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C2" w:rsidRPr="00D640AC" w:rsidRDefault="007129D2" w:rsidP="00F05BC2">
      <w:pPr>
        <w:keepNext/>
        <w:autoSpaceDE w:val="0"/>
        <w:autoSpaceDN w:val="0"/>
        <w:adjustRightInd w:val="0"/>
        <w:spacing w:line="487" w:lineRule="atLeast"/>
        <w:jc w:val="left"/>
        <w:rPr>
          <w:rFonts w:ascii="ＭＳ ゴシック" w:eastAsia="ＭＳ ゴシック" w:hAnsi="ＭＳ ゴシック" w:cs="ＭＳ 明朝"/>
          <w:kern w:val="0"/>
          <w:sz w:val="22"/>
          <w:lang w:val="ja-JP"/>
        </w:rPr>
      </w:pPr>
      <w:bookmarkStart w:id="0" w:name="_GoBack"/>
      <w:bookmarkEnd w:id="0"/>
      <w:r w:rsidRPr="00D640AC">
        <w:rPr>
          <w:rFonts w:ascii="ＭＳ ゴシック" w:eastAsia="ＭＳ ゴシック" w:hAnsi="ＭＳ ゴシック" w:cs="ＭＳ ゴシック" w:hint="eastAsia"/>
          <w:b/>
          <w:kern w:val="0"/>
          <w:sz w:val="22"/>
          <w:lang w:val="ja-JP"/>
        </w:rPr>
        <w:t>第１</w:t>
      </w:r>
      <w:r w:rsidR="008573B5" w:rsidRPr="00D640AC">
        <w:rPr>
          <w:rFonts w:ascii="ＭＳ ゴシック" w:eastAsia="ＭＳ ゴシック" w:hAnsi="ＭＳ ゴシック" w:cs="ＭＳ ゴシック" w:hint="eastAsia"/>
          <w:b/>
          <w:kern w:val="0"/>
          <w:sz w:val="22"/>
          <w:lang w:val="ja-JP"/>
        </w:rPr>
        <w:t>号様式</w:t>
      </w:r>
      <w:r w:rsidRPr="00D640AC">
        <w:rPr>
          <w:rFonts w:ascii="ＭＳ ゴシック" w:eastAsia="ＭＳ ゴシック" w:hAnsi="ＭＳ ゴシック" w:cs="ＭＳ ゴシック" w:hint="eastAsia"/>
          <w:b/>
          <w:kern w:val="0"/>
          <w:sz w:val="22"/>
          <w:lang w:val="ja-JP"/>
        </w:rPr>
        <w:t>の２</w:t>
      </w:r>
      <w:r w:rsidR="008573B5" w:rsidRPr="00D640AC">
        <w:rPr>
          <w:rFonts w:ascii="ＭＳ ゴシック" w:eastAsia="ＭＳ ゴシック" w:hAnsi="ＭＳ ゴシック" w:cs="ＭＳ 明朝" w:hint="eastAsia"/>
          <w:kern w:val="0"/>
          <w:sz w:val="22"/>
          <w:lang w:val="ja-JP"/>
        </w:rPr>
        <w:t>（第３条の</w:t>
      </w:r>
      <w:r w:rsidR="00ED0DFD" w:rsidRPr="00D640AC">
        <w:rPr>
          <w:rFonts w:ascii="ＭＳ ゴシック" w:eastAsia="ＭＳ ゴシック" w:hAnsi="ＭＳ ゴシック" w:cs="ＭＳ 明朝" w:hint="eastAsia"/>
          <w:kern w:val="0"/>
          <w:sz w:val="22"/>
          <w:lang w:val="ja-JP"/>
        </w:rPr>
        <w:t>２</w:t>
      </w:r>
      <w:r w:rsidR="008573B5" w:rsidRPr="00D640AC">
        <w:rPr>
          <w:rFonts w:ascii="ＭＳ ゴシック" w:eastAsia="ＭＳ ゴシック" w:hAnsi="ＭＳ ゴシック" w:cs="ＭＳ 明朝" w:hint="eastAsia"/>
          <w:kern w:val="0"/>
          <w:sz w:val="22"/>
          <w:lang w:val="ja-JP"/>
        </w:rPr>
        <w:t>関係）</w:t>
      </w:r>
    </w:p>
    <w:p w:rsidR="00F05BC2" w:rsidRPr="00D640AC" w:rsidRDefault="00F05BC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086C45" w:rsidRPr="00D640AC" w:rsidRDefault="00F05BC2" w:rsidP="00136763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  <w:lang w:val="ja-JP"/>
        </w:rPr>
      </w:pPr>
      <w:r w:rsidRPr="00D640AC">
        <w:rPr>
          <w:rFonts w:ascii="ＭＳ 明朝" w:eastAsia="ＭＳ 明朝" w:cs="ＭＳ 明朝" w:hint="eastAsia"/>
          <w:kern w:val="0"/>
          <w:sz w:val="22"/>
          <w:lang w:val="ja-JP"/>
        </w:rPr>
        <w:t>年　　月　　日</w:t>
      </w:r>
      <w:r w:rsidR="00136763" w:rsidRPr="00D640AC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</w:p>
    <w:p w:rsidR="00F05BC2" w:rsidRPr="00D640AC" w:rsidRDefault="00827AD5" w:rsidP="00827AD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岐阜市</w:t>
      </w:r>
      <w:r w:rsidR="00F05BC2" w:rsidRPr="00D640AC">
        <w:rPr>
          <w:rFonts w:ascii="ＭＳ 明朝" w:eastAsia="ＭＳ 明朝" w:cs="ＭＳ 明朝" w:hint="eastAsia"/>
          <w:kern w:val="0"/>
          <w:sz w:val="22"/>
          <w:lang w:val="ja-JP"/>
        </w:rPr>
        <w:t>保健所長　様</w:t>
      </w:r>
    </w:p>
    <w:p w:rsidR="00F05BC2" w:rsidRPr="00D640AC" w:rsidRDefault="00F05BC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F05BC2" w:rsidRPr="00D640AC" w:rsidRDefault="00F05BC2" w:rsidP="002D6065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D640AC">
        <w:rPr>
          <w:rFonts w:ascii="ＭＳ 明朝" w:eastAsia="ＭＳ 明朝" w:cs="ＭＳ 明朝" w:hint="eastAsia"/>
          <w:kern w:val="0"/>
          <w:sz w:val="22"/>
          <w:lang w:val="ja-JP"/>
        </w:rPr>
        <w:t>住</w:t>
      </w:r>
      <w:r w:rsidR="00136763" w:rsidRPr="00D640AC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Pr="00D640AC">
        <w:rPr>
          <w:rFonts w:ascii="ＭＳ 明朝" w:eastAsia="ＭＳ 明朝" w:cs="ＭＳ 明朝" w:hint="eastAsia"/>
          <w:kern w:val="0"/>
          <w:sz w:val="22"/>
          <w:lang w:val="ja-JP"/>
        </w:rPr>
        <w:t>所</w:t>
      </w:r>
    </w:p>
    <w:p w:rsidR="00F05BC2" w:rsidRPr="00D640AC" w:rsidRDefault="00F05BC2" w:rsidP="002D6065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D640AC">
        <w:rPr>
          <w:rFonts w:ascii="ＭＳ 明朝" w:eastAsia="ＭＳ 明朝" w:cs="ＭＳ 明朝" w:hint="eastAsia"/>
          <w:kern w:val="0"/>
          <w:sz w:val="22"/>
          <w:lang w:val="ja-JP"/>
        </w:rPr>
        <w:t>氏</w:t>
      </w:r>
      <w:r w:rsidR="00136763" w:rsidRPr="00D640AC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Pr="00D640AC">
        <w:rPr>
          <w:rFonts w:ascii="ＭＳ 明朝" w:eastAsia="ＭＳ 明朝" w:cs="ＭＳ 明朝" w:hint="eastAsia"/>
          <w:kern w:val="0"/>
          <w:sz w:val="22"/>
          <w:lang w:val="ja-JP"/>
        </w:rPr>
        <w:t>名</w:t>
      </w:r>
    </w:p>
    <w:p w:rsidR="00665AAA" w:rsidRPr="00D640AC" w:rsidRDefault="003B1018" w:rsidP="00263E16">
      <w:pPr>
        <w:wordWrap w:val="0"/>
        <w:autoSpaceDE w:val="0"/>
        <w:autoSpaceDN w:val="0"/>
        <w:adjustRightInd w:val="0"/>
        <w:ind w:right="140"/>
        <w:jc w:val="right"/>
        <w:rPr>
          <w:rFonts w:ascii="ＭＳ 明朝" w:eastAsia="ＭＳ 明朝" w:cs="ＭＳ 明朝"/>
          <w:kern w:val="0"/>
          <w:sz w:val="22"/>
          <w:lang w:val="ja-JP"/>
        </w:rPr>
      </w:pPr>
      <w:r w:rsidRPr="00D640AC">
        <w:rPr>
          <w:rFonts w:ascii="ＭＳ 明朝" w:eastAsia="ＭＳ 明朝" w:cs="ＭＳ 明朝" w:hint="eastAsia"/>
          <w:kern w:val="0"/>
          <w:sz w:val="22"/>
          <w:lang w:val="ja-JP"/>
        </w:rPr>
        <w:t>（</w:t>
      </w:r>
      <w:r w:rsidR="00263E16" w:rsidRPr="00D640AC">
        <w:rPr>
          <w:rFonts w:ascii="ＭＳ 明朝" w:eastAsia="ＭＳ 明朝" w:cs="ＭＳ 明朝" w:hint="eastAsia"/>
          <w:kern w:val="0"/>
          <w:sz w:val="22"/>
          <w:lang w:val="ja-JP"/>
        </w:rPr>
        <w:t>法人にあっては、</w:t>
      </w:r>
      <w:r w:rsidRPr="00D640AC">
        <w:rPr>
          <w:rFonts w:ascii="ＭＳ 明朝" w:eastAsia="ＭＳ 明朝" w:cs="ＭＳ 明朝" w:hint="eastAsia"/>
          <w:kern w:val="0"/>
          <w:sz w:val="22"/>
          <w:lang w:val="ja-JP"/>
        </w:rPr>
        <w:t>名称及び</w:t>
      </w:r>
      <w:r w:rsidR="00F05BC2" w:rsidRPr="00D640AC">
        <w:rPr>
          <w:rFonts w:ascii="ＭＳ 明朝" w:eastAsia="ＭＳ 明朝" w:cs="ＭＳ 明朝" w:hint="eastAsia"/>
          <w:kern w:val="0"/>
          <w:sz w:val="22"/>
          <w:lang w:val="ja-JP"/>
        </w:rPr>
        <w:t>代表者の氏名</w:t>
      </w:r>
      <w:r w:rsidRPr="00D640AC">
        <w:rPr>
          <w:rFonts w:ascii="ＭＳ 明朝" w:eastAsia="ＭＳ 明朝" w:cs="ＭＳ 明朝" w:hint="eastAsia"/>
          <w:kern w:val="0"/>
          <w:sz w:val="22"/>
          <w:lang w:val="ja-JP"/>
        </w:rPr>
        <w:t>）</w:t>
      </w:r>
    </w:p>
    <w:p w:rsidR="00F05BC2" w:rsidRPr="00D640AC" w:rsidRDefault="00F05BC2" w:rsidP="002D6065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D640AC">
        <w:rPr>
          <w:rFonts w:ascii="ＭＳ 明朝" w:eastAsia="ＭＳ 明朝" w:cs="ＭＳ 明朝" w:hint="eastAsia"/>
          <w:kern w:val="0"/>
          <w:sz w:val="22"/>
          <w:lang w:val="ja-JP"/>
        </w:rPr>
        <w:t>電話番号</w:t>
      </w:r>
    </w:p>
    <w:p w:rsidR="00F05BC2" w:rsidRPr="00D640AC" w:rsidRDefault="00F05BC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F05BC2" w:rsidRPr="00D640AC" w:rsidRDefault="00F05BC2" w:rsidP="00593301">
      <w:pPr>
        <w:autoSpaceDE w:val="0"/>
        <w:autoSpaceDN w:val="0"/>
        <w:adjustRightInd w:val="0"/>
        <w:ind w:leftChars="135" w:left="283"/>
        <w:jc w:val="center"/>
        <w:rPr>
          <w:rFonts w:ascii="ＭＳ 明朝" w:eastAsia="ＭＳ 明朝" w:cs="ＭＳ 明朝"/>
          <w:kern w:val="0"/>
          <w:sz w:val="22"/>
          <w:lang w:val="ja-JP"/>
        </w:rPr>
      </w:pPr>
      <w:r w:rsidRPr="00D640AC">
        <w:rPr>
          <w:rFonts w:ascii="ＭＳ 明朝" w:eastAsia="ＭＳ 明朝" w:cs="ＭＳ 明朝" w:hint="eastAsia"/>
          <w:spacing w:val="146"/>
          <w:kern w:val="0"/>
          <w:sz w:val="22"/>
          <w:fitText w:val="3300" w:id="-1765483008"/>
          <w:lang w:val="ja-JP"/>
        </w:rPr>
        <w:t>多頭飼養届出</w:t>
      </w:r>
      <w:r w:rsidRPr="00D640AC">
        <w:rPr>
          <w:rFonts w:ascii="ＭＳ 明朝" w:eastAsia="ＭＳ 明朝" w:cs="ＭＳ 明朝" w:hint="eastAsia"/>
          <w:spacing w:val="4"/>
          <w:kern w:val="0"/>
          <w:sz w:val="22"/>
          <w:fitText w:val="3300" w:id="-1765483008"/>
          <w:lang w:val="ja-JP"/>
        </w:rPr>
        <w:t>書</w:t>
      </w:r>
    </w:p>
    <w:p w:rsidR="00F05BC2" w:rsidRPr="00D640AC" w:rsidRDefault="00F05BC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F05BC2" w:rsidRPr="00D640AC" w:rsidRDefault="00263E16" w:rsidP="00366FDE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D640AC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年　　月　　日に</w:t>
      </w:r>
      <w:r w:rsidR="00E16CA0" w:rsidRPr="00D640AC">
        <w:rPr>
          <w:rFonts w:ascii="ＭＳ 明朝" w:eastAsia="ＭＳ 明朝" w:cs="ＭＳ 明朝" w:hint="eastAsia"/>
          <w:kern w:val="0"/>
          <w:sz w:val="22"/>
          <w:lang w:val="ja-JP"/>
        </w:rPr>
        <w:t>飼養する犬</w:t>
      </w:r>
      <w:r w:rsidR="003B1018" w:rsidRPr="00D640AC">
        <w:rPr>
          <w:rFonts w:ascii="ＭＳ 明朝" w:eastAsia="ＭＳ 明朝" w:cs="ＭＳ 明朝" w:hint="eastAsia"/>
          <w:kern w:val="0"/>
          <w:sz w:val="22"/>
          <w:lang w:val="ja-JP"/>
        </w:rPr>
        <w:t>及び</w:t>
      </w:r>
      <w:r w:rsidR="00E16CA0" w:rsidRPr="00D640AC">
        <w:rPr>
          <w:rFonts w:ascii="ＭＳ 明朝" w:eastAsia="ＭＳ 明朝" w:cs="ＭＳ 明朝" w:hint="eastAsia"/>
          <w:kern w:val="0"/>
          <w:sz w:val="22"/>
          <w:lang w:val="ja-JP"/>
        </w:rPr>
        <w:t>猫の</w:t>
      </w:r>
      <w:r w:rsidR="003B1018" w:rsidRPr="00D640AC">
        <w:rPr>
          <w:rFonts w:ascii="ＭＳ 明朝" w:eastAsia="ＭＳ 明朝" w:cs="ＭＳ 明朝" w:hint="eastAsia"/>
          <w:kern w:val="0"/>
          <w:sz w:val="22"/>
          <w:lang w:val="ja-JP"/>
        </w:rPr>
        <w:t>合計</w:t>
      </w:r>
      <w:r w:rsidR="00E16CA0" w:rsidRPr="00D640AC">
        <w:rPr>
          <w:rFonts w:ascii="ＭＳ 明朝" w:eastAsia="ＭＳ 明朝" w:cs="ＭＳ 明朝" w:hint="eastAsia"/>
          <w:kern w:val="0"/>
          <w:sz w:val="22"/>
          <w:lang w:val="ja-JP"/>
        </w:rPr>
        <w:t>数が</w:t>
      </w:r>
      <w:r w:rsidR="002D6065" w:rsidRPr="00D640AC">
        <w:rPr>
          <w:rFonts w:ascii="ＭＳ 明朝" w:eastAsia="ＭＳ 明朝" w:cs="ＭＳ 明朝" w:hint="eastAsia"/>
          <w:kern w:val="0"/>
          <w:sz w:val="22"/>
          <w:lang w:val="ja-JP"/>
        </w:rPr>
        <w:t>１０</w:t>
      </w:r>
      <w:r w:rsidR="00DF56E2" w:rsidRPr="00D640AC">
        <w:rPr>
          <w:rFonts w:ascii="ＭＳ 明朝" w:eastAsia="ＭＳ 明朝" w:cs="ＭＳ 明朝" w:hint="eastAsia"/>
          <w:kern w:val="0"/>
          <w:sz w:val="22"/>
          <w:lang w:val="ja-JP"/>
        </w:rPr>
        <w:t>頭</w:t>
      </w:r>
      <w:r w:rsidR="002D6065" w:rsidRPr="00D640AC">
        <w:rPr>
          <w:rFonts w:ascii="ＭＳ 明朝" w:eastAsia="ＭＳ 明朝" w:cs="ＭＳ 明朝" w:hint="eastAsia"/>
          <w:kern w:val="0"/>
          <w:sz w:val="22"/>
          <w:lang w:val="ja-JP"/>
        </w:rPr>
        <w:t>以上</w:t>
      </w:r>
      <w:r w:rsidR="00E16CA0" w:rsidRPr="00D640AC">
        <w:rPr>
          <w:rFonts w:ascii="ＭＳ 明朝" w:eastAsia="ＭＳ 明朝" w:cs="ＭＳ 明朝" w:hint="eastAsia"/>
          <w:kern w:val="0"/>
          <w:sz w:val="22"/>
          <w:lang w:val="ja-JP"/>
        </w:rPr>
        <w:t>となりましたので、岐阜県動物の愛護及び管理に関する条例第１０条の２第１項の規定により、次のとおり届け出ます。</w:t>
      </w:r>
    </w:p>
    <w:tbl>
      <w:tblPr>
        <w:tblStyle w:val="a5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276"/>
        <w:gridCol w:w="4677"/>
      </w:tblGrid>
      <w:tr w:rsidR="00F951C9" w:rsidRPr="00D640AC" w:rsidTr="00366FDE">
        <w:trPr>
          <w:trHeight w:val="624"/>
        </w:trPr>
        <w:tc>
          <w:tcPr>
            <w:tcW w:w="1559" w:type="dxa"/>
            <w:gridSpan w:val="2"/>
            <w:vAlign w:val="center"/>
          </w:tcPr>
          <w:p w:rsidR="00982E63" w:rsidRPr="00D640AC" w:rsidRDefault="002763CA" w:rsidP="00982E6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pacing w:val="27"/>
                <w:kern w:val="0"/>
                <w:sz w:val="22"/>
                <w:lang w:val="ja-JP"/>
              </w:rPr>
            </w:pPr>
            <w:r w:rsidRPr="00E03435">
              <w:rPr>
                <w:rFonts w:ascii="ＭＳ 明朝" w:eastAsia="ＭＳ 明朝" w:cs="ＭＳ 明朝" w:hint="eastAsia"/>
                <w:spacing w:val="73"/>
                <w:kern w:val="0"/>
                <w:sz w:val="22"/>
                <w:fitText w:val="1320" w:id="-1765483007"/>
                <w:lang w:val="ja-JP"/>
              </w:rPr>
              <w:t>飼養施</w:t>
            </w:r>
            <w:r w:rsidRPr="00E03435">
              <w:rPr>
                <w:rFonts w:ascii="ＭＳ 明朝" w:eastAsia="ＭＳ 明朝" w:cs="ＭＳ 明朝" w:hint="eastAsia"/>
                <w:spacing w:val="1"/>
                <w:kern w:val="0"/>
                <w:sz w:val="22"/>
                <w:fitText w:val="1320" w:id="-1765483007"/>
                <w:lang w:val="ja-JP"/>
              </w:rPr>
              <w:t>設</w:t>
            </w:r>
          </w:p>
          <w:p w:rsidR="002763CA" w:rsidRPr="00D640AC" w:rsidRDefault="00982E63" w:rsidP="00982E6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E03435">
              <w:rPr>
                <w:rFonts w:ascii="ＭＳ 明朝" w:eastAsia="ＭＳ 明朝" w:cs="ＭＳ 明朝" w:hint="eastAsia"/>
                <w:spacing w:val="73"/>
                <w:kern w:val="0"/>
                <w:sz w:val="22"/>
                <w:fitText w:val="1320" w:id="-1765483006"/>
                <w:lang w:val="ja-JP"/>
              </w:rPr>
              <w:t>の</w:t>
            </w:r>
            <w:r w:rsidR="002763CA" w:rsidRPr="00E03435">
              <w:rPr>
                <w:rFonts w:ascii="ＭＳ 明朝" w:eastAsia="ＭＳ 明朝" w:cs="ＭＳ 明朝" w:hint="eastAsia"/>
                <w:spacing w:val="73"/>
                <w:kern w:val="0"/>
                <w:sz w:val="22"/>
                <w:fitText w:val="1320" w:id="-1765483006"/>
                <w:lang w:val="ja-JP"/>
              </w:rPr>
              <w:t>所在</w:t>
            </w:r>
            <w:r w:rsidR="002763CA" w:rsidRPr="00E03435">
              <w:rPr>
                <w:rFonts w:ascii="ＭＳ 明朝" w:eastAsia="ＭＳ 明朝" w:cs="ＭＳ 明朝" w:hint="eastAsia"/>
                <w:spacing w:val="1"/>
                <w:kern w:val="0"/>
                <w:sz w:val="22"/>
                <w:fitText w:val="1320" w:id="-1765483006"/>
                <w:lang w:val="ja-JP"/>
              </w:rPr>
              <w:t>地</w:t>
            </w:r>
          </w:p>
        </w:tc>
        <w:tc>
          <w:tcPr>
            <w:tcW w:w="6662" w:type="dxa"/>
            <w:gridSpan w:val="3"/>
            <w:vAlign w:val="center"/>
          </w:tcPr>
          <w:p w:rsidR="00EC0CB3" w:rsidRPr="00D640AC" w:rsidRDefault="00EC0CB3" w:rsidP="00E16C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F951C9" w:rsidRPr="00D640AC" w:rsidTr="00366FDE">
        <w:trPr>
          <w:trHeight w:val="624"/>
        </w:trPr>
        <w:tc>
          <w:tcPr>
            <w:tcW w:w="1559" w:type="dxa"/>
            <w:gridSpan w:val="2"/>
            <w:vMerge w:val="restart"/>
            <w:vAlign w:val="center"/>
          </w:tcPr>
          <w:p w:rsidR="00982E63" w:rsidRPr="00D640AC" w:rsidRDefault="003B1018" w:rsidP="00E16C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E03435">
              <w:rPr>
                <w:rFonts w:ascii="ＭＳ 明朝" w:eastAsia="ＭＳ 明朝" w:cs="ＭＳ 明朝" w:hint="eastAsia"/>
                <w:spacing w:val="27"/>
                <w:kern w:val="0"/>
                <w:sz w:val="22"/>
                <w:fitText w:val="1320" w:id="-1765483005"/>
                <w:lang w:val="ja-JP"/>
              </w:rPr>
              <w:t>飼養する</w:t>
            </w:r>
            <w:r w:rsidR="002763CA" w:rsidRPr="00E03435">
              <w:rPr>
                <w:rFonts w:ascii="ＭＳ 明朝" w:eastAsia="ＭＳ 明朝" w:cs="ＭＳ 明朝" w:hint="eastAsia"/>
                <w:spacing w:val="2"/>
                <w:kern w:val="0"/>
                <w:sz w:val="22"/>
                <w:fitText w:val="1320" w:id="-1765483005"/>
                <w:lang w:val="ja-JP"/>
              </w:rPr>
              <w:t>犬</w:t>
            </w:r>
          </w:p>
          <w:p w:rsidR="002763CA" w:rsidRPr="00D640AC" w:rsidRDefault="002763CA" w:rsidP="00E16C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E03435">
              <w:rPr>
                <w:rFonts w:ascii="ＭＳ 明朝" w:eastAsia="ＭＳ 明朝" w:cs="ＭＳ 明朝" w:hint="eastAsia"/>
                <w:spacing w:val="27"/>
                <w:kern w:val="0"/>
                <w:sz w:val="22"/>
                <w:fitText w:val="1320" w:id="-1765483004"/>
                <w:lang w:val="ja-JP"/>
              </w:rPr>
              <w:t>又は猫の</w:t>
            </w:r>
            <w:r w:rsidRPr="00E03435">
              <w:rPr>
                <w:rFonts w:ascii="ＭＳ 明朝" w:eastAsia="ＭＳ 明朝" w:cs="ＭＳ 明朝" w:hint="eastAsia"/>
                <w:spacing w:val="2"/>
                <w:kern w:val="0"/>
                <w:sz w:val="22"/>
                <w:fitText w:val="1320" w:id="-1765483004"/>
                <w:lang w:val="ja-JP"/>
              </w:rPr>
              <w:t>数</w:t>
            </w:r>
          </w:p>
        </w:tc>
        <w:tc>
          <w:tcPr>
            <w:tcW w:w="709" w:type="dxa"/>
            <w:vAlign w:val="center"/>
          </w:tcPr>
          <w:p w:rsidR="002763CA" w:rsidRPr="00D640AC" w:rsidRDefault="002763CA" w:rsidP="0013676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犬</w:t>
            </w:r>
          </w:p>
        </w:tc>
        <w:tc>
          <w:tcPr>
            <w:tcW w:w="1276" w:type="dxa"/>
            <w:vAlign w:val="center"/>
          </w:tcPr>
          <w:p w:rsidR="002763CA" w:rsidRPr="00D640AC" w:rsidRDefault="002763CA" w:rsidP="002763CA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頭</w:t>
            </w:r>
          </w:p>
        </w:tc>
        <w:tc>
          <w:tcPr>
            <w:tcW w:w="4677" w:type="dxa"/>
            <w:vAlign w:val="center"/>
          </w:tcPr>
          <w:p w:rsidR="002763CA" w:rsidRPr="00D640AC" w:rsidRDefault="002763CA" w:rsidP="002763C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メス　　頭（　　頭）、オス　　頭（</w:t>
            </w:r>
            <w:r w:rsidR="00A67687"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頭）</w:t>
            </w:r>
          </w:p>
        </w:tc>
      </w:tr>
      <w:tr w:rsidR="00F951C9" w:rsidRPr="00D640AC" w:rsidTr="00366FDE">
        <w:trPr>
          <w:trHeight w:val="624"/>
        </w:trPr>
        <w:tc>
          <w:tcPr>
            <w:tcW w:w="1559" w:type="dxa"/>
            <w:gridSpan w:val="2"/>
            <w:vMerge/>
            <w:vAlign w:val="center"/>
          </w:tcPr>
          <w:p w:rsidR="00A67687" w:rsidRPr="00D640AC" w:rsidRDefault="00A67687" w:rsidP="00A676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09" w:type="dxa"/>
            <w:vAlign w:val="center"/>
          </w:tcPr>
          <w:p w:rsidR="00A67687" w:rsidRPr="00D640AC" w:rsidRDefault="00A67687" w:rsidP="0013676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猫</w:t>
            </w:r>
          </w:p>
        </w:tc>
        <w:tc>
          <w:tcPr>
            <w:tcW w:w="1276" w:type="dxa"/>
            <w:vAlign w:val="center"/>
          </w:tcPr>
          <w:p w:rsidR="00A67687" w:rsidRPr="00D640AC" w:rsidRDefault="00A67687" w:rsidP="00A6768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頭</w:t>
            </w:r>
          </w:p>
        </w:tc>
        <w:tc>
          <w:tcPr>
            <w:tcW w:w="4677" w:type="dxa"/>
            <w:vAlign w:val="center"/>
          </w:tcPr>
          <w:p w:rsidR="00A67687" w:rsidRPr="00D640AC" w:rsidRDefault="00A67687" w:rsidP="00A676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メス　　頭（　　頭）、オス　　頭（　　頭）</w:t>
            </w:r>
          </w:p>
        </w:tc>
      </w:tr>
      <w:tr w:rsidR="00F951C9" w:rsidRPr="00D640AC" w:rsidTr="00366FDE">
        <w:trPr>
          <w:trHeight w:val="624"/>
        </w:trPr>
        <w:tc>
          <w:tcPr>
            <w:tcW w:w="1559" w:type="dxa"/>
            <w:gridSpan w:val="2"/>
            <w:vMerge/>
            <w:vAlign w:val="center"/>
          </w:tcPr>
          <w:p w:rsidR="00A67687" w:rsidRPr="00D640AC" w:rsidRDefault="00A67687" w:rsidP="00A676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09" w:type="dxa"/>
            <w:vAlign w:val="center"/>
          </w:tcPr>
          <w:p w:rsidR="00A67687" w:rsidRPr="00D640AC" w:rsidRDefault="00A67687" w:rsidP="0013676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計</w:t>
            </w:r>
          </w:p>
        </w:tc>
        <w:tc>
          <w:tcPr>
            <w:tcW w:w="5953" w:type="dxa"/>
            <w:gridSpan w:val="2"/>
            <w:vAlign w:val="center"/>
          </w:tcPr>
          <w:p w:rsidR="00A67687" w:rsidRPr="00D640AC" w:rsidRDefault="00136763" w:rsidP="00A676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</w:t>
            </w:r>
            <w:r w:rsidR="00EC0CB3"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</w:t>
            </w: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="00A67687"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頭</w:t>
            </w:r>
          </w:p>
        </w:tc>
      </w:tr>
      <w:tr w:rsidR="00F951C9" w:rsidRPr="00D640AC" w:rsidTr="00366FDE">
        <w:trPr>
          <w:trHeight w:val="624"/>
        </w:trPr>
        <w:tc>
          <w:tcPr>
            <w:tcW w:w="4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136763" w:rsidRPr="00D640AC" w:rsidRDefault="00EC0CB3" w:rsidP="00EC0CB3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飼養施設の構造</w:t>
            </w:r>
          </w:p>
        </w:tc>
        <w:tc>
          <w:tcPr>
            <w:tcW w:w="1134" w:type="dxa"/>
            <w:vMerge w:val="restart"/>
            <w:vAlign w:val="center"/>
          </w:tcPr>
          <w:p w:rsidR="00136763" w:rsidRPr="00D640AC" w:rsidRDefault="002D6065" w:rsidP="004D34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屋内・屋外の別</w:t>
            </w:r>
          </w:p>
        </w:tc>
        <w:tc>
          <w:tcPr>
            <w:tcW w:w="709" w:type="dxa"/>
            <w:vAlign w:val="center"/>
          </w:tcPr>
          <w:p w:rsidR="00136763" w:rsidRPr="00D640AC" w:rsidRDefault="00136763" w:rsidP="0013676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犬</w:t>
            </w:r>
          </w:p>
        </w:tc>
        <w:tc>
          <w:tcPr>
            <w:tcW w:w="5953" w:type="dxa"/>
            <w:gridSpan w:val="2"/>
            <w:vAlign w:val="center"/>
          </w:tcPr>
          <w:p w:rsidR="00136763" w:rsidRPr="00D640AC" w:rsidRDefault="00136763" w:rsidP="0013676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□屋内　　□屋外</w:t>
            </w:r>
          </w:p>
        </w:tc>
      </w:tr>
      <w:tr w:rsidR="00F951C9" w:rsidRPr="00D640AC" w:rsidTr="00366FDE">
        <w:trPr>
          <w:trHeight w:val="624"/>
        </w:trPr>
        <w:tc>
          <w:tcPr>
            <w:tcW w:w="425" w:type="dxa"/>
            <w:vMerge/>
            <w:tcMar>
              <w:left w:w="0" w:type="dxa"/>
              <w:right w:w="0" w:type="dxa"/>
            </w:tcMar>
            <w:vAlign w:val="center"/>
          </w:tcPr>
          <w:p w:rsidR="00136763" w:rsidRPr="00D640AC" w:rsidRDefault="00136763" w:rsidP="00EC0CB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134" w:type="dxa"/>
            <w:vMerge/>
            <w:vAlign w:val="center"/>
          </w:tcPr>
          <w:p w:rsidR="00136763" w:rsidRPr="00D640AC" w:rsidRDefault="00136763" w:rsidP="004D34C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09" w:type="dxa"/>
            <w:vAlign w:val="center"/>
          </w:tcPr>
          <w:p w:rsidR="00136763" w:rsidRPr="00D640AC" w:rsidRDefault="00136763" w:rsidP="0013676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猫</w:t>
            </w:r>
          </w:p>
        </w:tc>
        <w:tc>
          <w:tcPr>
            <w:tcW w:w="5953" w:type="dxa"/>
            <w:gridSpan w:val="2"/>
            <w:vAlign w:val="center"/>
          </w:tcPr>
          <w:p w:rsidR="00136763" w:rsidRPr="00D640AC" w:rsidRDefault="00136763" w:rsidP="0013676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□屋内　　□屋外</w:t>
            </w:r>
          </w:p>
        </w:tc>
      </w:tr>
      <w:tr w:rsidR="00F951C9" w:rsidRPr="00D640AC" w:rsidTr="00366FDE">
        <w:trPr>
          <w:trHeight w:val="624"/>
        </w:trPr>
        <w:tc>
          <w:tcPr>
            <w:tcW w:w="425" w:type="dxa"/>
            <w:vMerge/>
            <w:tcMar>
              <w:left w:w="0" w:type="dxa"/>
              <w:right w:w="0" w:type="dxa"/>
            </w:tcMar>
            <w:vAlign w:val="center"/>
          </w:tcPr>
          <w:p w:rsidR="00136763" w:rsidRPr="00D640AC" w:rsidRDefault="00136763" w:rsidP="00EC0CB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36763" w:rsidRPr="00D640AC" w:rsidRDefault="00136763" w:rsidP="005F718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構</w:t>
            </w:r>
            <w:r w:rsidR="005F7189"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</w:t>
            </w: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造</w:t>
            </w:r>
          </w:p>
        </w:tc>
        <w:tc>
          <w:tcPr>
            <w:tcW w:w="709" w:type="dxa"/>
            <w:vAlign w:val="center"/>
          </w:tcPr>
          <w:p w:rsidR="00136763" w:rsidRPr="00D640AC" w:rsidRDefault="00136763" w:rsidP="0013676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犬</w:t>
            </w:r>
          </w:p>
        </w:tc>
        <w:tc>
          <w:tcPr>
            <w:tcW w:w="5953" w:type="dxa"/>
            <w:gridSpan w:val="2"/>
            <w:vAlign w:val="center"/>
          </w:tcPr>
          <w:p w:rsidR="00136763" w:rsidRPr="00D640AC" w:rsidRDefault="00136763" w:rsidP="0013676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□ケージ　　□サークル　　□鎖</w:t>
            </w:r>
          </w:p>
          <w:p w:rsidR="00086C45" w:rsidRPr="00D640AC" w:rsidRDefault="00086C45" w:rsidP="004D34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□その他（　　　　　　　　　　　　　　　　　</w:t>
            </w:r>
            <w:r w:rsidR="00DF7D52"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</w:t>
            </w:r>
            <w:r w:rsidR="009852F8"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="00DF7D52"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）</w:t>
            </w:r>
          </w:p>
        </w:tc>
      </w:tr>
      <w:tr w:rsidR="00F951C9" w:rsidRPr="00D640AC" w:rsidTr="00366FDE">
        <w:trPr>
          <w:trHeight w:val="624"/>
        </w:trPr>
        <w:tc>
          <w:tcPr>
            <w:tcW w:w="425" w:type="dxa"/>
            <w:vMerge/>
            <w:tcMar>
              <w:left w:w="0" w:type="dxa"/>
              <w:right w:w="0" w:type="dxa"/>
            </w:tcMar>
            <w:vAlign w:val="center"/>
          </w:tcPr>
          <w:p w:rsidR="00136763" w:rsidRPr="00D640AC" w:rsidRDefault="00136763" w:rsidP="00EC0CB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134" w:type="dxa"/>
            <w:vMerge/>
            <w:vAlign w:val="center"/>
          </w:tcPr>
          <w:p w:rsidR="00136763" w:rsidRPr="00D640AC" w:rsidRDefault="00136763" w:rsidP="0013676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09" w:type="dxa"/>
            <w:vAlign w:val="center"/>
          </w:tcPr>
          <w:p w:rsidR="00136763" w:rsidRPr="00D640AC" w:rsidRDefault="00136763" w:rsidP="0013676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猫</w:t>
            </w:r>
          </w:p>
        </w:tc>
        <w:tc>
          <w:tcPr>
            <w:tcW w:w="5953" w:type="dxa"/>
            <w:gridSpan w:val="2"/>
            <w:vAlign w:val="center"/>
          </w:tcPr>
          <w:p w:rsidR="00086C45" w:rsidRPr="00D640AC" w:rsidRDefault="00086C45" w:rsidP="00086C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□ケージ</w:t>
            </w:r>
          </w:p>
          <w:p w:rsidR="00086C45" w:rsidRPr="00D640AC" w:rsidRDefault="00086C45" w:rsidP="004D34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□その他（　　　　　　　　　　　　　　　　　</w:t>
            </w:r>
            <w:r w:rsidR="00DF7D52"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="009852F8"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="00DF7D52"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）</w:t>
            </w:r>
          </w:p>
        </w:tc>
      </w:tr>
      <w:tr w:rsidR="00F951C9" w:rsidRPr="00D640AC" w:rsidTr="00366FDE">
        <w:trPr>
          <w:trHeight w:val="624"/>
        </w:trPr>
        <w:tc>
          <w:tcPr>
            <w:tcW w:w="4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136763" w:rsidRPr="00D640AC" w:rsidRDefault="00263E16" w:rsidP="00EC0CB3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飼養の方法</w:t>
            </w:r>
          </w:p>
        </w:tc>
        <w:tc>
          <w:tcPr>
            <w:tcW w:w="1134" w:type="dxa"/>
            <w:vAlign w:val="center"/>
          </w:tcPr>
          <w:p w:rsidR="00136763" w:rsidRPr="00D640AC" w:rsidRDefault="00136763" w:rsidP="005F718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lang w:val="ja-JP"/>
              </w:rPr>
            </w:pPr>
            <w:r w:rsidRPr="00D640AC">
              <w:rPr>
                <w:rFonts w:ascii="ＭＳ 明朝" w:eastAsia="ＭＳ 明朝" w:cs="ＭＳ 明朝" w:hint="eastAsia"/>
                <w:kern w:val="0"/>
                <w:sz w:val="18"/>
                <w:lang w:val="ja-JP"/>
              </w:rPr>
              <w:t>雌雄の分離</w:t>
            </w:r>
          </w:p>
        </w:tc>
        <w:tc>
          <w:tcPr>
            <w:tcW w:w="6662" w:type="dxa"/>
            <w:gridSpan w:val="3"/>
            <w:vAlign w:val="center"/>
          </w:tcPr>
          <w:p w:rsidR="00136763" w:rsidRPr="00D640AC" w:rsidRDefault="00DF56E2" w:rsidP="00DF56E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犬</w:t>
            </w:r>
            <w:r w:rsidR="00136763"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□あり　□なし</w:t>
            </w: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、猫□あり　□なし</w:t>
            </w:r>
          </w:p>
        </w:tc>
      </w:tr>
      <w:tr w:rsidR="00F951C9" w:rsidRPr="00D640AC" w:rsidTr="00366FDE">
        <w:trPr>
          <w:trHeight w:val="624"/>
        </w:trPr>
        <w:tc>
          <w:tcPr>
            <w:tcW w:w="425" w:type="dxa"/>
            <w:vMerge/>
            <w:vAlign w:val="center"/>
          </w:tcPr>
          <w:p w:rsidR="00136763" w:rsidRPr="00D640AC" w:rsidRDefault="00136763" w:rsidP="0013676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134" w:type="dxa"/>
            <w:vAlign w:val="center"/>
          </w:tcPr>
          <w:p w:rsidR="00136763" w:rsidRPr="00D640AC" w:rsidRDefault="00136763" w:rsidP="0013676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lang w:val="ja-JP"/>
              </w:rPr>
            </w:pPr>
            <w:r w:rsidRPr="00D640AC">
              <w:rPr>
                <w:rFonts w:ascii="ＭＳ 明朝" w:eastAsia="ＭＳ 明朝" w:cs="ＭＳ 明朝" w:hint="eastAsia"/>
                <w:kern w:val="0"/>
                <w:sz w:val="18"/>
                <w:lang w:val="ja-JP"/>
              </w:rPr>
              <w:t>ふん尿等の処理方法</w:t>
            </w:r>
          </w:p>
        </w:tc>
        <w:tc>
          <w:tcPr>
            <w:tcW w:w="6662" w:type="dxa"/>
            <w:gridSpan w:val="3"/>
            <w:vAlign w:val="center"/>
          </w:tcPr>
          <w:p w:rsidR="00136763" w:rsidRPr="00D640AC" w:rsidRDefault="00136763" w:rsidP="0013676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□一般廃棄物として処理　　□業者に委託</w:t>
            </w:r>
          </w:p>
          <w:p w:rsidR="00136763" w:rsidRPr="00D640AC" w:rsidRDefault="00136763" w:rsidP="004D34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□その他（　　　　　　　　　　　　　　　　　</w:t>
            </w:r>
            <w:r w:rsidR="00086C45"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="00DF7D52"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="009852F8"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="00DF7D52"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="005F7189"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）</w:t>
            </w:r>
          </w:p>
        </w:tc>
      </w:tr>
      <w:tr w:rsidR="005F7189" w:rsidRPr="00D640AC" w:rsidTr="00366FDE">
        <w:trPr>
          <w:trHeight w:val="624"/>
        </w:trPr>
        <w:tc>
          <w:tcPr>
            <w:tcW w:w="425" w:type="dxa"/>
            <w:vMerge/>
            <w:vAlign w:val="center"/>
          </w:tcPr>
          <w:p w:rsidR="00136763" w:rsidRPr="00D640AC" w:rsidRDefault="00136763" w:rsidP="0013676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134" w:type="dxa"/>
            <w:vAlign w:val="center"/>
          </w:tcPr>
          <w:p w:rsidR="00136763" w:rsidRPr="00D640AC" w:rsidRDefault="00136763" w:rsidP="0013676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lang w:val="ja-JP"/>
              </w:rPr>
            </w:pPr>
            <w:r w:rsidRPr="00D640AC">
              <w:rPr>
                <w:rFonts w:ascii="ＭＳ 明朝" w:eastAsia="ＭＳ 明朝" w:cs="ＭＳ 明朝" w:hint="eastAsia"/>
                <w:kern w:val="0"/>
                <w:sz w:val="18"/>
                <w:lang w:val="ja-JP"/>
              </w:rPr>
              <w:t>死体の処理方法</w:t>
            </w:r>
          </w:p>
        </w:tc>
        <w:tc>
          <w:tcPr>
            <w:tcW w:w="6662" w:type="dxa"/>
            <w:gridSpan w:val="3"/>
            <w:vAlign w:val="center"/>
          </w:tcPr>
          <w:p w:rsidR="004D34C6" w:rsidRPr="00D640AC" w:rsidRDefault="00136763" w:rsidP="004D34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□一般廃棄物として処理　　□業者に委託</w:t>
            </w:r>
          </w:p>
          <w:p w:rsidR="00136763" w:rsidRPr="00D640AC" w:rsidRDefault="00136763" w:rsidP="004D34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□その他（　　　　　　　　　　　　　　　　</w:t>
            </w:r>
            <w:r w:rsidR="00086C45"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="00DF7D52"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</w:t>
            </w: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="009852F8"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="005F7189"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Pr="00D640A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）</w:t>
            </w:r>
          </w:p>
        </w:tc>
      </w:tr>
    </w:tbl>
    <w:p w:rsidR="00A67687" w:rsidRPr="00D640AC" w:rsidRDefault="00DF56E2" w:rsidP="00DF56E2">
      <w:pPr>
        <w:autoSpaceDE w:val="0"/>
        <w:autoSpaceDN w:val="0"/>
        <w:adjustRightInd w:val="0"/>
        <w:ind w:left="1100" w:hangingChars="500" w:hanging="110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D640AC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="00A67687" w:rsidRPr="00D640AC">
        <w:rPr>
          <w:rFonts w:ascii="ＭＳ 明朝" w:eastAsia="ＭＳ 明朝" w:cs="ＭＳ 明朝" w:hint="eastAsia"/>
          <w:kern w:val="0"/>
          <w:sz w:val="22"/>
          <w:lang w:val="ja-JP"/>
        </w:rPr>
        <w:t>備考</w:t>
      </w:r>
      <w:r w:rsidRPr="00D640AC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="00A67687" w:rsidRPr="00D640AC">
        <w:rPr>
          <w:rFonts w:ascii="ＭＳ 明朝" w:eastAsia="ＭＳ 明朝" w:cs="ＭＳ 明朝" w:hint="eastAsia"/>
          <w:kern w:val="0"/>
          <w:sz w:val="22"/>
          <w:lang w:val="ja-JP"/>
        </w:rPr>
        <w:t>１　「</w:t>
      </w:r>
      <w:r w:rsidR="003B1018" w:rsidRPr="00D640AC">
        <w:rPr>
          <w:rFonts w:ascii="ＭＳ 明朝" w:eastAsia="ＭＳ 明朝" w:cs="ＭＳ 明朝" w:hint="eastAsia"/>
          <w:kern w:val="0"/>
          <w:sz w:val="22"/>
          <w:lang w:val="ja-JP"/>
        </w:rPr>
        <w:t>飼養する</w:t>
      </w:r>
      <w:r w:rsidR="00A67687" w:rsidRPr="00D640AC">
        <w:rPr>
          <w:rFonts w:ascii="ＭＳ 明朝" w:eastAsia="ＭＳ 明朝" w:cs="ＭＳ 明朝" w:hint="eastAsia"/>
          <w:kern w:val="0"/>
          <w:sz w:val="22"/>
          <w:lang w:val="ja-JP"/>
        </w:rPr>
        <w:t>犬又は猫の数」欄の（　）内は、不妊</w:t>
      </w:r>
      <w:r w:rsidR="003B1018" w:rsidRPr="00D640AC">
        <w:rPr>
          <w:rFonts w:ascii="ＭＳ 明朝" w:eastAsia="ＭＳ 明朝" w:cs="ＭＳ 明朝" w:hint="eastAsia"/>
          <w:kern w:val="0"/>
          <w:sz w:val="22"/>
          <w:lang w:val="ja-JP"/>
        </w:rPr>
        <w:t>手術又は</w:t>
      </w:r>
      <w:r w:rsidR="00A67687" w:rsidRPr="00D640AC">
        <w:rPr>
          <w:rFonts w:ascii="ＭＳ 明朝" w:eastAsia="ＭＳ 明朝" w:cs="ＭＳ 明朝" w:hint="eastAsia"/>
          <w:kern w:val="0"/>
          <w:sz w:val="22"/>
          <w:lang w:val="ja-JP"/>
        </w:rPr>
        <w:t>去勢</w:t>
      </w:r>
      <w:r w:rsidR="003B1018" w:rsidRPr="00D640AC">
        <w:rPr>
          <w:rFonts w:ascii="ＭＳ 明朝" w:eastAsia="ＭＳ 明朝" w:cs="ＭＳ 明朝" w:hint="eastAsia"/>
          <w:kern w:val="0"/>
          <w:sz w:val="22"/>
          <w:lang w:val="ja-JP"/>
        </w:rPr>
        <w:t>手術</w:t>
      </w:r>
      <w:r w:rsidRPr="00D640AC">
        <w:rPr>
          <w:rFonts w:ascii="ＭＳ 明朝" w:eastAsia="ＭＳ 明朝" w:cs="ＭＳ 明朝" w:hint="eastAsia"/>
          <w:kern w:val="0"/>
          <w:sz w:val="22"/>
          <w:lang w:val="ja-JP"/>
        </w:rPr>
        <w:t>を</w:t>
      </w:r>
      <w:r w:rsidR="00A67687" w:rsidRPr="00D640AC">
        <w:rPr>
          <w:rFonts w:ascii="ＭＳ 明朝" w:eastAsia="ＭＳ 明朝" w:cs="ＭＳ 明朝" w:hint="eastAsia"/>
          <w:kern w:val="0"/>
          <w:sz w:val="22"/>
          <w:lang w:val="ja-JP"/>
        </w:rPr>
        <w:t>実施済の犬又は猫の数を</w:t>
      </w:r>
      <w:r w:rsidRPr="00D640AC">
        <w:rPr>
          <w:rFonts w:ascii="ＭＳ 明朝" w:eastAsia="ＭＳ 明朝" w:cs="ＭＳ 明朝" w:hint="eastAsia"/>
          <w:kern w:val="0"/>
          <w:sz w:val="22"/>
          <w:lang w:val="ja-JP"/>
        </w:rPr>
        <w:t>記入</w:t>
      </w:r>
      <w:r w:rsidR="00A67687" w:rsidRPr="00D640AC">
        <w:rPr>
          <w:rFonts w:ascii="ＭＳ 明朝" w:eastAsia="ＭＳ 明朝" w:cs="ＭＳ 明朝" w:hint="eastAsia"/>
          <w:kern w:val="0"/>
          <w:sz w:val="22"/>
          <w:lang w:val="ja-JP"/>
        </w:rPr>
        <w:t>すること。</w:t>
      </w:r>
    </w:p>
    <w:p w:rsidR="00A67687" w:rsidRPr="00D640AC" w:rsidRDefault="00400F04" w:rsidP="00400F04">
      <w:pPr>
        <w:autoSpaceDE w:val="0"/>
        <w:autoSpaceDN w:val="0"/>
        <w:adjustRightInd w:val="0"/>
        <w:ind w:left="1100" w:hangingChars="500" w:hanging="1100"/>
        <w:jc w:val="left"/>
        <w:rPr>
          <w:rFonts w:ascii="Segoe UI Symbol" w:eastAsia="ＭＳ 明朝" w:hAnsi="Segoe UI Symbol" w:cs="Segoe UI Symbol"/>
          <w:kern w:val="0"/>
          <w:sz w:val="22"/>
          <w:lang w:val="ja-JP"/>
        </w:rPr>
      </w:pPr>
      <w:r w:rsidRPr="00D640AC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</w:t>
      </w:r>
      <w:r w:rsidR="00A67687" w:rsidRPr="00D640AC">
        <w:rPr>
          <w:rFonts w:ascii="ＭＳ 明朝" w:eastAsia="ＭＳ 明朝" w:cs="ＭＳ 明朝" w:hint="eastAsia"/>
          <w:kern w:val="0"/>
          <w:sz w:val="22"/>
          <w:lang w:val="ja-JP"/>
        </w:rPr>
        <w:t>２</w:t>
      </w:r>
      <w:r w:rsidRPr="00D640AC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="00EC0CB3" w:rsidRPr="00D640AC">
        <w:rPr>
          <w:rFonts w:ascii="ＭＳ 明朝" w:eastAsia="ＭＳ 明朝" w:cs="ＭＳ 明朝" w:hint="eastAsia"/>
          <w:kern w:val="0"/>
          <w:sz w:val="22"/>
          <w:lang w:val="ja-JP"/>
        </w:rPr>
        <w:t>「飼養施設の構造」</w:t>
      </w:r>
      <w:r w:rsidR="00DF56E2" w:rsidRPr="00D640AC">
        <w:rPr>
          <w:rFonts w:ascii="ＭＳ 明朝" w:eastAsia="ＭＳ 明朝" w:cs="ＭＳ 明朝" w:hint="eastAsia"/>
          <w:kern w:val="0"/>
          <w:sz w:val="22"/>
          <w:lang w:val="ja-JP"/>
        </w:rPr>
        <w:t>及び</w:t>
      </w:r>
      <w:r w:rsidR="00A67687" w:rsidRPr="00D640AC">
        <w:rPr>
          <w:rFonts w:ascii="ＭＳ 明朝" w:eastAsia="ＭＳ 明朝" w:cs="ＭＳ 明朝" w:hint="eastAsia"/>
          <w:kern w:val="0"/>
          <w:sz w:val="22"/>
          <w:lang w:val="ja-JP"/>
        </w:rPr>
        <w:t>「飼養の方法」欄は、該当する□に</w:t>
      </w:r>
      <w:r w:rsidR="00A67687" w:rsidRPr="00D640AC">
        <w:rPr>
          <w:rFonts w:ascii="Segoe UI Symbol" w:eastAsia="ＭＳ 明朝" w:hAnsi="Segoe UI Symbol" w:cs="Segoe UI Symbol" w:hint="eastAsia"/>
          <w:kern w:val="0"/>
          <w:sz w:val="22"/>
          <w:lang w:val="ja-JP"/>
        </w:rPr>
        <w:t>✔印を記入し、その他に該当する場合は、（　）内に具体的な内容を記入すること。</w:t>
      </w:r>
    </w:p>
    <w:p w:rsidR="00344B95" w:rsidRPr="00D640AC" w:rsidRDefault="00400F04" w:rsidP="005A5698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D640AC">
        <w:rPr>
          <w:rFonts w:ascii="Segoe UI Symbol" w:eastAsia="ＭＳ 明朝" w:hAnsi="Segoe UI Symbol" w:cs="Segoe UI Symbol" w:hint="eastAsia"/>
          <w:kern w:val="0"/>
          <w:sz w:val="22"/>
          <w:lang w:val="ja-JP"/>
        </w:rPr>
        <w:t xml:space="preserve">　　　　</w:t>
      </w:r>
      <w:r w:rsidR="00A67687" w:rsidRPr="00D640AC">
        <w:rPr>
          <w:rFonts w:ascii="Segoe UI Symbol" w:eastAsia="ＭＳ 明朝" w:hAnsi="Segoe UI Symbol" w:cs="Segoe UI Symbol" w:hint="eastAsia"/>
          <w:kern w:val="0"/>
          <w:sz w:val="22"/>
          <w:lang w:val="ja-JP"/>
        </w:rPr>
        <w:t>３</w:t>
      </w:r>
      <w:r w:rsidRPr="00D640AC">
        <w:rPr>
          <w:rFonts w:ascii="Segoe UI Symbol" w:eastAsia="ＭＳ 明朝" w:hAnsi="Segoe UI Symbol" w:cs="Segoe UI Symbol" w:hint="eastAsia"/>
          <w:kern w:val="0"/>
          <w:sz w:val="22"/>
          <w:lang w:val="ja-JP"/>
        </w:rPr>
        <w:t xml:space="preserve">　</w:t>
      </w:r>
      <w:r w:rsidR="00A67687" w:rsidRPr="00D640AC">
        <w:rPr>
          <w:rFonts w:ascii="Segoe UI Symbol" w:eastAsia="ＭＳ 明朝" w:hAnsi="Segoe UI Symbol" w:cs="Segoe UI Symbol" w:hint="eastAsia"/>
          <w:kern w:val="0"/>
          <w:sz w:val="22"/>
          <w:lang w:val="ja-JP"/>
        </w:rPr>
        <w:t>飼養施設の配置図</w:t>
      </w:r>
      <w:r w:rsidR="00366FDE" w:rsidRPr="00D640AC">
        <w:rPr>
          <w:rFonts w:ascii="Segoe UI Symbol" w:eastAsia="ＭＳ 明朝" w:hAnsi="Segoe UI Symbol" w:cs="Segoe UI Symbol" w:hint="eastAsia"/>
          <w:kern w:val="0"/>
          <w:sz w:val="22"/>
          <w:lang w:val="ja-JP"/>
        </w:rPr>
        <w:t>及び</w:t>
      </w:r>
      <w:r w:rsidR="00A67687" w:rsidRPr="00D640AC">
        <w:rPr>
          <w:rFonts w:ascii="Segoe UI Symbol" w:eastAsia="ＭＳ 明朝" w:hAnsi="Segoe UI Symbol" w:cs="Segoe UI Symbol" w:hint="eastAsia"/>
          <w:kern w:val="0"/>
          <w:sz w:val="22"/>
          <w:lang w:val="ja-JP"/>
        </w:rPr>
        <w:t>平面図を添付すること。</w:t>
      </w:r>
    </w:p>
    <w:p w:rsidR="00086C45" w:rsidRPr="00D640AC" w:rsidRDefault="00086C45" w:rsidP="005B7F3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  <w:lang w:val="ja-JP"/>
        </w:rPr>
      </w:pPr>
    </w:p>
    <w:sectPr w:rsidR="00086C45" w:rsidRPr="00D640AC" w:rsidSect="009852F8">
      <w:pgSz w:w="11906" w:h="16838"/>
      <w:pgMar w:top="1701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380" w:rsidRDefault="00B00380">
      <w:r>
        <w:separator/>
      </w:r>
    </w:p>
  </w:endnote>
  <w:endnote w:type="continuationSeparator" w:id="0">
    <w:p w:rsidR="00B00380" w:rsidRDefault="00B0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380" w:rsidRDefault="00B00380">
      <w:r>
        <w:separator/>
      </w:r>
    </w:p>
  </w:footnote>
  <w:footnote w:type="continuationSeparator" w:id="0">
    <w:p w:rsidR="00B00380" w:rsidRDefault="00B00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96"/>
    <w:rsid w:val="00033AA5"/>
    <w:rsid w:val="00086C45"/>
    <w:rsid w:val="0009654D"/>
    <w:rsid w:val="000B38B1"/>
    <w:rsid w:val="00103B96"/>
    <w:rsid w:val="00111472"/>
    <w:rsid w:val="00136763"/>
    <w:rsid w:val="001E1E26"/>
    <w:rsid w:val="001F21CC"/>
    <w:rsid w:val="00237B51"/>
    <w:rsid w:val="00243565"/>
    <w:rsid w:val="00263E16"/>
    <w:rsid w:val="002763CA"/>
    <w:rsid w:val="002D6065"/>
    <w:rsid w:val="00310F2F"/>
    <w:rsid w:val="00344B95"/>
    <w:rsid w:val="00366FDE"/>
    <w:rsid w:val="00367CDE"/>
    <w:rsid w:val="003B1018"/>
    <w:rsid w:val="003E6D60"/>
    <w:rsid w:val="00400F04"/>
    <w:rsid w:val="00424767"/>
    <w:rsid w:val="0043360A"/>
    <w:rsid w:val="004409E0"/>
    <w:rsid w:val="00445117"/>
    <w:rsid w:val="004940D4"/>
    <w:rsid w:val="004A6F80"/>
    <w:rsid w:val="004C3CD1"/>
    <w:rsid w:val="004D34C6"/>
    <w:rsid w:val="005124C3"/>
    <w:rsid w:val="005411E9"/>
    <w:rsid w:val="00553880"/>
    <w:rsid w:val="005803B4"/>
    <w:rsid w:val="00593301"/>
    <w:rsid w:val="005A5698"/>
    <w:rsid w:val="005B7F31"/>
    <w:rsid w:val="005F7189"/>
    <w:rsid w:val="006037FC"/>
    <w:rsid w:val="0062044E"/>
    <w:rsid w:val="00660CB8"/>
    <w:rsid w:val="00665AAA"/>
    <w:rsid w:val="006F6F2E"/>
    <w:rsid w:val="007129D2"/>
    <w:rsid w:val="00723E0C"/>
    <w:rsid w:val="007B110C"/>
    <w:rsid w:val="007D3143"/>
    <w:rsid w:val="007D5EC2"/>
    <w:rsid w:val="007F684C"/>
    <w:rsid w:val="00827AD5"/>
    <w:rsid w:val="008573B5"/>
    <w:rsid w:val="00883AD5"/>
    <w:rsid w:val="00893350"/>
    <w:rsid w:val="00982E63"/>
    <w:rsid w:val="009852F8"/>
    <w:rsid w:val="00A30491"/>
    <w:rsid w:val="00A67687"/>
    <w:rsid w:val="00AB1220"/>
    <w:rsid w:val="00AD7D68"/>
    <w:rsid w:val="00B00380"/>
    <w:rsid w:val="00B373EB"/>
    <w:rsid w:val="00B40D47"/>
    <w:rsid w:val="00B53209"/>
    <w:rsid w:val="00B70AA9"/>
    <w:rsid w:val="00BB3DA9"/>
    <w:rsid w:val="00C15F59"/>
    <w:rsid w:val="00C27E5D"/>
    <w:rsid w:val="00CA0D6A"/>
    <w:rsid w:val="00CB3D15"/>
    <w:rsid w:val="00D640AC"/>
    <w:rsid w:val="00D947E5"/>
    <w:rsid w:val="00DF56E2"/>
    <w:rsid w:val="00DF7D52"/>
    <w:rsid w:val="00E03435"/>
    <w:rsid w:val="00E16CA0"/>
    <w:rsid w:val="00E37734"/>
    <w:rsid w:val="00EC0CB3"/>
    <w:rsid w:val="00ED0DFD"/>
    <w:rsid w:val="00EE3BE2"/>
    <w:rsid w:val="00EF039F"/>
    <w:rsid w:val="00F05BC2"/>
    <w:rsid w:val="00F1450B"/>
    <w:rsid w:val="00F15A89"/>
    <w:rsid w:val="00F31DD5"/>
    <w:rsid w:val="00F951C9"/>
    <w:rsid w:val="00F97711"/>
    <w:rsid w:val="00FE32E2"/>
    <w:rsid w:val="00FE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8573B5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573B5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3B96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03B96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E16CA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6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A6F80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A6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A6F80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8573B5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573B5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3B96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03B96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E16CA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6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A6F80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A6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A6F80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FE4A49DD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政井 和彦</dc:creator>
  <cp:lastModifiedBy>小林 佳子</cp:lastModifiedBy>
  <cp:revision>2</cp:revision>
  <cp:lastPrinted>2021-06-10T04:30:00Z</cp:lastPrinted>
  <dcterms:created xsi:type="dcterms:W3CDTF">2021-06-24T10:30:00Z</dcterms:created>
  <dcterms:modified xsi:type="dcterms:W3CDTF">2021-06-24T10:30:00Z</dcterms:modified>
</cp:coreProperties>
</file>