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D717F" w14:textId="77777777" w:rsidR="003D2089" w:rsidRDefault="003D2089">
      <w:pPr>
        <w:wordWrap w:val="0"/>
        <w:spacing w:line="602" w:lineRule="exact"/>
        <w:jc w:val="center"/>
      </w:pPr>
      <w:r>
        <w:rPr>
          <w:rFonts w:ascii="HG丸ｺﾞｼｯｸM-PRO" w:eastAsia="HG丸ｺﾞｼｯｸM-PRO" w:hint="eastAsia"/>
          <w:sz w:val="36"/>
        </w:rPr>
        <w:t>質　　　問　　　書</w:t>
      </w:r>
    </w:p>
    <w:p w14:paraId="05180010" w14:textId="77777777" w:rsidR="003D2089" w:rsidRDefault="003D2089">
      <w:pPr>
        <w:wordWrap w:val="0"/>
        <w:spacing w:line="482" w:lineRule="exact"/>
      </w:pPr>
    </w:p>
    <w:p w14:paraId="04C72116" w14:textId="77777777" w:rsidR="003D2089" w:rsidRDefault="003D2089">
      <w:pPr>
        <w:wordWrap w:val="0"/>
        <w:spacing w:line="482" w:lineRule="exact"/>
      </w:pPr>
      <w:r>
        <w:t xml:space="preserve">                                                  </w:t>
      </w:r>
      <w:r w:rsidR="00FA65BD">
        <w:rPr>
          <w:rFonts w:hint="eastAsia"/>
        </w:rPr>
        <w:t xml:space="preserve">　　　　</w:t>
      </w:r>
      <w:r w:rsidR="0088737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D3115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14:paraId="664CF01A" w14:textId="77777777" w:rsidR="003D2089" w:rsidRDefault="003D2089">
      <w:pPr>
        <w:wordWrap w:val="0"/>
        <w:spacing w:line="482" w:lineRule="exact"/>
      </w:pPr>
    </w:p>
    <w:p w14:paraId="30A40E9B" w14:textId="77777777" w:rsidR="003D2089" w:rsidRDefault="003D2089">
      <w:pPr>
        <w:wordWrap w:val="0"/>
        <w:spacing w:line="482" w:lineRule="exact"/>
      </w:pPr>
      <w:r>
        <w:rPr>
          <w:rFonts w:hint="eastAsia"/>
          <w:sz w:val="21"/>
        </w:rPr>
        <w:t>岐阜市長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柴　橋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正　直</w:t>
      </w:r>
      <w:r>
        <w:t xml:space="preserve">    </w:t>
      </w:r>
      <w:r>
        <w:rPr>
          <w:rFonts w:hint="eastAsia"/>
        </w:rPr>
        <w:t>様</w:t>
      </w:r>
    </w:p>
    <w:p w14:paraId="20D11F23" w14:textId="77777777" w:rsidR="009165CB" w:rsidRPr="00A63BAB" w:rsidRDefault="009165CB">
      <w:pPr>
        <w:wordWrap w:val="0"/>
        <w:spacing w:line="482" w:lineRule="exact"/>
      </w:pPr>
    </w:p>
    <w:p w14:paraId="11A4387E" w14:textId="77777777" w:rsidR="008D194F" w:rsidRDefault="008D194F" w:rsidP="00D821AE">
      <w:pPr>
        <w:wordWrap w:val="0"/>
        <w:spacing w:line="482" w:lineRule="exact"/>
        <w:jc w:val="right"/>
      </w:pPr>
    </w:p>
    <w:p w14:paraId="6417E4C8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　       　    </w:t>
      </w:r>
    </w:p>
    <w:p w14:paraId="03B0B08A" w14:textId="77777777" w:rsidR="00D821AE" w:rsidRDefault="00D821AE">
      <w:pPr>
        <w:wordWrap w:val="0"/>
        <w:spacing w:line="482" w:lineRule="exact"/>
      </w:pPr>
      <w:r>
        <w:rPr>
          <w:rFonts w:hint="eastAsia"/>
        </w:rPr>
        <w:t xml:space="preserve">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2C71567B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　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商号又は名称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130F76F1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 　 </w:t>
      </w:r>
      <w:r w:rsidR="002E2C55">
        <w:fldChar w:fldCharType="begin"/>
      </w:r>
      <w:r w:rsidR="002E2C55">
        <w:instrText xml:space="preserve"> eq \o\ad(</w:instrText>
      </w:r>
      <w:r w:rsidR="002E2C55">
        <w:instrText>代表者職氏名</w:instrText>
      </w:r>
      <w:r w:rsidR="002E2C55">
        <w:instrText xml:space="preserve">,) </w:instrText>
      </w:r>
      <w:r w:rsidR="002E2C55">
        <w:fldChar w:fldCharType="end"/>
      </w:r>
      <w:r>
        <w:rPr>
          <w:rFonts w:ascii="ＭＳ 明朝" w:hint="eastAsia"/>
        </w:rPr>
        <w:t xml:space="preserve">                    </w:t>
      </w:r>
      <w:r w:rsidR="00CE0FCB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 </w:t>
      </w:r>
    </w:p>
    <w:p w14:paraId="5352AF40" w14:textId="77777777" w:rsidR="003D2089" w:rsidRDefault="003D2089">
      <w:pPr>
        <w:wordWrap w:val="0"/>
        <w:spacing w:line="482" w:lineRule="exact"/>
      </w:pPr>
    </w:p>
    <w:p w14:paraId="261A10D4" w14:textId="77777777" w:rsidR="003D2089" w:rsidRDefault="003D2089">
      <w:pPr>
        <w:wordWrap w:val="0"/>
        <w:spacing w:line="482" w:lineRule="exact"/>
      </w:pPr>
    </w:p>
    <w:p w14:paraId="5104620B" w14:textId="77777777" w:rsidR="003D2089" w:rsidRDefault="003D2089">
      <w:pPr>
        <w:wordWrap w:val="0"/>
        <w:spacing w:line="482" w:lineRule="exact"/>
      </w:pPr>
      <w:r>
        <w:t xml:space="preserve">  </w:t>
      </w:r>
      <w:r>
        <w:rPr>
          <w:rFonts w:hint="eastAsia"/>
        </w:rPr>
        <w:t>下記の</w:t>
      </w:r>
      <w:r w:rsidR="007B28C5">
        <w:rPr>
          <w:rFonts w:hint="eastAsia"/>
        </w:rPr>
        <w:t>一般</w:t>
      </w:r>
      <w:r>
        <w:rPr>
          <w:rFonts w:hint="eastAsia"/>
        </w:rPr>
        <w:t>競争入札に際し、入札額を算定する上で必要ですので、別紙質問事項についてお答えください。</w:t>
      </w:r>
    </w:p>
    <w:p w14:paraId="30320F59" w14:textId="77777777" w:rsidR="003D2089" w:rsidRDefault="003D2089">
      <w:pPr>
        <w:wordWrap w:val="0"/>
        <w:spacing w:line="482" w:lineRule="exact"/>
      </w:pPr>
    </w:p>
    <w:p w14:paraId="0B838A86" w14:textId="77777777" w:rsidR="003D2089" w:rsidRDefault="003D2089">
      <w:pPr>
        <w:wordWrap w:val="0"/>
        <w:spacing w:line="482" w:lineRule="exact"/>
        <w:jc w:val="center"/>
      </w:pPr>
      <w:r>
        <w:rPr>
          <w:rFonts w:hint="eastAsia"/>
        </w:rPr>
        <w:t>記</w:t>
      </w:r>
    </w:p>
    <w:p w14:paraId="5065EB34" w14:textId="77777777" w:rsidR="003D2089" w:rsidRDefault="003D2089">
      <w:pPr>
        <w:wordWrap w:val="0"/>
        <w:spacing w:line="482" w:lineRule="exact"/>
      </w:pPr>
    </w:p>
    <w:p w14:paraId="70FD1064" w14:textId="46485848" w:rsidR="00A435FE" w:rsidRPr="00D00546" w:rsidRDefault="00610037" w:rsidP="00AA5A96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</w:t>
      </w:r>
      <w:r w:rsidR="003D2089">
        <w:rPr>
          <w:rFonts w:ascii="ＭＳ ゴシック" w:eastAsia="ＭＳ ゴシック" w:hint="eastAsia"/>
        </w:rPr>
        <w:t xml:space="preserve">１　</w:t>
      </w:r>
      <w:r w:rsidR="00F023BF">
        <w:rPr>
          <w:rFonts w:ascii="ＭＳ ゴシック" w:eastAsia="ＭＳ ゴシック" w:hint="eastAsia"/>
        </w:rPr>
        <w:t>件</w:t>
      </w:r>
      <w:r w:rsidR="00CE0FCB">
        <w:rPr>
          <w:rFonts w:ascii="ＭＳ ゴシック" w:eastAsia="ＭＳ ゴシック" w:hint="eastAsia"/>
        </w:rPr>
        <w:t xml:space="preserve">　　名</w:t>
      </w:r>
      <w:r>
        <w:rPr>
          <w:rFonts w:hint="eastAsia"/>
        </w:rPr>
        <w:t xml:space="preserve">　　</w:t>
      </w:r>
      <w:r w:rsidR="0066784C">
        <w:rPr>
          <w:rFonts w:hint="eastAsia"/>
        </w:rPr>
        <w:t>消防救急デジタル無線機</w:t>
      </w:r>
      <w:r w:rsidR="00ED4E7E">
        <w:rPr>
          <w:rFonts w:hint="eastAsia"/>
        </w:rPr>
        <w:t>（携帯型）</w:t>
      </w:r>
    </w:p>
    <w:p w14:paraId="376AB8C0" w14:textId="77777777" w:rsidR="003D2089" w:rsidRPr="00D00546" w:rsidRDefault="003D2089" w:rsidP="00A435FE">
      <w:pPr>
        <w:wordWrap w:val="0"/>
        <w:spacing w:line="482" w:lineRule="exact"/>
        <w:ind w:firstLineChars="800" w:firstLine="1920"/>
      </w:pPr>
    </w:p>
    <w:p w14:paraId="143E714C" w14:textId="5475C130" w:rsidR="007710F1" w:rsidRPr="00D00546" w:rsidRDefault="007710F1" w:rsidP="007710F1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２　数　　量</w:t>
      </w:r>
      <w:r>
        <w:rPr>
          <w:rFonts w:hint="eastAsia"/>
        </w:rPr>
        <w:t xml:space="preserve">　　</w:t>
      </w:r>
      <w:r w:rsidR="0066784C">
        <w:rPr>
          <w:rFonts w:hint="eastAsia"/>
        </w:rPr>
        <w:t>105</w:t>
      </w:r>
      <w:r w:rsidR="0066784C">
        <w:rPr>
          <w:rFonts w:hint="eastAsia"/>
        </w:rPr>
        <w:t>機</w:t>
      </w:r>
    </w:p>
    <w:p w14:paraId="3A8D3864" w14:textId="77777777" w:rsidR="007710F1" w:rsidRPr="00D00546" w:rsidRDefault="007710F1">
      <w:pPr>
        <w:wordWrap w:val="0"/>
        <w:spacing w:line="482" w:lineRule="exact"/>
      </w:pPr>
    </w:p>
    <w:p w14:paraId="79BB5904" w14:textId="08566289" w:rsidR="00A435FE" w:rsidRDefault="00610037" w:rsidP="00856775">
      <w:pPr>
        <w:wordWrap w:val="0"/>
        <w:spacing w:line="482" w:lineRule="exact"/>
      </w:pPr>
      <w:r w:rsidRPr="00D00546">
        <w:rPr>
          <w:rFonts w:ascii="ＭＳ ゴシック" w:eastAsia="ＭＳ ゴシック" w:hint="eastAsia"/>
        </w:rPr>
        <w:t xml:space="preserve">　</w:t>
      </w:r>
      <w:r w:rsidR="00A63328">
        <w:rPr>
          <w:rFonts w:ascii="ＭＳ ゴシック" w:eastAsia="ＭＳ ゴシック" w:hint="eastAsia"/>
        </w:rPr>
        <w:t>３</w:t>
      </w:r>
      <w:r w:rsidR="003D2089" w:rsidRPr="00D00546">
        <w:rPr>
          <w:rFonts w:ascii="ＭＳ ゴシック" w:eastAsia="ＭＳ ゴシック" w:hint="eastAsia"/>
        </w:rPr>
        <w:t xml:space="preserve">　</w:t>
      </w:r>
      <w:r w:rsidR="00CE0FCB" w:rsidRPr="00D00546">
        <w:rPr>
          <w:rFonts w:ascii="ＭＳ ゴシック" w:eastAsia="ＭＳ ゴシック" w:hint="eastAsia"/>
        </w:rPr>
        <w:t>納入場所</w:t>
      </w:r>
      <w:r w:rsidRPr="00D00546">
        <w:rPr>
          <w:rFonts w:hint="eastAsia"/>
        </w:rPr>
        <w:t xml:space="preserve">　</w:t>
      </w:r>
      <w:r w:rsidR="003D2089" w:rsidRPr="00D00546">
        <w:rPr>
          <w:rFonts w:hint="eastAsia"/>
        </w:rPr>
        <w:t xml:space="preserve">　</w:t>
      </w:r>
      <w:r w:rsidR="0066784C">
        <w:rPr>
          <w:rFonts w:hint="eastAsia"/>
        </w:rPr>
        <w:t>岐阜市消防本部指令課</w:t>
      </w:r>
    </w:p>
    <w:p w14:paraId="7D93F0D1" w14:textId="2F8A8A5F" w:rsidR="00856775" w:rsidRDefault="00856775" w:rsidP="00662F08">
      <w:pPr>
        <w:wordWrap w:val="0"/>
        <w:spacing w:line="602" w:lineRule="exact"/>
      </w:pPr>
    </w:p>
    <w:p w14:paraId="70EB2F82" w14:textId="77777777" w:rsidR="00856775" w:rsidRPr="00856775" w:rsidRDefault="00856775" w:rsidP="00662F08">
      <w:pPr>
        <w:wordWrap w:val="0"/>
        <w:spacing w:line="602" w:lineRule="exact"/>
      </w:pPr>
    </w:p>
    <w:p w14:paraId="2534F62E" w14:textId="1FCFF749" w:rsidR="00856775" w:rsidRDefault="00856775" w:rsidP="00D821AE">
      <w:pPr>
        <w:wordWrap w:val="0"/>
        <w:spacing w:line="602" w:lineRule="exact"/>
        <w:jc w:val="right"/>
      </w:pPr>
    </w:p>
    <w:p w14:paraId="084E630C" w14:textId="77777777" w:rsidR="0066784C" w:rsidRDefault="0066784C" w:rsidP="0066784C">
      <w:pPr>
        <w:spacing w:line="602" w:lineRule="exact"/>
        <w:jc w:val="right"/>
      </w:pPr>
    </w:p>
    <w:p w14:paraId="2352EF42" w14:textId="51FAFFD2" w:rsidR="00D821AE" w:rsidRDefault="00D821AE" w:rsidP="00856775">
      <w:pPr>
        <w:spacing w:line="602" w:lineRule="exact"/>
        <w:jc w:val="right"/>
      </w:pPr>
      <w:r>
        <w:rPr>
          <w:rFonts w:hint="eastAsia"/>
        </w:rPr>
        <w:lastRenderedPageBreak/>
        <w:t>（質答　　　／　　）</w:t>
      </w:r>
    </w:p>
    <w:p w14:paraId="3FB173BE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t xml:space="preserve">　担当＝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598"/>
        <w:gridCol w:w="3389"/>
        <w:gridCol w:w="813"/>
        <w:gridCol w:w="3881"/>
      </w:tblGrid>
      <w:tr w:rsidR="00D821AE" w14:paraId="7661C901" w14:textId="77777777" w:rsidTr="00A435FE">
        <w:tc>
          <w:tcPr>
            <w:tcW w:w="130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B225C7" w14:textId="77777777" w:rsidR="00D821AE" w:rsidRPr="00D00546" w:rsidRDefault="00E547A5" w:rsidP="00A435FE">
            <w:pPr>
              <w:wordWrap w:val="0"/>
              <w:spacing w:line="602" w:lineRule="exact"/>
              <w:jc w:val="center"/>
            </w:pPr>
            <w:r w:rsidRPr="00D00546">
              <w:rPr>
                <w:rFonts w:hint="eastAsia"/>
              </w:rPr>
              <w:t>件</w:t>
            </w:r>
            <w:r w:rsidR="004E5E41" w:rsidRPr="00D00546">
              <w:rPr>
                <w:rFonts w:hint="eastAsia"/>
              </w:rPr>
              <w:t xml:space="preserve">　　名</w:t>
            </w:r>
          </w:p>
        </w:tc>
        <w:tc>
          <w:tcPr>
            <w:tcW w:w="808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6E601064" w14:textId="00CA3E75" w:rsidR="00D821AE" w:rsidRPr="00856775" w:rsidRDefault="0066784C" w:rsidP="00B37888">
            <w:pPr>
              <w:wordWrap w:val="0"/>
              <w:spacing w:line="602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消防救急デジタル無線機</w:t>
            </w:r>
            <w:r w:rsidR="00ED4E7E">
              <w:rPr>
                <w:rFonts w:hint="eastAsia"/>
                <w:sz w:val="22"/>
                <w:szCs w:val="22"/>
              </w:rPr>
              <w:t>（携帯型）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105</w:t>
            </w:r>
            <w:r>
              <w:rPr>
                <w:rFonts w:hint="eastAsia"/>
                <w:sz w:val="22"/>
                <w:szCs w:val="22"/>
              </w:rPr>
              <w:t>機</w:t>
            </w:r>
          </w:p>
        </w:tc>
      </w:tr>
      <w:tr w:rsidR="00D821AE" w14:paraId="0D15F641" w14:textId="77777777" w:rsidTr="000C1C7F">
        <w:tc>
          <w:tcPr>
            <w:tcW w:w="707" w:type="dxa"/>
            <w:shd w:val="clear" w:color="auto" w:fill="auto"/>
          </w:tcPr>
          <w:p w14:paraId="20693529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14:paraId="7F291ADE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質　　問</w:t>
            </w:r>
          </w:p>
        </w:tc>
        <w:tc>
          <w:tcPr>
            <w:tcW w:w="813" w:type="dxa"/>
            <w:shd w:val="clear" w:color="auto" w:fill="auto"/>
          </w:tcPr>
          <w:p w14:paraId="66F8A098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B35E16D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回　　答</w:t>
            </w:r>
          </w:p>
        </w:tc>
      </w:tr>
      <w:tr w:rsidR="00D821AE" w14:paraId="5200042C" w14:textId="77777777" w:rsidTr="000C1C7F">
        <w:trPr>
          <w:trHeight w:val="660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1E94E592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137D03B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653C3821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52423BE1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38DB99A" w14:textId="77777777" w:rsidTr="000C1C7F">
        <w:trPr>
          <w:trHeight w:val="645"/>
        </w:trPr>
        <w:tc>
          <w:tcPr>
            <w:tcW w:w="707" w:type="dxa"/>
            <w:vMerge/>
            <w:shd w:val="clear" w:color="auto" w:fill="auto"/>
            <w:vAlign w:val="center"/>
          </w:tcPr>
          <w:p w14:paraId="65ACF93A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E21FD4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78EBE83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38B53E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35D60A2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7F163DFB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54BBC0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34B3681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AC8B00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AB24651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2050F45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CBA0D4F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689D84E3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7DFFD599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7406A765" w14:textId="77777777" w:rsidTr="000C1C7F">
        <w:trPr>
          <w:trHeight w:val="76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04407576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7E6CFCA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2CBE3A65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18D30F82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478C5604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3E50BE3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9ED70B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7AAC934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9A827A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785E5E85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6DCCAD2B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1C4307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37445FDA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1DEEC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4A52D13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575D1BC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29FFD772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56F8F9B1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288FEDDE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137FCBBC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3FBEFA0F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C8BE838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3E586CD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6154F675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4C696040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28B7ADF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9A695A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3C85C2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839EA1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0412CC0E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019E6852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14C8F0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796D6D0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FCF36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48BD60D1" w14:textId="77777777" w:rsidTr="000C1C7F">
        <w:trPr>
          <w:trHeight w:val="465"/>
        </w:trPr>
        <w:tc>
          <w:tcPr>
            <w:tcW w:w="707" w:type="dxa"/>
            <w:vMerge/>
            <w:shd w:val="clear" w:color="auto" w:fill="auto"/>
            <w:vAlign w:val="center"/>
          </w:tcPr>
          <w:p w14:paraId="602ADE85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7A77F50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1FCC0897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71724B3D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8EB32CD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2437FCEE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2EF097C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74B976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29FC8E4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71B0D30F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5208C9B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2FA396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5CA3821D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C37D76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259E110B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279DD352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C0C7C7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3ABD1913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77CA71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173CF3B" w14:textId="77777777" w:rsidTr="000C1C7F">
        <w:trPr>
          <w:trHeight w:val="525"/>
        </w:trPr>
        <w:tc>
          <w:tcPr>
            <w:tcW w:w="707" w:type="dxa"/>
            <w:vMerge/>
            <w:shd w:val="clear" w:color="auto" w:fill="auto"/>
            <w:vAlign w:val="center"/>
          </w:tcPr>
          <w:p w14:paraId="3C008B1E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BE5D99B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3BDA1C1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3974D09C" w14:textId="77777777" w:rsidR="00D821AE" w:rsidRDefault="00D821AE" w:rsidP="000C1C7F">
            <w:pPr>
              <w:wordWrap w:val="0"/>
              <w:spacing w:line="602" w:lineRule="exact"/>
            </w:pPr>
          </w:p>
        </w:tc>
      </w:tr>
    </w:tbl>
    <w:p w14:paraId="62E1ED1D" w14:textId="77777777" w:rsidR="00D821AE" w:rsidRDefault="00D821AE" w:rsidP="00610037">
      <w:pPr>
        <w:wordWrap w:val="0"/>
        <w:spacing w:line="602" w:lineRule="exact"/>
      </w:pPr>
    </w:p>
    <w:sectPr w:rsidR="00D821AE" w:rsidSect="00F92FD4">
      <w:footerReference w:type="even" r:id="rId7"/>
      <w:footerReference w:type="default" r:id="rId8"/>
      <w:footerReference w:type="first" r:id="rId9"/>
      <w:type w:val="nextColumn"/>
      <w:pgSz w:w="11905" w:h="16837"/>
      <w:pgMar w:top="1700" w:right="1298" w:bottom="1395" w:left="1417" w:header="1133" w:footer="1002" w:gutter="0"/>
      <w:cols w:space="720"/>
      <w:titlePg/>
      <w:docGrid w:linePitch="3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688C6" w14:textId="77777777" w:rsidR="00403E39" w:rsidRDefault="00403E39">
      <w:r>
        <w:separator/>
      </w:r>
    </w:p>
  </w:endnote>
  <w:endnote w:type="continuationSeparator" w:id="0">
    <w:p w14:paraId="1E233614" w14:textId="77777777" w:rsidR="00403E39" w:rsidRDefault="0040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C5AB2" w14:textId="77777777" w:rsidR="00D56B1A" w:rsidRDefault="00D56B1A" w:rsidP="00A94AD9">
    <w:pPr>
      <w:wordWrap w:val="0"/>
      <w:spacing w:line="343" w:lineRule="exac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33F4F" w14:textId="77777777" w:rsidR="00D56B1A" w:rsidRDefault="00D56B1A" w:rsidP="00F92FD4">
    <w:pPr>
      <w:wordWrap w:val="0"/>
      <w:spacing w:line="343" w:lineRule="exact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C3CE7" w14:textId="77777777" w:rsidR="00D56B1A" w:rsidRDefault="00D56B1A">
    <w:pPr>
      <w:wordWrap w:val="0"/>
      <w:spacing w:line="343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253D8" w14:textId="77777777" w:rsidR="00403E39" w:rsidRDefault="00403E39">
      <w:r>
        <w:separator/>
      </w:r>
    </w:p>
  </w:footnote>
  <w:footnote w:type="continuationSeparator" w:id="0">
    <w:p w14:paraId="31CC58E5" w14:textId="77777777" w:rsidR="00403E39" w:rsidRDefault="00403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089"/>
    <w:rsid w:val="000136C5"/>
    <w:rsid w:val="000850BD"/>
    <w:rsid w:val="000A1A52"/>
    <w:rsid w:val="000B5541"/>
    <w:rsid w:val="000C1C7F"/>
    <w:rsid w:val="000D523A"/>
    <w:rsid w:val="001C3D2F"/>
    <w:rsid w:val="001E43E8"/>
    <w:rsid w:val="001E5F6A"/>
    <w:rsid w:val="001F2869"/>
    <w:rsid w:val="002277D2"/>
    <w:rsid w:val="0026294B"/>
    <w:rsid w:val="00277FAE"/>
    <w:rsid w:val="002D6F71"/>
    <w:rsid w:val="002E2C55"/>
    <w:rsid w:val="002F5718"/>
    <w:rsid w:val="00327637"/>
    <w:rsid w:val="0036398E"/>
    <w:rsid w:val="003D2089"/>
    <w:rsid w:val="003D4C88"/>
    <w:rsid w:val="00403E39"/>
    <w:rsid w:val="004040E9"/>
    <w:rsid w:val="004072A3"/>
    <w:rsid w:val="00495DE0"/>
    <w:rsid w:val="004B6984"/>
    <w:rsid w:val="004C295F"/>
    <w:rsid w:val="004E27F5"/>
    <w:rsid w:val="004E5E41"/>
    <w:rsid w:val="00513D1B"/>
    <w:rsid w:val="00557A42"/>
    <w:rsid w:val="00581AB9"/>
    <w:rsid w:val="00584BE3"/>
    <w:rsid w:val="005C2314"/>
    <w:rsid w:val="00603B23"/>
    <w:rsid w:val="006057BB"/>
    <w:rsid w:val="00610037"/>
    <w:rsid w:val="00662F08"/>
    <w:rsid w:val="0066784C"/>
    <w:rsid w:val="00675D45"/>
    <w:rsid w:val="006E0877"/>
    <w:rsid w:val="007036E1"/>
    <w:rsid w:val="00743888"/>
    <w:rsid w:val="007710F1"/>
    <w:rsid w:val="00774A7A"/>
    <w:rsid w:val="00777912"/>
    <w:rsid w:val="007A3274"/>
    <w:rsid w:val="007B28C5"/>
    <w:rsid w:val="007C6C46"/>
    <w:rsid w:val="00856775"/>
    <w:rsid w:val="0088737E"/>
    <w:rsid w:val="008D194F"/>
    <w:rsid w:val="008D782E"/>
    <w:rsid w:val="008E7B7A"/>
    <w:rsid w:val="0091230B"/>
    <w:rsid w:val="009165CB"/>
    <w:rsid w:val="00A36388"/>
    <w:rsid w:val="00A435FE"/>
    <w:rsid w:val="00A46C21"/>
    <w:rsid w:val="00A63328"/>
    <w:rsid w:val="00A63BAB"/>
    <w:rsid w:val="00A65A7E"/>
    <w:rsid w:val="00A94AD9"/>
    <w:rsid w:val="00AA5A96"/>
    <w:rsid w:val="00AB4A6B"/>
    <w:rsid w:val="00AE2921"/>
    <w:rsid w:val="00AE4B86"/>
    <w:rsid w:val="00B04095"/>
    <w:rsid w:val="00B37888"/>
    <w:rsid w:val="00B60B2E"/>
    <w:rsid w:val="00B81275"/>
    <w:rsid w:val="00B8526B"/>
    <w:rsid w:val="00BB498D"/>
    <w:rsid w:val="00BB5260"/>
    <w:rsid w:val="00BC44DB"/>
    <w:rsid w:val="00BF4A3E"/>
    <w:rsid w:val="00BF61A4"/>
    <w:rsid w:val="00C46ADB"/>
    <w:rsid w:val="00C57007"/>
    <w:rsid w:val="00C60991"/>
    <w:rsid w:val="00C77BE8"/>
    <w:rsid w:val="00CD46BA"/>
    <w:rsid w:val="00CE0FCB"/>
    <w:rsid w:val="00CE6CEB"/>
    <w:rsid w:val="00D00546"/>
    <w:rsid w:val="00D1172C"/>
    <w:rsid w:val="00D12CF8"/>
    <w:rsid w:val="00D367A4"/>
    <w:rsid w:val="00D414C3"/>
    <w:rsid w:val="00D56B1A"/>
    <w:rsid w:val="00D61040"/>
    <w:rsid w:val="00D63260"/>
    <w:rsid w:val="00D821AE"/>
    <w:rsid w:val="00DA5FFC"/>
    <w:rsid w:val="00DB5B19"/>
    <w:rsid w:val="00DD46E9"/>
    <w:rsid w:val="00DE3FEE"/>
    <w:rsid w:val="00E16829"/>
    <w:rsid w:val="00E244A6"/>
    <w:rsid w:val="00E2732B"/>
    <w:rsid w:val="00E51723"/>
    <w:rsid w:val="00E547A5"/>
    <w:rsid w:val="00E66B83"/>
    <w:rsid w:val="00E77394"/>
    <w:rsid w:val="00E808FE"/>
    <w:rsid w:val="00ED4E7E"/>
    <w:rsid w:val="00F023BF"/>
    <w:rsid w:val="00F05580"/>
    <w:rsid w:val="00F46F08"/>
    <w:rsid w:val="00F56762"/>
    <w:rsid w:val="00F668C8"/>
    <w:rsid w:val="00F73530"/>
    <w:rsid w:val="00F917BB"/>
    <w:rsid w:val="00F92FD4"/>
    <w:rsid w:val="00FA65BD"/>
    <w:rsid w:val="00FB1145"/>
    <w:rsid w:val="00FB2C78"/>
    <w:rsid w:val="00FB50EF"/>
    <w:rsid w:val="00FD3115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A469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43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2F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92FD4"/>
  </w:style>
  <w:style w:type="paragraph" w:styleId="a5">
    <w:name w:val="header"/>
    <w:basedOn w:val="a"/>
    <w:rsid w:val="00E7739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62F08"/>
    <w:pPr>
      <w:widowControl w:val="0"/>
      <w:autoSpaceDE w:val="0"/>
      <w:autoSpaceDN w:val="0"/>
      <w:spacing w:line="34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43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2F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92FD4"/>
  </w:style>
  <w:style w:type="paragraph" w:styleId="a5">
    <w:name w:val="header"/>
    <w:basedOn w:val="a"/>
    <w:rsid w:val="00E7739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62F08"/>
    <w:pPr>
      <w:widowControl w:val="0"/>
      <w:autoSpaceDE w:val="0"/>
      <w:autoSpaceDN w:val="0"/>
      <w:spacing w:line="34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233BBADE</Template>
  <TotalTime>23</TotalTime>
  <Pages>2</Pages>
  <Words>157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　問　　　書</vt:lpstr>
      <vt:lpstr>質　　　問　　　書</vt:lpstr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　問　　　書</dc:title>
  <dc:subject/>
  <dc:creator>岐阜市</dc:creator>
  <cp:keywords/>
  <dc:description/>
  <cp:lastModifiedBy>野中 貴子</cp:lastModifiedBy>
  <cp:revision>13</cp:revision>
  <cp:lastPrinted>2018-04-26T04:30:00Z</cp:lastPrinted>
  <dcterms:created xsi:type="dcterms:W3CDTF">2021-04-23T08:53:00Z</dcterms:created>
  <dcterms:modified xsi:type="dcterms:W3CDTF">2023-10-05T02:24:00Z</dcterms:modified>
</cp:coreProperties>
</file>