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BFB3C" w14:textId="381BF08C" w:rsidR="00E62A43" w:rsidRPr="000363FD" w:rsidRDefault="00F432BD" w:rsidP="00EF61E0">
      <w:pPr>
        <w:jc w:val="right"/>
        <w:rPr>
          <w:color w:val="000000" w:themeColor="text1"/>
        </w:rPr>
      </w:pPr>
      <w:bookmarkStart w:id="0" w:name="_GoBack"/>
      <w:bookmarkEnd w:id="0"/>
      <w:r w:rsidRPr="000363FD">
        <w:rPr>
          <w:rFonts w:hint="eastAsia"/>
          <w:color w:val="000000" w:themeColor="text1"/>
        </w:rPr>
        <w:t xml:space="preserve">　</w:t>
      </w:r>
      <w:r w:rsidR="00C64D58" w:rsidRPr="000363FD">
        <w:rPr>
          <w:rFonts w:hint="eastAsia"/>
          <w:color w:val="000000" w:themeColor="text1"/>
        </w:rPr>
        <w:t>令和</w:t>
      </w:r>
      <w:r w:rsidRPr="000363FD">
        <w:rPr>
          <w:rFonts w:hint="eastAsia"/>
          <w:color w:val="000000" w:themeColor="text1"/>
        </w:rPr>
        <w:t>５</w:t>
      </w:r>
      <w:r w:rsidR="00A430E0" w:rsidRPr="000363FD">
        <w:rPr>
          <w:rFonts w:hint="eastAsia"/>
          <w:color w:val="000000" w:themeColor="text1"/>
        </w:rPr>
        <w:t>年</w:t>
      </w:r>
      <w:r w:rsidR="00DF3026">
        <w:rPr>
          <w:rFonts w:hint="eastAsia"/>
          <w:color w:val="000000" w:themeColor="text1"/>
        </w:rPr>
        <w:t>７</w:t>
      </w:r>
      <w:r w:rsidR="00E62A43" w:rsidRPr="000363FD">
        <w:rPr>
          <w:rFonts w:hint="eastAsia"/>
          <w:color w:val="000000" w:themeColor="text1"/>
        </w:rPr>
        <w:t>月</w:t>
      </w:r>
      <w:r w:rsidR="00A5184B">
        <w:rPr>
          <w:rFonts w:hint="eastAsia"/>
          <w:color w:val="000000" w:themeColor="text1"/>
        </w:rPr>
        <w:t>３１</w:t>
      </w:r>
      <w:r w:rsidR="00E62A43" w:rsidRPr="000363FD">
        <w:rPr>
          <w:rFonts w:hint="eastAsia"/>
          <w:color w:val="000000" w:themeColor="text1"/>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73ABDA9C" w14:textId="45AD1181" w:rsidR="00112993" w:rsidRPr="000363FD" w:rsidRDefault="00DF3026"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河川改修工事</w:t>
      </w:r>
      <w:r w:rsidR="00B35068" w:rsidRPr="000363FD">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正木川</w:t>
      </w:r>
      <w:r w:rsidR="00B35068" w:rsidRPr="000363FD">
        <w:rPr>
          <w:rFonts w:ascii="HG丸ｺﾞｼｯｸM-PRO" w:eastAsia="HG丸ｺﾞｼｯｸM-PRO" w:hAnsi="HG丸ｺﾞｼｯｸM-PRO" w:hint="eastAsia"/>
          <w:color w:val="000000" w:themeColor="text1"/>
          <w:sz w:val="24"/>
          <w:szCs w:val="24"/>
        </w:rPr>
        <w:t>）</w:t>
      </w:r>
      <w:r w:rsidR="00112993" w:rsidRPr="000363FD">
        <w:rPr>
          <w:rFonts w:ascii="HG丸ｺﾞｼｯｸM-PRO" w:eastAsia="HG丸ｺﾞｼｯｸM-PRO" w:hAnsi="HG丸ｺﾞｼｯｸM-PRO" w:hint="eastAsia"/>
          <w:color w:val="000000" w:themeColor="text1"/>
          <w:sz w:val="24"/>
          <w:szCs w:val="24"/>
        </w:rPr>
        <w:t>に係る</w:t>
      </w:r>
      <w:r w:rsidR="00583825"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0363FD" w:rsidRDefault="00FB4507" w:rsidP="00F87678">
      <w:pPr>
        <w:jc w:val="center"/>
        <w:rPr>
          <w:rFonts w:ascii="ＭＳ Ｐ明朝" w:eastAsia="ＭＳ Ｐ明朝" w:hAnsi="ＭＳ Ｐ明朝"/>
          <w:color w:val="000000" w:themeColor="text1"/>
          <w:sz w:val="24"/>
          <w:szCs w:val="24"/>
        </w:rPr>
      </w:pPr>
      <w:r w:rsidRPr="000363FD">
        <w:rPr>
          <w:rFonts w:ascii="ＭＳ Ｐ明朝" w:eastAsia="ＭＳ Ｐ明朝" w:hAnsi="ＭＳ Ｐ明朝" w:hint="eastAsia"/>
          <w:color w:val="000000" w:themeColor="text1"/>
          <w:sz w:val="24"/>
          <w:szCs w:val="24"/>
        </w:rPr>
        <w:t xml:space="preserve">　</w:t>
      </w: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30FCD1F7" w:rsidR="00FD559A" w:rsidRPr="000363FD" w:rsidRDefault="00FD559A" w:rsidP="00867CD5">
      <w:pPr>
        <w:ind w:firstLineChars="100" w:firstLine="226"/>
        <w:rPr>
          <w:color w:val="000000" w:themeColor="text1"/>
        </w:rPr>
      </w:pPr>
      <w:r w:rsidRPr="000363FD">
        <w:rPr>
          <w:rFonts w:hint="eastAsia"/>
          <w:color w:val="000000" w:themeColor="text1"/>
        </w:rPr>
        <w:t>（１）</w:t>
      </w:r>
      <w:r w:rsidRPr="00694466">
        <w:rPr>
          <w:rFonts w:hint="eastAsia"/>
          <w:color w:val="000000" w:themeColor="text1"/>
          <w:spacing w:val="61"/>
          <w:kern w:val="0"/>
          <w:fitText w:val="904" w:id="1472955904"/>
        </w:rPr>
        <w:t>工事</w:t>
      </w:r>
      <w:r w:rsidRPr="00694466">
        <w:rPr>
          <w:rFonts w:hint="eastAsia"/>
          <w:color w:val="000000" w:themeColor="text1"/>
          <w:kern w:val="0"/>
          <w:fitText w:val="904" w:id="1472955904"/>
        </w:rPr>
        <w:t>名</w:t>
      </w:r>
      <w:r w:rsidR="009435CE" w:rsidRPr="000363FD">
        <w:rPr>
          <w:rFonts w:hint="eastAsia"/>
          <w:color w:val="000000" w:themeColor="text1"/>
          <w:kern w:val="0"/>
        </w:rPr>
        <w:t xml:space="preserve">　　</w:t>
      </w:r>
      <w:r w:rsidR="00DF3026">
        <w:rPr>
          <w:rFonts w:hint="eastAsia"/>
          <w:color w:val="000000" w:themeColor="text1"/>
          <w:kern w:val="0"/>
        </w:rPr>
        <w:t>河川改修工事</w:t>
      </w:r>
      <w:r w:rsidR="00F432BD" w:rsidRPr="000363FD">
        <w:rPr>
          <w:rFonts w:hint="eastAsia"/>
          <w:color w:val="000000" w:themeColor="text1"/>
          <w:kern w:val="0"/>
        </w:rPr>
        <w:t>（</w:t>
      </w:r>
      <w:r w:rsidR="00DF3026">
        <w:rPr>
          <w:rFonts w:hint="eastAsia"/>
          <w:color w:val="000000" w:themeColor="text1"/>
          <w:kern w:val="0"/>
        </w:rPr>
        <w:t>正木川</w:t>
      </w:r>
      <w:r w:rsidR="00F432BD" w:rsidRPr="000363FD">
        <w:rPr>
          <w:rFonts w:hint="eastAsia"/>
          <w:color w:val="000000" w:themeColor="text1"/>
          <w:kern w:val="0"/>
        </w:rPr>
        <w:t>）</w:t>
      </w:r>
    </w:p>
    <w:p w14:paraId="018DDBD0" w14:textId="076BA86B"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DF3026">
        <w:rPr>
          <w:rFonts w:hint="eastAsia"/>
          <w:color w:val="000000" w:themeColor="text1"/>
        </w:rPr>
        <w:t>正木</w:t>
      </w:r>
      <w:r w:rsidR="00F432BD" w:rsidRPr="000363FD">
        <w:rPr>
          <w:rFonts w:hint="eastAsia"/>
          <w:color w:val="000000" w:themeColor="text1"/>
        </w:rPr>
        <w:t>地内</w:t>
      </w:r>
    </w:p>
    <w:p w14:paraId="374F22E9" w14:textId="57DD9A66" w:rsidR="006E728E" w:rsidRPr="000363FD" w:rsidRDefault="009E61E0" w:rsidP="006E728E">
      <w:pPr>
        <w:ind w:firstLineChars="100" w:firstLine="226"/>
        <w:rPr>
          <w:color w:val="000000" w:themeColor="text1"/>
        </w:rPr>
      </w:pPr>
      <w:r w:rsidRPr="000363FD">
        <w:rPr>
          <w:rFonts w:hint="eastAsia"/>
          <w:color w:val="000000" w:themeColor="text1"/>
        </w:rPr>
        <w:t xml:space="preserve">（３）工事内容　　</w:t>
      </w:r>
      <w:r w:rsidR="00694466">
        <w:rPr>
          <w:rFonts w:hint="eastAsia"/>
          <w:color w:val="000000" w:themeColor="text1"/>
        </w:rPr>
        <w:t>工事</w:t>
      </w:r>
      <w:r w:rsidR="006E728E" w:rsidRPr="000363FD">
        <w:rPr>
          <w:rFonts w:hint="eastAsia"/>
          <w:color w:val="000000" w:themeColor="text1"/>
        </w:rPr>
        <w:t xml:space="preserve">施工延長　</w:t>
      </w:r>
      <w:r w:rsidR="00F432BD" w:rsidRPr="000363FD">
        <w:rPr>
          <w:rFonts w:hint="eastAsia"/>
          <w:color w:val="000000" w:themeColor="text1"/>
        </w:rPr>
        <w:t>L</w:t>
      </w:r>
      <w:r w:rsidR="006E728E" w:rsidRPr="000363FD">
        <w:rPr>
          <w:rFonts w:hint="eastAsia"/>
          <w:color w:val="000000" w:themeColor="text1"/>
        </w:rPr>
        <w:t>=</w:t>
      </w:r>
      <w:r w:rsidR="00DF3026">
        <w:rPr>
          <w:rFonts w:hint="eastAsia"/>
          <w:color w:val="000000" w:themeColor="text1"/>
        </w:rPr>
        <w:t>4</w:t>
      </w:r>
      <w:r w:rsidR="00DF3026">
        <w:rPr>
          <w:color w:val="000000" w:themeColor="text1"/>
        </w:rPr>
        <w:t>3.9</w:t>
      </w:r>
      <w:r w:rsidR="006E728E" w:rsidRPr="000363FD">
        <w:rPr>
          <w:rFonts w:hint="eastAsia"/>
          <w:color w:val="000000" w:themeColor="text1"/>
        </w:rPr>
        <w:t>m</w:t>
      </w:r>
    </w:p>
    <w:p w14:paraId="243C2390" w14:textId="71305DB0" w:rsidR="00F432BD" w:rsidRDefault="00F432BD" w:rsidP="00DF3026">
      <w:pPr>
        <w:ind w:firstLineChars="100" w:firstLine="226"/>
        <w:rPr>
          <w:color w:val="000000" w:themeColor="text1"/>
        </w:rPr>
      </w:pPr>
      <w:r w:rsidRPr="000363FD">
        <w:rPr>
          <w:rFonts w:hint="eastAsia"/>
          <w:color w:val="000000" w:themeColor="text1"/>
        </w:rPr>
        <w:t xml:space="preserve">　　　　　　　　　</w:t>
      </w:r>
      <w:r w:rsidR="00A5184B">
        <w:rPr>
          <w:rFonts w:hint="eastAsia"/>
          <w:color w:val="000000" w:themeColor="text1"/>
        </w:rPr>
        <w:t xml:space="preserve">　</w:t>
      </w:r>
      <w:r w:rsidR="00DF3026">
        <w:rPr>
          <w:rFonts w:hint="eastAsia"/>
          <w:color w:val="000000" w:themeColor="text1"/>
        </w:rPr>
        <w:t>護岸工</w:t>
      </w:r>
      <w:r w:rsidR="00821534">
        <w:rPr>
          <w:rFonts w:hint="eastAsia"/>
          <w:color w:val="000000" w:themeColor="text1"/>
        </w:rPr>
        <w:t xml:space="preserve">　</w:t>
      </w:r>
      <w:r w:rsidR="001E2884">
        <w:rPr>
          <w:rFonts w:hint="eastAsia"/>
          <w:color w:val="000000" w:themeColor="text1"/>
        </w:rPr>
        <w:t xml:space="preserve">護岸工（１）　</w:t>
      </w:r>
      <w:r w:rsidR="00DF3026">
        <w:rPr>
          <w:rFonts w:hint="eastAsia"/>
          <w:color w:val="000000" w:themeColor="text1"/>
        </w:rPr>
        <w:t xml:space="preserve">　L</w:t>
      </w:r>
      <w:r w:rsidR="00DF3026">
        <w:rPr>
          <w:color w:val="000000" w:themeColor="text1"/>
        </w:rPr>
        <w:t>=17.5m</w:t>
      </w:r>
    </w:p>
    <w:p w14:paraId="6E2C1D78" w14:textId="064804C0" w:rsidR="00DF3026" w:rsidRDefault="00DF3026" w:rsidP="00DF3026">
      <w:pPr>
        <w:ind w:firstLineChars="100" w:firstLine="226"/>
        <w:rPr>
          <w:color w:val="000000" w:themeColor="text1"/>
        </w:rPr>
      </w:pPr>
      <w:r>
        <w:rPr>
          <w:rFonts w:hint="eastAsia"/>
          <w:color w:val="000000" w:themeColor="text1"/>
        </w:rPr>
        <w:t xml:space="preserve">　　　　　　　　　　　　　</w:t>
      </w:r>
      <w:r w:rsidR="00A5184B">
        <w:rPr>
          <w:rFonts w:hint="eastAsia"/>
          <w:color w:val="000000" w:themeColor="text1"/>
        </w:rPr>
        <w:t xml:space="preserve">　</w:t>
      </w:r>
      <w:r w:rsidR="001E2884">
        <w:rPr>
          <w:rFonts w:hint="eastAsia"/>
          <w:color w:val="000000" w:themeColor="text1"/>
        </w:rPr>
        <w:t>護岸工（２）　　L</w:t>
      </w:r>
      <w:r w:rsidR="001E2884">
        <w:rPr>
          <w:color w:val="000000" w:themeColor="text1"/>
        </w:rPr>
        <w:t>= 7.5m</w:t>
      </w:r>
    </w:p>
    <w:p w14:paraId="3620DA0B" w14:textId="534DD464" w:rsidR="00DF3026" w:rsidRDefault="00DF3026" w:rsidP="001E2884">
      <w:pPr>
        <w:ind w:firstLineChars="500" w:firstLine="1130"/>
        <w:rPr>
          <w:color w:val="000000" w:themeColor="text1"/>
        </w:rPr>
      </w:pPr>
      <w:r>
        <w:rPr>
          <w:rFonts w:hint="eastAsia"/>
          <w:color w:val="000000" w:themeColor="text1"/>
        </w:rPr>
        <w:t xml:space="preserve">　　　　　　　　　</w:t>
      </w:r>
      <w:r w:rsidR="00A5184B">
        <w:rPr>
          <w:rFonts w:hint="eastAsia"/>
          <w:color w:val="000000" w:themeColor="text1"/>
        </w:rPr>
        <w:t xml:space="preserve">　</w:t>
      </w:r>
      <w:r w:rsidR="001E2884">
        <w:rPr>
          <w:rFonts w:hint="eastAsia"/>
          <w:color w:val="000000" w:themeColor="text1"/>
        </w:rPr>
        <w:t>護岸工（３）　　L</w:t>
      </w:r>
      <w:r w:rsidR="001E2884">
        <w:rPr>
          <w:color w:val="000000" w:themeColor="text1"/>
        </w:rPr>
        <w:t>= 7.5m</w:t>
      </w:r>
    </w:p>
    <w:p w14:paraId="444F3646" w14:textId="69703C9A"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DF3026">
        <w:rPr>
          <w:rFonts w:hint="eastAsia"/>
          <w:color w:val="000000" w:themeColor="text1"/>
        </w:rPr>
        <w:t>３</w:t>
      </w:r>
      <w:r w:rsidR="00A169B3" w:rsidRPr="000363FD">
        <w:rPr>
          <w:rFonts w:hint="eastAsia"/>
          <w:color w:val="000000" w:themeColor="text1"/>
        </w:rPr>
        <w:t>月</w:t>
      </w:r>
      <w:r w:rsidR="00DF3026">
        <w:rPr>
          <w:rFonts w:hint="eastAsia"/>
          <w:color w:val="000000" w:themeColor="text1"/>
        </w:rPr>
        <w:t>１５</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6D5F4B94"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0363FD">
        <w:rPr>
          <w:rFonts w:hint="eastAsia"/>
          <w:color w:val="000000" w:themeColor="text1"/>
        </w:rPr>
        <w:t>令和</w:t>
      </w:r>
      <w:r w:rsidR="00F432BD" w:rsidRPr="000363FD">
        <w:rPr>
          <w:rFonts w:hint="eastAsia"/>
          <w:color w:val="000000" w:themeColor="text1"/>
        </w:rPr>
        <w:t>５</w:t>
      </w:r>
      <w:r w:rsidR="00810F31" w:rsidRPr="000363FD">
        <w:rPr>
          <w:rFonts w:hint="eastAsia"/>
          <w:color w:val="000000" w:themeColor="text1"/>
        </w:rPr>
        <w:t>年</w:t>
      </w:r>
      <w:r w:rsidR="00DF3026">
        <w:rPr>
          <w:rFonts w:hint="eastAsia"/>
          <w:color w:val="000000" w:themeColor="text1"/>
        </w:rPr>
        <w:t>１０</w:t>
      </w:r>
      <w:r w:rsidR="00810F31" w:rsidRPr="000363FD">
        <w:rPr>
          <w:rFonts w:hint="eastAsia"/>
          <w:color w:val="000000" w:themeColor="text1"/>
        </w:rPr>
        <w:t>月</w:t>
      </w:r>
      <w:r w:rsidR="00DF3026">
        <w:rPr>
          <w:rFonts w:hint="eastAsia"/>
          <w:color w:val="000000" w:themeColor="text1"/>
        </w:rPr>
        <w:t>１０</w:t>
      </w:r>
      <w:r w:rsidR="009F6F04" w:rsidRPr="000363FD">
        <w:rPr>
          <w:rFonts w:hint="eastAsia"/>
          <w:color w:val="000000" w:themeColor="text1"/>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77777777" w:rsidR="00E953BF" w:rsidRPr="000363FD"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施工計画等に関する技術提案書を受け付け、価格以外の要素と価格を総合的に評価して落札者を決定する総合評価落札方式を適用する。</w:t>
      </w:r>
    </w:p>
    <w:p w14:paraId="6AD226A5" w14:textId="77777777" w:rsidR="00EF61E0" w:rsidRPr="000363FD" w:rsidRDefault="00EF61E0" w:rsidP="00D95D2D">
      <w:pPr>
        <w:rPr>
          <w:color w:val="000000" w:themeColor="text1"/>
        </w:rPr>
        <w:sectPr w:rsidR="00EF61E0" w:rsidRPr="000363FD" w:rsidSect="00EF61E0">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0363FD" w:rsidRDefault="007A709E" w:rsidP="007A709E">
      <w:pPr>
        <w:rPr>
          <w:color w:val="000000" w:themeColor="text1"/>
        </w:rPr>
      </w:pPr>
      <w:r w:rsidRPr="000363FD">
        <w:rPr>
          <w:rFonts w:hint="eastAsia"/>
          <w:color w:val="000000" w:themeColor="text1"/>
        </w:rPr>
        <w:lastRenderedPageBreak/>
        <w:t xml:space="preserve">２．技術提案書の提出 </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1CF2437B" w:rsidR="007A709E" w:rsidRPr="000363FD" w:rsidRDefault="007A709E" w:rsidP="007A709E">
      <w:pPr>
        <w:ind w:leftChars="100" w:left="226" w:firstLineChars="100" w:firstLine="226"/>
        <w:rPr>
          <w:rFonts w:ascii="ＭＳ ゴシック" w:eastAsia="ＭＳ ゴシック" w:hAnsi="ＭＳ ゴシック"/>
          <w:color w:val="000000" w:themeColor="text1"/>
        </w:rPr>
      </w:pPr>
      <w:r w:rsidRPr="000363FD">
        <w:rPr>
          <w:rFonts w:ascii="ＭＳ ゴシック" w:eastAsia="ＭＳ ゴシック" w:hAnsi="ＭＳ ゴシック" w:hint="eastAsia"/>
          <w:color w:val="000000" w:themeColor="text1"/>
        </w:rPr>
        <w:t>令和５年</w:t>
      </w:r>
      <w:r w:rsidR="00A5184B">
        <w:rPr>
          <w:rFonts w:ascii="ＭＳ ゴシック" w:eastAsia="ＭＳ ゴシック" w:hAnsi="ＭＳ ゴシック" w:hint="eastAsia"/>
          <w:color w:val="000000" w:themeColor="text1"/>
        </w:rPr>
        <w:t>７</w:t>
      </w:r>
      <w:r w:rsidRPr="000363FD">
        <w:rPr>
          <w:rFonts w:ascii="ＭＳ ゴシック" w:eastAsia="ＭＳ ゴシック" w:hAnsi="ＭＳ ゴシック" w:hint="eastAsia"/>
          <w:color w:val="000000" w:themeColor="text1"/>
        </w:rPr>
        <w:t>月</w:t>
      </w:r>
      <w:r w:rsidR="00A5184B">
        <w:rPr>
          <w:rFonts w:ascii="ＭＳ ゴシック" w:eastAsia="ＭＳ ゴシック" w:hAnsi="ＭＳ ゴシック" w:hint="eastAsia"/>
          <w:color w:val="000000" w:themeColor="text1"/>
        </w:rPr>
        <w:t>３</w:t>
      </w:r>
      <w:r w:rsidR="005300BE" w:rsidRPr="000363FD">
        <w:rPr>
          <w:rFonts w:ascii="ＭＳ ゴシック" w:eastAsia="ＭＳ ゴシック" w:hAnsi="ＭＳ ゴシック" w:hint="eastAsia"/>
          <w:color w:val="000000" w:themeColor="text1"/>
        </w:rPr>
        <w:t>１</w:t>
      </w:r>
      <w:r w:rsidRPr="000363FD">
        <w:rPr>
          <w:rFonts w:ascii="ＭＳ ゴシック" w:eastAsia="ＭＳ ゴシック" w:hAnsi="ＭＳ ゴシック" w:hint="eastAsia"/>
          <w:color w:val="000000" w:themeColor="text1"/>
        </w:rPr>
        <w:t>日（</w:t>
      </w:r>
      <w:r w:rsidR="00A5184B">
        <w:rPr>
          <w:rFonts w:ascii="ＭＳ ゴシック" w:eastAsia="ＭＳ ゴシック" w:hAnsi="ＭＳ ゴシック" w:hint="eastAsia"/>
          <w:color w:val="000000" w:themeColor="text1"/>
        </w:rPr>
        <w:t>月</w:t>
      </w:r>
      <w:r w:rsidRPr="000363FD">
        <w:rPr>
          <w:rFonts w:ascii="ＭＳ ゴシック" w:eastAsia="ＭＳ ゴシック" w:hAnsi="ＭＳ ゴシック" w:hint="eastAsia"/>
          <w:color w:val="000000" w:themeColor="text1"/>
        </w:rPr>
        <w:t>）から令和５年</w:t>
      </w:r>
      <w:r w:rsidR="00A5184B">
        <w:rPr>
          <w:rFonts w:ascii="ＭＳ ゴシック" w:eastAsia="ＭＳ ゴシック" w:hAnsi="ＭＳ ゴシック" w:hint="eastAsia"/>
          <w:color w:val="000000" w:themeColor="text1"/>
        </w:rPr>
        <w:t>８</w:t>
      </w:r>
      <w:r w:rsidRPr="000363FD">
        <w:rPr>
          <w:rFonts w:ascii="ＭＳ ゴシック" w:eastAsia="ＭＳ ゴシック" w:hAnsi="ＭＳ ゴシック" w:hint="eastAsia"/>
          <w:color w:val="000000" w:themeColor="text1"/>
        </w:rPr>
        <w:t>月</w:t>
      </w:r>
      <w:r w:rsidR="00A5184B">
        <w:rPr>
          <w:rFonts w:ascii="ＭＳ ゴシック" w:eastAsia="ＭＳ ゴシック" w:hAnsi="ＭＳ ゴシック" w:hint="eastAsia"/>
          <w:color w:val="000000" w:themeColor="text1"/>
        </w:rPr>
        <w:t>１７</w:t>
      </w:r>
      <w:r w:rsidRPr="000363FD">
        <w:rPr>
          <w:rFonts w:ascii="ＭＳ ゴシック" w:eastAsia="ＭＳ ゴシック" w:hAnsi="ＭＳ ゴシック" w:hint="eastAsia"/>
          <w:color w:val="000000" w:themeColor="text1"/>
        </w:rPr>
        <w:t>日（</w:t>
      </w:r>
      <w:r w:rsidR="00A5184B">
        <w:rPr>
          <w:rFonts w:ascii="ＭＳ ゴシック" w:eastAsia="ＭＳ ゴシック" w:hAnsi="ＭＳ ゴシック" w:hint="eastAsia"/>
          <w:color w:val="000000" w:themeColor="text1"/>
        </w:rPr>
        <w:t>木</w:t>
      </w:r>
      <w:r w:rsidRPr="000363FD">
        <w:rPr>
          <w:rFonts w:ascii="ＭＳ ゴシック" w:eastAsia="ＭＳ ゴシック" w:hAnsi="ＭＳ ゴシック" w:hint="eastAsia"/>
          <w:color w:val="000000" w:themeColor="text1"/>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10"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11434B69" w14:textId="151389CC" w:rsidR="007A709E" w:rsidRPr="000363FD" w:rsidRDefault="007A709E" w:rsidP="007A709E">
      <w:pPr>
        <w:ind w:left="678" w:hanging="226"/>
        <w:rPr>
          <w:color w:val="000000" w:themeColor="text1"/>
        </w:rPr>
      </w:pPr>
      <w:r w:rsidRPr="000363FD">
        <w:rPr>
          <w:rFonts w:hint="eastAsia"/>
          <w:color w:val="000000" w:themeColor="text1"/>
        </w:rPr>
        <w:t>・「同種工事施工実績」について、受注形態が共同企業体である場合の施工実績は、出資比率３０％以上のものを実績とみなす。</w:t>
      </w:r>
    </w:p>
    <w:p w14:paraId="5DB0C552" w14:textId="77777777" w:rsidR="007A709E" w:rsidRPr="000363FD" w:rsidRDefault="007A709E" w:rsidP="007A709E">
      <w:pPr>
        <w:ind w:leftChars="288" w:left="651" w:firstLineChars="100" w:firstLine="226"/>
        <w:rPr>
          <w:color w:val="000000" w:themeColor="text1"/>
        </w:rPr>
      </w:pPr>
      <w:r w:rsidRPr="000363FD">
        <w:rPr>
          <w:rFonts w:hint="eastAsia"/>
          <w:color w:val="000000" w:themeColor="text1"/>
        </w:rPr>
        <w:t>また、技術提案書提出時に配置予定技術者が特定できない場合、資格等の要件を満たす複数の候補者のうち評価が最も低いもので評価する。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23B91491" w:rsidR="007A709E" w:rsidRPr="000363FD" w:rsidRDefault="007A709E" w:rsidP="00A5184B">
      <w:pPr>
        <w:ind w:leftChars="200" w:left="678" w:hangingChars="100" w:hanging="226"/>
        <w:rPr>
          <w:color w:val="000000" w:themeColor="text1"/>
        </w:rPr>
      </w:pPr>
      <w:r w:rsidRPr="000363FD">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4D2A6B6C" w:rsidR="007A709E" w:rsidRPr="000363FD" w:rsidRDefault="007A709E" w:rsidP="00A5184B">
      <w:pPr>
        <w:ind w:leftChars="191" w:left="432"/>
        <w:rPr>
          <w:color w:val="000000" w:themeColor="text1"/>
        </w:rPr>
      </w:pPr>
      <w:r w:rsidRPr="000363FD">
        <w:rPr>
          <w:rFonts w:hint="eastAsia"/>
          <w:color w:val="000000" w:themeColor="text1"/>
        </w:rPr>
        <w:t>・技術提案書にチェックがないなど明確に判断できない項目は、最も低い評価とする。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lastRenderedPageBreak/>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2"/>
        <w:gridCol w:w="709"/>
        <w:gridCol w:w="797"/>
      </w:tblGrid>
      <w:tr w:rsidR="000363FD" w:rsidRPr="000363FD" w14:paraId="15D332AE" w14:textId="77777777" w:rsidTr="005420E7">
        <w:trPr>
          <w:trHeight w:hRule="exact" w:val="379"/>
        </w:trPr>
        <w:tc>
          <w:tcPr>
            <w:tcW w:w="1242"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969"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552"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9"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97"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2E6BD9">
        <w:trPr>
          <w:trHeight w:hRule="exact" w:val="2130"/>
        </w:trPr>
        <w:tc>
          <w:tcPr>
            <w:tcW w:w="1242"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018983B5"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A5184B">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A5184B">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5420E7">
        <w:trPr>
          <w:trHeight w:hRule="exact" w:val="3679"/>
        </w:trPr>
        <w:tc>
          <w:tcPr>
            <w:tcW w:w="1242" w:type="dxa"/>
            <w:vMerge/>
            <w:shd w:val="clear" w:color="auto" w:fill="auto"/>
          </w:tcPr>
          <w:p w14:paraId="65CEC785" w14:textId="77777777" w:rsidR="00E426A0" w:rsidRPr="000363FD"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552"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5420E7">
        <w:trPr>
          <w:trHeight w:hRule="exact" w:val="2173"/>
        </w:trPr>
        <w:tc>
          <w:tcPr>
            <w:tcW w:w="1242" w:type="dxa"/>
            <w:vMerge/>
            <w:shd w:val="clear" w:color="auto" w:fill="auto"/>
          </w:tcPr>
          <w:p w14:paraId="1F5BE760" w14:textId="77777777" w:rsidR="00E426A0" w:rsidRPr="000363FD"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552"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r w:rsidR="000363FD" w:rsidRPr="000363FD" w14:paraId="1204FA69" w14:textId="77777777" w:rsidTr="005B552D">
        <w:trPr>
          <w:trHeight w:val="1531"/>
        </w:trPr>
        <w:tc>
          <w:tcPr>
            <w:tcW w:w="1242" w:type="dxa"/>
            <w:vMerge/>
            <w:shd w:val="clear" w:color="auto" w:fill="auto"/>
          </w:tcPr>
          <w:p w14:paraId="2F47A77C" w14:textId="77777777" w:rsidR="002E51A1" w:rsidRPr="000363FD" w:rsidRDefault="002E51A1" w:rsidP="00966B96">
            <w:pPr>
              <w:jc w:val="left"/>
              <w:rPr>
                <w:color w:val="000000" w:themeColor="text1"/>
              </w:rPr>
            </w:pPr>
          </w:p>
        </w:tc>
        <w:tc>
          <w:tcPr>
            <w:tcW w:w="3969" w:type="dxa"/>
            <w:vMerge w:val="restart"/>
            <w:shd w:val="clear" w:color="auto" w:fill="auto"/>
          </w:tcPr>
          <w:p w14:paraId="6AF10B6C" w14:textId="77777777" w:rsidR="002E51A1" w:rsidRPr="000363FD" w:rsidRDefault="002E51A1" w:rsidP="00966B96">
            <w:pPr>
              <w:jc w:val="left"/>
              <w:rPr>
                <w:color w:val="000000" w:themeColor="text1"/>
              </w:rPr>
            </w:pPr>
            <w:r w:rsidRPr="000363FD">
              <w:rPr>
                <w:rFonts w:hint="eastAsia"/>
                <w:color w:val="000000" w:themeColor="text1"/>
              </w:rPr>
              <w:t>[</w:t>
            </w:r>
            <w:r w:rsidR="00C947C8" w:rsidRPr="000363FD">
              <w:rPr>
                <w:rFonts w:hint="eastAsia"/>
                <w:color w:val="000000" w:themeColor="text1"/>
              </w:rPr>
              <w:t>環境配慮</w:t>
            </w:r>
            <w:r w:rsidRPr="000363FD">
              <w:rPr>
                <w:rFonts w:hint="eastAsia"/>
                <w:color w:val="000000" w:themeColor="text1"/>
              </w:rPr>
              <w:t>]</w:t>
            </w:r>
          </w:p>
          <w:p w14:paraId="3C502419"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評価項目</w:t>
            </w:r>
          </w:p>
          <w:p w14:paraId="6985A247" w14:textId="77777777" w:rsidR="002E51A1" w:rsidRPr="000363FD" w:rsidRDefault="002E51A1" w:rsidP="005420E7">
            <w:pPr>
              <w:ind w:leftChars="100" w:left="226" w:firstLine="180"/>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ＩＳＯ９００１及びＩＳＯ１４００１認証取得の有無。</w:t>
            </w:r>
          </w:p>
          <w:p w14:paraId="46AF7DC5"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留意事項</w:t>
            </w:r>
          </w:p>
          <w:p w14:paraId="5578D1B2" w14:textId="77777777" w:rsidR="002E51A1" w:rsidRPr="000363FD" w:rsidRDefault="002E51A1" w:rsidP="0064076F">
            <w:pPr>
              <w:ind w:leftChars="100" w:left="412" w:hangingChars="100" w:hanging="186"/>
              <w:rPr>
                <w:color w:val="000000" w:themeColor="text1"/>
                <w:sz w:val="18"/>
                <w:szCs w:val="18"/>
              </w:rPr>
            </w:pPr>
            <w:r w:rsidRPr="000363FD">
              <w:rPr>
                <w:rFonts w:hint="eastAsia"/>
                <w:color w:val="000000" w:themeColor="text1"/>
                <w:sz w:val="18"/>
                <w:szCs w:val="18"/>
              </w:rPr>
              <w:t>〇認証範囲に申請者の事業所が含まれている（入札参加する営業所が認証されている）場合に限る。</w:t>
            </w:r>
          </w:p>
          <w:p w14:paraId="17117F6B" w14:textId="77777777" w:rsidR="002E51A1" w:rsidRPr="000363FD" w:rsidRDefault="002E51A1" w:rsidP="0064076F">
            <w:pPr>
              <w:ind w:leftChars="100" w:left="412" w:hangingChars="100" w:hanging="186"/>
              <w:rPr>
                <w:color w:val="000000" w:themeColor="text1"/>
                <w:sz w:val="18"/>
                <w:szCs w:val="18"/>
              </w:rPr>
            </w:pPr>
          </w:p>
          <w:p w14:paraId="1551F8FA" w14:textId="77777777" w:rsidR="002E51A1" w:rsidRPr="000363FD" w:rsidRDefault="002E51A1" w:rsidP="004C5866">
            <w:pPr>
              <w:rPr>
                <w:color w:val="000000" w:themeColor="text1"/>
                <w:sz w:val="18"/>
                <w:szCs w:val="18"/>
              </w:rPr>
            </w:pPr>
            <w:r w:rsidRPr="000363FD">
              <w:rPr>
                <w:rFonts w:hint="eastAsia"/>
                <w:color w:val="000000" w:themeColor="text1"/>
                <w:sz w:val="18"/>
                <w:szCs w:val="18"/>
              </w:rPr>
              <w:t>＜</w:t>
            </w:r>
            <w:r w:rsidR="004C5866" w:rsidRPr="000363FD">
              <w:rPr>
                <w:rFonts w:hint="eastAsia"/>
                <w:color w:val="000000" w:themeColor="text1"/>
                <w:sz w:val="18"/>
                <w:szCs w:val="18"/>
              </w:rPr>
              <w:t>技術確認書類</w:t>
            </w:r>
            <w:r w:rsidRPr="000363FD">
              <w:rPr>
                <w:rFonts w:hint="eastAsia"/>
                <w:color w:val="000000" w:themeColor="text1"/>
                <w:sz w:val="18"/>
                <w:szCs w:val="18"/>
              </w:rPr>
              <w:t>＞</w:t>
            </w:r>
          </w:p>
          <w:p w14:paraId="619245AF" w14:textId="10E3902D" w:rsidR="002E51A1" w:rsidRPr="00A5184B" w:rsidRDefault="002E51A1" w:rsidP="00A5184B">
            <w:pPr>
              <w:ind w:left="186" w:hangingChars="100" w:hanging="186"/>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・ＩＳＯ９００１及びＩＳＯ１４００１の</w:t>
            </w:r>
            <w:r w:rsidR="0096034B" w:rsidRPr="000363FD">
              <w:rPr>
                <w:rFonts w:hint="eastAsia"/>
                <w:color w:val="000000" w:themeColor="text1"/>
                <w:sz w:val="18"/>
                <w:szCs w:val="18"/>
              </w:rPr>
              <w:t>認証書（</w:t>
            </w:r>
            <w:r w:rsidRPr="000363FD">
              <w:rPr>
                <w:rFonts w:hint="eastAsia"/>
                <w:color w:val="000000" w:themeColor="text1"/>
                <w:sz w:val="18"/>
                <w:szCs w:val="18"/>
              </w:rPr>
              <w:t>付属書</w:t>
            </w:r>
            <w:r w:rsidR="0096034B" w:rsidRPr="000363FD">
              <w:rPr>
                <w:rFonts w:hint="eastAsia"/>
                <w:color w:val="000000" w:themeColor="text1"/>
                <w:sz w:val="18"/>
                <w:szCs w:val="18"/>
              </w:rPr>
              <w:t>を含む）</w:t>
            </w:r>
            <w:r w:rsidRPr="000363FD">
              <w:rPr>
                <w:rFonts w:hint="eastAsia"/>
                <w:color w:val="000000" w:themeColor="text1"/>
                <w:sz w:val="18"/>
                <w:szCs w:val="18"/>
              </w:rPr>
              <w:t>、登録者名、住所、適用規格、認証範囲、有効期限</w:t>
            </w:r>
            <w:r w:rsidR="0096034B" w:rsidRPr="000363FD">
              <w:rPr>
                <w:rFonts w:hint="eastAsia"/>
                <w:color w:val="000000" w:themeColor="text1"/>
                <w:sz w:val="18"/>
                <w:szCs w:val="18"/>
              </w:rPr>
              <w:t>など</w:t>
            </w:r>
            <w:r w:rsidRPr="000363FD">
              <w:rPr>
                <w:rFonts w:hint="eastAsia"/>
                <w:color w:val="000000" w:themeColor="text1"/>
                <w:sz w:val="18"/>
                <w:szCs w:val="18"/>
              </w:rPr>
              <w:t>の記載がある資料の写し。</w:t>
            </w:r>
          </w:p>
        </w:tc>
        <w:tc>
          <w:tcPr>
            <w:tcW w:w="2552" w:type="dxa"/>
            <w:shd w:val="clear" w:color="auto" w:fill="auto"/>
            <w:vAlign w:val="center"/>
          </w:tcPr>
          <w:p w14:paraId="43882D8E" w14:textId="77777777" w:rsidR="002E51A1" w:rsidRPr="000363FD" w:rsidRDefault="002E51A1" w:rsidP="008A32D1">
            <w:pPr>
              <w:rPr>
                <w:color w:val="000000" w:themeColor="text1"/>
                <w:sz w:val="18"/>
                <w:szCs w:val="18"/>
              </w:rPr>
            </w:pPr>
            <w:r w:rsidRPr="000363FD">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2E51A1" w:rsidRPr="000363FD" w:rsidRDefault="002E51A1" w:rsidP="008A32D1">
            <w:pPr>
              <w:jc w:val="center"/>
              <w:rPr>
                <w:color w:val="000000" w:themeColor="text1"/>
              </w:rPr>
            </w:pPr>
            <w:r w:rsidRPr="000363FD">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2E51A1" w:rsidRPr="000363FD" w:rsidRDefault="002E51A1" w:rsidP="006524A0">
            <w:pPr>
              <w:jc w:val="center"/>
              <w:rPr>
                <w:color w:val="000000" w:themeColor="text1"/>
              </w:rPr>
            </w:pPr>
            <w:r w:rsidRPr="000363FD">
              <w:rPr>
                <w:rFonts w:hint="eastAsia"/>
                <w:color w:val="000000" w:themeColor="text1"/>
              </w:rPr>
              <w:t>/2</w:t>
            </w:r>
          </w:p>
        </w:tc>
      </w:tr>
      <w:tr w:rsidR="000363FD" w:rsidRPr="000363FD" w14:paraId="0E0A3E2E" w14:textId="77777777" w:rsidTr="005B552D">
        <w:trPr>
          <w:trHeight w:hRule="exact" w:val="1531"/>
        </w:trPr>
        <w:tc>
          <w:tcPr>
            <w:tcW w:w="1242" w:type="dxa"/>
            <w:vMerge/>
            <w:shd w:val="clear" w:color="auto" w:fill="auto"/>
          </w:tcPr>
          <w:p w14:paraId="64075241" w14:textId="77777777" w:rsidR="00E426A0" w:rsidRPr="000363FD" w:rsidRDefault="00E426A0" w:rsidP="008A32D1">
            <w:pPr>
              <w:rPr>
                <w:color w:val="000000" w:themeColor="text1"/>
              </w:rPr>
            </w:pPr>
          </w:p>
        </w:tc>
        <w:tc>
          <w:tcPr>
            <w:tcW w:w="3969" w:type="dxa"/>
            <w:vMerge/>
            <w:tcBorders>
              <w:bottom w:val="single" w:sz="4" w:space="0" w:color="auto"/>
            </w:tcBorders>
            <w:shd w:val="clear" w:color="auto" w:fill="auto"/>
          </w:tcPr>
          <w:p w14:paraId="07EB65BA" w14:textId="77777777" w:rsidR="00E426A0" w:rsidRPr="000363FD" w:rsidRDefault="00E426A0" w:rsidP="008A32D1">
            <w:pPr>
              <w:rPr>
                <w:color w:val="000000" w:themeColor="text1"/>
              </w:rPr>
            </w:pPr>
          </w:p>
        </w:tc>
        <w:tc>
          <w:tcPr>
            <w:tcW w:w="2552" w:type="dxa"/>
            <w:tcBorders>
              <w:bottom w:val="single" w:sz="4" w:space="0" w:color="auto"/>
            </w:tcBorders>
            <w:shd w:val="clear" w:color="auto" w:fill="auto"/>
            <w:vAlign w:val="center"/>
          </w:tcPr>
          <w:p w14:paraId="6CAA4970"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E426A0" w:rsidRPr="000363FD" w:rsidRDefault="00E426A0" w:rsidP="008A32D1">
            <w:pPr>
              <w:jc w:val="center"/>
              <w:rPr>
                <w:color w:val="000000" w:themeColor="text1"/>
              </w:rPr>
            </w:pPr>
            <w:r w:rsidRPr="000363FD">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E426A0" w:rsidRPr="000363FD" w:rsidRDefault="00E426A0" w:rsidP="0064076F">
            <w:pPr>
              <w:ind w:firstLineChars="100" w:firstLine="226"/>
              <w:jc w:val="right"/>
              <w:rPr>
                <w:color w:val="000000" w:themeColor="text1"/>
              </w:rPr>
            </w:pPr>
          </w:p>
        </w:tc>
      </w:tr>
      <w:tr w:rsidR="000363FD" w:rsidRPr="000363FD" w14:paraId="231D8AB0" w14:textId="77777777" w:rsidTr="005B552D">
        <w:trPr>
          <w:trHeight w:hRule="exact" w:val="1587"/>
        </w:trPr>
        <w:tc>
          <w:tcPr>
            <w:tcW w:w="1242" w:type="dxa"/>
            <w:vMerge/>
            <w:shd w:val="clear" w:color="auto" w:fill="auto"/>
          </w:tcPr>
          <w:p w14:paraId="3A0016D8" w14:textId="77777777" w:rsidR="00E426A0" w:rsidRPr="000363FD" w:rsidRDefault="00E426A0" w:rsidP="008A32D1">
            <w:pPr>
              <w:rPr>
                <w:color w:val="000000" w:themeColor="text1"/>
              </w:rPr>
            </w:pPr>
          </w:p>
        </w:tc>
        <w:tc>
          <w:tcPr>
            <w:tcW w:w="3969" w:type="dxa"/>
            <w:vMerge/>
            <w:shd w:val="clear" w:color="auto" w:fill="auto"/>
          </w:tcPr>
          <w:p w14:paraId="307935C9" w14:textId="77777777" w:rsidR="00E426A0" w:rsidRPr="000363FD" w:rsidRDefault="00E426A0" w:rsidP="008A32D1">
            <w:pPr>
              <w:rPr>
                <w:color w:val="000000" w:themeColor="text1"/>
              </w:rPr>
            </w:pPr>
          </w:p>
        </w:tc>
        <w:tc>
          <w:tcPr>
            <w:tcW w:w="2552" w:type="dxa"/>
            <w:shd w:val="clear" w:color="auto" w:fill="auto"/>
            <w:vAlign w:val="center"/>
          </w:tcPr>
          <w:p w14:paraId="35112747"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取得なし</w:t>
            </w:r>
          </w:p>
        </w:tc>
        <w:tc>
          <w:tcPr>
            <w:tcW w:w="709" w:type="dxa"/>
            <w:shd w:val="clear" w:color="auto" w:fill="auto"/>
            <w:vAlign w:val="center"/>
          </w:tcPr>
          <w:p w14:paraId="6E1C9EAA" w14:textId="77777777" w:rsidR="00E426A0" w:rsidRPr="000363FD" w:rsidRDefault="00E426A0" w:rsidP="002C1548">
            <w:pPr>
              <w:jc w:val="center"/>
              <w:rPr>
                <w:color w:val="000000" w:themeColor="text1"/>
              </w:rPr>
            </w:pPr>
            <w:r w:rsidRPr="000363FD">
              <w:rPr>
                <w:rFonts w:hint="eastAsia"/>
                <w:color w:val="000000" w:themeColor="text1"/>
              </w:rPr>
              <w:t>0</w:t>
            </w:r>
          </w:p>
        </w:tc>
        <w:tc>
          <w:tcPr>
            <w:tcW w:w="797" w:type="dxa"/>
            <w:vMerge/>
            <w:shd w:val="clear" w:color="auto" w:fill="auto"/>
            <w:vAlign w:val="center"/>
          </w:tcPr>
          <w:p w14:paraId="5AFFD1B9" w14:textId="77777777" w:rsidR="00E426A0" w:rsidRPr="000363FD" w:rsidRDefault="00E426A0" w:rsidP="0064076F">
            <w:pPr>
              <w:ind w:firstLineChars="100" w:firstLine="226"/>
              <w:jc w:val="right"/>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0363FD" w:rsidRPr="000363FD" w14:paraId="7D787852" w14:textId="77777777" w:rsidTr="00A5184B">
        <w:trPr>
          <w:trHeight w:hRule="exact" w:val="1617"/>
        </w:trPr>
        <w:tc>
          <w:tcPr>
            <w:tcW w:w="1245" w:type="dxa"/>
            <w:vMerge w:val="restart"/>
            <w:shd w:val="clear" w:color="auto" w:fill="auto"/>
          </w:tcPr>
          <w:p w14:paraId="027ED2EE" w14:textId="77777777" w:rsidR="009F6F04" w:rsidRPr="000363FD" w:rsidRDefault="009F6F04"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9F6F04" w:rsidRPr="000363FD" w:rsidRDefault="009F6F04" w:rsidP="00323F8D">
            <w:pPr>
              <w:jc w:val="left"/>
              <w:rPr>
                <w:color w:val="000000" w:themeColor="text1"/>
              </w:rPr>
            </w:pPr>
            <w:r w:rsidRPr="000363FD">
              <w:rPr>
                <w:rFonts w:hint="eastAsia"/>
                <w:color w:val="000000" w:themeColor="text1"/>
              </w:rPr>
              <w:t>[工事成績評定点]</w:t>
            </w:r>
          </w:p>
          <w:p w14:paraId="6EC2ED22"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77777777" w:rsidR="009F6F04" w:rsidRPr="000363FD" w:rsidRDefault="009F6F04"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26D7020B" w:rsidR="009F6F04" w:rsidRPr="000363FD" w:rsidRDefault="009F6F04"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直近２か年度</w:t>
            </w:r>
            <w:r w:rsidR="00CF6F29" w:rsidRPr="000363FD">
              <w:rPr>
                <w:rFonts w:hint="eastAsia"/>
                <w:color w:val="000000" w:themeColor="text1"/>
                <w:sz w:val="18"/>
                <w:szCs w:val="18"/>
              </w:rPr>
              <w:t>以内</w:t>
            </w:r>
            <w:r w:rsidRPr="000363FD">
              <w:rPr>
                <w:rFonts w:hint="eastAsia"/>
                <w:color w:val="000000" w:themeColor="text1"/>
                <w:sz w:val="18"/>
                <w:szCs w:val="18"/>
              </w:rPr>
              <w:t>に完成引渡しが済んだ岐阜市発注の土木一式工事にかかる工事成績評定点の平均を算出すること。</w:t>
            </w:r>
          </w:p>
          <w:p w14:paraId="638B7393" w14:textId="77777777" w:rsidR="009C162E" w:rsidRPr="000363FD" w:rsidRDefault="009C162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受注形態が特定建設工事共同企業体である場合の工事成績評定点は、代表構成員として受注したもののみを対象とする。</w:t>
            </w:r>
          </w:p>
          <w:p w14:paraId="77DDBCFE" w14:textId="77777777" w:rsidR="009F6F04" w:rsidRPr="000363FD" w:rsidRDefault="009F6F04" w:rsidP="005420E7">
            <w:pPr>
              <w:ind w:left="400" w:hanging="180"/>
              <w:jc w:val="left"/>
              <w:rPr>
                <w:color w:val="000000" w:themeColor="text1"/>
                <w:sz w:val="18"/>
                <w:szCs w:val="18"/>
              </w:rPr>
            </w:pPr>
          </w:p>
          <w:p w14:paraId="10A86060" w14:textId="77777777" w:rsidR="009F6F04" w:rsidRPr="000363FD" w:rsidRDefault="009F6F04" w:rsidP="00BC374B">
            <w:pPr>
              <w:jc w:val="left"/>
              <w:rPr>
                <w:color w:val="000000" w:themeColor="text1"/>
                <w:sz w:val="18"/>
                <w:szCs w:val="18"/>
              </w:rPr>
            </w:pPr>
            <w:r w:rsidRPr="000363FD">
              <w:rPr>
                <w:rFonts w:hint="eastAsia"/>
                <w:color w:val="000000" w:themeColor="text1"/>
                <w:sz w:val="18"/>
                <w:szCs w:val="18"/>
              </w:rPr>
              <w:t>＜技術確認書類＞</w:t>
            </w:r>
          </w:p>
          <w:p w14:paraId="2685FF58" w14:textId="77777777" w:rsidR="009F6F04" w:rsidRPr="000363FD" w:rsidRDefault="009F6F04" w:rsidP="00A5184B">
            <w:pPr>
              <w:ind w:left="372" w:hangingChars="200" w:hanging="372"/>
              <w:jc w:val="left"/>
              <w:rPr>
                <w:color w:val="000000" w:themeColor="text1"/>
                <w:sz w:val="18"/>
                <w:szCs w:val="18"/>
              </w:rPr>
            </w:pPr>
            <w:r w:rsidRPr="000363FD">
              <w:rPr>
                <w:rFonts w:hint="eastAsia"/>
                <w:color w:val="000000" w:themeColor="text1"/>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9F6F04" w:rsidRPr="000363FD" w:rsidRDefault="009F6F04" w:rsidP="00F529A4">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1F9F00C8" w14:textId="77777777" w:rsidTr="009F6F04">
        <w:trPr>
          <w:trHeight w:val="1763"/>
        </w:trPr>
        <w:tc>
          <w:tcPr>
            <w:tcW w:w="1245" w:type="dxa"/>
            <w:vMerge/>
            <w:shd w:val="clear" w:color="auto" w:fill="auto"/>
          </w:tcPr>
          <w:p w14:paraId="11ACE4FE" w14:textId="77777777" w:rsidR="009F6F04" w:rsidRPr="000363FD" w:rsidRDefault="009F6F04" w:rsidP="009C3EFD">
            <w:pPr>
              <w:rPr>
                <w:color w:val="000000" w:themeColor="text1"/>
              </w:rPr>
            </w:pPr>
          </w:p>
        </w:tc>
        <w:tc>
          <w:tcPr>
            <w:tcW w:w="3998" w:type="dxa"/>
            <w:vMerge/>
            <w:shd w:val="clear" w:color="auto" w:fill="auto"/>
          </w:tcPr>
          <w:p w14:paraId="30D999D9" w14:textId="77777777" w:rsidR="009F6F04" w:rsidRPr="000363FD" w:rsidRDefault="009F6F04" w:rsidP="009C3EFD">
            <w:pPr>
              <w:rPr>
                <w:color w:val="000000" w:themeColor="text1"/>
              </w:rPr>
            </w:pPr>
          </w:p>
        </w:tc>
        <w:tc>
          <w:tcPr>
            <w:tcW w:w="2567" w:type="dxa"/>
            <w:shd w:val="clear" w:color="auto" w:fill="auto"/>
            <w:vAlign w:val="center"/>
          </w:tcPr>
          <w:p w14:paraId="26EFEECD" w14:textId="2E1392E0" w:rsidR="009F6F04" w:rsidRPr="000363FD" w:rsidRDefault="009F6F04"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0363FD" w:rsidRDefault="00F027B5"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9F6F04" w:rsidRPr="000363FD" w:rsidRDefault="009F6F04" w:rsidP="00576547">
            <w:pPr>
              <w:jc w:val="center"/>
              <w:rPr>
                <w:color w:val="000000" w:themeColor="text1"/>
              </w:rPr>
            </w:pPr>
          </w:p>
        </w:tc>
      </w:tr>
      <w:tr w:rsidR="000363FD" w:rsidRPr="000363FD" w14:paraId="4776A6BA" w14:textId="77777777" w:rsidTr="00A5184B">
        <w:trPr>
          <w:trHeight w:val="3138"/>
        </w:trPr>
        <w:tc>
          <w:tcPr>
            <w:tcW w:w="1245" w:type="dxa"/>
            <w:vMerge/>
            <w:shd w:val="clear" w:color="auto" w:fill="auto"/>
          </w:tcPr>
          <w:p w14:paraId="31EDC323" w14:textId="77777777" w:rsidR="009F6F04" w:rsidRPr="000363FD" w:rsidRDefault="009F6F04" w:rsidP="009C3EFD">
            <w:pPr>
              <w:rPr>
                <w:color w:val="000000" w:themeColor="text1"/>
              </w:rPr>
            </w:pPr>
          </w:p>
        </w:tc>
        <w:tc>
          <w:tcPr>
            <w:tcW w:w="3998" w:type="dxa"/>
            <w:vMerge/>
            <w:shd w:val="clear" w:color="auto" w:fill="auto"/>
          </w:tcPr>
          <w:p w14:paraId="0963DE53" w14:textId="77777777" w:rsidR="009F6F04" w:rsidRPr="000363FD" w:rsidRDefault="009F6F04" w:rsidP="009C3EFD">
            <w:pPr>
              <w:rPr>
                <w:color w:val="000000" w:themeColor="text1"/>
              </w:rPr>
            </w:pPr>
          </w:p>
        </w:tc>
        <w:tc>
          <w:tcPr>
            <w:tcW w:w="2567" w:type="dxa"/>
            <w:shd w:val="clear" w:color="auto" w:fill="auto"/>
            <w:vAlign w:val="center"/>
          </w:tcPr>
          <w:p w14:paraId="5754CA00" w14:textId="58E606C8" w:rsidR="009F6F04" w:rsidRPr="000363FD" w:rsidRDefault="00435DB3" w:rsidP="009F6F04">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9F6F04" w:rsidRPr="000363FD">
              <w:rPr>
                <w:rFonts w:hint="eastAsia"/>
                <w:color w:val="000000" w:themeColor="text1"/>
                <w:sz w:val="18"/>
                <w:szCs w:val="18"/>
              </w:rPr>
              <w:t>又は</w:t>
            </w:r>
          </w:p>
          <w:p w14:paraId="6AD65683" w14:textId="77777777" w:rsidR="009F6F04" w:rsidRPr="000363FD" w:rsidRDefault="009F6F04"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9F6F04" w:rsidRPr="000363FD" w:rsidRDefault="00F027B5"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9F6F04" w:rsidRPr="000363FD" w:rsidRDefault="009F6F04" w:rsidP="00576547">
            <w:pPr>
              <w:jc w:val="center"/>
              <w:rPr>
                <w:color w:val="000000" w:themeColor="text1"/>
              </w:rPr>
            </w:pPr>
          </w:p>
        </w:tc>
      </w:tr>
      <w:tr w:rsidR="000363FD" w:rsidRPr="000363FD" w14:paraId="02E0D9F6" w14:textId="77777777" w:rsidTr="00810F31">
        <w:trPr>
          <w:trHeight w:hRule="exact" w:val="6340"/>
        </w:trPr>
        <w:tc>
          <w:tcPr>
            <w:tcW w:w="1245" w:type="dxa"/>
            <w:vMerge/>
            <w:shd w:val="clear" w:color="auto" w:fill="auto"/>
          </w:tcPr>
          <w:p w14:paraId="2DE6FD5F"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0363FD" w:rsidRDefault="009F6F04" w:rsidP="00323F8D">
            <w:pPr>
              <w:rPr>
                <w:color w:val="000000" w:themeColor="text1"/>
              </w:rPr>
            </w:pPr>
            <w:r w:rsidRPr="000363FD">
              <w:rPr>
                <w:rFonts w:hint="eastAsia"/>
                <w:color w:val="000000" w:themeColor="text1"/>
              </w:rPr>
              <w:t>[同種工事施工実績]</w:t>
            </w:r>
          </w:p>
          <w:p w14:paraId="4C2D75F7"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7136D7C" w14:textId="178AD27F" w:rsidR="009F6F04" w:rsidRPr="000363FD" w:rsidRDefault="009F6F04"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A47D8F"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w:t>
            </w:r>
            <w:r w:rsidR="00E166C5" w:rsidRPr="000363FD">
              <w:rPr>
                <w:rFonts w:hint="eastAsia"/>
                <w:color w:val="000000" w:themeColor="text1"/>
                <w:sz w:val="18"/>
                <w:szCs w:val="18"/>
              </w:rPr>
              <w:t>出期限日までに完成引渡しが済んだ岐阜県内の公共工事で、契約金額</w:t>
            </w:r>
            <w:r w:rsidR="00191A1D">
              <w:rPr>
                <w:rFonts w:hint="eastAsia"/>
                <w:color w:val="000000" w:themeColor="text1"/>
                <w:sz w:val="18"/>
                <w:szCs w:val="18"/>
              </w:rPr>
              <w:t>４</w:t>
            </w:r>
            <w:r w:rsidR="00E166C5" w:rsidRPr="000363FD">
              <w:rPr>
                <w:rFonts w:hint="eastAsia"/>
                <w:color w:val="000000" w:themeColor="text1"/>
                <w:sz w:val="18"/>
                <w:szCs w:val="18"/>
              </w:rPr>
              <w:t>，</w:t>
            </w:r>
            <w:r w:rsidR="00CB1B5D" w:rsidRPr="000363FD">
              <w:rPr>
                <w:rFonts w:hint="eastAsia"/>
                <w:color w:val="000000" w:themeColor="text1"/>
                <w:sz w:val="18"/>
                <w:szCs w:val="18"/>
              </w:rPr>
              <w:t>０</w:t>
            </w:r>
            <w:r w:rsidR="00B2645C" w:rsidRPr="000363FD">
              <w:rPr>
                <w:rFonts w:hint="eastAsia"/>
                <w:color w:val="000000" w:themeColor="text1"/>
                <w:sz w:val="18"/>
                <w:szCs w:val="18"/>
              </w:rPr>
              <w:t>００万円以上の</w:t>
            </w:r>
            <w:r w:rsidR="00191A1D">
              <w:rPr>
                <w:rFonts w:hint="eastAsia"/>
                <w:color w:val="000000" w:themeColor="text1"/>
                <w:sz w:val="18"/>
                <w:szCs w:val="18"/>
              </w:rPr>
              <w:t>護岸工を含む河川工事</w:t>
            </w:r>
            <w:r w:rsidR="00B2645C" w:rsidRPr="000363FD">
              <w:rPr>
                <w:rFonts w:hint="eastAsia"/>
                <w:color w:val="000000" w:themeColor="text1"/>
                <w:sz w:val="18"/>
                <w:szCs w:val="18"/>
              </w:rPr>
              <w:t>の</w:t>
            </w:r>
            <w:r w:rsidRPr="000363FD">
              <w:rPr>
                <w:rFonts w:hint="eastAsia"/>
                <w:color w:val="000000" w:themeColor="text1"/>
                <w:sz w:val="18"/>
                <w:szCs w:val="18"/>
              </w:rPr>
              <w:t>元請施工実績の有無。（土木一式工事に限る）</w:t>
            </w:r>
          </w:p>
          <w:p w14:paraId="0F5BDEFA" w14:textId="77777777" w:rsidR="009F6F04" w:rsidRPr="000363FD" w:rsidRDefault="009F6F04" w:rsidP="00596C21">
            <w:pPr>
              <w:ind w:left="372" w:hangingChars="200" w:hanging="372"/>
              <w:rPr>
                <w:color w:val="000000" w:themeColor="text1"/>
                <w:sz w:val="18"/>
                <w:szCs w:val="18"/>
              </w:rPr>
            </w:pPr>
            <w:r w:rsidRPr="000363FD">
              <w:rPr>
                <w:rFonts w:hint="eastAsia"/>
                <w:color w:val="000000" w:themeColor="text1"/>
                <w:sz w:val="18"/>
                <w:szCs w:val="18"/>
              </w:rPr>
              <w:t xml:space="preserve">　※　岐阜市</w:t>
            </w:r>
            <w:r w:rsidR="008F11DA" w:rsidRPr="000363FD">
              <w:rPr>
                <w:rFonts w:hint="eastAsia"/>
                <w:color w:val="000000" w:themeColor="text1"/>
                <w:sz w:val="18"/>
                <w:szCs w:val="18"/>
              </w:rPr>
              <w:t>（上下水道事業部及び市民病院含む）</w:t>
            </w:r>
            <w:r w:rsidR="00617AE3" w:rsidRPr="000363FD">
              <w:rPr>
                <w:rFonts w:hint="eastAsia"/>
                <w:color w:val="000000" w:themeColor="text1"/>
                <w:sz w:val="18"/>
                <w:szCs w:val="18"/>
              </w:rPr>
              <w:t>発注工事</w:t>
            </w:r>
            <w:r w:rsidRPr="000363FD">
              <w:rPr>
                <w:rFonts w:hint="eastAsia"/>
                <w:color w:val="000000" w:themeColor="text1"/>
                <w:sz w:val="18"/>
                <w:szCs w:val="18"/>
              </w:rPr>
              <w:t>については、工事成績６５点未満のものは、実績として認めない。</w:t>
            </w:r>
          </w:p>
          <w:p w14:paraId="5285E7BF" w14:textId="77777777" w:rsidR="009F6F04" w:rsidRPr="000363FD" w:rsidRDefault="009F6F04"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6187CCD" w14:textId="15F5FDAE" w:rsidR="008F11DA" w:rsidRPr="000363FD" w:rsidRDefault="009F6F04" w:rsidP="00B2645C">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14:paraId="53468DB2" w14:textId="77777777" w:rsidR="00191A1D" w:rsidRDefault="00191A1D" w:rsidP="0064076F">
            <w:pPr>
              <w:ind w:leftChars="100" w:left="412" w:hangingChars="100" w:hanging="186"/>
              <w:rPr>
                <w:color w:val="000000" w:themeColor="text1"/>
                <w:sz w:val="18"/>
                <w:szCs w:val="18"/>
              </w:rPr>
            </w:pPr>
          </w:p>
          <w:p w14:paraId="05BA5D0D" w14:textId="77777777" w:rsidR="00191A1D" w:rsidRDefault="00191A1D" w:rsidP="0064076F">
            <w:pPr>
              <w:ind w:leftChars="100" w:left="412" w:hangingChars="100" w:hanging="186"/>
              <w:rPr>
                <w:color w:val="000000" w:themeColor="text1"/>
                <w:sz w:val="18"/>
                <w:szCs w:val="18"/>
              </w:rPr>
            </w:pPr>
          </w:p>
          <w:p w14:paraId="153A86E0" w14:textId="77777777" w:rsidR="00191A1D" w:rsidRDefault="00191A1D" w:rsidP="0064076F">
            <w:pPr>
              <w:ind w:leftChars="100" w:left="412" w:hangingChars="100" w:hanging="186"/>
              <w:rPr>
                <w:color w:val="000000" w:themeColor="text1"/>
                <w:sz w:val="18"/>
                <w:szCs w:val="18"/>
              </w:rPr>
            </w:pPr>
          </w:p>
          <w:p w14:paraId="3345E33F" w14:textId="77777777" w:rsidR="00191A1D" w:rsidRDefault="00191A1D" w:rsidP="0064076F">
            <w:pPr>
              <w:ind w:leftChars="100" w:left="412" w:hangingChars="100" w:hanging="186"/>
              <w:rPr>
                <w:color w:val="000000" w:themeColor="text1"/>
                <w:sz w:val="18"/>
                <w:szCs w:val="18"/>
              </w:rPr>
            </w:pPr>
          </w:p>
          <w:p w14:paraId="78971B09" w14:textId="77777777" w:rsidR="00191A1D" w:rsidRDefault="00191A1D" w:rsidP="0064076F">
            <w:pPr>
              <w:ind w:leftChars="100" w:left="412" w:hangingChars="100" w:hanging="186"/>
              <w:rPr>
                <w:color w:val="000000" w:themeColor="text1"/>
                <w:sz w:val="18"/>
                <w:szCs w:val="18"/>
              </w:rPr>
            </w:pPr>
          </w:p>
          <w:p w14:paraId="4477BCB3" w14:textId="1B2BC0FB"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lastRenderedPageBreak/>
              <w:t>〇　技術提案書記入要領</w:t>
            </w:r>
          </w:p>
          <w:p w14:paraId="408F02FB" w14:textId="0FBC3985"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・金額の高い順に</w:t>
            </w:r>
            <w:r w:rsidR="00A5184B">
              <w:rPr>
                <w:rFonts w:hint="eastAsia"/>
                <w:color w:val="000000" w:themeColor="text1"/>
                <w:sz w:val="18"/>
                <w:szCs w:val="18"/>
              </w:rPr>
              <w:t>２</w:t>
            </w:r>
            <w:r w:rsidRPr="000363FD">
              <w:rPr>
                <w:rFonts w:hint="eastAsia"/>
                <w:color w:val="000000" w:themeColor="text1"/>
                <w:sz w:val="18"/>
                <w:szCs w:val="18"/>
              </w:rPr>
              <w:t>件まで記載する。</w:t>
            </w:r>
          </w:p>
          <w:p w14:paraId="49723CDC"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・工事名　　　：受注工事名とする。</w:t>
            </w:r>
          </w:p>
          <w:p w14:paraId="3E95B06B"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・発注者名　　：具体的に記入する。</w:t>
            </w:r>
          </w:p>
          <w:p w14:paraId="0F9DD350"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・施工場所　　：具体的に記入する。</w:t>
            </w:r>
          </w:p>
          <w:p w14:paraId="34C060C1"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・契約金額　　：千円単位で記入する</w:t>
            </w:r>
          </w:p>
          <w:p w14:paraId="534CAAE6" w14:textId="77777777" w:rsidR="009F6F04" w:rsidRPr="000363FD" w:rsidRDefault="009F6F04" w:rsidP="0064076F">
            <w:pPr>
              <w:ind w:leftChars="100" w:left="226" w:firstLineChars="800" w:firstLine="1488"/>
              <w:rPr>
                <w:color w:val="000000" w:themeColor="text1"/>
                <w:sz w:val="18"/>
                <w:szCs w:val="18"/>
              </w:rPr>
            </w:pPr>
            <w:r w:rsidRPr="000363FD">
              <w:rPr>
                <w:rFonts w:hint="eastAsia"/>
                <w:color w:val="000000" w:themeColor="text1"/>
                <w:sz w:val="18"/>
                <w:szCs w:val="18"/>
              </w:rPr>
              <w:t>（切捨て）。</w:t>
            </w:r>
          </w:p>
          <w:p w14:paraId="3F450AC7"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・工期　　　　：工期を記入する。</w:t>
            </w:r>
          </w:p>
          <w:p w14:paraId="56BB4A3C" w14:textId="77777777" w:rsidR="009F6F04" w:rsidRPr="000363FD" w:rsidRDefault="009F6F04" w:rsidP="00596C21">
            <w:pPr>
              <w:rPr>
                <w:color w:val="000000" w:themeColor="text1"/>
                <w:sz w:val="18"/>
                <w:szCs w:val="18"/>
              </w:rPr>
            </w:pPr>
          </w:p>
          <w:p w14:paraId="6A1BC6BF" w14:textId="77777777" w:rsidR="009F6F04" w:rsidRPr="000363FD" w:rsidRDefault="009F6F04" w:rsidP="000F5DFE">
            <w:pPr>
              <w:rPr>
                <w:color w:val="000000" w:themeColor="text1"/>
                <w:sz w:val="18"/>
                <w:szCs w:val="18"/>
              </w:rPr>
            </w:pPr>
            <w:r w:rsidRPr="000363FD">
              <w:rPr>
                <w:rFonts w:hint="eastAsia"/>
                <w:color w:val="000000" w:themeColor="text1"/>
                <w:sz w:val="18"/>
                <w:szCs w:val="18"/>
              </w:rPr>
              <w:t>＜技術確認書類＞</w:t>
            </w:r>
          </w:p>
          <w:p w14:paraId="46A47D41" w14:textId="639CAEEC" w:rsidR="009F6F04" w:rsidRPr="000363FD" w:rsidRDefault="009F6F04" w:rsidP="00A5184B">
            <w:pPr>
              <w:ind w:left="186" w:hangingChars="100" w:hanging="186"/>
              <w:rPr>
                <w:color w:val="000000" w:themeColor="text1"/>
                <w:sz w:val="18"/>
                <w:szCs w:val="18"/>
              </w:rPr>
            </w:pPr>
            <w:r w:rsidRPr="000363FD">
              <w:rPr>
                <w:rFonts w:hint="eastAsia"/>
                <w:color w:val="000000" w:themeColor="text1"/>
                <w:sz w:val="18"/>
                <w:szCs w:val="18"/>
              </w:rPr>
              <w:t>・工事内容を確認できる資料（契約書又はCORINSの登録内容確認書（工事カルテ））の写し</w:t>
            </w:r>
          </w:p>
          <w:p w14:paraId="78430744" w14:textId="77777777" w:rsidR="009F6F04" w:rsidRPr="000363FD" w:rsidRDefault="009F6F04" w:rsidP="00A5184B">
            <w:pPr>
              <w:ind w:left="186" w:hangingChars="100" w:hanging="186"/>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0363FD" w:rsidRDefault="009F6F04" w:rsidP="00A5184B">
            <w:pPr>
              <w:ind w:left="186" w:hangingChars="100" w:hanging="186"/>
              <w:rPr>
                <w:color w:val="000000" w:themeColor="text1"/>
                <w:sz w:val="18"/>
                <w:szCs w:val="18"/>
              </w:rPr>
            </w:pPr>
            <w:r w:rsidRPr="000363FD">
              <w:rPr>
                <w:rFonts w:hint="eastAsia"/>
                <w:color w:val="000000" w:themeColor="text1"/>
                <w:sz w:val="18"/>
                <w:szCs w:val="18"/>
              </w:rPr>
              <w:t>・CORINS</w:t>
            </w:r>
            <w:r w:rsidR="00810F31" w:rsidRPr="000363FD">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40F12D0F" w:rsidR="009F6F04" w:rsidRPr="000363FD" w:rsidRDefault="00E166C5" w:rsidP="00157376">
            <w:pPr>
              <w:rPr>
                <w:color w:val="000000" w:themeColor="text1"/>
                <w:sz w:val="18"/>
                <w:szCs w:val="18"/>
              </w:rPr>
            </w:pPr>
            <w:r w:rsidRPr="000363FD">
              <w:rPr>
                <w:rFonts w:hint="eastAsia"/>
                <w:color w:val="000000" w:themeColor="text1"/>
                <w:sz w:val="18"/>
                <w:szCs w:val="18"/>
              </w:rPr>
              <w:lastRenderedPageBreak/>
              <w:t>契約金額</w:t>
            </w:r>
            <w:r w:rsidR="00191A1D">
              <w:rPr>
                <w:rFonts w:hint="eastAsia"/>
                <w:color w:val="000000" w:themeColor="text1"/>
                <w:sz w:val="18"/>
                <w:szCs w:val="18"/>
              </w:rPr>
              <w:t>８</w:t>
            </w:r>
            <w:r w:rsidR="009F6F04" w:rsidRPr="000363FD">
              <w:rPr>
                <w:rFonts w:hint="eastAsia"/>
                <w:color w:val="000000" w:themeColor="text1"/>
                <w:sz w:val="18"/>
                <w:szCs w:val="18"/>
              </w:rPr>
              <w:t>，０００万円以上の施工実績が</w:t>
            </w:r>
            <w:r w:rsidR="00191A1D">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0840B3F0"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3543BE1B"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7CEB68CE" w14:textId="77777777" w:rsidTr="005E7EFF">
        <w:trPr>
          <w:trHeight w:hRule="exact" w:val="4100"/>
        </w:trPr>
        <w:tc>
          <w:tcPr>
            <w:tcW w:w="1245" w:type="dxa"/>
            <w:vMerge/>
            <w:shd w:val="clear" w:color="auto" w:fill="auto"/>
          </w:tcPr>
          <w:p w14:paraId="07165387" w14:textId="77777777" w:rsidR="009F6F04" w:rsidRPr="000363FD"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0363FD" w:rsidRDefault="009F6F04" w:rsidP="00323F8D">
            <w:pPr>
              <w:rPr>
                <w:color w:val="000000" w:themeColor="text1"/>
              </w:rPr>
            </w:pPr>
          </w:p>
        </w:tc>
        <w:tc>
          <w:tcPr>
            <w:tcW w:w="2567" w:type="dxa"/>
            <w:shd w:val="clear" w:color="auto" w:fill="auto"/>
            <w:vAlign w:val="center"/>
          </w:tcPr>
          <w:p w14:paraId="5182F031" w14:textId="63BD49F0" w:rsidR="009F6F04" w:rsidRPr="000363FD" w:rsidRDefault="008F11DA" w:rsidP="00157376">
            <w:pPr>
              <w:rPr>
                <w:color w:val="000000" w:themeColor="text1"/>
                <w:sz w:val="18"/>
                <w:szCs w:val="18"/>
              </w:rPr>
            </w:pPr>
            <w:r w:rsidRPr="000363FD">
              <w:rPr>
                <w:rFonts w:hint="eastAsia"/>
                <w:color w:val="000000" w:themeColor="text1"/>
                <w:sz w:val="18"/>
                <w:szCs w:val="18"/>
              </w:rPr>
              <w:t>契約金額</w:t>
            </w:r>
            <w:r w:rsidR="00191A1D">
              <w:rPr>
                <w:rFonts w:hint="eastAsia"/>
                <w:color w:val="000000" w:themeColor="text1"/>
                <w:sz w:val="18"/>
                <w:szCs w:val="18"/>
              </w:rPr>
              <w:t>４</w:t>
            </w:r>
            <w:r w:rsidRPr="000363FD">
              <w:rPr>
                <w:rFonts w:hint="eastAsia"/>
                <w:color w:val="000000" w:themeColor="text1"/>
                <w:sz w:val="18"/>
                <w:szCs w:val="18"/>
              </w:rPr>
              <w:t>，</w:t>
            </w:r>
            <w:r w:rsidR="00CB1B5D" w:rsidRPr="000363FD">
              <w:rPr>
                <w:rFonts w:hint="eastAsia"/>
                <w:color w:val="000000" w:themeColor="text1"/>
                <w:sz w:val="18"/>
                <w:szCs w:val="18"/>
              </w:rPr>
              <w:t>０</w:t>
            </w:r>
            <w:r w:rsidR="009F6F04" w:rsidRPr="000363FD">
              <w:rPr>
                <w:rFonts w:hint="eastAsia"/>
                <w:color w:val="000000" w:themeColor="text1"/>
                <w:sz w:val="18"/>
                <w:szCs w:val="18"/>
              </w:rPr>
              <w:t>００万円以上の施工実績が</w:t>
            </w:r>
            <w:r w:rsidR="00191A1D">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27457B91" w14:textId="77777777" w:rsidR="009F6F04" w:rsidRPr="000363FD" w:rsidRDefault="009F6F04" w:rsidP="00364FDA">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2FA23581" w14:textId="77777777" w:rsidR="009F6F04" w:rsidRPr="000363FD" w:rsidRDefault="009F6F04" w:rsidP="006524A0">
            <w:pPr>
              <w:jc w:val="center"/>
              <w:rPr>
                <w:color w:val="000000" w:themeColor="text1"/>
              </w:rPr>
            </w:pPr>
          </w:p>
        </w:tc>
      </w:tr>
      <w:tr w:rsidR="000363FD" w:rsidRPr="000363FD" w14:paraId="65768B72" w14:textId="77777777" w:rsidTr="00192782">
        <w:trPr>
          <w:trHeight w:hRule="exact" w:val="3573"/>
        </w:trPr>
        <w:tc>
          <w:tcPr>
            <w:tcW w:w="1245" w:type="dxa"/>
            <w:vMerge/>
            <w:shd w:val="clear" w:color="auto" w:fill="auto"/>
          </w:tcPr>
          <w:p w14:paraId="6E20A9F5" w14:textId="77777777" w:rsidR="009F6F04" w:rsidRPr="000363FD" w:rsidRDefault="009F6F04" w:rsidP="009C3EFD">
            <w:pPr>
              <w:rPr>
                <w:color w:val="000000" w:themeColor="text1"/>
              </w:rPr>
            </w:pPr>
          </w:p>
        </w:tc>
        <w:tc>
          <w:tcPr>
            <w:tcW w:w="3998" w:type="dxa"/>
            <w:vMerge/>
            <w:shd w:val="clear" w:color="auto" w:fill="auto"/>
          </w:tcPr>
          <w:p w14:paraId="76251768" w14:textId="77777777" w:rsidR="009F6F04" w:rsidRPr="000363FD" w:rsidRDefault="009F6F04" w:rsidP="009C3EFD">
            <w:pPr>
              <w:rPr>
                <w:color w:val="000000" w:themeColor="text1"/>
              </w:rPr>
            </w:pPr>
          </w:p>
        </w:tc>
        <w:tc>
          <w:tcPr>
            <w:tcW w:w="2567" w:type="dxa"/>
            <w:shd w:val="clear" w:color="auto" w:fill="auto"/>
            <w:vAlign w:val="center"/>
          </w:tcPr>
          <w:p w14:paraId="07FFF748" w14:textId="118C0A5A" w:rsidR="009F6F04" w:rsidRPr="000363FD" w:rsidRDefault="009F6F04" w:rsidP="009C3EFD">
            <w:pPr>
              <w:rPr>
                <w:color w:val="000000" w:themeColor="text1"/>
                <w:sz w:val="18"/>
                <w:szCs w:val="18"/>
              </w:rPr>
            </w:pPr>
            <w:r w:rsidRPr="000363FD">
              <w:rPr>
                <w:rFonts w:hint="eastAsia"/>
                <w:color w:val="000000" w:themeColor="text1"/>
                <w:sz w:val="18"/>
                <w:szCs w:val="18"/>
              </w:rPr>
              <w:t>上記</w:t>
            </w:r>
            <w:r w:rsidR="009319F8" w:rsidRPr="000363FD">
              <w:rPr>
                <w:rFonts w:hint="eastAsia"/>
                <w:color w:val="000000" w:themeColor="text1"/>
                <w:sz w:val="18"/>
                <w:szCs w:val="18"/>
              </w:rPr>
              <w:t>実績なし</w:t>
            </w:r>
          </w:p>
        </w:tc>
        <w:tc>
          <w:tcPr>
            <w:tcW w:w="713" w:type="dxa"/>
            <w:shd w:val="clear" w:color="auto" w:fill="auto"/>
            <w:vAlign w:val="center"/>
          </w:tcPr>
          <w:p w14:paraId="01BE3A6F"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79D46D6B" w14:textId="77777777" w:rsidR="009F6F04" w:rsidRPr="000363FD" w:rsidRDefault="009F6F04" w:rsidP="00576547">
            <w:pPr>
              <w:jc w:val="center"/>
              <w:rPr>
                <w:color w:val="000000" w:themeColor="text1"/>
              </w:rPr>
            </w:pPr>
          </w:p>
        </w:tc>
      </w:tr>
      <w:tr w:rsidR="000363FD" w:rsidRPr="000363FD" w14:paraId="75D8F78E" w14:textId="77777777" w:rsidTr="00A5184B">
        <w:trPr>
          <w:trHeight w:hRule="exact" w:val="964"/>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7777777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9F1E8A" w:rsidRPr="000363FD">
              <w:rPr>
                <w:rFonts w:hint="eastAsia"/>
                <w:color w:val="000000" w:themeColor="text1"/>
                <w:sz w:val="18"/>
                <w:szCs w:val="18"/>
              </w:rPr>
              <w:t>土木建設</w:t>
            </w:r>
            <w:r w:rsidRPr="000363FD">
              <w:rPr>
                <w:rFonts w:hint="eastAsia"/>
                <w:color w:val="000000" w:themeColor="text1"/>
                <w:sz w:val="18"/>
                <w:szCs w:val="18"/>
              </w:rPr>
              <w:t>工事部門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0363FD"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3003CFF7" w14:textId="502AE430" w:rsidR="009F6F04" w:rsidRPr="000363FD" w:rsidRDefault="009F6F04" w:rsidP="00A5184B">
            <w:pPr>
              <w:ind w:leftChars="100" w:left="412"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9F1E8A" w:rsidRPr="000363FD">
              <w:rPr>
                <w:rFonts w:hint="eastAsia"/>
                <w:color w:val="000000" w:themeColor="text1"/>
                <w:sz w:val="18"/>
                <w:szCs w:val="18"/>
              </w:rPr>
              <w:t>土木建設</w:t>
            </w:r>
            <w:r w:rsidRPr="000363FD">
              <w:rPr>
                <w:rFonts w:hint="eastAsia"/>
                <w:color w:val="000000" w:themeColor="text1"/>
                <w:sz w:val="18"/>
                <w:szCs w:val="18"/>
              </w:rPr>
              <w:t>工事部門に限る）の写し</w:t>
            </w: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A5184B">
        <w:trPr>
          <w:trHeight w:hRule="exact" w:val="992"/>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9F1E8A">
        <w:trPr>
          <w:trHeight w:hRule="exact" w:val="1038"/>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77777777"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週休2日制工事の実績の有無。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77777777"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　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77777777"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A5184B">
        <w:trPr>
          <w:trHeight w:hRule="exact" w:val="198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321D8F26" w14:textId="77777777" w:rsidR="00E166C5" w:rsidRDefault="00E166C5" w:rsidP="005546B5">
      <w:pPr>
        <w:rPr>
          <w:rFonts w:hint="eastAsia"/>
          <w:color w:val="000000" w:themeColor="text1"/>
        </w:rPr>
      </w:pPr>
    </w:p>
    <w:p w14:paraId="6EA03D08" w14:textId="77777777" w:rsidR="00F70EC4" w:rsidRPr="000363FD" w:rsidRDefault="00F70EC4"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55A83A16" w14:textId="77777777" w:rsidTr="00A5184B">
        <w:trPr>
          <w:trHeight w:val="1992"/>
        </w:trPr>
        <w:tc>
          <w:tcPr>
            <w:tcW w:w="1253" w:type="dxa"/>
            <w:vMerge w:val="restart"/>
          </w:tcPr>
          <w:p w14:paraId="48BD5E96" w14:textId="77777777" w:rsidR="00AC3EBD" w:rsidRPr="000363FD" w:rsidRDefault="00AC3EBD" w:rsidP="007944EF">
            <w:pPr>
              <w:rPr>
                <w:color w:val="000000" w:themeColor="text1"/>
                <w:sz w:val="18"/>
                <w:szCs w:val="18"/>
              </w:rPr>
            </w:pPr>
            <w:r w:rsidRPr="000363FD">
              <w:rPr>
                <w:rFonts w:hint="eastAsia"/>
                <w:color w:val="000000" w:themeColor="text1"/>
              </w:rPr>
              <w:t>配置予定技術者の能力</w:t>
            </w:r>
          </w:p>
        </w:tc>
        <w:tc>
          <w:tcPr>
            <w:tcW w:w="4005" w:type="dxa"/>
            <w:vMerge w:val="restart"/>
          </w:tcPr>
          <w:p w14:paraId="23E28B44" w14:textId="77777777" w:rsidR="00AC3EBD" w:rsidRPr="000363FD" w:rsidRDefault="00AC3EBD" w:rsidP="00B900BA">
            <w:pPr>
              <w:rPr>
                <w:color w:val="000000" w:themeColor="text1"/>
              </w:rPr>
            </w:pPr>
            <w:r w:rsidRPr="000363FD">
              <w:rPr>
                <w:rFonts w:hint="eastAsia"/>
                <w:color w:val="000000" w:themeColor="text1"/>
              </w:rPr>
              <w:t>[技術者の工事成績評定点]</w:t>
            </w:r>
          </w:p>
          <w:p w14:paraId="45058353"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7F8BD5E6" w14:textId="77777777" w:rsidR="00AC3EBD" w:rsidRPr="000363FD" w:rsidRDefault="00AC3EBD" w:rsidP="000E08A9">
            <w:pPr>
              <w:ind w:leftChars="100" w:left="226" w:firstLineChars="100" w:firstLine="186"/>
              <w:rPr>
                <w:color w:val="000000" w:themeColor="text1"/>
                <w:sz w:val="18"/>
                <w:szCs w:val="18"/>
              </w:rPr>
            </w:pPr>
            <w:r w:rsidRPr="000363FD">
              <w:rPr>
                <w:color w:val="000000" w:themeColor="text1"/>
                <w:sz w:val="18"/>
                <w:szCs w:val="18"/>
              </w:rPr>
              <w:t>工事成績評定点</w:t>
            </w:r>
            <w:r w:rsidRPr="000363FD">
              <w:rPr>
                <w:rFonts w:hint="eastAsia"/>
                <w:color w:val="000000" w:themeColor="text1"/>
                <w:sz w:val="18"/>
                <w:szCs w:val="18"/>
              </w:rPr>
              <w:t>の平均点。</w:t>
            </w:r>
          </w:p>
          <w:p w14:paraId="3299D516" w14:textId="77777777" w:rsidR="00AC3EBD" w:rsidRPr="000363FD" w:rsidRDefault="00AC3EBD" w:rsidP="0064076F">
            <w:pPr>
              <w:ind w:leftChars="100" w:left="226" w:firstLineChars="100" w:firstLine="186"/>
              <w:rPr>
                <w:color w:val="000000" w:themeColor="text1"/>
                <w:sz w:val="18"/>
                <w:szCs w:val="18"/>
              </w:rPr>
            </w:pPr>
            <w:r w:rsidRPr="000363FD">
              <w:rPr>
                <w:color w:val="000000" w:themeColor="text1"/>
                <w:sz w:val="18"/>
                <w:szCs w:val="18"/>
              </w:rPr>
              <w:t>(岐阜市</w:t>
            </w:r>
            <w:r w:rsidRPr="000363FD">
              <w:rPr>
                <w:rFonts w:hint="eastAsia"/>
                <w:color w:val="000000" w:themeColor="text1"/>
                <w:sz w:val="18"/>
                <w:szCs w:val="18"/>
              </w:rPr>
              <w:t>（上下水道事業部及び市民病院含む）</w:t>
            </w:r>
            <w:r w:rsidRPr="000363FD">
              <w:rPr>
                <w:color w:val="000000" w:themeColor="text1"/>
                <w:sz w:val="18"/>
                <w:szCs w:val="18"/>
              </w:rPr>
              <w:t>発注、</w:t>
            </w:r>
            <w:r w:rsidRPr="000363FD">
              <w:rPr>
                <w:rFonts w:hint="eastAsia"/>
                <w:color w:val="000000" w:themeColor="text1"/>
                <w:sz w:val="18"/>
                <w:szCs w:val="18"/>
              </w:rPr>
              <w:t>土木一式</w:t>
            </w:r>
            <w:r w:rsidRPr="000363FD">
              <w:rPr>
                <w:color w:val="000000" w:themeColor="text1"/>
                <w:sz w:val="18"/>
                <w:szCs w:val="18"/>
              </w:rPr>
              <w:t>工事に限る。)</w:t>
            </w:r>
          </w:p>
          <w:p w14:paraId="529082A2"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0CF0724C" w14:textId="378627B8" w:rsidR="00AC3EBD" w:rsidRPr="000363FD" w:rsidRDefault="00AC3EBD" w:rsidP="0064076F">
            <w:pPr>
              <w:ind w:leftChars="100" w:left="412" w:hangingChars="100" w:hanging="186"/>
              <w:rPr>
                <w:color w:val="000000" w:themeColor="text1"/>
                <w:sz w:val="18"/>
                <w:szCs w:val="18"/>
              </w:rPr>
            </w:pPr>
            <w:r w:rsidRPr="000363FD">
              <w:rPr>
                <w:rFonts w:hint="eastAsia"/>
                <w:color w:val="000000" w:themeColor="text1"/>
                <w:sz w:val="18"/>
                <w:szCs w:val="18"/>
              </w:rPr>
              <w:t>〇　直近２か年度</w:t>
            </w:r>
            <w:r w:rsidR="00762E9E" w:rsidRPr="000363FD">
              <w:rPr>
                <w:rFonts w:hint="eastAsia"/>
                <w:color w:val="000000" w:themeColor="text1"/>
                <w:sz w:val="18"/>
                <w:szCs w:val="18"/>
              </w:rPr>
              <w:t>以内</w:t>
            </w:r>
            <w:r w:rsidRPr="000363FD">
              <w:rPr>
                <w:rFonts w:hint="eastAsia"/>
                <w:color w:val="000000" w:themeColor="text1"/>
                <w:sz w:val="18"/>
                <w:szCs w:val="18"/>
              </w:rPr>
              <w:t>に完成引渡しが済んだ、</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として配置された岐阜市発注の土木一式工事にかかる工事成績評定点の平均を算出すること。</w:t>
            </w:r>
          </w:p>
          <w:p w14:paraId="7F5D813B"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工期の途中で技術者を交代していた場合、工事の主たる工種を担当した技術者について評価する。</w:t>
            </w:r>
          </w:p>
          <w:p w14:paraId="4133BA68" w14:textId="77777777" w:rsidR="001D5998" w:rsidRPr="000363FD" w:rsidRDefault="001D5998" w:rsidP="001D5998">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受注形態が特定建設工事共同企業体である場合の配置予定技術者の工事成績評定点は、代表構成員の</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として配置された工事のもののみを対象とする。</w:t>
            </w:r>
          </w:p>
          <w:p w14:paraId="7882F8ED" w14:textId="77777777" w:rsidR="00AC3EBD" w:rsidRPr="000363FD" w:rsidRDefault="00AC3EBD" w:rsidP="0064076F">
            <w:pPr>
              <w:ind w:leftChars="100" w:left="412" w:hangingChars="100" w:hanging="186"/>
              <w:rPr>
                <w:color w:val="000000" w:themeColor="text1"/>
                <w:sz w:val="18"/>
                <w:szCs w:val="18"/>
              </w:rPr>
            </w:pPr>
          </w:p>
          <w:p w14:paraId="5394916F"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＜技術確認書類＞</w:t>
            </w:r>
          </w:p>
          <w:p w14:paraId="059C3A8D" w14:textId="77777777"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・従事時の役職内容が確認できる資料（CORINSの登録内容確認書（工事カルテ）等）の写し</w:t>
            </w:r>
          </w:p>
          <w:p w14:paraId="7FFAD77B" w14:textId="5CCFE58A"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3564FD98" w14:textId="77C57933" w:rsidR="00AC3EBD" w:rsidRPr="000363FD" w:rsidRDefault="00AC3EBD" w:rsidP="002603F3">
            <w:pPr>
              <w:rPr>
                <w:color w:val="000000" w:themeColor="text1"/>
                <w:sz w:val="18"/>
                <w:szCs w:val="18"/>
              </w:rPr>
            </w:pPr>
            <w:r w:rsidRPr="000363FD">
              <w:rPr>
                <w:rFonts w:hint="eastAsia"/>
                <w:color w:val="000000" w:themeColor="text1"/>
                <w:sz w:val="18"/>
                <w:szCs w:val="18"/>
              </w:rPr>
              <w:t>平均点が７５点以上</w:t>
            </w:r>
          </w:p>
        </w:tc>
        <w:tc>
          <w:tcPr>
            <w:tcW w:w="714" w:type="dxa"/>
            <w:vAlign w:val="center"/>
          </w:tcPr>
          <w:p w14:paraId="7E618B2E" w14:textId="77777777" w:rsidR="00AC3EBD" w:rsidRPr="000363FD" w:rsidRDefault="00AC3EBD" w:rsidP="00AC3EBD">
            <w:pPr>
              <w:jc w:val="center"/>
              <w:rPr>
                <w:color w:val="000000" w:themeColor="text1"/>
              </w:rPr>
            </w:pPr>
            <w:r w:rsidRPr="000363FD">
              <w:rPr>
                <w:rFonts w:hint="eastAsia"/>
                <w:color w:val="000000" w:themeColor="text1"/>
              </w:rPr>
              <w:t>2</w:t>
            </w:r>
          </w:p>
        </w:tc>
        <w:tc>
          <w:tcPr>
            <w:tcW w:w="807" w:type="dxa"/>
            <w:vMerge w:val="restart"/>
            <w:vAlign w:val="center"/>
          </w:tcPr>
          <w:p w14:paraId="7F25512D" w14:textId="77777777" w:rsidR="00AC3EBD" w:rsidRPr="000363FD" w:rsidRDefault="00AC3EBD"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3702B9E3" w14:textId="77777777" w:rsidTr="00A5184B">
        <w:trPr>
          <w:trHeight w:val="2107"/>
        </w:trPr>
        <w:tc>
          <w:tcPr>
            <w:tcW w:w="1253" w:type="dxa"/>
            <w:vMerge/>
          </w:tcPr>
          <w:p w14:paraId="31C938E2" w14:textId="77777777" w:rsidR="00AC3EBD" w:rsidRPr="000363FD" w:rsidRDefault="00AC3EBD" w:rsidP="007944EF">
            <w:pPr>
              <w:rPr>
                <w:color w:val="000000" w:themeColor="text1"/>
              </w:rPr>
            </w:pPr>
          </w:p>
        </w:tc>
        <w:tc>
          <w:tcPr>
            <w:tcW w:w="4005" w:type="dxa"/>
            <w:vMerge/>
          </w:tcPr>
          <w:p w14:paraId="0F97F63E" w14:textId="77777777" w:rsidR="00AC3EBD" w:rsidRPr="000363FD" w:rsidRDefault="00AC3EBD" w:rsidP="00B900BA">
            <w:pPr>
              <w:rPr>
                <w:color w:val="000000" w:themeColor="text1"/>
              </w:rPr>
            </w:pPr>
          </w:p>
        </w:tc>
        <w:tc>
          <w:tcPr>
            <w:tcW w:w="2575" w:type="dxa"/>
            <w:vAlign w:val="center"/>
          </w:tcPr>
          <w:p w14:paraId="53CE6E95" w14:textId="02F70A28" w:rsidR="00AC3EBD" w:rsidRPr="000363FD" w:rsidRDefault="00AC3EBD"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4" w:type="dxa"/>
            <w:vAlign w:val="center"/>
          </w:tcPr>
          <w:p w14:paraId="31751D9A"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ign w:val="center"/>
          </w:tcPr>
          <w:p w14:paraId="74FD5DC1" w14:textId="77777777" w:rsidR="00AC3EBD" w:rsidRPr="000363FD" w:rsidRDefault="00AC3EBD" w:rsidP="006524A0">
            <w:pPr>
              <w:jc w:val="center"/>
              <w:rPr>
                <w:color w:val="000000" w:themeColor="text1"/>
              </w:rPr>
            </w:pPr>
          </w:p>
        </w:tc>
      </w:tr>
      <w:tr w:rsidR="000363FD" w:rsidRPr="000363FD" w14:paraId="5807F6FB" w14:textId="77777777" w:rsidTr="00A5184B">
        <w:trPr>
          <w:trHeight w:val="1838"/>
        </w:trPr>
        <w:tc>
          <w:tcPr>
            <w:tcW w:w="1253" w:type="dxa"/>
            <w:vMerge/>
          </w:tcPr>
          <w:p w14:paraId="7EA20E35" w14:textId="77777777" w:rsidR="00AC3EBD" w:rsidRPr="000363FD" w:rsidRDefault="00AC3EBD" w:rsidP="007944EF">
            <w:pPr>
              <w:rPr>
                <w:color w:val="000000" w:themeColor="text1"/>
              </w:rPr>
            </w:pPr>
          </w:p>
        </w:tc>
        <w:tc>
          <w:tcPr>
            <w:tcW w:w="4005" w:type="dxa"/>
            <w:vMerge/>
          </w:tcPr>
          <w:p w14:paraId="2A07F1CE" w14:textId="77777777" w:rsidR="00AC3EBD" w:rsidRPr="000363FD" w:rsidRDefault="00AC3EBD" w:rsidP="00B900BA">
            <w:pPr>
              <w:rPr>
                <w:color w:val="000000" w:themeColor="text1"/>
              </w:rPr>
            </w:pPr>
          </w:p>
        </w:tc>
        <w:tc>
          <w:tcPr>
            <w:tcW w:w="2575" w:type="dxa"/>
            <w:vAlign w:val="center"/>
          </w:tcPr>
          <w:p w14:paraId="0DD42AB4" w14:textId="17EF277E" w:rsidR="00AC3EBD" w:rsidRPr="000363FD" w:rsidRDefault="005B5593" w:rsidP="009C3EFD">
            <w:pPr>
              <w:rPr>
                <w:color w:val="000000" w:themeColor="text1"/>
                <w:sz w:val="18"/>
                <w:szCs w:val="18"/>
              </w:rPr>
            </w:pPr>
            <w:r w:rsidRPr="000363FD">
              <w:rPr>
                <w:rFonts w:hint="eastAsia"/>
                <w:color w:val="000000" w:themeColor="text1"/>
                <w:sz w:val="18"/>
                <w:szCs w:val="18"/>
              </w:rPr>
              <w:t>平均点が６５点以上</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AC3EBD" w:rsidRPr="000363FD">
              <w:rPr>
                <w:rFonts w:hint="eastAsia"/>
                <w:color w:val="000000" w:themeColor="text1"/>
                <w:sz w:val="18"/>
                <w:szCs w:val="18"/>
              </w:rPr>
              <w:t>又は実績なし</w:t>
            </w:r>
          </w:p>
        </w:tc>
        <w:tc>
          <w:tcPr>
            <w:tcW w:w="714" w:type="dxa"/>
            <w:vAlign w:val="center"/>
          </w:tcPr>
          <w:p w14:paraId="1F76FE14" w14:textId="77777777" w:rsidR="00AC3EBD" w:rsidRPr="000363FD" w:rsidRDefault="00617AE3" w:rsidP="009C3EFD">
            <w:pPr>
              <w:jc w:val="center"/>
              <w:rPr>
                <w:color w:val="000000" w:themeColor="text1"/>
              </w:rPr>
            </w:pPr>
            <w:r w:rsidRPr="000363FD">
              <w:rPr>
                <w:rFonts w:hint="eastAsia"/>
                <w:color w:val="000000" w:themeColor="text1"/>
              </w:rPr>
              <w:t>0</w:t>
            </w:r>
          </w:p>
        </w:tc>
        <w:tc>
          <w:tcPr>
            <w:tcW w:w="807" w:type="dxa"/>
            <w:vMerge/>
            <w:vAlign w:val="center"/>
          </w:tcPr>
          <w:p w14:paraId="32FE1211" w14:textId="77777777" w:rsidR="00AC3EBD" w:rsidRPr="000363FD" w:rsidRDefault="00AC3EBD" w:rsidP="006524A0">
            <w:pPr>
              <w:jc w:val="center"/>
              <w:rPr>
                <w:color w:val="000000" w:themeColor="text1"/>
              </w:rPr>
            </w:pPr>
          </w:p>
        </w:tc>
      </w:tr>
      <w:tr w:rsidR="000363FD" w:rsidRPr="000363FD" w14:paraId="503A8713" w14:textId="77777777" w:rsidTr="00A5184B">
        <w:trPr>
          <w:trHeight w:val="3395"/>
        </w:trPr>
        <w:tc>
          <w:tcPr>
            <w:tcW w:w="1253" w:type="dxa"/>
            <w:vMerge/>
          </w:tcPr>
          <w:p w14:paraId="449AEF19" w14:textId="77777777" w:rsidR="00AC3EBD" w:rsidRPr="000363FD" w:rsidRDefault="00AC3EBD" w:rsidP="007944EF">
            <w:pPr>
              <w:rPr>
                <w:color w:val="000000" w:themeColor="text1"/>
              </w:rPr>
            </w:pPr>
          </w:p>
        </w:tc>
        <w:tc>
          <w:tcPr>
            <w:tcW w:w="4005" w:type="dxa"/>
            <w:vMerge/>
          </w:tcPr>
          <w:p w14:paraId="06D36BDA" w14:textId="77777777" w:rsidR="00AC3EBD" w:rsidRPr="000363FD" w:rsidRDefault="00AC3EBD" w:rsidP="00B900BA">
            <w:pPr>
              <w:rPr>
                <w:color w:val="000000" w:themeColor="text1"/>
              </w:rPr>
            </w:pPr>
          </w:p>
        </w:tc>
        <w:tc>
          <w:tcPr>
            <w:tcW w:w="2575" w:type="dxa"/>
            <w:vAlign w:val="center"/>
          </w:tcPr>
          <w:p w14:paraId="77DD2E88" w14:textId="77777777" w:rsidR="00AC3EBD" w:rsidRPr="000363FD" w:rsidRDefault="00AC3EBD" w:rsidP="009C3EFD">
            <w:pPr>
              <w:rPr>
                <w:color w:val="000000" w:themeColor="text1"/>
                <w:sz w:val="18"/>
                <w:szCs w:val="18"/>
              </w:rPr>
            </w:pPr>
            <w:r w:rsidRPr="000363FD">
              <w:rPr>
                <w:rFonts w:hint="eastAsia"/>
                <w:color w:val="000000" w:themeColor="text1"/>
                <w:sz w:val="18"/>
                <w:szCs w:val="18"/>
              </w:rPr>
              <w:t>平均点が６５点未満</w:t>
            </w:r>
          </w:p>
        </w:tc>
        <w:tc>
          <w:tcPr>
            <w:tcW w:w="714" w:type="dxa"/>
            <w:vAlign w:val="center"/>
          </w:tcPr>
          <w:p w14:paraId="7B4F1B47"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ign w:val="center"/>
          </w:tcPr>
          <w:p w14:paraId="24D66702" w14:textId="77777777" w:rsidR="00AC3EBD" w:rsidRPr="000363FD" w:rsidRDefault="00AC3EBD" w:rsidP="006524A0">
            <w:pPr>
              <w:jc w:val="center"/>
              <w:rPr>
                <w:color w:val="000000" w:themeColor="text1"/>
              </w:rPr>
            </w:pPr>
          </w:p>
        </w:tc>
      </w:tr>
      <w:tr w:rsidR="000363FD" w:rsidRPr="000363FD" w14:paraId="1C8AFEEA" w14:textId="77777777" w:rsidTr="00810F31">
        <w:trPr>
          <w:trHeight w:hRule="exact" w:val="4290"/>
        </w:trPr>
        <w:tc>
          <w:tcPr>
            <w:tcW w:w="1253" w:type="dxa"/>
            <w:vMerge/>
          </w:tcPr>
          <w:p w14:paraId="705CCB73" w14:textId="77777777" w:rsidR="00AC3EBD" w:rsidRPr="000363FD" w:rsidRDefault="00AC3EBD" w:rsidP="0064076F">
            <w:pPr>
              <w:ind w:leftChars="100" w:left="226"/>
              <w:rPr>
                <w:color w:val="000000" w:themeColor="text1"/>
              </w:rPr>
            </w:pPr>
          </w:p>
        </w:tc>
        <w:tc>
          <w:tcPr>
            <w:tcW w:w="4005" w:type="dxa"/>
            <w:vMerge w:val="restart"/>
          </w:tcPr>
          <w:p w14:paraId="32F5FC08" w14:textId="77777777" w:rsidR="00AC3EBD" w:rsidRPr="000363FD" w:rsidRDefault="00AC3EBD" w:rsidP="00175063">
            <w:pPr>
              <w:rPr>
                <w:color w:val="000000" w:themeColor="text1"/>
              </w:rPr>
            </w:pPr>
            <w:r w:rsidRPr="000363FD">
              <w:rPr>
                <w:rFonts w:hint="eastAsia"/>
                <w:color w:val="000000" w:themeColor="text1"/>
              </w:rPr>
              <w:t>[技術者の同種工事施工実績]</w:t>
            </w:r>
          </w:p>
          <w:p w14:paraId="21D27F1F" w14:textId="77777777" w:rsidR="00AC3EBD" w:rsidRPr="000363FD" w:rsidRDefault="00AC3EBD" w:rsidP="00175063">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2363954A" w14:textId="765C006E" w:rsidR="00AC3EBD" w:rsidRPr="000363FD" w:rsidRDefault="00AC3EBD"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4E0BBA"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0363FD">
              <w:rPr>
                <w:rFonts w:hint="eastAsia"/>
                <w:color w:val="000000" w:themeColor="text1"/>
                <w:sz w:val="18"/>
                <w:szCs w:val="18"/>
              </w:rPr>
              <w:t>監理技術者、特例監理技術者、監理技術者補佐、主任技術者又は</w:t>
            </w:r>
            <w:r w:rsidR="00B57D1B" w:rsidRPr="000363FD">
              <w:rPr>
                <w:rFonts w:hint="eastAsia"/>
                <w:color w:val="000000" w:themeColor="text1"/>
                <w:sz w:val="18"/>
                <w:szCs w:val="18"/>
              </w:rPr>
              <w:t>現場代理人</w:t>
            </w:r>
            <w:r w:rsidRPr="000363FD">
              <w:rPr>
                <w:rFonts w:hint="eastAsia"/>
                <w:color w:val="000000" w:themeColor="text1"/>
                <w:sz w:val="18"/>
                <w:szCs w:val="18"/>
              </w:rPr>
              <w:t>として配置された工事で、契約金額</w:t>
            </w:r>
            <w:r w:rsidR="00191A1D">
              <w:rPr>
                <w:rFonts w:hint="eastAsia"/>
                <w:color w:val="000000" w:themeColor="text1"/>
                <w:sz w:val="18"/>
                <w:szCs w:val="18"/>
              </w:rPr>
              <w:t>４</w:t>
            </w:r>
            <w:r w:rsidR="006D786D" w:rsidRPr="000363FD">
              <w:rPr>
                <w:rFonts w:hint="eastAsia"/>
                <w:color w:val="000000" w:themeColor="text1"/>
                <w:sz w:val="18"/>
                <w:szCs w:val="18"/>
              </w:rPr>
              <w:t>，</w:t>
            </w:r>
            <w:r w:rsidR="00CB1B5D" w:rsidRPr="000363FD">
              <w:rPr>
                <w:rFonts w:hint="eastAsia"/>
                <w:color w:val="000000" w:themeColor="text1"/>
                <w:sz w:val="18"/>
                <w:szCs w:val="18"/>
              </w:rPr>
              <w:t>０</w:t>
            </w:r>
            <w:r w:rsidR="00617AE3" w:rsidRPr="000363FD">
              <w:rPr>
                <w:rFonts w:hint="eastAsia"/>
                <w:color w:val="000000" w:themeColor="text1"/>
                <w:sz w:val="18"/>
                <w:szCs w:val="18"/>
              </w:rPr>
              <w:t>００万円以上の</w:t>
            </w:r>
            <w:r w:rsidR="00191A1D">
              <w:rPr>
                <w:rFonts w:hint="eastAsia"/>
                <w:color w:val="000000" w:themeColor="text1"/>
                <w:sz w:val="18"/>
                <w:szCs w:val="18"/>
              </w:rPr>
              <w:t>護岸工を含む河川</w:t>
            </w:r>
            <w:r w:rsidR="00617AE3" w:rsidRPr="000363FD">
              <w:rPr>
                <w:rFonts w:hint="eastAsia"/>
                <w:color w:val="000000" w:themeColor="text1"/>
                <w:sz w:val="18"/>
                <w:szCs w:val="18"/>
              </w:rPr>
              <w:t>工事</w:t>
            </w:r>
            <w:r w:rsidRPr="000363FD">
              <w:rPr>
                <w:rFonts w:hint="eastAsia"/>
                <w:color w:val="000000" w:themeColor="text1"/>
                <w:sz w:val="18"/>
                <w:szCs w:val="18"/>
              </w:rPr>
              <w:t>の元請施工実績の有無。（</w:t>
            </w:r>
            <w:r w:rsidR="007A4B1E" w:rsidRPr="000363FD">
              <w:rPr>
                <w:rFonts w:hint="eastAsia"/>
                <w:color w:val="000000" w:themeColor="text1"/>
                <w:sz w:val="18"/>
                <w:szCs w:val="18"/>
              </w:rPr>
              <w:t>土木</w:t>
            </w:r>
            <w:r w:rsidRPr="000363FD">
              <w:rPr>
                <w:rFonts w:hint="eastAsia"/>
                <w:color w:val="000000" w:themeColor="text1"/>
                <w:sz w:val="18"/>
                <w:szCs w:val="18"/>
              </w:rPr>
              <w:t>一式工事に限る）</w:t>
            </w:r>
          </w:p>
          <w:p w14:paraId="3E63073B" w14:textId="43C0E40B" w:rsidR="00AC3EBD" w:rsidRPr="000363FD" w:rsidRDefault="00AC3EBD" w:rsidP="006D786D">
            <w:pPr>
              <w:ind w:leftChars="100" w:left="412" w:hangingChars="100" w:hanging="186"/>
              <w:rPr>
                <w:color w:val="000000" w:themeColor="text1"/>
                <w:sz w:val="18"/>
                <w:szCs w:val="18"/>
              </w:rPr>
            </w:pPr>
            <w:r w:rsidRPr="000363FD">
              <w:rPr>
                <w:rFonts w:hint="eastAsia"/>
                <w:color w:val="000000" w:themeColor="text1"/>
                <w:sz w:val="18"/>
                <w:szCs w:val="18"/>
              </w:rPr>
              <w:t xml:space="preserve">※　</w:t>
            </w:r>
            <w:r w:rsidR="007A4B1E" w:rsidRPr="000363FD">
              <w:rPr>
                <w:rFonts w:hint="eastAsia"/>
                <w:color w:val="000000" w:themeColor="text1"/>
                <w:sz w:val="18"/>
                <w:szCs w:val="18"/>
              </w:rPr>
              <w:t>岐阜市</w:t>
            </w:r>
            <w:r w:rsidR="006D786D" w:rsidRPr="000363FD">
              <w:rPr>
                <w:rFonts w:hint="eastAsia"/>
                <w:color w:val="000000" w:themeColor="text1"/>
                <w:sz w:val="18"/>
                <w:szCs w:val="18"/>
              </w:rPr>
              <w:t>（上下水道事業部及び市民病院）発注工事</w:t>
            </w:r>
            <w:r w:rsidR="007A4B1E" w:rsidRPr="000363FD">
              <w:rPr>
                <w:rFonts w:hint="eastAsia"/>
                <w:color w:val="000000" w:themeColor="text1"/>
                <w:sz w:val="18"/>
                <w:szCs w:val="18"/>
              </w:rPr>
              <w:t>については、工事</w:t>
            </w:r>
            <w:r w:rsidRPr="000363FD">
              <w:rPr>
                <w:rFonts w:hint="eastAsia"/>
                <w:color w:val="000000" w:themeColor="text1"/>
                <w:sz w:val="18"/>
                <w:szCs w:val="18"/>
              </w:rPr>
              <w:t>成績６５点未満のものは、実績として認めない。</w:t>
            </w:r>
          </w:p>
          <w:p w14:paraId="59F95F13" w14:textId="77777777" w:rsidR="00CB1B5D" w:rsidRPr="000363FD" w:rsidRDefault="00CB1B5D" w:rsidP="006D786D">
            <w:pPr>
              <w:ind w:leftChars="100" w:left="412" w:hangingChars="100" w:hanging="186"/>
              <w:rPr>
                <w:color w:val="000000" w:themeColor="text1"/>
                <w:sz w:val="18"/>
                <w:szCs w:val="18"/>
              </w:rPr>
            </w:pPr>
          </w:p>
          <w:p w14:paraId="781949FB" w14:textId="77777777" w:rsidR="00AC3EBD" w:rsidRPr="000363FD" w:rsidRDefault="00AC3EBD"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D38236E"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14:paraId="6DB43FE6"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工期の途中で技術者を交代していた場合における施工実績は、担当した期間を工期で除した割合を乗じた値とする。</w:t>
            </w:r>
          </w:p>
          <w:p w14:paraId="37044E05" w14:textId="77777777"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B31EC36" w14:textId="05B2DBFC"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　「岐阜市低入札価格調査要綱第１１条」における追加配置技術者の場合は対象としない。</w:t>
            </w:r>
          </w:p>
          <w:p w14:paraId="73A9B8CF" w14:textId="1A71E27B" w:rsidR="00AC3EBD" w:rsidRPr="000363FD" w:rsidRDefault="00AC3EBD" w:rsidP="0005458B">
            <w:pPr>
              <w:ind w:firstLineChars="100" w:firstLine="186"/>
              <w:rPr>
                <w:color w:val="000000" w:themeColor="text1"/>
                <w:sz w:val="18"/>
                <w:szCs w:val="18"/>
              </w:rPr>
            </w:pPr>
            <w:r w:rsidRPr="000363FD">
              <w:rPr>
                <w:rFonts w:hint="eastAsia"/>
                <w:color w:val="000000" w:themeColor="text1"/>
                <w:sz w:val="18"/>
                <w:szCs w:val="18"/>
              </w:rPr>
              <w:t>〇　技術提案書記入要領</w:t>
            </w:r>
          </w:p>
          <w:p w14:paraId="1E0A4993" w14:textId="1ACDAD02" w:rsidR="005B552D" w:rsidRPr="000363FD" w:rsidRDefault="005B552D" w:rsidP="005B552D">
            <w:pPr>
              <w:ind w:leftChars="100" w:left="412" w:hangingChars="100" w:hanging="186"/>
              <w:rPr>
                <w:color w:val="000000" w:themeColor="text1"/>
                <w:sz w:val="18"/>
                <w:szCs w:val="18"/>
              </w:rPr>
            </w:pPr>
            <w:r w:rsidRPr="000363FD">
              <w:rPr>
                <w:rFonts w:hint="eastAsia"/>
                <w:color w:val="000000" w:themeColor="text1"/>
                <w:sz w:val="18"/>
                <w:szCs w:val="18"/>
              </w:rPr>
              <w:t>・金額の高い順に２件まで記載する。</w:t>
            </w:r>
          </w:p>
          <w:p w14:paraId="5123C08E"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・工事名　　　：受注工事名とする。</w:t>
            </w:r>
          </w:p>
          <w:p w14:paraId="639EDC0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・発注者名　　：具体的に記入する。</w:t>
            </w:r>
          </w:p>
          <w:p w14:paraId="606BED9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・施工場所　　：具体的に記入する。</w:t>
            </w:r>
          </w:p>
          <w:p w14:paraId="27863C5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・契約金額　　：千円単位で記入する</w:t>
            </w:r>
          </w:p>
          <w:p w14:paraId="63C53C21" w14:textId="77777777" w:rsidR="00AC3EBD" w:rsidRPr="000363FD" w:rsidRDefault="00AC3EBD" w:rsidP="0064076F">
            <w:pPr>
              <w:ind w:leftChars="78" w:left="176" w:firstLineChars="900" w:firstLine="1674"/>
              <w:rPr>
                <w:color w:val="000000" w:themeColor="text1"/>
                <w:sz w:val="18"/>
                <w:szCs w:val="18"/>
              </w:rPr>
            </w:pPr>
            <w:r w:rsidRPr="000363FD">
              <w:rPr>
                <w:rFonts w:hint="eastAsia"/>
                <w:color w:val="000000" w:themeColor="text1"/>
                <w:sz w:val="18"/>
                <w:szCs w:val="18"/>
              </w:rPr>
              <w:t>（切捨て）。</w:t>
            </w:r>
          </w:p>
          <w:p w14:paraId="20A0A11F"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・工期　　　　：工期を記入する。</w:t>
            </w:r>
          </w:p>
          <w:p w14:paraId="4D51E1A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・従事期間　　：従事期間を記入する。</w:t>
            </w:r>
          </w:p>
          <w:p w14:paraId="594A90C5" w14:textId="77777777" w:rsidR="00AC3EBD" w:rsidRPr="000363FD" w:rsidRDefault="00AC3EBD" w:rsidP="008A12A5">
            <w:pPr>
              <w:rPr>
                <w:color w:val="000000" w:themeColor="text1"/>
                <w:sz w:val="18"/>
                <w:szCs w:val="18"/>
              </w:rPr>
            </w:pPr>
          </w:p>
          <w:p w14:paraId="1CA0ABE3" w14:textId="77777777" w:rsidR="00AC3EBD" w:rsidRPr="000363FD" w:rsidRDefault="00AC3EBD" w:rsidP="008A12A5">
            <w:pPr>
              <w:rPr>
                <w:color w:val="000000" w:themeColor="text1"/>
                <w:sz w:val="18"/>
                <w:szCs w:val="18"/>
              </w:rPr>
            </w:pPr>
            <w:r w:rsidRPr="000363FD">
              <w:rPr>
                <w:rFonts w:hint="eastAsia"/>
                <w:color w:val="000000" w:themeColor="text1"/>
                <w:sz w:val="18"/>
                <w:szCs w:val="18"/>
              </w:rPr>
              <w:t>＜技術確認書類＞</w:t>
            </w:r>
          </w:p>
          <w:p w14:paraId="5AEEE088" w14:textId="469A6EC2"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・工事内容及び従事時の役職内容を確認できる資料（CORINSの登録内容確認書（工事カルテ）等）の写し</w:t>
            </w:r>
          </w:p>
          <w:p w14:paraId="460F2F1A" w14:textId="77777777"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4F8ED043" w14:textId="0BB54AA9"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0363FD" w:rsidRDefault="00AC3EBD" w:rsidP="00A5184B">
            <w:pPr>
              <w:ind w:leftChars="100" w:left="412" w:hangingChars="100" w:hanging="186"/>
              <w:rPr>
                <w:color w:val="000000" w:themeColor="text1"/>
                <w:sz w:val="18"/>
                <w:szCs w:val="18"/>
              </w:rPr>
            </w:pPr>
            <w:r w:rsidRPr="000363FD">
              <w:rPr>
                <w:rFonts w:hint="eastAsia"/>
                <w:color w:val="000000" w:themeColor="text1"/>
                <w:sz w:val="18"/>
                <w:szCs w:val="18"/>
              </w:rPr>
              <w:t>・CORINS登録がない工事を実</w:t>
            </w:r>
            <w:r w:rsidR="00D86AF9" w:rsidRPr="000363FD">
              <w:rPr>
                <w:rFonts w:hint="eastAsia"/>
                <w:color w:val="000000" w:themeColor="text1"/>
                <w:sz w:val="18"/>
                <w:szCs w:val="18"/>
              </w:rPr>
              <w:t>績とする場合、同種工事の施工実績を確認できる資料</w:t>
            </w:r>
          </w:p>
          <w:p w14:paraId="5F803729" w14:textId="77777777" w:rsidR="001D5998" w:rsidRPr="000363FD" w:rsidRDefault="001D5998" w:rsidP="008A12A5">
            <w:pPr>
              <w:rPr>
                <w:color w:val="000000" w:themeColor="text1"/>
              </w:rPr>
            </w:pPr>
          </w:p>
        </w:tc>
        <w:tc>
          <w:tcPr>
            <w:tcW w:w="2575" w:type="dxa"/>
            <w:vAlign w:val="center"/>
          </w:tcPr>
          <w:p w14:paraId="54D10C64" w14:textId="3F819455" w:rsidR="00AC3EBD" w:rsidRPr="000363FD" w:rsidRDefault="007A4B1E" w:rsidP="007A4B1E">
            <w:pPr>
              <w:rPr>
                <w:color w:val="000000" w:themeColor="text1"/>
                <w:sz w:val="18"/>
                <w:szCs w:val="18"/>
              </w:rPr>
            </w:pPr>
            <w:r w:rsidRPr="000363FD">
              <w:rPr>
                <w:rFonts w:hint="eastAsia"/>
                <w:color w:val="000000" w:themeColor="text1"/>
                <w:sz w:val="18"/>
                <w:szCs w:val="18"/>
              </w:rPr>
              <w:lastRenderedPageBreak/>
              <w:t>契約金額</w:t>
            </w:r>
            <w:r w:rsidR="00191A1D">
              <w:rPr>
                <w:rFonts w:hint="eastAsia"/>
                <w:color w:val="000000" w:themeColor="text1"/>
                <w:sz w:val="18"/>
                <w:szCs w:val="18"/>
              </w:rPr>
              <w:t>８</w:t>
            </w:r>
            <w:r w:rsidRPr="000363FD">
              <w:rPr>
                <w:rFonts w:hint="eastAsia"/>
                <w:color w:val="000000" w:themeColor="text1"/>
                <w:sz w:val="18"/>
                <w:szCs w:val="18"/>
              </w:rPr>
              <w:t>，０００万円以上の</w:t>
            </w:r>
            <w:r w:rsidR="00AC3EBD" w:rsidRPr="000363FD">
              <w:rPr>
                <w:rFonts w:hint="eastAsia"/>
                <w:color w:val="000000" w:themeColor="text1"/>
                <w:sz w:val="18"/>
                <w:szCs w:val="18"/>
              </w:rPr>
              <w:t>施工実績が</w:t>
            </w:r>
            <w:r w:rsidR="00DC43C0" w:rsidRPr="000363FD">
              <w:rPr>
                <w:rFonts w:hint="eastAsia"/>
                <w:color w:val="000000" w:themeColor="text1"/>
                <w:sz w:val="18"/>
                <w:szCs w:val="18"/>
              </w:rPr>
              <w:t>２</w:t>
            </w:r>
            <w:r w:rsidR="00AC3EBD" w:rsidRPr="000363FD">
              <w:rPr>
                <w:rFonts w:hint="eastAsia"/>
                <w:color w:val="000000" w:themeColor="text1"/>
                <w:sz w:val="18"/>
                <w:szCs w:val="18"/>
              </w:rPr>
              <w:t>件以上</w:t>
            </w:r>
            <w:r w:rsidRPr="000363FD">
              <w:rPr>
                <w:rFonts w:hint="eastAsia"/>
                <w:color w:val="000000" w:themeColor="text1"/>
                <w:sz w:val="18"/>
                <w:szCs w:val="18"/>
              </w:rPr>
              <w:t>ある</w:t>
            </w:r>
          </w:p>
        </w:tc>
        <w:tc>
          <w:tcPr>
            <w:tcW w:w="714" w:type="dxa"/>
            <w:vAlign w:val="center"/>
          </w:tcPr>
          <w:p w14:paraId="72D532C4"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restart"/>
            <w:vAlign w:val="center"/>
          </w:tcPr>
          <w:p w14:paraId="78096C41" w14:textId="77777777" w:rsidR="00AC3EBD" w:rsidRPr="000363FD" w:rsidRDefault="00AC3EBD" w:rsidP="0064076F">
            <w:pPr>
              <w:ind w:firstLineChars="100" w:firstLine="226"/>
              <w:jc w:val="left"/>
              <w:rPr>
                <w:color w:val="000000" w:themeColor="text1"/>
              </w:rPr>
            </w:pPr>
            <w:r w:rsidRPr="000363FD">
              <w:rPr>
                <w:rFonts w:hint="eastAsia"/>
                <w:color w:val="000000" w:themeColor="text1"/>
              </w:rPr>
              <w:t>/1</w:t>
            </w:r>
          </w:p>
        </w:tc>
      </w:tr>
      <w:tr w:rsidR="000363FD" w:rsidRPr="000363FD" w14:paraId="2FDD8B11" w14:textId="77777777" w:rsidTr="00695B36">
        <w:trPr>
          <w:trHeight w:hRule="exact" w:val="9651"/>
        </w:trPr>
        <w:tc>
          <w:tcPr>
            <w:tcW w:w="1253" w:type="dxa"/>
            <w:vMerge/>
          </w:tcPr>
          <w:p w14:paraId="1B620FE2" w14:textId="77777777" w:rsidR="00AC3EBD" w:rsidRPr="000363FD" w:rsidRDefault="00AC3EBD" w:rsidP="0064076F">
            <w:pPr>
              <w:ind w:leftChars="100" w:left="226"/>
              <w:rPr>
                <w:color w:val="000000" w:themeColor="text1"/>
              </w:rPr>
            </w:pPr>
          </w:p>
        </w:tc>
        <w:tc>
          <w:tcPr>
            <w:tcW w:w="4005" w:type="dxa"/>
            <w:vMerge/>
          </w:tcPr>
          <w:p w14:paraId="1C07FF69" w14:textId="77777777" w:rsidR="00AC3EBD" w:rsidRPr="000363FD" w:rsidRDefault="00AC3EBD" w:rsidP="007944EF">
            <w:pPr>
              <w:rPr>
                <w:color w:val="000000" w:themeColor="text1"/>
              </w:rPr>
            </w:pPr>
          </w:p>
        </w:tc>
        <w:tc>
          <w:tcPr>
            <w:tcW w:w="2575" w:type="dxa"/>
            <w:vAlign w:val="center"/>
          </w:tcPr>
          <w:p w14:paraId="79DE1C5C" w14:textId="782CBD5A" w:rsidR="00AC3EBD" w:rsidRPr="000363FD" w:rsidRDefault="006D786D" w:rsidP="002863AD">
            <w:pPr>
              <w:rPr>
                <w:color w:val="000000" w:themeColor="text1"/>
                <w:sz w:val="18"/>
                <w:szCs w:val="18"/>
              </w:rPr>
            </w:pPr>
            <w:r w:rsidRPr="000363FD">
              <w:rPr>
                <w:rFonts w:hint="eastAsia"/>
                <w:color w:val="000000" w:themeColor="text1"/>
                <w:sz w:val="18"/>
                <w:szCs w:val="18"/>
              </w:rPr>
              <w:t>契約金額</w:t>
            </w:r>
            <w:r w:rsidR="00191A1D">
              <w:rPr>
                <w:rFonts w:hint="eastAsia"/>
                <w:color w:val="000000" w:themeColor="text1"/>
                <w:sz w:val="18"/>
                <w:szCs w:val="18"/>
              </w:rPr>
              <w:t>４</w:t>
            </w:r>
            <w:r w:rsidRPr="000363FD">
              <w:rPr>
                <w:rFonts w:hint="eastAsia"/>
                <w:color w:val="000000" w:themeColor="text1"/>
                <w:sz w:val="18"/>
                <w:szCs w:val="18"/>
              </w:rPr>
              <w:t>，</w:t>
            </w:r>
            <w:r w:rsidR="00CB1B5D" w:rsidRPr="000363FD">
              <w:rPr>
                <w:rFonts w:hint="eastAsia"/>
                <w:color w:val="000000" w:themeColor="text1"/>
                <w:sz w:val="18"/>
                <w:szCs w:val="18"/>
              </w:rPr>
              <w:t>０</w:t>
            </w:r>
            <w:r w:rsidR="001908FD" w:rsidRPr="000363FD">
              <w:rPr>
                <w:rFonts w:hint="eastAsia"/>
                <w:color w:val="000000" w:themeColor="text1"/>
                <w:sz w:val="18"/>
                <w:szCs w:val="18"/>
              </w:rPr>
              <w:t>００万円以上の施工実績が</w:t>
            </w:r>
            <w:r w:rsidR="00DC43C0" w:rsidRPr="000363FD">
              <w:rPr>
                <w:rFonts w:hint="eastAsia"/>
                <w:color w:val="000000" w:themeColor="text1"/>
                <w:sz w:val="18"/>
                <w:szCs w:val="18"/>
              </w:rPr>
              <w:t>２</w:t>
            </w:r>
            <w:r w:rsidR="001908FD" w:rsidRPr="000363FD">
              <w:rPr>
                <w:rFonts w:hint="eastAsia"/>
                <w:color w:val="000000" w:themeColor="text1"/>
                <w:sz w:val="18"/>
                <w:szCs w:val="18"/>
              </w:rPr>
              <w:t>件以上ある</w:t>
            </w:r>
          </w:p>
        </w:tc>
        <w:tc>
          <w:tcPr>
            <w:tcW w:w="714" w:type="dxa"/>
            <w:vAlign w:val="center"/>
          </w:tcPr>
          <w:p w14:paraId="58F2DE9F" w14:textId="77777777" w:rsidR="00AC3EBD" w:rsidRPr="000363FD" w:rsidRDefault="00AC3EBD" w:rsidP="009C3EFD">
            <w:pPr>
              <w:jc w:val="center"/>
              <w:rPr>
                <w:color w:val="000000" w:themeColor="text1"/>
              </w:rPr>
            </w:pPr>
            <w:r w:rsidRPr="000363FD">
              <w:rPr>
                <w:rFonts w:hint="eastAsia"/>
                <w:color w:val="000000" w:themeColor="text1"/>
              </w:rPr>
              <w:t>0.5</w:t>
            </w:r>
          </w:p>
        </w:tc>
        <w:tc>
          <w:tcPr>
            <w:tcW w:w="807" w:type="dxa"/>
            <w:vMerge/>
          </w:tcPr>
          <w:p w14:paraId="7853547F" w14:textId="77777777" w:rsidR="00AC3EBD" w:rsidRPr="000363FD" w:rsidRDefault="00AC3EBD" w:rsidP="0064076F">
            <w:pPr>
              <w:ind w:firstLineChars="100" w:firstLine="226"/>
              <w:jc w:val="center"/>
              <w:rPr>
                <w:color w:val="000000" w:themeColor="text1"/>
              </w:rPr>
            </w:pPr>
          </w:p>
        </w:tc>
      </w:tr>
      <w:tr w:rsidR="000363FD" w:rsidRPr="000363FD" w14:paraId="7C1B2FED" w14:textId="77777777" w:rsidTr="00F326A6">
        <w:trPr>
          <w:trHeight w:hRule="exact" w:val="4262"/>
        </w:trPr>
        <w:tc>
          <w:tcPr>
            <w:tcW w:w="1253" w:type="dxa"/>
            <w:vMerge/>
          </w:tcPr>
          <w:p w14:paraId="612CD9A0" w14:textId="77777777" w:rsidR="00AC3EBD" w:rsidRPr="000363FD" w:rsidRDefault="00AC3EBD" w:rsidP="0064076F">
            <w:pPr>
              <w:ind w:leftChars="100" w:left="226"/>
              <w:rPr>
                <w:color w:val="000000" w:themeColor="text1"/>
              </w:rPr>
            </w:pPr>
          </w:p>
        </w:tc>
        <w:tc>
          <w:tcPr>
            <w:tcW w:w="4005" w:type="dxa"/>
            <w:vMerge/>
          </w:tcPr>
          <w:p w14:paraId="10A5AFC9" w14:textId="77777777" w:rsidR="00AC3EBD" w:rsidRPr="000363FD" w:rsidRDefault="00AC3EBD" w:rsidP="007944EF">
            <w:pPr>
              <w:rPr>
                <w:color w:val="000000" w:themeColor="text1"/>
              </w:rPr>
            </w:pPr>
          </w:p>
        </w:tc>
        <w:tc>
          <w:tcPr>
            <w:tcW w:w="2575" w:type="dxa"/>
            <w:vAlign w:val="center"/>
          </w:tcPr>
          <w:p w14:paraId="3F5571A2" w14:textId="1337B37C" w:rsidR="00AC3EBD" w:rsidRPr="000363FD" w:rsidRDefault="00AC3EBD" w:rsidP="009C3EFD">
            <w:pPr>
              <w:rPr>
                <w:color w:val="000000" w:themeColor="text1"/>
                <w:sz w:val="18"/>
                <w:szCs w:val="18"/>
              </w:rPr>
            </w:pPr>
            <w:r w:rsidRPr="000363FD">
              <w:rPr>
                <w:rFonts w:hint="eastAsia"/>
                <w:color w:val="000000" w:themeColor="text1"/>
                <w:sz w:val="18"/>
                <w:szCs w:val="18"/>
              </w:rPr>
              <w:t>上記</w:t>
            </w:r>
            <w:r w:rsidR="00DA00A4" w:rsidRPr="000363FD">
              <w:rPr>
                <w:rFonts w:hint="eastAsia"/>
                <w:color w:val="000000" w:themeColor="text1"/>
                <w:sz w:val="18"/>
                <w:szCs w:val="18"/>
              </w:rPr>
              <w:t>実績なし</w:t>
            </w:r>
          </w:p>
        </w:tc>
        <w:tc>
          <w:tcPr>
            <w:tcW w:w="714" w:type="dxa"/>
            <w:vAlign w:val="center"/>
          </w:tcPr>
          <w:p w14:paraId="4BF535DB" w14:textId="77777777" w:rsidR="00AC3EBD" w:rsidRPr="000363FD" w:rsidRDefault="00AC3EBD" w:rsidP="009C3EFD">
            <w:pPr>
              <w:jc w:val="center"/>
              <w:rPr>
                <w:color w:val="000000" w:themeColor="text1"/>
              </w:rPr>
            </w:pPr>
            <w:r w:rsidRPr="000363FD">
              <w:rPr>
                <w:rFonts w:hint="eastAsia"/>
                <w:color w:val="000000" w:themeColor="text1"/>
              </w:rPr>
              <w:t>0</w:t>
            </w:r>
          </w:p>
        </w:tc>
        <w:tc>
          <w:tcPr>
            <w:tcW w:w="807" w:type="dxa"/>
            <w:vMerge/>
          </w:tcPr>
          <w:p w14:paraId="192002E1" w14:textId="77777777" w:rsidR="00AC3EBD" w:rsidRPr="000363FD" w:rsidRDefault="00AC3EBD" w:rsidP="0064076F">
            <w:pPr>
              <w:ind w:firstLineChars="100" w:firstLine="226"/>
              <w:jc w:val="center"/>
              <w:rPr>
                <w:color w:val="000000" w:themeColor="text1"/>
              </w:rPr>
            </w:pPr>
          </w:p>
        </w:tc>
      </w:tr>
      <w:tr w:rsidR="000363FD" w:rsidRPr="000363FD" w14:paraId="40183CA1" w14:textId="77777777" w:rsidTr="00F326A6">
        <w:trPr>
          <w:trHeight w:hRule="exact" w:val="1716"/>
        </w:trPr>
        <w:tc>
          <w:tcPr>
            <w:tcW w:w="1253" w:type="dxa"/>
            <w:vMerge/>
          </w:tcPr>
          <w:p w14:paraId="3A0A8E29" w14:textId="77777777" w:rsidR="00AC3EBD" w:rsidRPr="000363FD" w:rsidRDefault="00AC3EBD" w:rsidP="001B18CA">
            <w:pPr>
              <w:ind w:leftChars="100" w:left="226"/>
              <w:rPr>
                <w:color w:val="000000" w:themeColor="text1"/>
              </w:rPr>
            </w:pP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0FC09A8B"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AF58941" w14:textId="3AD445B7" w:rsidR="00AC3EBD" w:rsidRPr="000363FD" w:rsidRDefault="008327E9" w:rsidP="001B18CA">
            <w:pPr>
              <w:ind w:leftChars="100" w:left="226" w:firstLineChars="100" w:firstLine="186"/>
              <w:rPr>
                <w:color w:val="000000" w:themeColor="text1"/>
                <w:sz w:val="18"/>
                <w:szCs w:val="18"/>
              </w:rPr>
            </w:pPr>
            <w:r w:rsidRPr="000363FD">
              <w:rPr>
                <w:rFonts w:hint="eastAsia"/>
                <w:color w:val="000000" w:themeColor="text1"/>
                <w:sz w:val="18"/>
                <w:szCs w:val="18"/>
              </w:rPr>
              <w:t>配置予定技術者</w:t>
            </w:r>
            <w:r w:rsidR="00EA5729" w:rsidRPr="000363FD">
              <w:rPr>
                <w:rFonts w:hint="eastAsia"/>
                <w:color w:val="000000" w:themeColor="text1"/>
                <w:sz w:val="18"/>
                <w:szCs w:val="18"/>
              </w:rPr>
              <w:t>の保有する資格</w:t>
            </w:r>
          </w:p>
          <w:p w14:paraId="4F85110E" w14:textId="77777777" w:rsidR="00D86AF9" w:rsidRPr="000363FD" w:rsidRDefault="00D86AF9" w:rsidP="00D86AF9">
            <w:pPr>
              <w:rPr>
                <w:color w:val="000000" w:themeColor="text1"/>
                <w:sz w:val="18"/>
                <w:szCs w:val="18"/>
              </w:rPr>
            </w:pPr>
          </w:p>
          <w:p w14:paraId="49818839"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＜技術確認書類＞</w:t>
            </w:r>
          </w:p>
          <w:p w14:paraId="0953CE93" w14:textId="0962B6C2" w:rsidR="00AC3EBD" w:rsidRPr="000363FD" w:rsidRDefault="00AC3EBD" w:rsidP="001B18CA">
            <w:pPr>
              <w:rPr>
                <w:color w:val="000000" w:themeColor="text1"/>
                <w:sz w:val="18"/>
                <w:szCs w:val="18"/>
              </w:rPr>
            </w:pPr>
            <w:r w:rsidRPr="000363FD">
              <w:rPr>
                <w:rFonts w:hint="eastAsia"/>
                <w:color w:val="000000" w:themeColor="text1"/>
                <w:sz w:val="18"/>
                <w:szCs w:val="18"/>
              </w:rPr>
              <w:t>・配置予定技術者が保有する</w:t>
            </w:r>
            <w:r w:rsidR="00D86AF9" w:rsidRPr="000363FD">
              <w:rPr>
                <w:rFonts w:hint="eastAsia"/>
                <w:color w:val="000000" w:themeColor="text1"/>
                <w:sz w:val="18"/>
                <w:szCs w:val="18"/>
              </w:rPr>
              <w:t>資格</w:t>
            </w:r>
            <w:r w:rsidR="00D272B2" w:rsidRPr="000363FD">
              <w:rPr>
                <w:rFonts w:hint="eastAsia"/>
                <w:color w:val="000000" w:themeColor="text1"/>
                <w:sz w:val="18"/>
                <w:szCs w:val="18"/>
              </w:rPr>
              <w:t>を確認できる書類</w:t>
            </w:r>
          </w:p>
          <w:p w14:paraId="6F288509" w14:textId="77777777" w:rsidR="00AC3EBD" w:rsidRPr="000363FD" w:rsidRDefault="00AC3EBD" w:rsidP="001B18CA">
            <w:pPr>
              <w:rPr>
                <w:color w:val="000000" w:themeColor="text1"/>
              </w:rPr>
            </w:pPr>
          </w:p>
        </w:tc>
        <w:tc>
          <w:tcPr>
            <w:tcW w:w="2575" w:type="dxa"/>
            <w:vAlign w:val="center"/>
          </w:tcPr>
          <w:p w14:paraId="0084ADD9" w14:textId="0A9D2CF1" w:rsidR="001908FD" w:rsidRPr="000363FD" w:rsidRDefault="002531A2" w:rsidP="001908FD">
            <w:pPr>
              <w:rPr>
                <w:color w:val="000000" w:themeColor="text1"/>
                <w:sz w:val="18"/>
                <w:szCs w:val="18"/>
              </w:rPr>
            </w:pPr>
            <w:r w:rsidRPr="000363FD">
              <w:rPr>
                <w:rFonts w:hint="eastAsia"/>
                <w:color w:val="000000" w:themeColor="text1"/>
                <w:sz w:val="18"/>
                <w:szCs w:val="18"/>
              </w:rPr>
              <w:t>１級土木施工管理技士又は技術士（総合技術</w:t>
            </w:r>
            <w:r w:rsidR="00237AA1">
              <w:rPr>
                <w:rFonts w:hint="eastAsia"/>
                <w:color w:val="000000" w:themeColor="text1"/>
                <w:sz w:val="18"/>
                <w:szCs w:val="18"/>
              </w:rPr>
              <w:t>監理</w:t>
            </w:r>
            <w:r w:rsidRPr="000363FD">
              <w:rPr>
                <w:rFonts w:hint="eastAsia"/>
                <w:color w:val="000000" w:themeColor="text1"/>
                <w:sz w:val="18"/>
                <w:szCs w:val="18"/>
              </w:rPr>
              <w:t>部門（建設）・建設部門）</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0363FD" w:rsidRPr="000363FD" w14:paraId="1CC1AD09" w14:textId="77777777" w:rsidTr="00F326A6">
        <w:trPr>
          <w:trHeight w:val="1549"/>
        </w:trPr>
        <w:tc>
          <w:tcPr>
            <w:tcW w:w="1253" w:type="dxa"/>
            <w:vMerge/>
          </w:tcPr>
          <w:p w14:paraId="7CDAB22B" w14:textId="77777777" w:rsidR="00AC3EBD" w:rsidRPr="000363FD" w:rsidRDefault="00AC3EBD" w:rsidP="001B18CA">
            <w:pPr>
              <w:rPr>
                <w:color w:val="000000" w:themeColor="text1"/>
              </w:rPr>
            </w:pPr>
          </w:p>
        </w:tc>
        <w:tc>
          <w:tcPr>
            <w:tcW w:w="4005" w:type="dxa"/>
            <w:vMerge/>
          </w:tcPr>
          <w:p w14:paraId="6CF218F9" w14:textId="77777777" w:rsidR="00AC3EBD" w:rsidRPr="000363FD" w:rsidRDefault="00AC3EBD" w:rsidP="001B18CA">
            <w:pPr>
              <w:rPr>
                <w:color w:val="000000" w:themeColor="text1"/>
              </w:rPr>
            </w:pPr>
          </w:p>
        </w:tc>
        <w:tc>
          <w:tcPr>
            <w:tcW w:w="2575" w:type="dxa"/>
            <w:vAlign w:val="center"/>
          </w:tcPr>
          <w:p w14:paraId="1EB50451" w14:textId="5400334D" w:rsidR="00AC3EBD" w:rsidRPr="000363FD" w:rsidRDefault="002531A2" w:rsidP="001908FD">
            <w:pPr>
              <w:rPr>
                <w:color w:val="000000" w:themeColor="text1"/>
                <w:sz w:val="18"/>
                <w:szCs w:val="18"/>
              </w:rPr>
            </w:pPr>
            <w:r w:rsidRPr="000363FD">
              <w:rPr>
                <w:rFonts w:hint="eastAsia"/>
                <w:color w:val="000000" w:themeColor="text1"/>
                <w:sz w:val="18"/>
                <w:szCs w:val="18"/>
              </w:rPr>
              <w:t>２級土木施工管理技士</w:t>
            </w:r>
            <w:r w:rsidR="005B552D" w:rsidRPr="000363FD">
              <w:rPr>
                <w:rFonts w:hint="eastAsia"/>
                <w:color w:val="000000" w:themeColor="text1"/>
                <w:sz w:val="18"/>
                <w:szCs w:val="18"/>
              </w:rPr>
              <w:t>（土木）</w:t>
            </w:r>
          </w:p>
        </w:tc>
        <w:tc>
          <w:tcPr>
            <w:tcW w:w="714" w:type="dxa"/>
            <w:vAlign w:val="center"/>
          </w:tcPr>
          <w:p w14:paraId="217354A5" w14:textId="77777777" w:rsidR="00AC3EBD" w:rsidRPr="000363FD" w:rsidRDefault="00AC3EBD" w:rsidP="001B18CA">
            <w:pPr>
              <w:jc w:val="center"/>
              <w:rPr>
                <w:color w:val="000000" w:themeColor="text1"/>
              </w:rPr>
            </w:pPr>
            <w:r w:rsidRPr="000363FD">
              <w:rPr>
                <w:rFonts w:hint="eastAsia"/>
                <w:color w:val="000000" w:themeColor="text1"/>
              </w:rPr>
              <w:t>0.5</w:t>
            </w:r>
          </w:p>
        </w:tc>
        <w:tc>
          <w:tcPr>
            <w:tcW w:w="807" w:type="dxa"/>
            <w:vMerge/>
          </w:tcPr>
          <w:p w14:paraId="608300C7" w14:textId="77777777" w:rsidR="00AC3EBD" w:rsidRPr="000363FD" w:rsidRDefault="00AC3EBD" w:rsidP="001B18CA">
            <w:pPr>
              <w:ind w:firstLineChars="100" w:firstLine="226"/>
              <w:rPr>
                <w:color w:val="000000" w:themeColor="text1"/>
              </w:rPr>
            </w:pPr>
          </w:p>
        </w:tc>
      </w:tr>
      <w:tr w:rsidR="000363FD" w:rsidRPr="000363FD" w14:paraId="07417B63" w14:textId="77777777" w:rsidTr="00F326A6">
        <w:trPr>
          <w:trHeight w:val="1260"/>
        </w:trPr>
        <w:tc>
          <w:tcPr>
            <w:tcW w:w="1253" w:type="dxa"/>
            <w:vMerge/>
          </w:tcPr>
          <w:p w14:paraId="4D17E479" w14:textId="77777777" w:rsidR="00AC3EBD" w:rsidRPr="000363FD" w:rsidRDefault="00AC3EBD" w:rsidP="001B18CA">
            <w:pPr>
              <w:rPr>
                <w:color w:val="000000" w:themeColor="text1"/>
              </w:rPr>
            </w:pPr>
          </w:p>
        </w:tc>
        <w:tc>
          <w:tcPr>
            <w:tcW w:w="4005" w:type="dxa"/>
            <w:vMerge/>
          </w:tcPr>
          <w:p w14:paraId="28A4C442" w14:textId="77777777" w:rsidR="00AC3EBD" w:rsidRPr="000363FD" w:rsidRDefault="00AC3EBD" w:rsidP="001B18CA">
            <w:pPr>
              <w:rPr>
                <w:color w:val="000000" w:themeColor="text1"/>
              </w:rPr>
            </w:pPr>
          </w:p>
        </w:tc>
        <w:tc>
          <w:tcPr>
            <w:tcW w:w="2575" w:type="dxa"/>
            <w:vAlign w:val="center"/>
          </w:tcPr>
          <w:p w14:paraId="5409EAB2" w14:textId="77777777" w:rsidR="00AC3EBD" w:rsidRPr="000363FD" w:rsidRDefault="00AC3EBD" w:rsidP="001B18CA">
            <w:pPr>
              <w:rPr>
                <w:color w:val="000000" w:themeColor="text1"/>
                <w:sz w:val="18"/>
                <w:szCs w:val="18"/>
              </w:rPr>
            </w:pPr>
          </w:p>
          <w:p w14:paraId="1B7D9CE3"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上記以外</w:t>
            </w:r>
          </w:p>
          <w:p w14:paraId="3CF86B5C" w14:textId="77777777" w:rsidR="00AC3EBD" w:rsidRPr="000363FD" w:rsidRDefault="00AC3EBD" w:rsidP="001B18CA">
            <w:pPr>
              <w:rPr>
                <w:color w:val="000000" w:themeColor="text1"/>
                <w:sz w:val="18"/>
                <w:szCs w:val="18"/>
              </w:rPr>
            </w:pPr>
          </w:p>
        </w:tc>
        <w:tc>
          <w:tcPr>
            <w:tcW w:w="714" w:type="dxa"/>
            <w:vAlign w:val="center"/>
          </w:tcPr>
          <w:p w14:paraId="213B796C" w14:textId="77777777" w:rsidR="00AC3EBD" w:rsidRPr="000363FD" w:rsidRDefault="00AC3EBD" w:rsidP="001B18CA">
            <w:pPr>
              <w:jc w:val="center"/>
              <w:rPr>
                <w:color w:val="000000" w:themeColor="text1"/>
              </w:rPr>
            </w:pPr>
            <w:r w:rsidRPr="000363FD">
              <w:rPr>
                <w:rFonts w:hint="eastAsia"/>
                <w:color w:val="000000" w:themeColor="text1"/>
              </w:rPr>
              <w:t>0</w:t>
            </w:r>
          </w:p>
        </w:tc>
        <w:tc>
          <w:tcPr>
            <w:tcW w:w="807" w:type="dxa"/>
            <w:vMerge/>
          </w:tcPr>
          <w:p w14:paraId="01ADE547" w14:textId="77777777" w:rsidR="00AC3EBD" w:rsidRPr="000363FD" w:rsidRDefault="00AC3EBD" w:rsidP="001B18CA">
            <w:pPr>
              <w:ind w:firstLineChars="100" w:firstLine="226"/>
              <w:rPr>
                <w:color w:val="000000" w:themeColor="text1"/>
              </w:rPr>
            </w:pPr>
          </w:p>
        </w:tc>
      </w:tr>
      <w:tr w:rsidR="000363FD" w:rsidRPr="000363FD" w14:paraId="17C02607" w14:textId="77777777" w:rsidTr="006358A2">
        <w:trPr>
          <w:trHeight w:val="1757"/>
        </w:trPr>
        <w:tc>
          <w:tcPr>
            <w:tcW w:w="1253" w:type="dxa"/>
            <w:vMerge/>
          </w:tcPr>
          <w:p w14:paraId="762726FB" w14:textId="77777777" w:rsidR="00AC3EBD" w:rsidRPr="000363FD" w:rsidRDefault="00AC3EBD" w:rsidP="00946C90">
            <w:pPr>
              <w:rPr>
                <w:color w:val="000000" w:themeColor="text1"/>
              </w:rPr>
            </w:pPr>
          </w:p>
        </w:tc>
        <w:tc>
          <w:tcPr>
            <w:tcW w:w="4005" w:type="dxa"/>
            <w:vMerge w:val="restart"/>
          </w:tcPr>
          <w:p w14:paraId="570F6DD9" w14:textId="77777777" w:rsidR="00AC3EBD" w:rsidRPr="000363FD" w:rsidRDefault="00AC3EBD" w:rsidP="00917F3C">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AC3EBD" w:rsidRPr="000363FD" w:rsidRDefault="00AC3EBD" w:rsidP="00917F3C">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0363FD" w:rsidRDefault="00AC3EBD" w:rsidP="00917F3C">
            <w:pPr>
              <w:rPr>
                <w:color w:val="000000" w:themeColor="text1"/>
                <w:sz w:val="18"/>
                <w:szCs w:val="18"/>
              </w:rPr>
            </w:pPr>
          </w:p>
          <w:p w14:paraId="5D437A1B"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＜技術確認書類＞</w:t>
            </w:r>
          </w:p>
          <w:p w14:paraId="00B0492F" w14:textId="77777777" w:rsidR="00AC3EBD" w:rsidRPr="000363FD" w:rsidRDefault="00AC3EBD" w:rsidP="000C2CBA">
            <w:pPr>
              <w:ind w:leftChars="100" w:left="412" w:hangingChars="100" w:hanging="186"/>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77777777" w:rsidR="00AC3EBD" w:rsidRPr="000363FD" w:rsidRDefault="00AC3EBD" w:rsidP="000C2CBA">
            <w:pPr>
              <w:ind w:leftChars="100" w:left="412" w:hangingChars="100" w:hanging="186"/>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AC3EBD" w:rsidRPr="000363FD" w:rsidRDefault="00AC3EBD" w:rsidP="000C2CBA">
            <w:pPr>
              <w:ind w:leftChars="100" w:left="412" w:hangingChars="100" w:hanging="186"/>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2EAB5CCA" w14:textId="77777777" w:rsidR="00AC3EBD" w:rsidRPr="000363FD" w:rsidRDefault="00AC3EBD" w:rsidP="00917F3C">
            <w:pPr>
              <w:rPr>
                <w:color w:val="000000" w:themeColor="text1"/>
                <w:sz w:val="18"/>
                <w:szCs w:val="18"/>
              </w:rPr>
            </w:pPr>
          </w:p>
          <w:p w14:paraId="7F1371B9" w14:textId="77777777" w:rsidR="00AC3EBD" w:rsidRPr="000363FD" w:rsidRDefault="00AC3EBD" w:rsidP="00917F3C">
            <w:pPr>
              <w:rPr>
                <w:color w:val="000000" w:themeColor="text1"/>
              </w:rPr>
            </w:pPr>
          </w:p>
        </w:tc>
        <w:tc>
          <w:tcPr>
            <w:tcW w:w="2575" w:type="dxa"/>
            <w:vAlign w:val="center"/>
          </w:tcPr>
          <w:p w14:paraId="27FECF67" w14:textId="33505CD2" w:rsidR="00AC3EBD" w:rsidRPr="000363FD" w:rsidRDefault="00AC3EBD" w:rsidP="008D0559">
            <w:pPr>
              <w:jc w:val="left"/>
              <w:rPr>
                <w:color w:val="000000" w:themeColor="text1"/>
                <w:sz w:val="18"/>
              </w:rPr>
            </w:pPr>
            <w:r w:rsidRPr="000363F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AC3EBD" w:rsidRPr="000363FD" w:rsidRDefault="00AC3EBD" w:rsidP="0064076F">
            <w:pPr>
              <w:ind w:firstLineChars="100" w:firstLine="226"/>
              <w:rPr>
                <w:color w:val="000000" w:themeColor="text1"/>
              </w:rPr>
            </w:pPr>
            <w:r w:rsidRPr="000363FD">
              <w:rPr>
                <w:rFonts w:hint="eastAsia"/>
                <w:color w:val="000000" w:themeColor="text1"/>
              </w:rPr>
              <w:t>/2</w:t>
            </w:r>
          </w:p>
        </w:tc>
      </w:tr>
      <w:tr w:rsidR="000363FD" w:rsidRPr="000363FD" w14:paraId="0F24CD41" w14:textId="77777777" w:rsidTr="006358A2">
        <w:trPr>
          <w:trHeight w:val="1757"/>
        </w:trPr>
        <w:tc>
          <w:tcPr>
            <w:tcW w:w="1253" w:type="dxa"/>
            <w:vMerge/>
          </w:tcPr>
          <w:p w14:paraId="417F8DA5" w14:textId="77777777" w:rsidR="00AC3EBD" w:rsidRPr="000363FD" w:rsidRDefault="00AC3EBD" w:rsidP="00917F3C">
            <w:pPr>
              <w:rPr>
                <w:color w:val="000000" w:themeColor="text1"/>
              </w:rPr>
            </w:pPr>
          </w:p>
        </w:tc>
        <w:tc>
          <w:tcPr>
            <w:tcW w:w="4005" w:type="dxa"/>
            <w:vMerge/>
          </w:tcPr>
          <w:p w14:paraId="5569C822" w14:textId="77777777" w:rsidR="00AC3EBD" w:rsidRPr="000363FD" w:rsidRDefault="00AC3EBD" w:rsidP="00917F3C">
            <w:pPr>
              <w:rPr>
                <w:color w:val="000000" w:themeColor="text1"/>
              </w:rPr>
            </w:pPr>
          </w:p>
        </w:tc>
        <w:tc>
          <w:tcPr>
            <w:tcW w:w="2575" w:type="dxa"/>
            <w:vAlign w:val="center"/>
          </w:tcPr>
          <w:p w14:paraId="562FAE58"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0363FD" w:rsidRDefault="00AC3EBD" w:rsidP="00917F3C">
            <w:pPr>
              <w:jc w:val="center"/>
              <w:rPr>
                <w:color w:val="000000" w:themeColor="text1"/>
              </w:rPr>
            </w:pPr>
            <w:r w:rsidRPr="000363FD">
              <w:rPr>
                <w:rFonts w:hint="eastAsia"/>
                <w:color w:val="000000" w:themeColor="text1"/>
              </w:rPr>
              <w:t>1</w:t>
            </w:r>
          </w:p>
        </w:tc>
        <w:tc>
          <w:tcPr>
            <w:tcW w:w="807" w:type="dxa"/>
            <w:vMerge/>
          </w:tcPr>
          <w:p w14:paraId="05970EF0" w14:textId="77777777" w:rsidR="00AC3EBD" w:rsidRPr="000363FD" w:rsidRDefault="00AC3EBD" w:rsidP="00917F3C">
            <w:pPr>
              <w:ind w:firstLineChars="100" w:firstLine="226"/>
              <w:rPr>
                <w:color w:val="000000" w:themeColor="text1"/>
              </w:rPr>
            </w:pPr>
          </w:p>
        </w:tc>
      </w:tr>
      <w:tr w:rsidR="000363FD" w:rsidRPr="000363FD" w14:paraId="58E412F2" w14:textId="77777777" w:rsidTr="006358A2">
        <w:trPr>
          <w:trHeight w:val="1361"/>
        </w:trPr>
        <w:tc>
          <w:tcPr>
            <w:tcW w:w="1253" w:type="dxa"/>
            <w:vMerge/>
          </w:tcPr>
          <w:p w14:paraId="11E2F5B5" w14:textId="77777777" w:rsidR="00AC3EBD" w:rsidRPr="000363FD" w:rsidRDefault="00AC3EBD" w:rsidP="00917F3C">
            <w:pPr>
              <w:rPr>
                <w:color w:val="000000" w:themeColor="text1"/>
              </w:rPr>
            </w:pPr>
          </w:p>
        </w:tc>
        <w:tc>
          <w:tcPr>
            <w:tcW w:w="4005" w:type="dxa"/>
            <w:vMerge/>
          </w:tcPr>
          <w:p w14:paraId="4AF8D1FB" w14:textId="77777777" w:rsidR="00AC3EBD" w:rsidRPr="000363FD" w:rsidRDefault="00AC3EBD" w:rsidP="00917F3C">
            <w:pPr>
              <w:rPr>
                <w:color w:val="000000" w:themeColor="text1"/>
              </w:rPr>
            </w:pPr>
          </w:p>
        </w:tc>
        <w:tc>
          <w:tcPr>
            <w:tcW w:w="2575" w:type="dxa"/>
            <w:vAlign w:val="center"/>
          </w:tcPr>
          <w:p w14:paraId="469C70FC" w14:textId="77777777" w:rsidR="00AC3EBD" w:rsidRPr="000363FD" w:rsidRDefault="00AC3EBD" w:rsidP="00917F3C">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AC3EBD" w:rsidRPr="000363FD" w:rsidRDefault="00AC3EBD" w:rsidP="00917F3C">
            <w:pPr>
              <w:jc w:val="center"/>
              <w:rPr>
                <w:color w:val="000000" w:themeColor="text1"/>
              </w:rPr>
            </w:pPr>
            <w:r w:rsidRPr="000363FD">
              <w:rPr>
                <w:rFonts w:hint="eastAsia"/>
                <w:color w:val="000000" w:themeColor="text1"/>
              </w:rPr>
              <w:t>0</w:t>
            </w:r>
          </w:p>
        </w:tc>
        <w:tc>
          <w:tcPr>
            <w:tcW w:w="807" w:type="dxa"/>
            <w:vMerge/>
          </w:tcPr>
          <w:p w14:paraId="008712AC" w14:textId="77777777" w:rsidR="00AC3EBD" w:rsidRPr="000363FD" w:rsidRDefault="00AC3EBD" w:rsidP="00917F3C">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lastRenderedPageBreak/>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723702">
        <w:trPr>
          <w:trHeight w:hRule="exact" w:val="1895"/>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77777777"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　本工事の元請業者及び下請業者の施工金額について市内業者への下請率を算出する。</w:t>
            </w:r>
          </w:p>
          <w:p w14:paraId="121F833E"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市内業者とは、岐阜市内に本店を有する企業を示す。</w:t>
            </w:r>
          </w:p>
          <w:p w14:paraId="71DC8B0A" w14:textId="77777777"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　実際の施工にあたって、下請の変更があった場合、記載した市内業者の下請率を下回らないこと。</w:t>
            </w:r>
          </w:p>
          <w:p w14:paraId="34CEF16D"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0C2CBA">
            <w:pPr>
              <w:ind w:leftChars="100" w:left="412" w:hangingChars="100" w:hanging="186"/>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A5184B">
        <w:trPr>
          <w:trHeight w:hRule="exact" w:val="2096"/>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9C1090">
        <w:trPr>
          <w:trHeight w:hRule="exact" w:val="3096"/>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65E5F504" w:rsidR="008D0559" w:rsidRPr="000363FD" w:rsidRDefault="008D0559" w:rsidP="00A63338">
            <w:pPr>
              <w:rPr>
                <w:color w:val="000000" w:themeColor="text1"/>
              </w:rPr>
            </w:pPr>
            <w:r w:rsidRPr="000363FD">
              <w:rPr>
                <w:color w:val="000000" w:themeColor="text1"/>
              </w:rPr>
              <w:t>[災害協定参加]</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2A4D8094"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　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0C2CBA">
            <w:pPr>
              <w:ind w:leftChars="100" w:left="412" w:hangingChars="100" w:hanging="186"/>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1F3646C5" w14:textId="77777777" w:rsidR="000C2CBA" w:rsidRDefault="008D0559" w:rsidP="000C2CBA">
            <w:pPr>
              <w:ind w:firstLineChars="100" w:firstLine="186"/>
              <w:rPr>
                <w:color w:val="000000" w:themeColor="text1"/>
                <w:sz w:val="18"/>
                <w:szCs w:val="18"/>
              </w:rPr>
            </w:pPr>
            <w:r w:rsidRPr="000363FD">
              <w:rPr>
                <w:rFonts w:hint="eastAsia"/>
                <w:color w:val="000000" w:themeColor="text1"/>
                <w:sz w:val="18"/>
                <w:szCs w:val="18"/>
              </w:rPr>
              <w:t>・協定へ参加している各協会等からの証明</w:t>
            </w:r>
            <w:r w:rsidR="000C2CBA">
              <w:rPr>
                <w:rFonts w:hint="eastAsia"/>
                <w:color w:val="000000" w:themeColor="text1"/>
                <w:sz w:val="18"/>
                <w:szCs w:val="18"/>
              </w:rPr>
              <w:t xml:space="preserve">　　　</w:t>
            </w:r>
          </w:p>
          <w:p w14:paraId="0010537D" w14:textId="0045B19C" w:rsidR="008D0559" w:rsidRPr="000363FD" w:rsidRDefault="000C2CBA" w:rsidP="000C2CBA">
            <w:pPr>
              <w:ind w:firstLineChars="100" w:firstLine="186"/>
              <w:rPr>
                <w:color w:val="000000" w:themeColor="text1"/>
                <w:sz w:val="18"/>
                <w:szCs w:val="18"/>
              </w:rPr>
            </w:pPr>
            <w:r>
              <w:rPr>
                <w:rFonts w:hint="eastAsia"/>
                <w:color w:val="000000" w:themeColor="text1"/>
                <w:sz w:val="18"/>
                <w:szCs w:val="18"/>
              </w:rPr>
              <w:t xml:space="preserve">　</w:t>
            </w:r>
            <w:r w:rsidR="008D0559" w:rsidRPr="000363FD">
              <w:rPr>
                <w:rFonts w:hint="eastAsia"/>
                <w:color w:val="000000" w:themeColor="text1"/>
                <w:sz w:val="18"/>
                <w:szCs w:val="18"/>
              </w:rPr>
              <w:t>書</w:t>
            </w:r>
          </w:p>
          <w:p w14:paraId="0D5FA4E0" w14:textId="7769FC1A" w:rsidR="008D0559" w:rsidRPr="000363FD" w:rsidRDefault="008D0559" w:rsidP="000C2CBA">
            <w:pPr>
              <w:ind w:leftChars="100" w:left="412" w:hangingChars="100" w:hanging="186"/>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0C2CBA">
            <w:pPr>
              <w:ind w:firstLineChars="100" w:firstLine="186"/>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0C2CBA">
        <w:trPr>
          <w:trHeight w:hRule="exact" w:val="200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77777777"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直近２か年度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lastRenderedPageBreak/>
              <w:t>＜技術確認書類＞</w:t>
            </w:r>
          </w:p>
          <w:p w14:paraId="3663C9A1" w14:textId="7EC3F654" w:rsidR="0060342D" w:rsidRPr="000363FD" w:rsidRDefault="000C2CBA" w:rsidP="000C2CBA">
            <w:pPr>
              <w:ind w:leftChars="100" w:left="412" w:hangingChars="100" w:hanging="186"/>
              <w:rPr>
                <w:color w:val="000000" w:themeColor="text1"/>
                <w:sz w:val="18"/>
                <w:szCs w:val="18"/>
              </w:rPr>
            </w:pPr>
            <w:r>
              <w:rPr>
                <w:rFonts w:hint="eastAsia"/>
                <w:color w:val="000000" w:themeColor="text1"/>
                <w:sz w:val="18"/>
                <w:szCs w:val="18"/>
              </w:rPr>
              <w:t>・</w:t>
            </w:r>
            <w:r w:rsidR="0054163B"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lastRenderedPageBreak/>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0363FD" w:rsidRPr="000363FD" w14:paraId="51C3E14F" w14:textId="77777777" w:rsidTr="00BC1B03">
        <w:trPr>
          <w:trHeight w:val="1695"/>
        </w:trPr>
        <w:tc>
          <w:tcPr>
            <w:tcW w:w="1249" w:type="dxa"/>
            <w:vMerge/>
            <w:shd w:val="clear" w:color="auto" w:fill="auto"/>
          </w:tcPr>
          <w:p w14:paraId="65279A9C" w14:textId="77777777" w:rsidR="0060342D" w:rsidRPr="000363FD"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0363FD" w:rsidRDefault="0060342D" w:rsidP="008802D8">
            <w:pPr>
              <w:rPr>
                <w:color w:val="000000" w:themeColor="text1"/>
              </w:rPr>
            </w:pPr>
            <w:r w:rsidRPr="000363FD">
              <w:rPr>
                <w:rFonts w:hint="eastAsia"/>
                <w:color w:val="000000" w:themeColor="text1"/>
              </w:rPr>
              <w:t>[除雪業務等の受託実績]</w:t>
            </w:r>
          </w:p>
          <w:p w14:paraId="68673B79" w14:textId="77777777" w:rsidR="0060342D" w:rsidRPr="000363FD" w:rsidRDefault="0060342D" w:rsidP="008802D8">
            <w:pPr>
              <w:rPr>
                <w:color w:val="000000" w:themeColor="text1"/>
              </w:rPr>
            </w:pPr>
            <w:r w:rsidRPr="000363FD">
              <w:rPr>
                <w:rFonts w:hint="eastAsia"/>
                <w:color w:val="000000" w:themeColor="text1"/>
              </w:rPr>
              <w:t>■評価項目</w:t>
            </w:r>
          </w:p>
          <w:p w14:paraId="5B618000" w14:textId="7B0D3A1E" w:rsidR="0060342D" w:rsidRPr="000363FD" w:rsidRDefault="0060342D"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直近２か年度</w:t>
            </w:r>
            <w:r w:rsidR="001E2093" w:rsidRPr="000363FD">
              <w:rPr>
                <w:rFonts w:hint="eastAsia"/>
                <w:color w:val="000000" w:themeColor="text1"/>
                <w:sz w:val="18"/>
                <w:szCs w:val="18"/>
              </w:rPr>
              <w:t>以内</w:t>
            </w:r>
            <w:r w:rsidRPr="000363FD">
              <w:rPr>
                <w:rFonts w:hint="eastAsia"/>
                <w:color w:val="000000" w:themeColor="text1"/>
                <w:sz w:val="18"/>
                <w:szCs w:val="18"/>
              </w:rPr>
              <w:t>の</w:t>
            </w:r>
            <w:r w:rsidR="00191A1D">
              <w:rPr>
                <w:rFonts w:hint="eastAsia"/>
                <w:color w:val="000000" w:themeColor="text1"/>
                <w:sz w:val="18"/>
                <w:szCs w:val="18"/>
              </w:rPr>
              <w:t>スクリーン清掃業務委託の単価契約</w:t>
            </w:r>
            <w:r w:rsidR="00EA5729" w:rsidRPr="000363FD">
              <w:rPr>
                <w:rFonts w:hint="eastAsia"/>
                <w:color w:val="000000" w:themeColor="text1"/>
                <w:sz w:val="18"/>
                <w:szCs w:val="18"/>
              </w:rPr>
              <w:t>の有無</w:t>
            </w:r>
          </w:p>
          <w:p w14:paraId="4678612F" w14:textId="77777777" w:rsidR="0060342D" w:rsidRPr="000363FD" w:rsidRDefault="0060342D" w:rsidP="0060342D">
            <w:pPr>
              <w:ind w:left="226" w:hangingChars="100" w:hanging="226"/>
              <w:rPr>
                <w:color w:val="000000" w:themeColor="text1"/>
              </w:rPr>
            </w:pPr>
          </w:p>
          <w:p w14:paraId="1335121B" w14:textId="77777777" w:rsidR="0060342D" w:rsidRPr="000363FD" w:rsidRDefault="0060342D" w:rsidP="0060342D">
            <w:pPr>
              <w:rPr>
                <w:color w:val="000000" w:themeColor="text1"/>
                <w:sz w:val="18"/>
                <w:szCs w:val="18"/>
              </w:rPr>
            </w:pPr>
            <w:r w:rsidRPr="000363FD">
              <w:rPr>
                <w:rFonts w:hint="eastAsia"/>
                <w:color w:val="000000" w:themeColor="text1"/>
                <w:sz w:val="18"/>
                <w:szCs w:val="18"/>
              </w:rPr>
              <w:t>＜技術確認書類＞</w:t>
            </w:r>
          </w:p>
          <w:p w14:paraId="76045AF7" w14:textId="3FC8AEA8" w:rsidR="0060342D" w:rsidRPr="000363FD" w:rsidRDefault="000C2CBA" w:rsidP="000C2CBA">
            <w:pPr>
              <w:ind w:firstLineChars="100" w:firstLine="186"/>
              <w:rPr>
                <w:color w:val="000000" w:themeColor="text1"/>
                <w:sz w:val="18"/>
                <w:szCs w:val="18"/>
              </w:rPr>
            </w:pPr>
            <w:r>
              <w:rPr>
                <w:rFonts w:hint="eastAsia"/>
                <w:color w:val="000000" w:themeColor="text1"/>
                <w:sz w:val="18"/>
                <w:szCs w:val="18"/>
              </w:rPr>
              <w:t>・</w:t>
            </w:r>
            <w:r w:rsidR="0060342D" w:rsidRPr="000363FD">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0363FD" w:rsidRDefault="00D41DDE" w:rsidP="00A63338">
            <w:pPr>
              <w:rPr>
                <w:color w:val="000000" w:themeColor="text1"/>
                <w:sz w:val="18"/>
              </w:rPr>
            </w:pPr>
            <w:r w:rsidRPr="000363FD">
              <w:rPr>
                <w:rFonts w:hint="eastAsia"/>
                <w:color w:val="000000" w:themeColor="text1"/>
                <w:sz w:val="18"/>
              </w:rPr>
              <w:t>岐阜市との契約あり</w:t>
            </w:r>
          </w:p>
        </w:tc>
        <w:tc>
          <w:tcPr>
            <w:tcW w:w="713" w:type="dxa"/>
            <w:shd w:val="clear" w:color="auto" w:fill="auto"/>
            <w:vAlign w:val="center"/>
          </w:tcPr>
          <w:p w14:paraId="6CAD9A89" w14:textId="77777777" w:rsidR="0060342D" w:rsidRPr="000363FD" w:rsidRDefault="0060342D" w:rsidP="00A63338">
            <w:pPr>
              <w:jc w:val="center"/>
              <w:rPr>
                <w:color w:val="000000" w:themeColor="text1"/>
              </w:rPr>
            </w:pPr>
            <w:r w:rsidRPr="000363FD">
              <w:rPr>
                <w:rFonts w:hint="eastAsia"/>
                <w:color w:val="000000" w:themeColor="text1"/>
              </w:rPr>
              <w:t>１</w:t>
            </w:r>
          </w:p>
        </w:tc>
        <w:tc>
          <w:tcPr>
            <w:tcW w:w="804" w:type="dxa"/>
            <w:vMerge w:val="restart"/>
            <w:shd w:val="clear" w:color="auto" w:fill="auto"/>
            <w:vAlign w:val="center"/>
          </w:tcPr>
          <w:p w14:paraId="5B0E619E" w14:textId="77777777" w:rsidR="0060342D" w:rsidRPr="000363FD" w:rsidRDefault="002E01D2" w:rsidP="00894C9D">
            <w:pPr>
              <w:spacing w:line="360" w:lineRule="exact"/>
              <w:jc w:val="center"/>
              <w:rPr>
                <w:color w:val="000000" w:themeColor="text1"/>
              </w:rPr>
            </w:pPr>
            <w:r w:rsidRPr="000363FD">
              <w:rPr>
                <w:rFonts w:hint="eastAsia"/>
                <w:color w:val="000000" w:themeColor="text1"/>
              </w:rPr>
              <w:t>/1</w:t>
            </w:r>
          </w:p>
        </w:tc>
      </w:tr>
      <w:tr w:rsidR="000363FD" w:rsidRPr="000363FD" w14:paraId="5289DE00" w14:textId="77777777" w:rsidTr="002E01D2">
        <w:trPr>
          <w:trHeight w:val="900"/>
        </w:trPr>
        <w:tc>
          <w:tcPr>
            <w:tcW w:w="1249" w:type="dxa"/>
            <w:vMerge/>
            <w:shd w:val="clear" w:color="auto" w:fill="auto"/>
          </w:tcPr>
          <w:p w14:paraId="62A777A7" w14:textId="77777777" w:rsidR="0060342D" w:rsidRPr="000363FD" w:rsidRDefault="0060342D" w:rsidP="00A63338">
            <w:pPr>
              <w:rPr>
                <w:color w:val="000000" w:themeColor="text1"/>
                <w:sz w:val="18"/>
                <w:szCs w:val="18"/>
              </w:rPr>
            </w:pPr>
          </w:p>
        </w:tc>
        <w:tc>
          <w:tcPr>
            <w:tcW w:w="3990" w:type="dxa"/>
            <w:vMerge/>
            <w:shd w:val="clear" w:color="auto" w:fill="auto"/>
          </w:tcPr>
          <w:p w14:paraId="4DA62758" w14:textId="77777777" w:rsidR="0060342D" w:rsidRPr="000363FD" w:rsidRDefault="0060342D" w:rsidP="008802D8">
            <w:pPr>
              <w:rPr>
                <w:color w:val="000000" w:themeColor="text1"/>
              </w:rPr>
            </w:pPr>
          </w:p>
        </w:tc>
        <w:tc>
          <w:tcPr>
            <w:tcW w:w="2566" w:type="dxa"/>
            <w:shd w:val="clear" w:color="auto" w:fill="auto"/>
            <w:vAlign w:val="center"/>
          </w:tcPr>
          <w:p w14:paraId="7A404776" w14:textId="0B4C21E6" w:rsidR="0060342D" w:rsidRPr="000363FD" w:rsidRDefault="00406C28" w:rsidP="00A63338">
            <w:pPr>
              <w:rPr>
                <w:color w:val="000000" w:themeColor="text1"/>
                <w:sz w:val="18"/>
              </w:rPr>
            </w:pPr>
            <w:r w:rsidRPr="000363FD">
              <w:rPr>
                <w:rFonts w:hint="eastAsia"/>
                <w:color w:val="000000" w:themeColor="text1"/>
                <w:sz w:val="18"/>
              </w:rPr>
              <w:t>岐阜市との</w:t>
            </w:r>
            <w:r w:rsidR="0060342D" w:rsidRPr="000363FD">
              <w:rPr>
                <w:rFonts w:hint="eastAsia"/>
                <w:color w:val="000000" w:themeColor="text1"/>
                <w:sz w:val="18"/>
              </w:rPr>
              <w:t>契約なし</w:t>
            </w:r>
          </w:p>
        </w:tc>
        <w:tc>
          <w:tcPr>
            <w:tcW w:w="713" w:type="dxa"/>
            <w:shd w:val="clear" w:color="auto" w:fill="auto"/>
            <w:vAlign w:val="center"/>
          </w:tcPr>
          <w:p w14:paraId="0F027AAC" w14:textId="77777777" w:rsidR="0060342D" w:rsidRPr="000363FD" w:rsidRDefault="0060342D"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6D28D540" w14:textId="77777777" w:rsidR="0060342D" w:rsidRPr="000363FD" w:rsidRDefault="0060342D" w:rsidP="00894C9D">
            <w:pPr>
              <w:spacing w:line="360" w:lineRule="exact"/>
              <w:jc w:val="center"/>
              <w:rPr>
                <w:color w:val="000000" w:themeColor="text1"/>
              </w:rPr>
            </w:pPr>
          </w:p>
        </w:tc>
      </w:tr>
      <w:tr w:rsidR="000363FD" w:rsidRPr="000363FD" w14:paraId="51A1A134" w14:textId="77777777" w:rsidTr="00BC1B03">
        <w:trPr>
          <w:trHeight w:val="1695"/>
        </w:trPr>
        <w:tc>
          <w:tcPr>
            <w:tcW w:w="1249" w:type="dxa"/>
            <w:vMerge/>
            <w:shd w:val="clear" w:color="auto" w:fill="auto"/>
          </w:tcPr>
          <w:p w14:paraId="0E16999E" w14:textId="77777777" w:rsidR="008802D8" w:rsidRPr="000363FD"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0363FD" w:rsidRDefault="008802D8" w:rsidP="008802D8">
            <w:pPr>
              <w:rPr>
                <w:color w:val="000000" w:themeColor="text1"/>
              </w:rPr>
            </w:pPr>
            <w:r w:rsidRPr="000363FD">
              <w:rPr>
                <w:rFonts w:hint="eastAsia"/>
                <w:color w:val="000000" w:themeColor="text1"/>
              </w:rPr>
              <w:t>[ぎふし共育・女性活躍企業認定]</w:t>
            </w:r>
          </w:p>
          <w:p w14:paraId="44E7F212"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13E788E"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24A3952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329E1ADD" w14:textId="77777777" w:rsidR="008802D8" w:rsidRPr="000363FD" w:rsidRDefault="008802D8"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7679695F" w14:textId="77777777" w:rsidR="008802D8" w:rsidRPr="000363FD" w:rsidRDefault="008802D8" w:rsidP="008802D8">
            <w:pPr>
              <w:rPr>
                <w:color w:val="000000" w:themeColor="text1"/>
                <w:sz w:val="18"/>
                <w:szCs w:val="18"/>
              </w:rPr>
            </w:pPr>
          </w:p>
          <w:p w14:paraId="2ACC609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＜技術確認書類＞</w:t>
            </w:r>
          </w:p>
          <w:p w14:paraId="7DA25D17" w14:textId="7289BAA3" w:rsidR="008802D8" w:rsidRPr="000363FD" w:rsidRDefault="008802D8" w:rsidP="000C2CBA">
            <w:pPr>
              <w:ind w:firstLineChars="100" w:firstLine="186"/>
              <w:rPr>
                <w:color w:val="000000" w:themeColor="text1"/>
                <w:sz w:val="18"/>
                <w:szCs w:val="18"/>
              </w:rPr>
            </w:pPr>
            <w:r w:rsidRPr="000363FD">
              <w:rPr>
                <w:rFonts w:hint="eastAsia"/>
                <w:color w:val="000000" w:themeColor="text1"/>
                <w:sz w:val="18"/>
                <w:szCs w:val="18"/>
              </w:rPr>
              <w:t>・ぎふし共育・女性活躍企業の認定証の写し</w:t>
            </w:r>
          </w:p>
          <w:p w14:paraId="58DA2C32" w14:textId="77777777" w:rsidR="009E0958" w:rsidRPr="000363FD" w:rsidRDefault="009E0958" w:rsidP="008802D8">
            <w:pPr>
              <w:rPr>
                <w:color w:val="000000" w:themeColor="text1"/>
              </w:rPr>
            </w:pPr>
          </w:p>
        </w:tc>
        <w:tc>
          <w:tcPr>
            <w:tcW w:w="2566" w:type="dxa"/>
            <w:shd w:val="clear" w:color="auto" w:fill="auto"/>
            <w:vAlign w:val="center"/>
          </w:tcPr>
          <w:p w14:paraId="44DE6948" w14:textId="77777777" w:rsidR="008802D8" w:rsidRPr="000363FD" w:rsidRDefault="008802D8" w:rsidP="00A63338">
            <w:pPr>
              <w:rPr>
                <w:color w:val="000000" w:themeColor="text1"/>
                <w:sz w:val="18"/>
                <w:szCs w:val="18"/>
              </w:rPr>
            </w:pPr>
            <w:r w:rsidRPr="000363FD">
              <w:rPr>
                <w:rFonts w:hint="eastAsia"/>
                <w:color w:val="000000" w:themeColor="text1"/>
                <w:sz w:val="18"/>
              </w:rPr>
              <w:t>認定有り</w:t>
            </w:r>
          </w:p>
        </w:tc>
        <w:tc>
          <w:tcPr>
            <w:tcW w:w="713" w:type="dxa"/>
            <w:shd w:val="clear" w:color="auto" w:fill="auto"/>
            <w:vAlign w:val="center"/>
          </w:tcPr>
          <w:p w14:paraId="2379D74F" w14:textId="77777777" w:rsidR="008802D8" w:rsidRPr="000363FD" w:rsidRDefault="008802D8" w:rsidP="00A6333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1445B79C" w14:textId="77777777" w:rsidR="008802D8" w:rsidRPr="000363FD" w:rsidRDefault="008802D8" w:rsidP="00894C9D">
            <w:pPr>
              <w:spacing w:line="360" w:lineRule="exact"/>
              <w:jc w:val="center"/>
              <w:rPr>
                <w:color w:val="000000" w:themeColor="text1"/>
              </w:rPr>
            </w:pPr>
            <w:r w:rsidRPr="000363FD">
              <w:rPr>
                <w:rFonts w:hint="eastAsia"/>
                <w:color w:val="000000" w:themeColor="text1"/>
              </w:rPr>
              <w:t>/1</w:t>
            </w:r>
          </w:p>
        </w:tc>
      </w:tr>
      <w:tr w:rsidR="000363FD" w:rsidRPr="000363FD" w14:paraId="6E2FC82E" w14:textId="77777777" w:rsidTr="00BC1B03">
        <w:trPr>
          <w:trHeight w:val="1549"/>
        </w:trPr>
        <w:tc>
          <w:tcPr>
            <w:tcW w:w="1249" w:type="dxa"/>
            <w:vMerge/>
            <w:shd w:val="clear" w:color="auto" w:fill="auto"/>
          </w:tcPr>
          <w:p w14:paraId="40B2374F" w14:textId="77777777" w:rsidR="008802D8" w:rsidRPr="000363FD" w:rsidRDefault="008802D8" w:rsidP="008802D8">
            <w:pPr>
              <w:rPr>
                <w:color w:val="000000" w:themeColor="text1"/>
                <w:sz w:val="18"/>
                <w:szCs w:val="18"/>
              </w:rPr>
            </w:pPr>
          </w:p>
        </w:tc>
        <w:tc>
          <w:tcPr>
            <w:tcW w:w="3990" w:type="dxa"/>
            <w:vMerge/>
            <w:shd w:val="clear" w:color="auto" w:fill="auto"/>
          </w:tcPr>
          <w:p w14:paraId="1000AF5D" w14:textId="77777777" w:rsidR="008802D8" w:rsidRPr="000363FD" w:rsidRDefault="008802D8" w:rsidP="008802D8">
            <w:pPr>
              <w:rPr>
                <w:color w:val="000000" w:themeColor="text1"/>
              </w:rPr>
            </w:pPr>
          </w:p>
        </w:tc>
        <w:tc>
          <w:tcPr>
            <w:tcW w:w="2566" w:type="dxa"/>
            <w:shd w:val="clear" w:color="auto" w:fill="auto"/>
            <w:vAlign w:val="center"/>
          </w:tcPr>
          <w:p w14:paraId="05543837" w14:textId="77777777" w:rsidR="008802D8" w:rsidRPr="000363FD" w:rsidRDefault="008802D8"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8802D8" w:rsidRPr="000363FD" w:rsidRDefault="008802D8" w:rsidP="008802D8">
            <w:pPr>
              <w:jc w:val="center"/>
              <w:rPr>
                <w:color w:val="000000" w:themeColor="text1"/>
              </w:rPr>
            </w:pPr>
          </w:p>
        </w:tc>
      </w:tr>
      <w:tr w:rsidR="000363FD" w:rsidRPr="000363FD" w14:paraId="7D0CF9A5" w14:textId="77777777" w:rsidTr="000C2CBA">
        <w:trPr>
          <w:trHeight w:hRule="exact" w:val="6215"/>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78940893"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29B1A93A" w14:textId="77777777" w:rsidR="008802D8" w:rsidRPr="000363FD" w:rsidRDefault="008802D8" w:rsidP="000C2CBA">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・団活動に協力する社内規定の該当箇所の写し</w:t>
            </w:r>
          </w:p>
          <w:p w14:paraId="1FB5CCFF" w14:textId="77777777" w:rsidR="008802D8" w:rsidRPr="000363FD" w:rsidRDefault="008802D8" w:rsidP="000C2CBA">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「電子媒体届書総括表」又は「健康保険・厚生年金保険被保険者標準報酬決定通知書」等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0C2CBA">
            <w:pPr>
              <w:ind w:firstLineChars="100" w:firstLine="186"/>
              <w:rPr>
                <w:rFonts w:ascii="Century" w:hAnsi="Century"/>
                <w:color w:val="000000" w:themeColor="text1"/>
                <w:sz w:val="18"/>
                <w:szCs w:val="18"/>
              </w:rPr>
            </w:pPr>
            <w:r w:rsidRPr="000363FD">
              <w:rPr>
                <w:rFonts w:ascii="Century" w:hAnsi="Century" w:hint="eastAsia"/>
                <w:color w:val="000000" w:themeColor="text1"/>
                <w:sz w:val="18"/>
                <w:szCs w:val="18"/>
              </w:rPr>
              <w:lastRenderedPageBreak/>
              <w:t>・消防団員、水防団員を確認できる書類</w:t>
            </w:r>
          </w:p>
          <w:p w14:paraId="5D772EC4" w14:textId="77777777" w:rsidR="008802D8" w:rsidRPr="000363FD" w:rsidRDefault="008802D8" w:rsidP="000C2CBA">
            <w:pPr>
              <w:ind w:leftChars="100" w:left="412" w:hangingChars="100" w:hanging="186"/>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77777777"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4DBC75FD" w:rsidR="007A339A" w:rsidRPr="000363FD" w:rsidRDefault="007A339A" w:rsidP="000C2CBA">
            <w:pPr>
              <w:ind w:leftChars="100" w:left="412" w:hangingChars="100" w:hanging="186"/>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12E29942" w:rsidR="007A339A" w:rsidRPr="000363FD" w:rsidRDefault="007A339A" w:rsidP="008802D8">
            <w:pPr>
              <w:rPr>
                <w:color w:val="000000" w:themeColor="text1"/>
                <w:sz w:val="18"/>
              </w:rPr>
            </w:pPr>
            <w:r w:rsidRPr="000363FD">
              <w:rPr>
                <w:rFonts w:hint="eastAsia"/>
                <w:color w:val="000000" w:themeColor="text1"/>
                <w:sz w:val="18"/>
              </w:rPr>
              <w:t>認定有り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77777777" w:rsidR="008802D8" w:rsidRPr="000363FD" w:rsidRDefault="008802D8" w:rsidP="008802D8">
            <w:pPr>
              <w:jc w:val="right"/>
              <w:rPr>
                <w:color w:val="000000" w:themeColor="text1"/>
              </w:rPr>
            </w:pPr>
            <w:r w:rsidRPr="000363FD">
              <w:rPr>
                <w:color w:val="000000" w:themeColor="text1"/>
              </w:rPr>
              <w:t>/</w:t>
            </w:r>
            <w:r w:rsidR="00167CEF" w:rsidRPr="000363FD">
              <w:rPr>
                <w:rFonts w:hint="eastAsia"/>
                <w:color w:val="000000" w:themeColor="text1"/>
              </w:rPr>
              <w:t>2</w:t>
            </w:r>
            <w:r w:rsidR="00633E1C" w:rsidRPr="000363FD">
              <w:rPr>
                <w:rFonts w:hint="eastAsia"/>
                <w:color w:val="000000" w:themeColor="text1"/>
              </w:rPr>
              <w:t>5</w:t>
            </w:r>
          </w:p>
        </w:tc>
      </w:tr>
    </w:tbl>
    <w:p w14:paraId="03727E5D" w14:textId="77777777" w:rsidR="00F326A6" w:rsidRPr="000363FD" w:rsidRDefault="00F326A6" w:rsidP="00F326A6">
      <w:pPr>
        <w:rPr>
          <w:rFonts w:cs="ＭＳ 明朝"/>
          <w:color w:val="000000" w:themeColor="text1"/>
          <w:sz w:val="18"/>
          <w:szCs w:val="18"/>
        </w:rPr>
      </w:pPr>
    </w:p>
    <w:p w14:paraId="5A666031" w14:textId="5CAD126C" w:rsidR="00014CF0" w:rsidRDefault="00014CF0">
      <w:pPr>
        <w:widowControl/>
        <w:jc w:val="left"/>
        <w:rPr>
          <w:color w:val="000000" w:themeColor="text1"/>
        </w:rPr>
      </w:pPr>
      <w:r>
        <w:rPr>
          <w:color w:val="000000" w:themeColor="text1"/>
        </w:rPr>
        <w:br w:type="page"/>
      </w: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lastRenderedPageBreak/>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0363FD" w:rsidRDefault="00633E1C" w:rsidP="00F326A6">
      <w:pPr>
        <w:rPr>
          <w:color w:val="000000" w:themeColor="text1"/>
        </w:rPr>
      </w:pP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2CEE4" w14:textId="77777777" w:rsidR="00F97400" w:rsidRDefault="00F97400">
      <w:r>
        <w:separator/>
      </w:r>
    </w:p>
  </w:endnote>
  <w:endnote w:type="continuationSeparator" w:id="0">
    <w:p w14:paraId="3310D7B2" w14:textId="77777777" w:rsidR="00F97400" w:rsidRDefault="00F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981DA" w14:textId="77777777" w:rsidR="00F97400" w:rsidRDefault="00F97400">
      <w:r>
        <w:separator/>
      </w:r>
    </w:p>
  </w:footnote>
  <w:footnote w:type="continuationSeparator" w:id="0">
    <w:p w14:paraId="4F22F8F9" w14:textId="77777777" w:rsidR="00F97400" w:rsidRDefault="00F9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CF0"/>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2CBA"/>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C96"/>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A1D"/>
    <w:rsid w:val="00191C50"/>
    <w:rsid w:val="00192782"/>
    <w:rsid w:val="001935A0"/>
    <w:rsid w:val="00193686"/>
    <w:rsid w:val="00195C15"/>
    <w:rsid w:val="001962A7"/>
    <w:rsid w:val="00196592"/>
    <w:rsid w:val="00197000"/>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884"/>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466"/>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3479"/>
    <w:rsid w:val="00824900"/>
    <w:rsid w:val="0082533B"/>
    <w:rsid w:val="00825573"/>
    <w:rsid w:val="00825DB1"/>
    <w:rsid w:val="00826070"/>
    <w:rsid w:val="00826327"/>
    <w:rsid w:val="00827053"/>
    <w:rsid w:val="00827364"/>
    <w:rsid w:val="00830B6D"/>
    <w:rsid w:val="00830C2C"/>
    <w:rsid w:val="00830F1D"/>
    <w:rsid w:val="0083164C"/>
    <w:rsid w:val="00831686"/>
    <w:rsid w:val="008324E7"/>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184B"/>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02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141"/>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63A6"/>
    <w:rsid w:val="00F46947"/>
    <w:rsid w:val="00F51129"/>
    <w:rsid w:val="00F529A4"/>
    <w:rsid w:val="00F54C50"/>
    <w:rsid w:val="00F56344"/>
    <w:rsid w:val="00F61C3C"/>
    <w:rsid w:val="00F62942"/>
    <w:rsid w:val="00F660A1"/>
    <w:rsid w:val="00F66EEB"/>
    <w:rsid w:val="00F70EC4"/>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ity.gifu.lg.jp/business/nyuusatsu/1005593/1012081/index.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A755-B94C-4E2B-BE39-4EF173D8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6E1D019A.dotm</Template>
  <TotalTime>138</TotalTime>
  <Pages>14</Pages>
  <Words>9557</Words>
  <Characters>1177</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40</cp:revision>
  <cp:lastPrinted>2023-07-19T02:33:00Z</cp:lastPrinted>
  <dcterms:created xsi:type="dcterms:W3CDTF">2023-05-30T07:29:00Z</dcterms:created>
  <dcterms:modified xsi:type="dcterms:W3CDTF">2023-07-31T02:36:00Z</dcterms:modified>
</cp:coreProperties>
</file>