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8BCD9" w14:textId="385CD609" w:rsidR="00E62A43" w:rsidRPr="00E4741F" w:rsidRDefault="002F3B20" w:rsidP="00EF61E0">
      <w:pPr>
        <w:jc w:val="right"/>
      </w:pPr>
      <w:r w:rsidRPr="00E4741F">
        <w:rPr>
          <w:rFonts w:hint="eastAsia"/>
        </w:rPr>
        <w:t>令和</w:t>
      </w:r>
      <w:r w:rsidR="00787E71" w:rsidRPr="00E4741F">
        <w:rPr>
          <w:rFonts w:hint="eastAsia"/>
        </w:rPr>
        <w:t>５</w:t>
      </w:r>
      <w:r w:rsidR="00A430E0" w:rsidRPr="00E4741F">
        <w:rPr>
          <w:rFonts w:hint="eastAsia"/>
        </w:rPr>
        <w:t>年</w:t>
      </w:r>
      <w:r w:rsidR="002F0865" w:rsidRPr="00E4741F">
        <w:rPr>
          <w:rFonts w:hint="eastAsia"/>
        </w:rPr>
        <w:t>６</w:t>
      </w:r>
      <w:r w:rsidR="0023668D" w:rsidRPr="00E4741F">
        <w:rPr>
          <w:rFonts w:hint="eastAsia"/>
        </w:rPr>
        <w:t>月</w:t>
      </w:r>
      <w:r w:rsidR="00D12D2E" w:rsidRPr="00E4741F">
        <w:rPr>
          <w:rFonts w:hint="eastAsia"/>
        </w:rPr>
        <w:t>１</w:t>
      </w:r>
      <w:r w:rsidR="002F0865" w:rsidRPr="00E4741F">
        <w:rPr>
          <w:rFonts w:hint="eastAsia"/>
        </w:rPr>
        <w:t>２</w:t>
      </w:r>
      <w:r w:rsidR="0023668D" w:rsidRPr="00E4741F">
        <w:rPr>
          <w:rFonts w:hint="eastAsia"/>
        </w:rPr>
        <w:t>日</w:t>
      </w:r>
    </w:p>
    <w:p w14:paraId="3F41A846" w14:textId="77777777" w:rsidR="00E62A43" w:rsidRPr="00E4741F" w:rsidRDefault="00E62A43" w:rsidP="00F87678"/>
    <w:p w14:paraId="54E15E4B" w14:textId="77777777" w:rsidR="00AD183B" w:rsidRPr="00E4741F" w:rsidRDefault="00AD183B" w:rsidP="00F87678">
      <w:r w:rsidRPr="00E4741F">
        <w:rPr>
          <w:rFonts w:hint="eastAsia"/>
        </w:rPr>
        <w:t xml:space="preserve">　各　位</w:t>
      </w:r>
    </w:p>
    <w:p w14:paraId="64EB4D6B" w14:textId="77777777" w:rsidR="00AD183B" w:rsidRPr="00E4741F" w:rsidRDefault="00AD183B" w:rsidP="00F87678"/>
    <w:p w14:paraId="3205EA79" w14:textId="77777777" w:rsidR="00ED15C1" w:rsidRPr="00E4741F" w:rsidRDefault="00ED15C1" w:rsidP="00ED15C1">
      <w:pPr>
        <w:wordWrap w:val="0"/>
        <w:ind w:right="220"/>
        <w:jc w:val="right"/>
      </w:pPr>
      <w:r w:rsidRPr="00E4741F">
        <w:rPr>
          <w:rFonts w:hint="eastAsia"/>
        </w:rPr>
        <w:t xml:space="preserve">岐阜市長　</w:t>
      </w:r>
      <w:r w:rsidR="00A9231F" w:rsidRPr="00E4741F">
        <w:rPr>
          <w:rFonts w:hint="eastAsia"/>
        </w:rPr>
        <w:t>柴橋</w:t>
      </w:r>
      <w:r w:rsidRPr="00E4741F">
        <w:rPr>
          <w:rFonts w:hint="eastAsia"/>
        </w:rPr>
        <w:t xml:space="preserve">　</w:t>
      </w:r>
      <w:r w:rsidR="00A9231F" w:rsidRPr="00E4741F">
        <w:rPr>
          <w:rFonts w:hint="eastAsia"/>
        </w:rPr>
        <w:t>正直</w:t>
      </w:r>
      <w:r w:rsidRPr="00E4741F">
        <w:rPr>
          <w:rFonts w:hint="eastAsia"/>
        </w:rPr>
        <w:t xml:space="preserve">　</w:t>
      </w:r>
    </w:p>
    <w:p w14:paraId="2800ED50" w14:textId="77777777" w:rsidR="00ED15C1" w:rsidRPr="00E4741F" w:rsidRDefault="00ED15C1" w:rsidP="00ED15C1">
      <w:pPr>
        <w:tabs>
          <w:tab w:val="left" w:pos="9354"/>
        </w:tabs>
        <w:ind w:right="562"/>
        <w:jc w:val="right"/>
      </w:pPr>
      <w:r w:rsidRPr="00E4741F">
        <w:rPr>
          <w:rFonts w:hint="eastAsia"/>
        </w:rPr>
        <w:t>（公　印　省　略）</w:t>
      </w:r>
    </w:p>
    <w:p w14:paraId="469CE93C" w14:textId="77777777" w:rsidR="00112993" w:rsidRPr="00E4741F" w:rsidRDefault="00112993" w:rsidP="00F87678"/>
    <w:p w14:paraId="0CAC6E1A" w14:textId="77777777" w:rsidR="00273D41" w:rsidRPr="00E4741F" w:rsidRDefault="00273D41" w:rsidP="00F87678"/>
    <w:p w14:paraId="3C878111" w14:textId="0A56A4D7" w:rsidR="00112993" w:rsidRPr="00E4741F" w:rsidRDefault="002F0865" w:rsidP="00D3220D">
      <w:pPr>
        <w:jc w:val="center"/>
        <w:rPr>
          <w:rFonts w:ascii="HG丸ｺﾞｼｯｸM-PRO" w:eastAsia="HG丸ｺﾞｼｯｸM-PRO" w:hAnsi="HG丸ｺﾞｼｯｸM-PRO"/>
          <w:sz w:val="24"/>
          <w:szCs w:val="24"/>
        </w:rPr>
      </w:pPr>
      <w:r w:rsidRPr="00E4741F">
        <w:rPr>
          <w:rFonts w:ascii="HG丸ｺﾞｼｯｸM-PRO" w:eastAsia="HG丸ｺﾞｼｯｸM-PRO" w:hAnsi="HG丸ｺﾞｼｯｸM-PRO" w:hint="eastAsia"/>
          <w:sz w:val="24"/>
          <w:szCs w:val="24"/>
        </w:rPr>
        <w:t>旧リサイクルセンター解体工事</w:t>
      </w:r>
      <w:r w:rsidR="00112993" w:rsidRPr="00E4741F">
        <w:rPr>
          <w:rFonts w:ascii="HG丸ｺﾞｼｯｸM-PRO" w:eastAsia="HG丸ｺﾞｼｯｸM-PRO" w:hAnsi="HG丸ｺﾞｼｯｸM-PRO" w:hint="eastAsia"/>
          <w:sz w:val="24"/>
          <w:szCs w:val="24"/>
        </w:rPr>
        <w:t>に係る</w:t>
      </w:r>
      <w:r w:rsidR="00583825" w:rsidRPr="00E4741F">
        <w:rPr>
          <w:rFonts w:ascii="HG丸ｺﾞｼｯｸM-PRO" w:eastAsia="HG丸ｺﾞｼｯｸM-PRO" w:hAnsi="HG丸ｺﾞｼｯｸM-PRO" w:hint="eastAsia"/>
          <w:sz w:val="24"/>
          <w:szCs w:val="24"/>
        </w:rPr>
        <w:t>技術提案書</w:t>
      </w:r>
      <w:r w:rsidR="00112993" w:rsidRPr="00E4741F">
        <w:rPr>
          <w:rFonts w:ascii="HG丸ｺﾞｼｯｸM-PRO" w:eastAsia="HG丸ｺﾞｼｯｸM-PRO" w:hAnsi="HG丸ｺﾞｼｯｸM-PRO" w:hint="eastAsia"/>
          <w:sz w:val="24"/>
          <w:szCs w:val="24"/>
        </w:rPr>
        <w:t>の提出依頼について</w:t>
      </w:r>
    </w:p>
    <w:p w14:paraId="356F3B73" w14:textId="77777777" w:rsidR="00273D41" w:rsidRPr="00E4741F" w:rsidRDefault="00273D41" w:rsidP="00F87678">
      <w:pPr>
        <w:jc w:val="center"/>
        <w:rPr>
          <w:rFonts w:ascii="ＭＳ Ｐ明朝" w:eastAsia="ＭＳ Ｐ明朝" w:hAnsi="ＭＳ Ｐ明朝"/>
          <w:sz w:val="24"/>
          <w:szCs w:val="24"/>
        </w:rPr>
      </w:pPr>
    </w:p>
    <w:p w14:paraId="07486F31" w14:textId="77777777" w:rsidR="00112993" w:rsidRPr="00E4741F" w:rsidRDefault="00112993" w:rsidP="00F87678"/>
    <w:p w14:paraId="00DE5810" w14:textId="77777777" w:rsidR="00112993" w:rsidRPr="00E4741F" w:rsidRDefault="00112993" w:rsidP="00867CD5">
      <w:pPr>
        <w:ind w:firstLineChars="100" w:firstLine="226"/>
      </w:pPr>
      <w:r w:rsidRPr="00E4741F">
        <w:rPr>
          <w:rFonts w:hint="eastAsia"/>
        </w:rPr>
        <w:t>標記工事</w:t>
      </w:r>
      <w:r w:rsidR="00603805" w:rsidRPr="00E4741F">
        <w:rPr>
          <w:rFonts w:hint="eastAsia"/>
        </w:rPr>
        <w:t>の入札</w:t>
      </w:r>
      <w:r w:rsidRPr="00E4741F">
        <w:rPr>
          <w:rFonts w:hint="eastAsia"/>
        </w:rPr>
        <w:t>について、</w:t>
      </w:r>
      <w:r w:rsidR="004A74CC" w:rsidRPr="00E4741F">
        <w:rPr>
          <w:rFonts w:hint="eastAsia"/>
        </w:rPr>
        <w:t>総合評価</w:t>
      </w:r>
      <w:r w:rsidR="00E62A43" w:rsidRPr="00E4741F">
        <w:rPr>
          <w:rFonts w:hint="eastAsia"/>
        </w:rPr>
        <w:t>落札</w:t>
      </w:r>
      <w:r w:rsidR="004A74CC" w:rsidRPr="00E4741F">
        <w:rPr>
          <w:rFonts w:hint="eastAsia"/>
        </w:rPr>
        <w:t>方式を適用するため</w:t>
      </w:r>
      <w:r w:rsidRPr="00E4741F">
        <w:rPr>
          <w:rFonts w:hint="eastAsia"/>
        </w:rPr>
        <w:t>、下記要領により</w:t>
      </w:r>
      <w:r w:rsidR="00583825" w:rsidRPr="00E4741F">
        <w:rPr>
          <w:rFonts w:hint="eastAsia"/>
        </w:rPr>
        <w:t>技術提案書</w:t>
      </w:r>
      <w:r w:rsidRPr="00E4741F">
        <w:rPr>
          <w:rFonts w:hint="eastAsia"/>
        </w:rPr>
        <w:t>を作成し提出</w:t>
      </w:r>
      <w:r w:rsidR="00D24F78" w:rsidRPr="00E4741F">
        <w:rPr>
          <w:rFonts w:hint="eastAsia"/>
        </w:rPr>
        <w:t>してください</w:t>
      </w:r>
      <w:r w:rsidRPr="00E4741F">
        <w:rPr>
          <w:rFonts w:hint="eastAsia"/>
        </w:rPr>
        <w:t>。</w:t>
      </w:r>
    </w:p>
    <w:p w14:paraId="6CE50632" w14:textId="77777777" w:rsidR="00273D41" w:rsidRPr="00E4741F" w:rsidRDefault="00273D41" w:rsidP="009435CE">
      <w:pPr>
        <w:pStyle w:val="a9"/>
        <w:jc w:val="both"/>
      </w:pPr>
    </w:p>
    <w:p w14:paraId="292BA8B3" w14:textId="77777777" w:rsidR="00112993" w:rsidRPr="00E4741F" w:rsidRDefault="00112993" w:rsidP="0001190E">
      <w:pPr>
        <w:pStyle w:val="a9"/>
      </w:pPr>
      <w:r w:rsidRPr="00E4741F">
        <w:rPr>
          <w:rFonts w:hint="eastAsia"/>
        </w:rPr>
        <w:t>記</w:t>
      </w:r>
    </w:p>
    <w:p w14:paraId="0AF395B3" w14:textId="77777777" w:rsidR="0001190E" w:rsidRPr="00E4741F" w:rsidRDefault="0001190E" w:rsidP="0001190E"/>
    <w:p w14:paraId="3DC2B01F" w14:textId="77777777" w:rsidR="00C848EC" w:rsidRPr="00E4741F" w:rsidRDefault="00C848EC" w:rsidP="00C848EC">
      <w:r w:rsidRPr="00E4741F">
        <w:rPr>
          <w:rFonts w:hint="eastAsia"/>
        </w:rPr>
        <w:t>１．工事の概要</w:t>
      </w:r>
    </w:p>
    <w:p w14:paraId="70EB62A9" w14:textId="7FFCCA95" w:rsidR="00C848EC" w:rsidRPr="00E4741F" w:rsidRDefault="00C848EC" w:rsidP="00C848EC">
      <w:pPr>
        <w:ind w:firstLineChars="100" w:firstLine="226"/>
      </w:pPr>
      <w:r w:rsidRPr="00E4741F">
        <w:rPr>
          <w:rFonts w:hint="eastAsia"/>
        </w:rPr>
        <w:t>（１）</w:t>
      </w:r>
      <w:r w:rsidRPr="00B46B63">
        <w:rPr>
          <w:rFonts w:hint="eastAsia"/>
          <w:spacing w:val="61"/>
          <w:kern w:val="0"/>
          <w:fitText w:val="904" w:id="1978316800"/>
        </w:rPr>
        <w:t>工事</w:t>
      </w:r>
      <w:r w:rsidRPr="00B46B63">
        <w:rPr>
          <w:rFonts w:hint="eastAsia"/>
          <w:kern w:val="0"/>
          <w:fitText w:val="904" w:id="1978316800"/>
        </w:rPr>
        <w:t>名</w:t>
      </w:r>
      <w:r w:rsidRPr="00E4741F">
        <w:rPr>
          <w:rFonts w:hint="eastAsia"/>
          <w:kern w:val="0"/>
        </w:rPr>
        <w:t xml:space="preserve">　　</w:t>
      </w:r>
      <w:r w:rsidR="0065125A" w:rsidRPr="00E4741F">
        <w:rPr>
          <w:rFonts w:hint="eastAsia"/>
          <w:kern w:val="0"/>
        </w:rPr>
        <w:t>旧リサイクルセンター解体工事</w:t>
      </w:r>
    </w:p>
    <w:p w14:paraId="1134DF97" w14:textId="33249E36" w:rsidR="00C848EC" w:rsidRPr="00E4741F" w:rsidRDefault="001F7823" w:rsidP="00C848EC">
      <w:pPr>
        <w:ind w:firstLineChars="100" w:firstLine="226"/>
      </w:pPr>
      <w:r w:rsidRPr="00E4741F">
        <w:rPr>
          <w:rFonts w:hint="eastAsia"/>
        </w:rPr>
        <w:t>（２）工事場所　　岐阜市</w:t>
      </w:r>
      <w:r w:rsidR="0065125A" w:rsidRPr="00E4741F">
        <w:rPr>
          <w:rFonts w:hint="eastAsia"/>
        </w:rPr>
        <w:t>木田</w:t>
      </w:r>
      <w:r w:rsidR="00316149" w:rsidRPr="00E4741F">
        <w:rPr>
          <w:rFonts w:hint="eastAsia"/>
        </w:rPr>
        <w:t>５</w:t>
      </w:r>
      <w:r w:rsidR="0065125A" w:rsidRPr="00E4741F">
        <w:rPr>
          <w:rFonts w:hint="eastAsia"/>
        </w:rPr>
        <w:t>丁目５５－６</w:t>
      </w:r>
    </w:p>
    <w:p w14:paraId="3BAF1055" w14:textId="5BA542D3" w:rsidR="00DD3E84" w:rsidRPr="00E4741F" w:rsidRDefault="00C848EC" w:rsidP="00DD3E84">
      <w:pPr>
        <w:ind w:firstLineChars="100" w:firstLine="226"/>
      </w:pPr>
      <w:r w:rsidRPr="00E4741F">
        <w:rPr>
          <w:rFonts w:hint="eastAsia"/>
        </w:rPr>
        <w:t xml:space="preserve">（３）工事内容　　</w:t>
      </w:r>
      <w:r w:rsidR="00DD3E84" w:rsidRPr="00E4741F">
        <w:rPr>
          <w:rFonts w:hint="eastAsia"/>
        </w:rPr>
        <w:t>１　建物解体工事</w:t>
      </w:r>
    </w:p>
    <w:p w14:paraId="461265AB" w14:textId="64B68329" w:rsidR="00DD3E84" w:rsidRPr="00E4741F" w:rsidRDefault="00DD3E84" w:rsidP="00DD3E84">
      <w:pPr>
        <w:ind w:firstLineChars="1066" w:firstLine="2409"/>
      </w:pPr>
      <w:r w:rsidRPr="00E4741F">
        <w:rPr>
          <w:rFonts w:hint="eastAsia"/>
        </w:rPr>
        <w:t>（１）工場棟　　　鉄骨造２階建て　延べ面積</w:t>
      </w:r>
      <w:r w:rsidR="00E10EE5" w:rsidRPr="00E4741F">
        <w:rPr>
          <w:rFonts w:hint="eastAsia"/>
        </w:rPr>
        <w:t xml:space="preserve">　</w:t>
      </w:r>
      <w:r w:rsidRPr="00E4741F">
        <w:t>2,470㎡</w:t>
      </w:r>
    </w:p>
    <w:p w14:paraId="4AD33453" w14:textId="51EC7D49" w:rsidR="00DD3E84" w:rsidRPr="00E4741F" w:rsidRDefault="00DD3E84" w:rsidP="00DD3E84">
      <w:pPr>
        <w:ind w:firstLineChars="1066" w:firstLine="2409"/>
      </w:pPr>
      <w:r w:rsidRPr="00E4741F">
        <w:rPr>
          <w:rFonts w:hint="eastAsia"/>
        </w:rPr>
        <w:t>（２）管理棟　　　鉄骨造２階建て　延べ面積</w:t>
      </w:r>
      <w:r w:rsidR="00E10EE5" w:rsidRPr="00E4741F">
        <w:rPr>
          <w:rFonts w:hint="eastAsia"/>
        </w:rPr>
        <w:t xml:space="preserve">　　</w:t>
      </w:r>
      <w:r w:rsidRPr="00E4741F">
        <w:t>310㎡</w:t>
      </w:r>
    </w:p>
    <w:p w14:paraId="238B40E0" w14:textId="2C191AE9" w:rsidR="00DD3E84" w:rsidRPr="00E4741F" w:rsidRDefault="00DD3E84" w:rsidP="00DD3E84">
      <w:pPr>
        <w:ind w:firstLineChars="1066" w:firstLine="2409"/>
      </w:pPr>
      <w:r w:rsidRPr="00E4741F">
        <w:rPr>
          <w:rFonts w:hint="eastAsia"/>
        </w:rPr>
        <w:t>（３）ボイラー室　鉄骨造平屋建て　延べ面積</w:t>
      </w:r>
      <w:r w:rsidRPr="00E4741F">
        <w:t xml:space="preserve">   </w:t>
      </w:r>
      <w:r w:rsidR="00E10EE5" w:rsidRPr="00E4741F">
        <w:t xml:space="preserve">  </w:t>
      </w:r>
      <w:r w:rsidRPr="00E4741F">
        <w:t>15㎡</w:t>
      </w:r>
    </w:p>
    <w:p w14:paraId="30449A5B" w14:textId="1D42E9B5" w:rsidR="00DD3E84" w:rsidRPr="00E4741F" w:rsidRDefault="00DD3E84" w:rsidP="00DD3E84">
      <w:pPr>
        <w:ind w:firstLineChars="1066" w:firstLine="2409"/>
      </w:pPr>
      <w:r w:rsidRPr="00E4741F">
        <w:rPr>
          <w:rFonts w:hint="eastAsia"/>
        </w:rPr>
        <w:t>（４）ポンプ室　　鉄骨造平屋建て　延べ面積</w:t>
      </w:r>
      <w:r w:rsidRPr="00E4741F">
        <w:t xml:space="preserve">    </w:t>
      </w:r>
      <w:r w:rsidR="00E10EE5" w:rsidRPr="00E4741F">
        <w:t xml:space="preserve">  </w:t>
      </w:r>
      <w:r w:rsidRPr="00E4741F">
        <w:t>6㎡</w:t>
      </w:r>
    </w:p>
    <w:p w14:paraId="52E26BC0" w14:textId="2B0C9381" w:rsidR="00DD3E84" w:rsidRPr="00E4741F" w:rsidRDefault="00DD3E84" w:rsidP="00DD3E84">
      <w:pPr>
        <w:ind w:firstLineChars="1003" w:firstLine="2267"/>
      </w:pPr>
      <w:r w:rsidRPr="00E4741F">
        <w:rPr>
          <w:rFonts w:hint="eastAsia"/>
        </w:rPr>
        <w:t>２　外構解体工事　　　　　　　　　　　　　一式</w:t>
      </w:r>
    </w:p>
    <w:p w14:paraId="6BE695D3" w14:textId="1C839209" w:rsidR="00DD3E84" w:rsidRPr="00E4741F" w:rsidRDefault="00DD3E84" w:rsidP="00DD3E84">
      <w:pPr>
        <w:ind w:firstLineChars="1003" w:firstLine="2267"/>
      </w:pPr>
      <w:r w:rsidRPr="00E4741F">
        <w:rPr>
          <w:rFonts w:hint="eastAsia"/>
        </w:rPr>
        <w:t>３　道路埋設管撤去工事　　　　　　　　　　一式</w:t>
      </w:r>
    </w:p>
    <w:p w14:paraId="1E31D1AC" w14:textId="4900D1EB" w:rsidR="00C848EC" w:rsidRPr="00E4741F" w:rsidRDefault="000B568D" w:rsidP="00590E06">
      <w:pPr>
        <w:ind w:firstLineChars="100" w:firstLine="226"/>
      </w:pPr>
      <w:r w:rsidRPr="00E4741F">
        <w:rPr>
          <w:rFonts w:hint="eastAsia"/>
        </w:rPr>
        <w:t>（４）工事完成期限　　　令和</w:t>
      </w:r>
      <w:r w:rsidR="0065125A" w:rsidRPr="00E4741F">
        <w:rPr>
          <w:rFonts w:hint="eastAsia"/>
        </w:rPr>
        <w:t>６</w:t>
      </w:r>
      <w:r w:rsidRPr="00E4741F">
        <w:rPr>
          <w:rFonts w:hint="eastAsia"/>
        </w:rPr>
        <w:t>年</w:t>
      </w:r>
      <w:r w:rsidR="0065125A" w:rsidRPr="00E4741F">
        <w:rPr>
          <w:rFonts w:hint="eastAsia"/>
        </w:rPr>
        <w:t>２</w:t>
      </w:r>
      <w:r w:rsidR="002F3B20" w:rsidRPr="00E4741F">
        <w:rPr>
          <w:rFonts w:hint="eastAsia"/>
        </w:rPr>
        <w:t>月</w:t>
      </w:r>
      <w:r w:rsidR="0065125A" w:rsidRPr="00E4741F">
        <w:rPr>
          <w:rFonts w:hint="eastAsia"/>
        </w:rPr>
        <w:t>１５</w:t>
      </w:r>
      <w:r w:rsidR="00C848EC" w:rsidRPr="00E4741F">
        <w:rPr>
          <w:rFonts w:hint="eastAsia"/>
        </w:rPr>
        <w:t>日</w:t>
      </w:r>
    </w:p>
    <w:p w14:paraId="7845859A" w14:textId="77777777" w:rsidR="00C848EC" w:rsidRPr="00E4741F" w:rsidRDefault="00C848EC" w:rsidP="00C848EC">
      <w:pPr>
        <w:ind w:leftChars="100" w:left="1130" w:hangingChars="400" w:hanging="904"/>
        <w:jc w:val="left"/>
      </w:pPr>
      <w:r w:rsidRPr="00E4741F">
        <w:rPr>
          <w:rFonts w:hint="eastAsia"/>
        </w:rPr>
        <w:t>（５）余裕期間の有無　　有</w:t>
      </w:r>
    </w:p>
    <w:p w14:paraId="1E236826" w14:textId="0E200DA1" w:rsidR="00C848EC" w:rsidRPr="00E4741F" w:rsidRDefault="002F3B20" w:rsidP="000B568D">
      <w:pPr>
        <w:ind w:leftChars="100" w:left="1130" w:hangingChars="400" w:hanging="904"/>
        <w:jc w:val="left"/>
      </w:pPr>
      <w:r w:rsidRPr="00E4741F">
        <w:rPr>
          <w:rFonts w:hint="eastAsia"/>
        </w:rPr>
        <w:t>（６）工事着手日　　　　令和</w:t>
      </w:r>
      <w:r w:rsidR="00590E06" w:rsidRPr="00E4741F">
        <w:rPr>
          <w:rFonts w:hint="eastAsia"/>
        </w:rPr>
        <w:t>５</w:t>
      </w:r>
      <w:r w:rsidR="00E808FC" w:rsidRPr="00E4741F">
        <w:rPr>
          <w:rFonts w:hint="eastAsia"/>
        </w:rPr>
        <w:t>年</w:t>
      </w:r>
      <w:r w:rsidR="0065125A" w:rsidRPr="00E4741F">
        <w:rPr>
          <w:rFonts w:hint="eastAsia"/>
        </w:rPr>
        <w:t>８</w:t>
      </w:r>
      <w:r w:rsidR="00C848EC" w:rsidRPr="00E4741F">
        <w:rPr>
          <w:rFonts w:hint="eastAsia"/>
        </w:rPr>
        <w:t>月</w:t>
      </w:r>
      <w:r w:rsidR="0065125A" w:rsidRPr="00E4741F">
        <w:rPr>
          <w:rFonts w:hint="eastAsia"/>
        </w:rPr>
        <w:t>８</w:t>
      </w:r>
      <w:r w:rsidR="00C848EC" w:rsidRPr="00E4741F">
        <w:rPr>
          <w:rFonts w:hint="eastAsia"/>
        </w:rPr>
        <w:t>日</w:t>
      </w:r>
    </w:p>
    <w:p w14:paraId="4F5F2F61" w14:textId="77777777" w:rsidR="00C848EC" w:rsidRPr="00E4741F" w:rsidRDefault="00C848EC" w:rsidP="00C848EC">
      <w:pPr>
        <w:ind w:firstLineChars="100" w:firstLine="226"/>
      </w:pPr>
      <w:r w:rsidRPr="00E4741F">
        <w:rPr>
          <w:rFonts w:hint="eastAsia"/>
        </w:rPr>
        <w:t xml:space="preserve">（７）資料　　</w:t>
      </w:r>
      <w:r w:rsidRPr="00E4741F">
        <w:rPr>
          <w:rFonts w:hint="eastAsia"/>
        </w:rPr>
        <w:tab/>
        <w:t xml:space="preserve">　　設計図書一式</w:t>
      </w:r>
    </w:p>
    <w:p w14:paraId="11A97136" w14:textId="77777777" w:rsidR="00E953BF" w:rsidRPr="00E4741F" w:rsidRDefault="00AD0F4D" w:rsidP="00867CD5">
      <w:pPr>
        <w:ind w:leftChars="100" w:left="678" w:hangingChars="200" w:hanging="452"/>
      </w:pPr>
      <w:r w:rsidRPr="00E4741F">
        <w:rPr>
          <w:rFonts w:hint="eastAsia"/>
        </w:rPr>
        <w:t>（</w:t>
      </w:r>
      <w:r w:rsidR="00F953A7" w:rsidRPr="00E4741F">
        <w:rPr>
          <w:rFonts w:hint="eastAsia"/>
        </w:rPr>
        <w:t>８</w:t>
      </w:r>
      <w:r w:rsidRPr="00E4741F">
        <w:rPr>
          <w:rFonts w:hint="eastAsia"/>
        </w:rPr>
        <w:t>）</w:t>
      </w:r>
      <w:r w:rsidR="009671FB" w:rsidRPr="00E4741F">
        <w:rPr>
          <w:rFonts w:hint="eastAsia"/>
        </w:rPr>
        <w:t>本工事は入札に</w:t>
      </w:r>
      <w:r w:rsidR="004658E0" w:rsidRPr="00E4741F">
        <w:rPr>
          <w:rFonts w:hint="eastAsia"/>
        </w:rPr>
        <w:t>際</w:t>
      </w:r>
      <w:r w:rsidR="009671FB" w:rsidRPr="00E4741F">
        <w:rPr>
          <w:rFonts w:hint="eastAsia"/>
        </w:rPr>
        <w:t>して</w:t>
      </w:r>
      <w:r w:rsidR="00233C53" w:rsidRPr="00E4741F">
        <w:rPr>
          <w:rFonts w:hint="eastAsia"/>
        </w:rPr>
        <w:t>施工計画等に関する技術提案書を受け付け、価格以外の要素と価格を総合的に評価して落札者を決定する総合評価落札方式を適用する。</w:t>
      </w:r>
    </w:p>
    <w:p w14:paraId="2C68D758" w14:textId="77777777" w:rsidR="00EF61E0" w:rsidRPr="00E4741F" w:rsidRDefault="00EF61E0" w:rsidP="00D95D2D">
      <w:pPr>
        <w:sectPr w:rsidR="00EF61E0" w:rsidRPr="00E4741F" w:rsidSect="00EF61E0">
          <w:headerReference w:type="even" r:id="rId9"/>
          <w:headerReference w:type="default" r:id="rId10"/>
          <w:footerReference w:type="even" r:id="rId11"/>
          <w:footerReference w:type="default" r:id="rId12"/>
          <w:headerReference w:type="first" r:id="rId13"/>
          <w:footerReference w:type="first" r:id="rId14"/>
          <w:pgSz w:w="11907" w:h="16840" w:code="9"/>
          <w:pgMar w:top="1418" w:right="1361" w:bottom="993" w:left="1474" w:header="720" w:footer="720" w:gutter="0"/>
          <w:pgNumType w:fmt="numberInDash"/>
          <w:cols w:space="720"/>
          <w:noEndnote/>
          <w:docGrid w:type="linesAndChars" w:linePitch="288" w:charSpace="1228"/>
        </w:sectPr>
      </w:pPr>
    </w:p>
    <w:p w14:paraId="4D1A23AF" w14:textId="77777777" w:rsidR="00BF727F" w:rsidRPr="00E4741F" w:rsidRDefault="00BF727F" w:rsidP="00BF727F">
      <w:r w:rsidRPr="00E4741F">
        <w:rPr>
          <w:rFonts w:hint="eastAsia"/>
        </w:rPr>
        <w:lastRenderedPageBreak/>
        <w:t xml:space="preserve">２．技術提案書の提出 </w:t>
      </w:r>
    </w:p>
    <w:p w14:paraId="7ED7CCCF" w14:textId="77777777" w:rsidR="00BF727F" w:rsidRPr="00E4741F" w:rsidRDefault="00BF727F" w:rsidP="00BF727F">
      <w:pPr>
        <w:ind w:firstLineChars="100" w:firstLine="226"/>
      </w:pPr>
      <w:r w:rsidRPr="00E4741F">
        <w:rPr>
          <w:rFonts w:hint="eastAsia"/>
        </w:rPr>
        <w:t>（１）提出方法</w:t>
      </w:r>
    </w:p>
    <w:p w14:paraId="37D9120B" w14:textId="77777777" w:rsidR="00B05C9D" w:rsidRPr="00E4741F" w:rsidRDefault="00B05C9D" w:rsidP="00B05C9D">
      <w:pPr>
        <w:ind w:leftChars="100" w:left="226" w:firstLineChars="100" w:firstLine="226"/>
      </w:pPr>
      <w:r w:rsidRPr="00E4741F">
        <w:rPr>
          <w:rFonts w:hint="eastAsia"/>
        </w:rPr>
        <w:t>様式第１号（第６条関係）を</w:t>
      </w:r>
      <w:r w:rsidRPr="00E4741F">
        <w:rPr>
          <w:rFonts w:ascii="ＭＳ ゴシック" w:eastAsia="ＭＳ ゴシック" w:hAnsi="ＭＳ ゴシック" w:hint="eastAsia"/>
        </w:rPr>
        <w:t>電子入札システム</w:t>
      </w:r>
      <w:r w:rsidRPr="00E4741F">
        <w:rPr>
          <w:rFonts w:hint="eastAsia"/>
        </w:rPr>
        <w:t>又は</w:t>
      </w:r>
      <w:r w:rsidRPr="00E4741F">
        <w:rPr>
          <w:rFonts w:ascii="ＭＳ ゴシック" w:eastAsia="ＭＳ ゴシック" w:hAnsi="ＭＳ ゴシック" w:hint="eastAsia"/>
        </w:rPr>
        <w:t>紙方式</w:t>
      </w:r>
      <w:r w:rsidRPr="00E4741F">
        <w:rPr>
          <w:rFonts w:hint="eastAsia"/>
        </w:rPr>
        <w:t>で</w:t>
      </w:r>
      <w:r w:rsidRPr="00E4741F">
        <w:rPr>
          <w:rFonts w:ascii="ＭＳ ゴシック" w:eastAsia="ＭＳ ゴシック" w:hAnsi="ＭＳ ゴシック" w:hint="eastAsia"/>
        </w:rPr>
        <w:t>提出（代表者の押印は不要。）すること。紙方式の場合</w:t>
      </w:r>
      <w:r w:rsidRPr="00E4741F">
        <w:rPr>
          <w:rFonts w:hint="eastAsia"/>
        </w:rPr>
        <w:t>、岐阜市行政部契約課請負係まで</w:t>
      </w:r>
      <w:r w:rsidRPr="00E4741F">
        <w:rPr>
          <w:rFonts w:ascii="ＭＳ ゴシック" w:eastAsia="ＭＳ ゴシック" w:hAnsi="ＭＳ ゴシック" w:hint="eastAsia"/>
        </w:rPr>
        <w:t>持参又は郵送</w:t>
      </w:r>
      <w:r w:rsidRPr="00E4741F">
        <w:rPr>
          <w:rFonts w:hint="eastAsia"/>
        </w:rPr>
        <w:t>すること。その際、様式第１号のコピーを１部添付すること。契約課で受領確認の受付印を押印後、ＦＡＸにて返信する。</w:t>
      </w:r>
    </w:p>
    <w:p w14:paraId="1D95F8C1" w14:textId="77777777" w:rsidR="00B05C9D" w:rsidRPr="00E4741F" w:rsidRDefault="00B05C9D" w:rsidP="00B05C9D">
      <w:pPr>
        <w:ind w:left="226" w:hangingChars="100" w:hanging="226"/>
        <w:rPr>
          <w:rFonts w:ascii="ＭＳ ゴシック" w:eastAsia="ＭＳ ゴシック" w:hAnsi="ＭＳ ゴシック"/>
        </w:rPr>
      </w:pPr>
      <w:r w:rsidRPr="00E4741F">
        <w:rPr>
          <w:rFonts w:hint="eastAsia"/>
        </w:rPr>
        <w:t xml:space="preserve">　　</w:t>
      </w:r>
      <w:r w:rsidRPr="00E4741F">
        <w:rPr>
          <w:rFonts w:ascii="ＭＳ ゴシック" w:eastAsia="ＭＳ ゴシック" w:hAnsi="ＭＳ ゴシック" w:hint="eastAsia"/>
        </w:rPr>
        <w:t>技術提案書の提出がない場合、その者のした入札は無効とする。</w:t>
      </w:r>
    </w:p>
    <w:p w14:paraId="1D74C5E7" w14:textId="77777777" w:rsidR="00B05C9D" w:rsidRPr="00E4741F" w:rsidRDefault="00B05C9D" w:rsidP="00B05C9D">
      <w:pPr>
        <w:ind w:firstLineChars="100" w:firstLine="226"/>
      </w:pPr>
      <w:r w:rsidRPr="00E4741F">
        <w:rPr>
          <w:rFonts w:hint="eastAsia"/>
        </w:rPr>
        <w:t>（２）提出期間</w:t>
      </w:r>
    </w:p>
    <w:p w14:paraId="23D8F4D4" w14:textId="53692E8C" w:rsidR="00B05C9D" w:rsidRPr="00E4741F" w:rsidRDefault="00B81F06" w:rsidP="00B05C9D">
      <w:pPr>
        <w:ind w:leftChars="100" w:left="226" w:firstLineChars="100" w:firstLine="226"/>
        <w:rPr>
          <w:rFonts w:ascii="ＭＳ ゴシック" w:eastAsia="ＭＳ ゴシック" w:hAnsi="ＭＳ ゴシック"/>
        </w:rPr>
      </w:pPr>
      <w:r w:rsidRPr="00E4741F">
        <w:rPr>
          <w:rFonts w:ascii="ＭＳ ゴシック" w:eastAsia="ＭＳ ゴシック" w:hAnsi="ＭＳ ゴシック" w:hint="eastAsia"/>
        </w:rPr>
        <w:t>令和</w:t>
      </w:r>
      <w:r w:rsidR="00E230D6" w:rsidRPr="00E4741F">
        <w:rPr>
          <w:rFonts w:ascii="ＭＳ ゴシック" w:eastAsia="ＭＳ ゴシック" w:hAnsi="ＭＳ ゴシック" w:hint="eastAsia"/>
        </w:rPr>
        <w:t>５</w:t>
      </w:r>
      <w:r w:rsidRPr="00E4741F">
        <w:rPr>
          <w:rFonts w:ascii="ＭＳ ゴシック" w:eastAsia="ＭＳ ゴシック" w:hAnsi="ＭＳ ゴシック" w:hint="eastAsia"/>
        </w:rPr>
        <w:t>年</w:t>
      </w:r>
      <w:r w:rsidR="00316149" w:rsidRPr="00E4741F">
        <w:rPr>
          <w:rFonts w:ascii="ＭＳ ゴシック" w:eastAsia="ＭＳ ゴシック" w:hAnsi="ＭＳ ゴシック" w:hint="eastAsia"/>
        </w:rPr>
        <w:t>６</w:t>
      </w:r>
      <w:r w:rsidR="00B05C9D" w:rsidRPr="00E4741F">
        <w:rPr>
          <w:rFonts w:ascii="ＭＳ ゴシック" w:eastAsia="ＭＳ ゴシック" w:hAnsi="ＭＳ ゴシック" w:hint="eastAsia"/>
        </w:rPr>
        <w:t>月</w:t>
      </w:r>
      <w:r w:rsidR="00316149" w:rsidRPr="00E4741F">
        <w:rPr>
          <w:rFonts w:ascii="ＭＳ ゴシック" w:eastAsia="ＭＳ ゴシック" w:hAnsi="ＭＳ ゴシック" w:hint="eastAsia"/>
        </w:rPr>
        <w:t>１２</w:t>
      </w:r>
      <w:r w:rsidR="00B05C9D" w:rsidRPr="00E4741F">
        <w:rPr>
          <w:rFonts w:ascii="ＭＳ ゴシック" w:eastAsia="ＭＳ ゴシック" w:hAnsi="ＭＳ ゴシック" w:hint="eastAsia"/>
        </w:rPr>
        <w:t>日（</w:t>
      </w:r>
      <w:r w:rsidR="00316149" w:rsidRPr="00E4741F">
        <w:rPr>
          <w:rFonts w:ascii="ＭＳ ゴシック" w:eastAsia="ＭＳ ゴシック" w:hAnsi="ＭＳ ゴシック" w:hint="eastAsia"/>
        </w:rPr>
        <w:t>月</w:t>
      </w:r>
      <w:r w:rsidR="0044373C" w:rsidRPr="00E4741F">
        <w:rPr>
          <w:rFonts w:ascii="ＭＳ ゴシック" w:eastAsia="ＭＳ ゴシック" w:hAnsi="ＭＳ ゴシック" w:hint="eastAsia"/>
        </w:rPr>
        <w:t>）から令和</w:t>
      </w:r>
      <w:r w:rsidR="00E230D6" w:rsidRPr="00E4741F">
        <w:rPr>
          <w:rFonts w:ascii="ＭＳ ゴシック" w:eastAsia="ＭＳ ゴシック" w:hAnsi="ＭＳ ゴシック" w:hint="eastAsia"/>
        </w:rPr>
        <w:t>５</w:t>
      </w:r>
      <w:r w:rsidR="0044373C" w:rsidRPr="00E4741F">
        <w:rPr>
          <w:rFonts w:ascii="ＭＳ ゴシック" w:eastAsia="ＭＳ ゴシック" w:hAnsi="ＭＳ ゴシック" w:hint="eastAsia"/>
        </w:rPr>
        <w:t>年</w:t>
      </w:r>
      <w:r w:rsidR="00316149" w:rsidRPr="00E4741F">
        <w:rPr>
          <w:rFonts w:ascii="ＭＳ ゴシック" w:eastAsia="ＭＳ ゴシック" w:hAnsi="ＭＳ ゴシック" w:hint="eastAsia"/>
        </w:rPr>
        <w:t>６</w:t>
      </w:r>
      <w:r w:rsidR="00B05C9D" w:rsidRPr="00E4741F">
        <w:rPr>
          <w:rFonts w:ascii="ＭＳ ゴシック" w:eastAsia="ＭＳ ゴシック" w:hAnsi="ＭＳ ゴシック" w:hint="eastAsia"/>
        </w:rPr>
        <w:t>月</w:t>
      </w:r>
      <w:r w:rsidR="00316149" w:rsidRPr="00E4741F">
        <w:rPr>
          <w:rFonts w:ascii="ＭＳ ゴシック" w:eastAsia="ＭＳ ゴシック" w:hAnsi="ＭＳ ゴシック" w:hint="eastAsia"/>
        </w:rPr>
        <w:t>２２</w:t>
      </w:r>
      <w:r w:rsidR="00B05C9D" w:rsidRPr="00E4741F">
        <w:rPr>
          <w:rFonts w:ascii="ＭＳ ゴシック" w:eastAsia="ＭＳ ゴシック" w:hAnsi="ＭＳ ゴシック" w:hint="eastAsia"/>
        </w:rPr>
        <w:t>日（</w:t>
      </w:r>
      <w:r w:rsidR="00316149" w:rsidRPr="00E4741F">
        <w:rPr>
          <w:rFonts w:ascii="ＭＳ ゴシック" w:eastAsia="ＭＳ ゴシック" w:hAnsi="ＭＳ ゴシック" w:hint="eastAsia"/>
        </w:rPr>
        <w:t>木</w:t>
      </w:r>
      <w:r w:rsidR="00B05C9D" w:rsidRPr="00E4741F">
        <w:rPr>
          <w:rFonts w:ascii="ＭＳ ゴシック" w:eastAsia="ＭＳ ゴシック" w:hAnsi="ＭＳ ゴシック" w:hint="eastAsia"/>
        </w:rPr>
        <w:t>）まで</w:t>
      </w:r>
    </w:p>
    <w:p w14:paraId="55352E8C" w14:textId="77777777" w:rsidR="00B05C9D" w:rsidRPr="00E4741F" w:rsidRDefault="00B05C9D" w:rsidP="00B05C9D">
      <w:pPr>
        <w:ind w:leftChars="100" w:left="226" w:firstLineChars="100" w:firstLine="226"/>
      </w:pPr>
      <w:r w:rsidRPr="00E4741F">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6AD566CF" w14:textId="77777777" w:rsidR="00084434" w:rsidRPr="00E4741F" w:rsidRDefault="00084434" w:rsidP="00084434">
      <w:pPr>
        <w:ind w:leftChars="100" w:left="226"/>
      </w:pPr>
      <w:r w:rsidRPr="00E4741F">
        <w:rPr>
          <w:rFonts w:hint="eastAsia"/>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17D603F8" w14:textId="77777777" w:rsidR="00084434" w:rsidRPr="00E4741F" w:rsidRDefault="00084434" w:rsidP="00084434">
      <w:pPr>
        <w:ind w:leftChars="100" w:left="226"/>
      </w:pPr>
      <w:r w:rsidRPr="00E4741F">
        <w:rPr>
          <w:rFonts w:hint="eastAsia"/>
        </w:rPr>
        <w:t xml:space="preserve">　【オンライン提出フォーム】</w:t>
      </w:r>
    </w:p>
    <w:p w14:paraId="086302CF" w14:textId="77777777" w:rsidR="00084434" w:rsidRPr="00E4741F" w:rsidRDefault="00084434" w:rsidP="00084434">
      <w:pPr>
        <w:ind w:leftChars="100" w:left="226"/>
      </w:pPr>
      <w:r w:rsidRPr="00E4741F">
        <w:rPr>
          <w:rFonts w:hint="eastAsia"/>
        </w:rPr>
        <w:t xml:space="preserve">　</w:t>
      </w:r>
      <w:hyperlink r:id="rId15" w:history="1">
        <w:r w:rsidRPr="00E4741F">
          <w:rPr>
            <w:rStyle w:val="ad"/>
            <w:rFonts w:hint="eastAsia"/>
            <w:color w:val="auto"/>
          </w:rPr>
          <w:t>https://www.city.gifu.lg.jp/business/nyuusatsu/1005593/1012081/index.html</w:t>
        </w:r>
      </w:hyperlink>
    </w:p>
    <w:p w14:paraId="596F7E23" w14:textId="77777777" w:rsidR="00084434" w:rsidRPr="00E4741F" w:rsidRDefault="00084434" w:rsidP="00084434">
      <w:pPr>
        <w:ind w:leftChars="100" w:left="226"/>
      </w:pPr>
    </w:p>
    <w:p w14:paraId="2546F4BC" w14:textId="77777777" w:rsidR="00084434" w:rsidRPr="00E4741F" w:rsidRDefault="00084434" w:rsidP="00084434">
      <w:pPr>
        <w:ind w:leftChars="200" w:left="678" w:hangingChars="100" w:hanging="226"/>
      </w:pPr>
      <w:r w:rsidRPr="00E4741F">
        <w:rPr>
          <w:rFonts w:hint="eastAsia"/>
        </w:rPr>
        <w:t>ア　岐阜市建設工事総合評価落札方式実施要領第１０条第２項の規定により、くじを引く者</w:t>
      </w:r>
    </w:p>
    <w:p w14:paraId="2E2798FB" w14:textId="77777777" w:rsidR="00084434" w:rsidRPr="00E4741F" w:rsidRDefault="00084434" w:rsidP="00084434">
      <w:pPr>
        <w:ind w:leftChars="100" w:left="226" w:firstLineChars="100" w:firstLine="226"/>
      </w:pPr>
      <w:r w:rsidRPr="00E4741F">
        <w:rPr>
          <w:rFonts w:hint="eastAsia"/>
        </w:rPr>
        <w:t>イ　落札候補者（アに該当した落札候補者を除く。）</w:t>
      </w:r>
    </w:p>
    <w:p w14:paraId="40249001" w14:textId="77777777" w:rsidR="00084434" w:rsidRPr="00E4741F" w:rsidRDefault="00084434" w:rsidP="00084434">
      <w:pPr>
        <w:ind w:firstLineChars="100" w:firstLine="226"/>
      </w:pPr>
      <w:r w:rsidRPr="00E4741F">
        <w:rPr>
          <w:rFonts w:hint="eastAsia"/>
        </w:rPr>
        <w:t>（４）郵送方法</w:t>
      </w:r>
    </w:p>
    <w:p w14:paraId="55B54064" w14:textId="77777777" w:rsidR="00084434" w:rsidRPr="00E4741F" w:rsidRDefault="00084434" w:rsidP="00084434">
      <w:pPr>
        <w:ind w:left="226" w:hangingChars="100" w:hanging="226"/>
      </w:pPr>
      <w:r w:rsidRPr="00E4741F">
        <w:rPr>
          <w:rFonts w:hint="eastAsia"/>
        </w:rPr>
        <w:t xml:space="preserve">　　別紙</w:t>
      </w:r>
      <w:r w:rsidRPr="00E4741F">
        <w:rPr>
          <w:rFonts w:ascii="ＭＳ ゴシック" w:eastAsia="ＭＳ ゴシック" w:hAnsi="ＭＳ ゴシック" w:hint="eastAsia"/>
        </w:rPr>
        <w:t>「入札（見積）書等の提出について」</w:t>
      </w:r>
      <w:r w:rsidRPr="00E4741F">
        <w:rPr>
          <w:rFonts w:hint="eastAsia"/>
        </w:rPr>
        <w:t>のとおり、提出期限の前開庁日の１６時までに到着するよう郵送すること。</w:t>
      </w:r>
    </w:p>
    <w:p w14:paraId="257427DA" w14:textId="77777777" w:rsidR="00084434" w:rsidRPr="00E4741F" w:rsidRDefault="00084434" w:rsidP="00084434">
      <w:pPr>
        <w:ind w:left="220" w:firstLine="220"/>
      </w:pPr>
    </w:p>
    <w:p w14:paraId="7429A2C5" w14:textId="77777777" w:rsidR="00084434" w:rsidRPr="00E4741F" w:rsidRDefault="00084434" w:rsidP="00084434">
      <w:r w:rsidRPr="00E4741F">
        <w:rPr>
          <w:rFonts w:hint="eastAsia"/>
        </w:rPr>
        <w:t>３．技術提案書作成時の注意点</w:t>
      </w:r>
    </w:p>
    <w:p w14:paraId="7C5651D4" w14:textId="77777777" w:rsidR="00084434" w:rsidRPr="00E4741F" w:rsidRDefault="00084434" w:rsidP="00084434">
      <w:pPr>
        <w:ind w:leftChars="111" w:left="251" w:firstLineChars="100" w:firstLine="226"/>
      </w:pPr>
      <w:r w:rsidRPr="00E4741F">
        <w:rPr>
          <w:rFonts w:hint="eastAsia"/>
        </w:rPr>
        <w:t>作成する技術提案書の評価内容は、「４．総合評価に関する事項」のとおりとし、次の事項に留意して作成すること。</w:t>
      </w:r>
    </w:p>
    <w:p w14:paraId="168E325F" w14:textId="77777777" w:rsidR="00084434" w:rsidRPr="00E4741F" w:rsidRDefault="00084434" w:rsidP="00084434">
      <w:pPr>
        <w:ind w:leftChars="200" w:left="678" w:hangingChars="100" w:hanging="226"/>
      </w:pPr>
      <w:r w:rsidRPr="00E4741F">
        <w:rPr>
          <w:rFonts w:hint="eastAsia"/>
        </w:rPr>
        <w:t>・「同種工事施工実績」について、受注形態が共同企業体である場合の施工実績は、出資比率３０％以上のものを実績とみなす。</w:t>
      </w:r>
    </w:p>
    <w:p w14:paraId="682F1FD4" w14:textId="77777777" w:rsidR="00084434" w:rsidRPr="00E4741F" w:rsidRDefault="00084434" w:rsidP="00084434">
      <w:pPr>
        <w:ind w:leftChars="300" w:left="678" w:firstLineChars="100" w:firstLine="226"/>
      </w:pPr>
      <w:r w:rsidRPr="00E4741F">
        <w:rPr>
          <w:rFonts w:hint="eastAsia"/>
        </w:rPr>
        <w:t>また、技術提案書提出時に配置予定技術者が特定できない場合、資格等の要件を満たす複数の候補者のうち評価が最も低いもので評価する。</w:t>
      </w:r>
    </w:p>
    <w:p w14:paraId="72E5067E" w14:textId="77777777" w:rsidR="00084434" w:rsidRPr="00E4741F" w:rsidRDefault="00084434" w:rsidP="00084434">
      <w:pPr>
        <w:ind w:leftChars="300" w:left="904" w:hangingChars="100" w:hanging="226"/>
      </w:pPr>
      <w:r w:rsidRPr="00E4741F">
        <w:rPr>
          <w:rFonts w:hint="eastAsia"/>
        </w:rPr>
        <w:t>※　実際の施工にあたって技術提案書に記載した配置予定技術者を変更できるのは、病気、死亡、退職等の極めて特別な場合に限る。</w:t>
      </w:r>
    </w:p>
    <w:p w14:paraId="573700FD" w14:textId="7348D56E" w:rsidR="00084434" w:rsidRPr="00E4741F" w:rsidRDefault="00084434" w:rsidP="00084434">
      <w:pPr>
        <w:ind w:leftChars="233" w:left="753" w:hangingChars="100" w:hanging="226"/>
      </w:pPr>
      <w:r w:rsidRPr="00E4741F">
        <w:rPr>
          <w:rFonts w:hint="eastAsia"/>
        </w:rPr>
        <w:t>・直近１か年度とは令和４年度を指し、直近２か年度とは令和３年度から令和４年度までを指し、直近３か年度とは令和２年度から令和４年度までを指し、直近５か年度とは平成３０年度から令和４年度までを指し、直近１０か年度</w:t>
      </w:r>
      <w:r w:rsidR="00316149" w:rsidRPr="00E4741F">
        <w:rPr>
          <w:rFonts w:hint="eastAsia"/>
        </w:rPr>
        <w:t>とは平成２５年度から令和４年度までを指し</w:t>
      </w:r>
      <w:r w:rsidR="00501F5F" w:rsidRPr="00E4741F">
        <w:rPr>
          <w:rFonts w:hint="eastAsia"/>
        </w:rPr>
        <w:t>、</w:t>
      </w:r>
      <w:r w:rsidR="00316149" w:rsidRPr="00E4741F">
        <w:rPr>
          <w:rFonts w:hint="eastAsia"/>
        </w:rPr>
        <w:t>直近</w:t>
      </w:r>
      <w:r w:rsidR="00501F5F" w:rsidRPr="00E4741F">
        <w:rPr>
          <w:rFonts w:hint="eastAsia"/>
        </w:rPr>
        <w:t>１５か年度</w:t>
      </w:r>
      <w:r w:rsidR="00316149" w:rsidRPr="00E4741F">
        <w:rPr>
          <w:rFonts w:hint="eastAsia"/>
        </w:rPr>
        <w:t>とは平成２０年度から令和４年度までを指す</w:t>
      </w:r>
      <w:r w:rsidR="00501F5F" w:rsidRPr="00E4741F">
        <w:rPr>
          <w:rFonts w:hint="eastAsia"/>
        </w:rPr>
        <w:t>。</w:t>
      </w:r>
    </w:p>
    <w:p w14:paraId="742DD56E" w14:textId="77777777" w:rsidR="00084434" w:rsidRPr="00E4741F" w:rsidRDefault="00084434" w:rsidP="00084434">
      <w:pPr>
        <w:ind w:left="678" w:hangingChars="300" w:hanging="678"/>
      </w:pPr>
      <w:r w:rsidRPr="00E4741F">
        <w:rPr>
          <w:rFonts w:hint="eastAsia"/>
        </w:rPr>
        <w:t xml:space="preserve">　　 ・技術提案書にチェックがないなど明確に判断できない項目は、最も低い評価とする。</w:t>
      </w:r>
    </w:p>
    <w:p w14:paraId="16E1193D" w14:textId="77777777" w:rsidR="00084434" w:rsidRPr="00E4741F" w:rsidRDefault="00084434" w:rsidP="006D0B91">
      <w:pPr>
        <w:spacing w:line="400" w:lineRule="exact"/>
      </w:pPr>
    </w:p>
    <w:p w14:paraId="7E5AED6F" w14:textId="77777777" w:rsidR="00084434" w:rsidRPr="00E4741F" w:rsidRDefault="00084434" w:rsidP="006D0B91">
      <w:pPr>
        <w:spacing w:line="400" w:lineRule="exact"/>
      </w:pPr>
    </w:p>
    <w:p w14:paraId="033FC7F3" w14:textId="77777777" w:rsidR="00084434" w:rsidRPr="00E4741F" w:rsidRDefault="00084434" w:rsidP="006D0B91">
      <w:pPr>
        <w:spacing w:line="400" w:lineRule="exact"/>
      </w:pPr>
    </w:p>
    <w:p w14:paraId="63D75F91" w14:textId="77777777" w:rsidR="00084434" w:rsidRPr="00E4741F" w:rsidRDefault="00084434" w:rsidP="006D0B91">
      <w:pPr>
        <w:spacing w:line="400" w:lineRule="exact"/>
      </w:pPr>
    </w:p>
    <w:p w14:paraId="5F357101" w14:textId="77777777" w:rsidR="00084434" w:rsidRPr="00E4741F" w:rsidRDefault="00084434" w:rsidP="006D0B91">
      <w:pPr>
        <w:spacing w:line="400" w:lineRule="exact"/>
      </w:pPr>
    </w:p>
    <w:p w14:paraId="611396DB" w14:textId="77777777" w:rsidR="00084434" w:rsidRPr="00E4741F" w:rsidRDefault="00084434" w:rsidP="006D0B91">
      <w:pPr>
        <w:spacing w:line="400" w:lineRule="exact"/>
      </w:pPr>
    </w:p>
    <w:p w14:paraId="497F9D6A" w14:textId="77777777" w:rsidR="00501F5F" w:rsidRPr="00E4741F" w:rsidRDefault="00501F5F">
      <w:pPr>
        <w:widowControl/>
        <w:jc w:val="left"/>
      </w:pPr>
      <w:r w:rsidRPr="00E4741F">
        <w:br w:type="page"/>
      </w:r>
    </w:p>
    <w:p w14:paraId="332F59F4" w14:textId="77C130F2" w:rsidR="00112993" w:rsidRPr="00E4741F" w:rsidRDefault="00FB0676" w:rsidP="006D0B91">
      <w:pPr>
        <w:spacing w:line="400" w:lineRule="exact"/>
      </w:pPr>
      <w:r w:rsidRPr="00E4741F">
        <w:rPr>
          <w:rFonts w:hint="eastAsia"/>
        </w:rPr>
        <w:lastRenderedPageBreak/>
        <w:t>４</w:t>
      </w:r>
      <w:r w:rsidR="00112993" w:rsidRPr="00E4741F">
        <w:rPr>
          <w:rFonts w:hint="eastAsia"/>
        </w:rPr>
        <w:t xml:space="preserve">．総合評価に関する事項 </w:t>
      </w:r>
    </w:p>
    <w:p w14:paraId="3A9AC181" w14:textId="77777777" w:rsidR="00112993" w:rsidRPr="00E4741F" w:rsidRDefault="00112993" w:rsidP="00B97525">
      <w:pPr>
        <w:spacing w:line="400" w:lineRule="exact"/>
      </w:pPr>
      <w:r w:rsidRPr="00E4741F">
        <w:rPr>
          <w:rFonts w:hint="eastAsia"/>
        </w:rPr>
        <w:t>（１）</w:t>
      </w:r>
      <w:r w:rsidR="00FB0676" w:rsidRPr="00E4741F">
        <w:rPr>
          <w:rFonts w:hint="eastAsia"/>
        </w:rPr>
        <w:t>技術的能力の評価基準</w:t>
      </w:r>
      <w:r w:rsidR="00832E7E" w:rsidRPr="00E4741F">
        <w:rPr>
          <w:rFonts w:hint="eastAsia"/>
        </w:rPr>
        <w:t>等</w:t>
      </w:r>
    </w:p>
    <w:p w14:paraId="5DFE3FDD" w14:textId="77777777" w:rsidR="008B0DC3" w:rsidRPr="00E4741F" w:rsidRDefault="00FB0676" w:rsidP="00E3685E">
      <w:pPr>
        <w:spacing w:line="400" w:lineRule="exact"/>
        <w:ind w:leftChars="200" w:left="452" w:firstLineChars="100" w:firstLine="226"/>
      </w:pPr>
      <w:r w:rsidRPr="00E4741F">
        <w:rPr>
          <w:rFonts w:hint="eastAsia"/>
        </w:rPr>
        <w:t>次表の審査項目及び評価基準に基づく審査を行い、</w:t>
      </w:r>
      <w:r w:rsidR="00FF07B5" w:rsidRPr="00E4741F">
        <w:rPr>
          <w:rFonts w:hint="eastAsia"/>
        </w:rPr>
        <w:t>標準点に</w:t>
      </w:r>
      <w:r w:rsidR="00112993" w:rsidRPr="00E4741F">
        <w:rPr>
          <w:rFonts w:hint="eastAsia"/>
        </w:rPr>
        <w:t>加点する。</w:t>
      </w:r>
    </w:p>
    <w:p w14:paraId="7DE4DE7E" w14:textId="77777777" w:rsidR="00C3682F" w:rsidRPr="00E4741F" w:rsidRDefault="003015D1" w:rsidP="00C3682F">
      <w:pPr>
        <w:spacing w:line="400" w:lineRule="exact"/>
      </w:pPr>
      <w:r w:rsidRPr="00E4741F">
        <w:rPr>
          <w:rFonts w:hint="eastAsia"/>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E4741F" w:rsidRPr="00E4741F" w14:paraId="6A1D0CB0" w14:textId="77777777" w:rsidTr="00A35F26">
        <w:trPr>
          <w:trHeight w:hRule="exact" w:val="397"/>
        </w:trPr>
        <w:tc>
          <w:tcPr>
            <w:tcW w:w="1214" w:type="dxa"/>
            <w:shd w:val="clear" w:color="auto" w:fill="auto"/>
            <w:vAlign w:val="center"/>
          </w:tcPr>
          <w:p w14:paraId="5038867A" w14:textId="77777777" w:rsidR="00FB0676" w:rsidRPr="00E4741F" w:rsidRDefault="00966B96" w:rsidP="00FB0676">
            <w:pPr>
              <w:jc w:val="center"/>
            </w:pPr>
            <w:r w:rsidRPr="00E4741F">
              <w:rPr>
                <w:rFonts w:hint="eastAsia"/>
              </w:rPr>
              <w:t>審査項目</w:t>
            </w:r>
          </w:p>
        </w:tc>
        <w:tc>
          <w:tcPr>
            <w:tcW w:w="4026" w:type="dxa"/>
            <w:shd w:val="clear" w:color="auto" w:fill="auto"/>
            <w:vAlign w:val="center"/>
          </w:tcPr>
          <w:p w14:paraId="238BD628" w14:textId="77777777" w:rsidR="00FB0676" w:rsidRPr="00E4741F" w:rsidRDefault="00FB0676" w:rsidP="008A32D1">
            <w:pPr>
              <w:jc w:val="center"/>
            </w:pPr>
            <w:r w:rsidRPr="00E4741F">
              <w:rPr>
                <w:rFonts w:hint="eastAsia"/>
              </w:rPr>
              <w:t>評価項目及び</w:t>
            </w:r>
            <w:r w:rsidR="00D97775" w:rsidRPr="00E4741F">
              <w:rPr>
                <w:rFonts w:hint="eastAsia"/>
              </w:rPr>
              <w:t>留意</w:t>
            </w:r>
            <w:r w:rsidRPr="00E4741F">
              <w:rPr>
                <w:rFonts w:hint="eastAsia"/>
              </w:rPr>
              <w:t>事項</w:t>
            </w:r>
          </w:p>
        </w:tc>
        <w:tc>
          <w:tcPr>
            <w:tcW w:w="2552" w:type="dxa"/>
            <w:shd w:val="clear" w:color="auto" w:fill="auto"/>
            <w:vAlign w:val="center"/>
          </w:tcPr>
          <w:p w14:paraId="46A37C38" w14:textId="77777777" w:rsidR="00FB0676" w:rsidRPr="00E4741F" w:rsidRDefault="00FB0676" w:rsidP="008A32D1">
            <w:pPr>
              <w:jc w:val="center"/>
            </w:pPr>
            <w:r w:rsidRPr="00E4741F">
              <w:rPr>
                <w:rFonts w:hint="eastAsia"/>
              </w:rPr>
              <w:t>評　価　基　準</w:t>
            </w:r>
          </w:p>
        </w:tc>
        <w:tc>
          <w:tcPr>
            <w:tcW w:w="708" w:type="dxa"/>
            <w:shd w:val="clear" w:color="auto" w:fill="auto"/>
            <w:vAlign w:val="center"/>
          </w:tcPr>
          <w:p w14:paraId="08E15952" w14:textId="77777777" w:rsidR="00FB0676" w:rsidRPr="00E4741F" w:rsidRDefault="00FB0676" w:rsidP="008A32D1">
            <w:pPr>
              <w:jc w:val="center"/>
            </w:pPr>
            <w:r w:rsidRPr="00E4741F">
              <w:rPr>
                <w:rFonts w:hint="eastAsia"/>
              </w:rPr>
              <w:t>配点</w:t>
            </w:r>
          </w:p>
        </w:tc>
        <w:tc>
          <w:tcPr>
            <w:tcW w:w="851" w:type="dxa"/>
            <w:shd w:val="clear" w:color="auto" w:fill="auto"/>
            <w:vAlign w:val="center"/>
          </w:tcPr>
          <w:p w14:paraId="482C649F" w14:textId="77777777" w:rsidR="00FB0676" w:rsidRPr="00E4741F" w:rsidRDefault="00FB0676" w:rsidP="008A32D1">
            <w:pPr>
              <w:jc w:val="center"/>
            </w:pPr>
            <w:r w:rsidRPr="00E4741F">
              <w:rPr>
                <w:rFonts w:hint="eastAsia"/>
              </w:rPr>
              <w:t>得点</w:t>
            </w:r>
          </w:p>
        </w:tc>
      </w:tr>
      <w:tr w:rsidR="00E4741F" w:rsidRPr="00E4741F" w14:paraId="415E2CE9" w14:textId="77777777" w:rsidTr="00A35F26">
        <w:trPr>
          <w:trHeight w:hRule="exact" w:val="2141"/>
        </w:trPr>
        <w:tc>
          <w:tcPr>
            <w:tcW w:w="1214" w:type="dxa"/>
            <w:vMerge w:val="restart"/>
            <w:tcBorders>
              <w:top w:val="nil"/>
            </w:tcBorders>
            <w:shd w:val="clear" w:color="auto" w:fill="auto"/>
          </w:tcPr>
          <w:p w14:paraId="777CAF79" w14:textId="77777777" w:rsidR="00702054" w:rsidRPr="00E4741F" w:rsidRDefault="00702054" w:rsidP="00F31FD8">
            <w:pPr>
              <w:jc w:val="center"/>
              <w:rPr>
                <w:rFonts w:cs="ＭＳ Ｐゴシック"/>
                <w:kern w:val="0"/>
              </w:rPr>
            </w:pPr>
            <w:r w:rsidRPr="00E4741F">
              <w:rPr>
                <w:rFonts w:cs="ＭＳ Ｐゴシック" w:hint="eastAsia"/>
                <w:kern w:val="0"/>
              </w:rPr>
              <w:t>施工能力</w:t>
            </w:r>
          </w:p>
          <w:p w14:paraId="0564B89C" w14:textId="77777777" w:rsidR="00702054" w:rsidRPr="00E4741F" w:rsidRDefault="00702054" w:rsidP="00966B96">
            <w:pPr>
              <w:rPr>
                <w:rFonts w:cs="ＭＳ Ｐゴシック"/>
                <w:kern w:val="0"/>
              </w:rPr>
            </w:pPr>
          </w:p>
        </w:tc>
        <w:tc>
          <w:tcPr>
            <w:tcW w:w="4026" w:type="dxa"/>
            <w:vMerge w:val="restart"/>
            <w:tcBorders>
              <w:top w:val="nil"/>
            </w:tcBorders>
            <w:shd w:val="clear" w:color="auto" w:fill="auto"/>
          </w:tcPr>
          <w:p w14:paraId="040AF1B2" w14:textId="77777777" w:rsidR="00702054" w:rsidRPr="00E4741F" w:rsidRDefault="00702054" w:rsidP="00FB0676">
            <w:pPr>
              <w:rPr>
                <w:rFonts w:cs="ＭＳ Ｐゴシック"/>
                <w:kern w:val="0"/>
              </w:rPr>
            </w:pPr>
            <w:r w:rsidRPr="00E4741F">
              <w:rPr>
                <w:rFonts w:cs="ＭＳ Ｐゴシック" w:hint="eastAsia"/>
                <w:kern w:val="0"/>
              </w:rPr>
              <w:t>[安全対策]</w:t>
            </w:r>
          </w:p>
          <w:p w14:paraId="32E6F5E8" w14:textId="77777777" w:rsidR="00702054" w:rsidRPr="00E4741F" w:rsidRDefault="00702054" w:rsidP="00FB0676">
            <w:pPr>
              <w:rPr>
                <w:rFonts w:cs="ＭＳ Ｐゴシック"/>
                <w:kern w:val="0"/>
                <w:sz w:val="18"/>
                <w:szCs w:val="18"/>
              </w:rPr>
            </w:pPr>
            <w:r w:rsidRPr="00E4741F">
              <w:rPr>
                <w:rFonts w:cs="ＭＳ Ｐゴシック" w:hint="eastAsia"/>
                <w:kern w:val="0"/>
                <w:sz w:val="18"/>
                <w:szCs w:val="18"/>
              </w:rPr>
              <w:t>■ 評価項目</w:t>
            </w:r>
          </w:p>
          <w:p w14:paraId="6174A09E" w14:textId="77777777" w:rsidR="00702054" w:rsidRPr="00E4741F" w:rsidRDefault="00702054" w:rsidP="00C60985">
            <w:pPr>
              <w:ind w:leftChars="100" w:left="226" w:firstLineChars="100" w:firstLine="186"/>
              <w:rPr>
                <w:rFonts w:cs="ＭＳ Ｐゴシック"/>
                <w:kern w:val="0"/>
                <w:sz w:val="18"/>
                <w:szCs w:val="18"/>
              </w:rPr>
            </w:pPr>
            <w:r w:rsidRPr="00E4741F">
              <w:rPr>
                <w:rFonts w:cs="ＭＳ Ｐゴシック" w:hint="eastAsia"/>
                <w:kern w:val="0"/>
                <w:sz w:val="18"/>
                <w:szCs w:val="18"/>
              </w:rPr>
              <w:t>労働安全衛生分野表彰歴及び工事事故等による資格停止措置の有無。</w:t>
            </w:r>
          </w:p>
          <w:p w14:paraId="5242B759" w14:textId="77777777" w:rsidR="00702054" w:rsidRPr="00E4741F" w:rsidRDefault="00702054" w:rsidP="004363A6">
            <w:pPr>
              <w:rPr>
                <w:rFonts w:cs="ＭＳ Ｐゴシック"/>
                <w:kern w:val="0"/>
                <w:sz w:val="18"/>
                <w:szCs w:val="18"/>
              </w:rPr>
            </w:pPr>
            <w:r w:rsidRPr="00E4741F">
              <w:rPr>
                <w:rFonts w:cs="ＭＳ Ｐゴシック" w:hint="eastAsia"/>
                <w:kern w:val="0"/>
                <w:sz w:val="18"/>
                <w:szCs w:val="18"/>
              </w:rPr>
              <w:t>■ 留意事項</w:t>
            </w:r>
          </w:p>
          <w:p w14:paraId="6480A506" w14:textId="77777777" w:rsidR="00702054" w:rsidRPr="00E4741F" w:rsidRDefault="00702054" w:rsidP="004363A6">
            <w:pPr>
              <w:ind w:leftChars="85" w:left="378" w:hangingChars="100" w:hanging="186"/>
              <w:rPr>
                <w:rFonts w:cs="ＭＳ Ｐゴシック"/>
                <w:kern w:val="0"/>
                <w:sz w:val="18"/>
                <w:szCs w:val="18"/>
              </w:rPr>
            </w:pPr>
            <w:r w:rsidRPr="00E4741F">
              <w:rPr>
                <w:rFonts w:cs="ＭＳ Ｐゴシック" w:hint="eastAsia"/>
                <w:kern w:val="0"/>
                <w:sz w:val="18"/>
                <w:szCs w:val="18"/>
              </w:rPr>
              <w:t>〇「労働安全衛生分野表彰歴」は以下のとおりとする。</w:t>
            </w:r>
          </w:p>
          <w:p w14:paraId="3647D343" w14:textId="77777777" w:rsidR="00702054" w:rsidRPr="00E4741F" w:rsidRDefault="00702054" w:rsidP="00DB2024">
            <w:pPr>
              <w:ind w:leftChars="185" w:left="418"/>
              <w:rPr>
                <w:rFonts w:cs="ＭＳ Ｐゴシック"/>
                <w:kern w:val="0"/>
                <w:sz w:val="18"/>
                <w:szCs w:val="18"/>
              </w:rPr>
            </w:pPr>
            <w:r w:rsidRPr="00E4741F">
              <w:rPr>
                <w:rFonts w:cs="ＭＳ Ｐゴシック" w:hint="eastAsia"/>
                <w:kern w:val="0"/>
                <w:sz w:val="18"/>
                <w:szCs w:val="18"/>
              </w:rPr>
              <w:t>・安全衛生に係る優良事業場、団体又は功労者に対する厚生労働大臣・岐阜労働局長表彰。</w:t>
            </w:r>
          </w:p>
          <w:p w14:paraId="7C808362" w14:textId="77777777" w:rsidR="00702054" w:rsidRPr="00E4741F" w:rsidRDefault="00702054" w:rsidP="00DB2024">
            <w:pPr>
              <w:ind w:leftChars="185" w:left="418"/>
              <w:rPr>
                <w:rFonts w:cs="ＭＳ Ｐゴシック"/>
                <w:kern w:val="0"/>
                <w:sz w:val="18"/>
                <w:szCs w:val="18"/>
              </w:rPr>
            </w:pPr>
            <w:r w:rsidRPr="00E4741F">
              <w:rPr>
                <w:rFonts w:cs="ＭＳ Ｐゴシック" w:hint="eastAsia"/>
                <w:kern w:val="0"/>
                <w:sz w:val="18"/>
                <w:szCs w:val="18"/>
              </w:rPr>
              <w:t>・厚生労働省労働基準局長が行う建設事業無災害表彰。（岐阜県内工事に限る）</w:t>
            </w:r>
          </w:p>
          <w:p w14:paraId="693D42D5" w14:textId="77777777" w:rsidR="00702054" w:rsidRPr="00E4741F" w:rsidRDefault="00702054" w:rsidP="004363A6">
            <w:pPr>
              <w:ind w:leftChars="200" w:left="452"/>
              <w:rPr>
                <w:rFonts w:cs="ＭＳ Ｐゴシック"/>
                <w:kern w:val="0"/>
                <w:sz w:val="18"/>
                <w:szCs w:val="18"/>
              </w:rPr>
            </w:pPr>
            <w:r w:rsidRPr="00E4741F">
              <w:rPr>
                <w:rFonts w:cs="ＭＳ Ｐゴシック" w:hint="eastAsia"/>
                <w:kern w:val="0"/>
                <w:sz w:val="18"/>
                <w:szCs w:val="18"/>
              </w:rPr>
              <w:t>・厚生労働省労働基準局長が発行した無災害記録証。</w:t>
            </w:r>
          </w:p>
          <w:p w14:paraId="6E39C582" w14:textId="77777777" w:rsidR="00702054" w:rsidRPr="00E4741F" w:rsidRDefault="00702054" w:rsidP="004363A6">
            <w:pPr>
              <w:ind w:left="372" w:hangingChars="200" w:hanging="372"/>
              <w:rPr>
                <w:rFonts w:cs="ＭＳ Ｐゴシック"/>
                <w:kern w:val="0"/>
                <w:sz w:val="18"/>
                <w:szCs w:val="18"/>
              </w:rPr>
            </w:pPr>
            <w:r w:rsidRPr="00E4741F">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395B0E27" w14:textId="77777777" w:rsidR="00702054" w:rsidRPr="00E4741F" w:rsidRDefault="00702054" w:rsidP="00C60985">
            <w:pPr>
              <w:rPr>
                <w:rFonts w:cs="ＭＳ Ｐゴシック"/>
                <w:kern w:val="0"/>
                <w:sz w:val="18"/>
                <w:szCs w:val="18"/>
              </w:rPr>
            </w:pPr>
          </w:p>
          <w:p w14:paraId="753AC6CE" w14:textId="77777777" w:rsidR="00702054" w:rsidRPr="00E4741F" w:rsidRDefault="00702054" w:rsidP="00C60985">
            <w:pPr>
              <w:rPr>
                <w:rFonts w:cs="ＭＳ Ｐゴシック"/>
                <w:kern w:val="0"/>
                <w:sz w:val="18"/>
                <w:szCs w:val="18"/>
              </w:rPr>
            </w:pPr>
            <w:r w:rsidRPr="00E4741F">
              <w:rPr>
                <w:rFonts w:cs="ＭＳ Ｐゴシック" w:hint="eastAsia"/>
                <w:kern w:val="0"/>
                <w:sz w:val="18"/>
                <w:szCs w:val="18"/>
              </w:rPr>
              <w:t>＜技術確認書類＞</w:t>
            </w:r>
          </w:p>
          <w:p w14:paraId="6AE9C877" w14:textId="77777777" w:rsidR="00702054" w:rsidRPr="00E4741F" w:rsidRDefault="00702054" w:rsidP="00CD518B">
            <w:pPr>
              <w:ind w:leftChars="100" w:left="412" w:hangingChars="100" w:hanging="186"/>
              <w:rPr>
                <w:rFonts w:cs="ＭＳ Ｐゴシック"/>
                <w:kern w:val="0"/>
                <w:sz w:val="18"/>
                <w:szCs w:val="18"/>
              </w:rPr>
            </w:pPr>
            <w:r w:rsidRPr="00E4741F">
              <w:rPr>
                <w:rFonts w:cs="ＭＳ Ｐゴシック" w:hint="eastAsia"/>
                <w:kern w:val="0"/>
                <w:sz w:val="18"/>
                <w:szCs w:val="18"/>
              </w:rPr>
              <w:t>・労働安全衛生分野表彰歴を証明できる書類（表彰状の写し等）。</w:t>
            </w:r>
          </w:p>
          <w:p w14:paraId="25BC7258" w14:textId="77777777" w:rsidR="00702054" w:rsidRPr="00E4741F" w:rsidRDefault="00702054" w:rsidP="00CD518B">
            <w:pPr>
              <w:ind w:leftChars="100" w:left="412" w:hangingChars="100" w:hanging="186"/>
              <w:rPr>
                <w:rFonts w:cs="ＭＳ Ｐゴシック"/>
                <w:kern w:val="0"/>
                <w:sz w:val="18"/>
                <w:szCs w:val="18"/>
              </w:rPr>
            </w:pPr>
            <w:r w:rsidRPr="00E4741F">
              <w:rPr>
                <w:rFonts w:cs="ＭＳ Ｐゴシック" w:hint="eastAsia"/>
                <w:kern w:val="0"/>
                <w:sz w:val="18"/>
                <w:szCs w:val="18"/>
              </w:rPr>
              <w:t>・安全衛生に係る優良事業場、団体又は功労者に対する厚生労働大臣・岐阜労働局長表彰については、被表彰者と入札参加者の関係が確認できる資料。</w:t>
            </w:r>
          </w:p>
        </w:tc>
        <w:tc>
          <w:tcPr>
            <w:tcW w:w="2552" w:type="dxa"/>
            <w:tcBorders>
              <w:top w:val="nil"/>
            </w:tcBorders>
            <w:shd w:val="clear" w:color="auto" w:fill="auto"/>
            <w:vAlign w:val="center"/>
          </w:tcPr>
          <w:p w14:paraId="497B7036" w14:textId="2F21D28D" w:rsidR="00702054" w:rsidRPr="00E4741F" w:rsidRDefault="00702054" w:rsidP="000807AA">
            <w:pPr>
              <w:spacing w:line="276" w:lineRule="auto"/>
              <w:rPr>
                <w:sz w:val="18"/>
                <w:szCs w:val="18"/>
              </w:rPr>
            </w:pPr>
            <w:r w:rsidRPr="00E4741F">
              <w:rPr>
                <w:rFonts w:hint="eastAsia"/>
                <w:sz w:val="18"/>
                <w:szCs w:val="18"/>
              </w:rPr>
              <w:t>過去に労働安全衛生分野表彰歴</w:t>
            </w:r>
            <w:r w:rsidR="00316149" w:rsidRPr="00E4741F">
              <w:rPr>
                <w:rFonts w:hint="eastAsia"/>
                <w:sz w:val="18"/>
                <w:szCs w:val="18"/>
              </w:rPr>
              <w:t>が</w:t>
            </w:r>
            <w:r w:rsidRPr="00E4741F">
              <w:rPr>
                <w:rFonts w:hint="eastAsia"/>
                <w:sz w:val="18"/>
                <w:szCs w:val="18"/>
              </w:rPr>
              <w:t>あり、かつ入札公告日の属する年度及び直近３か年度</w:t>
            </w:r>
            <w:r w:rsidR="00D12D2E" w:rsidRPr="00E4741F">
              <w:rPr>
                <w:rFonts w:hint="eastAsia"/>
                <w:sz w:val="18"/>
                <w:szCs w:val="18"/>
              </w:rPr>
              <w:t>以内</w:t>
            </w:r>
            <w:r w:rsidRPr="00E4741F">
              <w:rPr>
                <w:rFonts w:hint="eastAsia"/>
                <w:sz w:val="18"/>
                <w:szCs w:val="18"/>
              </w:rPr>
              <w:t>に岐阜市からの工事事故等による資格停止措置なし</w:t>
            </w:r>
          </w:p>
        </w:tc>
        <w:tc>
          <w:tcPr>
            <w:tcW w:w="708" w:type="dxa"/>
            <w:tcBorders>
              <w:top w:val="nil"/>
            </w:tcBorders>
            <w:shd w:val="clear" w:color="auto" w:fill="auto"/>
            <w:vAlign w:val="center"/>
          </w:tcPr>
          <w:p w14:paraId="1F8CA415" w14:textId="77777777" w:rsidR="00702054" w:rsidRPr="00E4741F" w:rsidRDefault="00702054" w:rsidP="008A32D1">
            <w:pPr>
              <w:jc w:val="center"/>
            </w:pPr>
            <w:r w:rsidRPr="00E4741F">
              <w:rPr>
                <w:rFonts w:hint="eastAsia"/>
              </w:rPr>
              <w:t>2</w:t>
            </w:r>
          </w:p>
        </w:tc>
        <w:tc>
          <w:tcPr>
            <w:tcW w:w="851" w:type="dxa"/>
            <w:vMerge w:val="restart"/>
            <w:tcBorders>
              <w:top w:val="nil"/>
            </w:tcBorders>
            <w:shd w:val="clear" w:color="auto" w:fill="auto"/>
            <w:vAlign w:val="center"/>
          </w:tcPr>
          <w:p w14:paraId="717F72A6" w14:textId="77777777" w:rsidR="00702054" w:rsidRPr="00E4741F" w:rsidRDefault="00702054" w:rsidP="006524A0">
            <w:pPr>
              <w:jc w:val="center"/>
            </w:pPr>
            <w:r w:rsidRPr="00E4741F">
              <w:t>/</w:t>
            </w:r>
            <w:r w:rsidRPr="00E4741F">
              <w:rPr>
                <w:rFonts w:hint="eastAsia"/>
              </w:rPr>
              <w:t>2</w:t>
            </w:r>
          </w:p>
        </w:tc>
      </w:tr>
      <w:tr w:rsidR="00E4741F" w:rsidRPr="00E4741F" w14:paraId="0F177202" w14:textId="77777777" w:rsidTr="00A35F26">
        <w:trPr>
          <w:trHeight w:hRule="exact" w:val="3856"/>
        </w:trPr>
        <w:tc>
          <w:tcPr>
            <w:tcW w:w="1214" w:type="dxa"/>
            <w:vMerge/>
            <w:shd w:val="clear" w:color="auto" w:fill="auto"/>
          </w:tcPr>
          <w:p w14:paraId="54EDC1FB" w14:textId="77777777" w:rsidR="00702054" w:rsidRPr="00E4741F" w:rsidRDefault="00702054" w:rsidP="008A32D1"/>
        </w:tc>
        <w:tc>
          <w:tcPr>
            <w:tcW w:w="4026" w:type="dxa"/>
            <w:vMerge/>
            <w:tcBorders>
              <w:top w:val="nil"/>
            </w:tcBorders>
            <w:shd w:val="clear" w:color="auto" w:fill="auto"/>
          </w:tcPr>
          <w:p w14:paraId="4037A422" w14:textId="77777777" w:rsidR="00702054" w:rsidRPr="00E4741F" w:rsidRDefault="00702054" w:rsidP="008A32D1"/>
        </w:tc>
        <w:tc>
          <w:tcPr>
            <w:tcW w:w="2552" w:type="dxa"/>
            <w:shd w:val="clear" w:color="auto" w:fill="auto"/>
            <w:vAlign w:val="center"/>
          </w:tcPr>
          <w:p w14:paraId="31A0800C" w14:textId="3C7D8051" w:rsidR="00702054" w:rsidRPr="00E4741F" w:rsidRDefault="00702054" w:rsidP="000807AA">
            <w:pPr>
              <w:spacing w:line="276" w:lineRule="auto"/>
              <w:rPr>
                <w:sz w:val="18"/>
                <w:szCs w:val="18"/>
              </w:rPr>
            </w:pPr>
            <w:r w:rsidRPr="00E4741F">
              <w:rPr>
                <w:rFonts w:hint="eastAsia"/>
                <w:sz w:val="18"/>
                <w:szCs w:val="18"/>
              </w:rPr>
              <w:t>過去に労働安全衛生分野表彰歴なし、かつ入札公告日の属する年度及び直近３か年度</w:t>
            </w:r>
            <w:r w:rsidR="00D12D2E" w:rsidRPr="00E4741F">
              <w:rPr>
                <w:rFonts w:hint="eastAsia"/>
                <w:sz w:val="18"/>
                <w:szCs w:val="18"/>
              </w:rPr>
              <w:t>以内</w:t>
            </w:r>
            <w:r w:rsidRPr="00E4741F">
              <w:rPr>
                <w:rFonts w:hint="eastAsia"/>
                <w:sz w:val="18"/>
                <w:szCs w:val="18"/>
              </w:rPr>
              <w:t>に岐阜市からの工事事故等による資格停止措置なし、若しくは過去に労働安全衛生分野表彰歴</w:t>
            </w:r>
            <w:r w:rsidR="00316149" w:rsidRPr="00E4741F">
              <w:rPr>
                <w:rFonts w:hint="eastAsia"/>
                <w:sz w:val="18"/>
                <w:szCs w:val="18"/>
              </w:rPr>
              <w:t>が</w:t>
            </w:r>
            <w:r w:rsidRPr="00E4741F">
              <w:rPr>
                <w:rFonts w:hint="eastAsia"/>
                <w:sz w:val="18"/>
                <w:szCs w:val="18"/>
              </w:rPr>
              <w:t>あり、かつ入札公告日の属する年度及び直近３か年度</w:t>
            </w:r>
            <w:r w:rsidR="00D12D2E" w:rsidRPr="00E4741F">
              <w:rPr>
                <w:rFonts w:hint="eastAsia"/>
                <w:sz w:val="18"/>
                <w:szCs w:val="18"/>
              </w:rPr>
              <w:t>以内</w:t>
            </w:r>
            <w:r w:rsidRPr="00E4741F">
              <w:rPr>
                <w:rFonts w:hint="eastAsia"/>
                <w:sz w:val="18"/>
                <w:szCs w:val="18"/>
              </w:rPr>
              <w:t>に岐阜市からの工事事故等による資格停止措置あり</w:t>
            </w:r>
          </w:p>
        </w:tc>
        <w:tc>
          <w:tcPr>
            <w:tcW w:w="708" w:type="dxa"/>
            <w:shd w:val="clear" w:color="auto" w:fill="auto"/>
            <w:vAlign w:val="center"/>
          </w:tcPr>
          <w:p w14:paraId="755D2213" w14:textId="77777777" w:rsidR="00702054" w:rsidRPr="00E4741F" w:rsidRDefault="00702054" w:rsidP="008A32D1">
            <w:pPr>
              <w:jc w:val="center"/>
            </w:pPr>
            <w:r w:rsidRPr="00E4741F">
              <w:rPr>
                <w:rFonts w:hint="eastAsia"/>
              </w:rPr>
              <w:t>0</w:t>
            </w:r>
          </w:p>
        </w:tc>
        <w:tc>
          <w:tcPr>
            <w:tcW w:w="851" w:type="dxa"/>
            <w:vMerge/>
            <w:tcBorders>
              <w:top w:val="nil"/>
            </w:tcBorders>
            <w:shd w:val="clear" w:color="auto" w:fill="auto"/>
            <w:vAlign w:val="center"/>
          </w:tcPr>
          <w:p w14:paraId="10F12B51" w14:textId="77777777" w:rsidR="00702054" w:rsidRPr="00E4741F" w:rsidRDefault="00702054" w:rsidP="008A32D1">
            <w:pPr>
              <w:jc w:val="center"/>
            </w:pPr>
          </w:p>
        </w:tc>
      </w:tr>
      <w:tr w:rsidR="00E4741F" w:rsidRPr="00E4741F" w14:paraId="09B533C7" w14:textId="77777777" w:rsidTr="00A35F26">
        <w:trPr>
          <w:trHeight w:hRule="exact" w:val="2367"/>
        </w:trPr>
        <w:tc>
          <w:tcPr>
            <w:tcW w:w="1214" w:type="dxa"/>
            <w:vMerge/>
            <w:shd w:val="clear" w:color="auto" w:fill="auto"/>
          </w:tcPr>
          <w:p w14:paraId="117D7751" w14:textId="77777777" w:rsidR="00702054" w:rsidRPr="00E4741F" w:rsidRDefault="00702054" w:rsidP="008A32D1"/>
        </w:tc>
        <w:tc>
          <w:tcPr>
            <w:tcW w:w="4026" w:type="dxa"/>
            <w:vMerge/>
            <w:tcBorders>
              <w:top w:val="nil"/>
              <w:bottom w:val="single" w:sz="4" w:space="0" w:color="auto"/>
            </w:tcBorders>
            <w:shd w:val="clear" w:color="auto" w:fill="auto"/>
          </w:tcPr>
          <w:p w14:paraId="155727EF" w14:textId="77777777" w:rsidR="00702054" w:rsidRPr="00E4741F" w:rsidRDefault="00702054" w:rsidP="008A32D1"/>
        </w:tc>
        <w:tc>
          <w:tcPr>
            <w:tcW w:w="2552" w:type="dxa"/>
            <w:shd w:val="clear" w:color="auto" w:fill="auto"/>
            <w:vAlign w:val="center"/>
          </w:tcPr>
          <w:p w14:paraId="4BA3B691" w14:textId="0C3343CD" w:rsidR="00702054" w:rsidRPr="00E4741F" w:rsidRDefault="00702054" w:rsidP="000807AA">
            <w:pPr>
              <w:spacing w:line="276" w:lineRule="auto"/>
              <w:rPr>
                <w:sz w:val="18"/>
                <w:szCs w:val="18"/>
              </w:rPr>
            </w:pPr>
            <w:r w:rsidRPr="00E4741F">
              <w:rPr>
                <w:rFonts w:hint="eastAsia"/>
                <w:sz w:val="18"/>
                <w:szCs w:val="18"/>
              </w:rPr>
              <w:t>過去に労働安全衛生分野表彰歴なし、かつ入札公告日の属する年度及び直近３か年度</w:t>
            </w:r>
            <w:r w:rsidR="00D12D2E" w:rsidRPr="00E4741F">
              <w:rPr>
                <w:rFonts w:hint="eastAsia"/>
                <w:sz w:val="18"/>
                <w:szCs w:val="18"/>
              </w:rPr>
              <w:t>以内</w:t>
            </w:r>
            <w:r w:rsidRPr="00E4741F">
              <w:rPr>
                <w:rFonts w:hint="eastAsia"/>
                <w:sz w:val="18"/>
                <w:szCs w:val="18"/>
              </w:rPr>
              <w:t>に岐阜市からの工事事故等による資格停止措置あり</w:t>
            </w:r>
          </w:p>
        </w:tc>
        <w:tc>
          <w:tcPr>
            <w:tcW w:w="708" w:type="dxa"/>
            <w:shd w:val="clear" w:color="auto" w:fill="auto"/>
            <w:vAlign w:val="center"/>
          </w:tcPr>
          <w:p w14:paraId="629FC219" w14:textId="77777777" w:rsidR="00702054" w:rsidRPr="00E4741F" w:rsidRDefault="00702054" w:rsidP="008A32D1">
            <w:pPr>
              <w:jc w:val="center"/>
            </w:pPr>
            <w:r w:rsidRPr="00E4741F">
              <w:rPr>
                <w:rFonts w:hint="eastAsia"/>
              </w:rPr>
              <w:t>-2</w:t>
            </w:r>
          </w:p>
        </w:tc>
        <w:tc>
          <w:tcPr>
            <w:tcW w:w="851" w:type="dxa"/>
            <w:vMerge/>
            <w:tcBorders>
              <w:top w:val="nil"/>
            </w:tcBorders>
            <w:shd w:val="clear" w:color="auto" w:fill="auto"/>
            <w:vAlign w:val="center"/>
          </w:tcPr>
          <w:p w14:paraId="25E628BA" w14:textId="77777777" w:rsidR="00702054" w:rsidRPr="00E4741F" w:rsidRDefault="00702054" w:rsidP="008A32D1">
            <w:pPr>
              <w:jc w:val="center"/>
            </w:pPr>
          </w:p>
        </w:tc>
      </w:tr>
      <w:tr w:rsidR="00E4741F" w:rsidRPr="00E4741F" w14:paraId="43BA2158" w14:textId="77777777" w:rsidTr="00A35F26">
        <w:trPr>
          <w:trHeight w:val="1541"/>
        </w:trPr>
        <w:tc>
          <w:tcPr>
            <w:tcW w:w="1214" w:type="dxa"/>
            <w:vMerge/>
            <w:shd w:val="clear" w:color="auto" w:fill="auto"/>
          </w:tcPr>
          <w:p w14:paraId="0790025C" w14:textId="77777777" w:rsidR="00702054" w:rsidRPr="00E4741F" w:rsidRDefault="00702054" w:rsidP="00966B96">
            <w:pPr>
              <w:jc w:val="left"/>
            </w:pPr>
          </w:p>
        </w:tc>
        <w:tc>
          <w:tcPr>
            <w:tcW w:w="4026" w:type="dxa"/>
            <w:vMerge w:val="restart"/>
            <w:shd w:val="clear" w:color="auto" w:fill="auto"/>
          </w:tcPr>
          <w:p w14:paraId="3AB72537" w14:textId="77777777" w:rsidR="00702054" w:rsidRPr="00E4741F" w:rsidRDefault="00702054" w:rsidP="00966B96">
            <w:pPr>
              <w:jc w:val="left"/>
            </w:pPr>
            <w:r w:rsidRPr="00E4741F">
              <w:rPr>
                <w:rFonts w:hint="eastAsia"/>
              </w:rPr>
              <w:t>[環境配慮]</w:t>
            </w:r>
          </w:p>
          <w:p w14:paraId="1F1B85C0" w14:textId="77777777" w:rsidR="00702054" w:rsidRPr="00E4741F" w:rsidRDefault="00702054" w:rsidP="00966B96">
            <w:pPr>
              <w:jc w:val="left"/>
              <w:rPr>
                <w:sz w:val="18"/>
                <w:szCs w:val="18"/>
              </w:rPr>
            </w:pPr>
            <w:r w:rsidRPr="00E4741F">
              <w:rPr>
                <w:rFonts w:hint="eastAsia"/>
                <w:sz w:val="18"/>
                <w:szCs w:val="18"/>
              </w:rPr>
              <w:t>■ 評価項目</w:t>
            </w:r>
          </w:p>
          <w:p w14:paraId="7DE6D743" w14:textId="77777777" w:rsidR="00702054" w:rsidRPr="00E4741F" w:rsidRDefault="00702054" w:rsidP="004363A6">
            <w:pPr>
              <w:ind w:leftChars="100" w:left="226"/>
              <w:rPr>
                <w:rFonts w:cs="ＭＳ Ｐゴシック"/>
                <w:kern w:val="0"/>
                <w:sz w:val="18"/>
                <w:szCs w:val="18"/>
              </w:rPr>
            </w:pPr>
            <w:r w:rsidRPr="00E4741F">
              <w:rPr>
                <w:rFonts w:hint="eastAsia"/>
                <w:sz w:val="18"/>
                <w:szCs w:val="18"/>
              </w:rPr>
              <w:t>ＩＳＯ９００１及びＩＳＯ１４００１認証取得の有無。</w:t>
            </w:r>
          </w:p>
          <w:p w14:paraId="1BDD0E3E" w14:textId="77777777" w:rsidR="00702054" w:rsidRPr="00E4741F" w:rsidRDefault="00702054" w:rsidP="00966B96">
            <w:pPr>
              <w:jc w:val="left"/>
              <w:rPr>
                <w:sz w:val="18"/>
                <w:szCs w:val="18"/>
              </w:rPr>
            </w:pPr>
            <w:r w:rsidRPr="00E4741F">
              <w:rPr>
                <w:rFonts w:hint="eastAsia"/>
                <w:sz w:val="18"/>
                <w:szCs w:val="18"/>
              </w:rPr>
              <w:t>■ 留意事項</w:t>
            </w:r>
          </w:p>
          <w:p w14:paraId="0A781F64" w14:textId="77777777" w:rsidR="00702054" w:rsidRPr="00E4741F" w:rsidRDefault="00702054" w:rsidP="00C60985">
            <w:pPr>
              <w:ind w:leftChars="100" w:left="412" w:hangingChars="100" w:hanging="186"/>
              <w:rPr>
                <w:sz w:val="18"/>
                <w:szCs w:val="18"/>
              </w:rPr>
            </w:pPr>
            <w:r w:rsidRPr="00E4741F">
              <w:rPr>
                <w:rFonts w:hint="eastAsia"/>
                <w:sz w:val="18"/>
                <w:szCs w:val="18"/>
              </w:rPr>
              <w:t>〇認証範囲に申請者の事業所が含まれている（入札参加する営業所が認証されている）場合に限る。</w:t>
            </w:r>
          </w:p>
          <w:p w14:paraId="3D590204" w14:textId="77777777" w:rsidR="00702054" w:rsidRPr="00E4741F" w:rsidRDefault="00702054" w:rsidP="00C60985">
            <w:pPr>
              <w:ind w:leftChars="100" w:left="412" w:hangingChars="100" w:hanging="186"/>
              <w:rPr>
                <w:sz w:val="18"/>
                <w:szCs w:val="18"/>
              </w:rPr>
            </w:pPr>
          </w:p>
          <w:p w14:paraId="1AAF2042" w14:textId="08EFD618" w:rsidR="00702054" w:rsidRPr="00E4741F" w:rsidRDefault="00702054" w:rsidP="004363A6">
            <w:pPr>
              <w:rPr>
                <w:sz w:val="18"/>
                <w:szCs w:val="18"/>
              </w:rPr>
            </w:pPr>
          </w:p>
          <w:p w14:paraId="1A94F1D7" w14:textId="5F0E7848" w:rsidR="00316149" w:rsidRPr="00E4741F" w:rsidRDefault="00316149" w:rsidP="00316149">
            <w:pPr>
              <w:rPr>
                <w:sz w:val="18"/>
                <w:szCs w:val="18"/>
              </w:rPr>
            </w:pPr>
            <w:r w:rsidRPr="00E4741F">
              <w:rPr>
                <w:rFonts w:hint="eastAsia"/>
                <w:sz w:val="18"/>
                <w:szCs w:val="18"/>
              </w:rPr>
              <w:lastRenderedPageBreak/>
              <w:t>＜技術確認書類＞</w:t>
            </w:r>
          </w:p>
          <w:p w14:paraId="4B753E6C" w14:textId="73F50A31" w:rsidR="00702054" w:rsidRPr="00E4741F" w:rsidRDefault="00702054" w:rsidP="00C60985">
            <w:pPr>
              <w:ind w:leftChars="100" w:left="412" w:hangingChars="100" w:hanging="186"/>
              <w:rPr>
                <w:rFonts w:cs="ＭＳ Ｐゴシック"/>
                <w:kern w:val="0"/>
                <w:sz w:val="18"/>
                <w:szCs w:val="18"/>
              </w:rPr>
            </w:pPr>
            <w:r w:rsidRPr="00E4741F">
              <w:rPr>
                <w:rFonts w:hint="eastAsia"/>
                <w:sz w:val="18"/>
                <w:szCs w:val="18"/>
              </w:rPr>
              <w:t>・ＩＳＯ９００１及びＩＳＯ１４００１の認証書（付属書を含む）、登録者名、住所、適用規格、認証範囲、有効期限などの記載がある資料の写し。</w:t>
            </w:r>
          </w:p>
          <w:p w14:paraId="6BE882C8" w14:textId="77777777" w:rsidR="00702054" w:rsidRPr="00E4741F" w:rsidRDefault="00702054" w:rsidP="00C60985">
            <w:pPr>
              <w:jc w:val="left"/>
              <w:rPr>
                <w:sz w:val="18"/>
                <w:szCs w:val="18"/>
              </w:rPr>
            </w:pPr>
          </w:p>
          <w:p w14:paraId="51EE32C8" w14:textId="77777777" w:rsidR="00702054" w:rsidRPr="00E4741F" w:rsidRDefault="00702054" w:rsidP="00C60985">
            <w:pPr>
              <w:jc w:val="left"/>
              <w:rPr>
                <w:sz w:val="18"/>
                <w:szCs w:val="18"/>
              </w:rPr>
            </w:pPr>
          </w:p>
        </w:tc>
        <w:tc>
          <w:tcPr>
            <w:tcW w:w="2552" w:type="dxa"/>
            <w:shd w:val="clear" w:color="auto" w:fill="auto"/>
            <w:vAlign w:val="center"/>
          </w:tcPr>
          <w:p w14:paraId="3A1F13E0" w14:textId="77777777" w:rsidR="00702054" w:rsidRPr="00E4741F" w:rsidRDefault="00702054" w:rsidP="008A32D1">
            <w:pPr>
              <w:rPr>
                <w:sz w:val="18"/>
                <w:szCs w:val="18"/>
              </w:rPr>
            </w:pPr>
            <w:r w:rsidRPr="00E4741F">
              <w:rPr>
                <w:rFonts w:hint="eastAsia"/>
                <w:sz w:val="18"/>
                <w:szCs w:val="18"/>
              </w:rPr>
              <w:lastRenderedPageBreak/>
              <w:t>ISO9001並びにISO14001を取得済</w:t>
            </w:r>
          </w:p>
        </w:tc>
        <w:tc>
          <w:tcPr>
            <w:tcW w:w="708" w:type="dxa"/>
            <w:shd w:val="clear" w:color="auto" w:fill="auto"/>
            <w:vAlign w:val="center"/>
          </w:tcPr>
          <w:p w14:paraId="554A3D75" w14:textId="77777777" w:rsidR="00702054" w:rsidRPr="00E4741F" w:rsidRDefault="00702054" w:rsidP="008A32D1">
            <w:pPr>
              <w:jc w:val="center"/>
            </w:pPr>
            <w:r w:rsidRPr="00E4741F">
              <w:rPr>
                <w:rFonts w:hint="eastAsia"/>
              </w:rPr>
              <w:t>2</w:t>
            </w:r>
          </w:p>
        </w:tc>
        <w:tc>
          <w:tcPr>
            <w:tcW w:w="851" w:type="dxa"/>
            <w:vMerge w:val="restart"/>
            <w:tcBorders>
              <w:top w:val="single" w:sz="4" w:space="0" w:color="auto"/>
            </w:tcBorders>
            <w:shd w:val="clear" w:color="auto" w:fill="auto"/>
            <w:vAlign w:val="center"/>
          </w:tcPr>
          <w:p w14:paraId="1C249D7A" w14:textId="77777777" w:rsidR="00702054" w:rsidRPr="00E4741F" w:rsidRDefault="00702054" w:rsidP="006524A0">
            <w:pPr>
              <w:jc w:val="center"/>
            </w:pPr>
            <w:r w:rsidRPr="00E4741F">
              <w:rPr>
                <w:rFonts w:hint="eastAsia"/>
              </w:rPr>
              <w:t>/2</w:t>
            </w:r>
          </w:p>
        </w:tc>
      </w:tr>
      <w:tr w:rsidR="00E4741F" w:rsidRPr="00E4741F" w14:paraId="28C13B04" w14:textId="77777777" w:rsidTr="00316149">
        <w:trPr>
          <w:trHeight w:hRule="exact" w:val="1535"/>
        </w:trPr>
        <w:tc>
          <w:tcPr>
            <w:tcW w:w="1214" w:type="dxa"/>
            <w:vMerge/>
            <w:shd w:val="clear" w:color="auto" w:fill="auto"/>
          </w:tcPr>
          <w:p w14:paraId="569E0682" w14:textId="77777777" w:rsidR="00702054" w:rsidRPr="00E4741F" w:rsidRDefault="00702054" w:rsidP="008A32D1"/>
        </w:tc>
        <w:tc>
          <w:tcPr>
            <w:tcW w:w="4026" w:type="dxa"/>
            <w:vMerge/>
            <w:tcBorders>
              <w:bottom w:val="single" w:sz="4" w:space="0" w:color="auto"/>
            </w:tcBorders>
            <w:shd w:val="clear" w:color="auto" w:fill="auto"/>
          </w:tcPr>
          <w:p w14:paraId="076C8564" w14:textId="77777777" w:rsidR="00702054" w:rsidRPr="00E4741F" w:rsidRDefault="00702054" w:rsidP="008A32D1"/>
        </w:tc>
        <w:tc>
          <w:tcPr>
            <w:tcW w:w="2552" w:type="dxa"/>
            <w:tcBorders>
              <w:bottom w:val="single" w:sz="4" w:space="0" w:color="auto"/>
            </w:tcBorders>
            <w:shd w:val="clear" w:color="auto" w:fill="auto"/>
            <w:vAlign w:val="center"/>
          </w:tcPr>
          <w:p w14:paraId="694610D6" w14:textId="77777777" w:rsidR="00702054" w:rsidRPr="00E4741F" w:rsidRDefault="00702054" w:rsidP="008A32D1">
            <w:pPr>
              <w:rPr>
                <w:sz w:val="18"/>
                <w:szCs w:val="18"/>
              </w:rPr>
            </w:pPr>
            <w:r w:rsidRPr="00E4741F">
              <w:rPr>
                <w:rFonts w:hint="eastAsia"/>
                <w:sz w:val="18"/>
                <w:szCs w:val="18"/>
              </w:rPr>
              <w:t>ISO9001又はISO14001のいずれかを取得済</w:t>
            </w:r>
          </w:p>
        </w:tc>
        <w:tc>
          <w:tcPr>
            <w:tcW w:w="708" w:type="dxa"/>
            <w:tcBorders>
              <w:bottom w:val="single" w:sz="4" w:space="0" w:color="auto"/>
            </w:tcBorders>
            <w:shd w:val="clear" w:color="auto" w:fill="auto"/>
            <w:vAlign w:val="center"/>
          </w:tcPr>
          <w:p w14:paraId="4000D4D5" w14:textId="77777777" w:rsidR="00702054" w:rsidRPr="00E4741F" w:rsidRDefault="00702054" w:rsidP="008A32D1">
            <w:pPr>
              <w:jc w:val="center"/>
            </w:pPr>
            <w:r w:rsidRPr="00E4741F">
              <w:rPr>
                <w:rFonts w:hint="eastAsia"/>
              </w:rPr>
              <w:t>1</w:t>
            </w:r>
          </w:p>
        </w:tc>
        <w:tc>
          <w:tcPr>
            <w:tcW w:w="851" w:type="dxa"/>
            <w:vMerge/>
            <w:tcBorders>
              <w:bottom w:val="single" w:sz="4" w:space="0" w:color="auto"/>
            </w:tcBorders>
            <w:shd w:val="clear" w:color="auto" w:fill="auto"/>
            <w:vAlign w:val="center"/>
          </w:tcPr>
          <w:p w14:paraId="7AF1C937" w14:textId="77777777" w:rsidR="00702054" w:rsidRPr="00E4741F" w:rsidRDefault="00702054" w:rsidP="00867CD5">
            <w:pPr>
              <w:ind w:firstLineChars="100" w:firstLine="226"/>
              <w:jc w:val="right"/>
            </w:pPr>
          </w:p>
        </w:tc>
      </w:tr>
      <w:tr w:rsidR="00702054" w:rsidRPr="00E4741F" w14:paraId="31AA7CD0" w14:textId="77777777" w:rsidTr="00A35F26">
        <w:trPr>
          <w:trHeight w:hRule="exact" w:val="1701"/>
        </w:trPr>
        <w:tc>
          <w:tcPr>
            <w:tcW w:w="1214" w:type="dxa"/>
            <w:vMerge/>
            <w:shd w:val="clear" w:color="auto" w:fill="auto"/>
          </w:tcPr>
          <w:p w14:paraId="1801E1FF" w14:textId="77777777" w:rsidR="00702054" w:rsidRPr="00E4741F" w:rsidRDefault="00702054" w:rsidP="008A32D1"/>
        </w:tc>
        <w:tc>
          <w:tcPr>
            <w:tcW w:w="4026" w:type="dxa"/>
            <w:vMerge/>
            <w:shd w:val="clear" w:color="auto" w:fill="auto"/>
          </w:tcPr>
          <w:p w14:paraId="1B47A970" w14:textId="77777777" w:rsidR="00702054" w:rsidRPr="00E4741F" w:rsidRDefault="00702054" w:rsidP="008A32D1"/>
        </w:tc>
        <w:tc>
          <w:tcPr>
            <w:tcW w:w="2552" w:type="dxa"/>
            <w:shd w:val="clear" w:color="auto" w:fill="auto"/>
            <w:vAlign w:val="center"/>
          </w:tcPr>
          <w:p w14:paraId="273BF133" w14:textId="77777777" w:rsidR="00702054" w:rsidRPr="00E4741F" w:rsidRDefault="00702054" w:rsidP="008A32D1">
            <w:pPr>
              <w:rPr>
                <w:sz w:val="18"/>
                <w:szCs w:val="18"/>
              </w:rPr>
            </w:pPr>
            <w:r w:rsidRPr="00E4741F">
              <w:rPr>
                <w:rFonts w:hint="eastAsia"/>
                <w:sz w:val="18"/>
                <w:szCs w:val="18"/>
              </w:rPr>
              <w:t>取得なし</w:t>
            </w:r>
          </w:p>
        </w:tc>
        <w:tc>
          <w:tcPr>
            <w:tcW w:w="708" w:type="dxa"/>
            <w:shd w:val="clear" w:color="auto" w:fill="auto"/>
            <w:vAlign w:val="center"/>
          </w:tcPr>
          <w:p w14:paraId="41A0FE41" w14:textId="77777777" w:rsidR="00702054" w:rsidRPr="00E4741F" w:rsidRDefault="00702054" w:rsidP="002C1548">
            <w:pPr>
              <w:jc w:val="center"/>
            </w:pPr>
            <w:r w:rsidRPr="00E4741F">
              <w:rPr>
                <w:rFonts w:hint="eastAsia"/>
              </w:rPr>
              <w:t>0</w:t>
            </w:r>
          </w:p>
        </w:tc>
        <w:tc>
          <w:tcPr>
            <w:tcW w:w="851" w:type="dxa"/>
            <w:vMerge/>
            <w:shd w:val="clear" w:color="auto" w:fill="auto"/>
            <w:vAlign w:val="center"/>
          </w:tcPr>
          <w:p w14:paraId="5846DD73" w14:textId="77777777" w:rsidR="00702054" w:rsidRPr="00E4741F" w:rsidRDefault="00702054" w:rsidP="00867CD5">
            <w:pPr>
              <w:ind w:firstLineChars="100" w:firstLine="226"/>
              <w:jc w:val="right"/>
            </w:pPr>
          </w:p>
        </w:tc>
      </w:tr>
    </w:tbl>
    <w:p w14:paraId="748310F3" w14:textId="77777777" w:rsidR="005A3F72" w:rsidRPr="00E4741F" w:rsidRDefault="005A3F72" w:rsidP="00EB108B">
      <w:pPr>
        <w:spacing w:line="400" w:lineRule="exact"/>
      </w:pPr>
    </w:p>
    <w:p w14:paraId="632E2EDD" w14:textId="77777777" w:rsidR="00C3682F" w:rsidRPr="00E4741F" w:rsidRDefault="00F96BC4" w:rsidP="00EB108B">
      <w:pPr>
        <w:spacing w:line="400" w:lineRule="exact"/>
      </w:pPr>
      <w:r w:rsidRPr="00E4741F">
        <w:rPr>
          <w:rFonts w:hint="eastAsia"/>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E4741F" w:rsidRPr="00E4741F" w14:paraId="51C9F6B9" w14:textId="77777777" w:rsidTr="001E388E">
        <w:trPr>
          <w:trHeight w:hRule="exact" w:val="397"/>
        </w:trPr>
        <w:tc>
          <w:tcPr>
            <w:tcW w:w="1245" w:type="dxa"/>
            <w:shd w:val="clear" w:color="auto" w:fill="auto"/>
            <w:vAlign w:val="center"/>
          </w:tcPr>
          <w:p w14:paraId="7DC8C666" w14:textId="77777777" w:rsidR="00966B96" w:rsidRPr="00E4741F" w:rsidRDefault="00323F8D" w:rsidP="00323F8D">
            <w:pPr>
              <w:jc w:val="center"/>
            </w:pPr>
            <w:r w:rsidRPr="00E4741F">
              <w:rPr>
                <w:rFonts w:hint="eastAsia"/>
              </w:rPr>
              <w:t>審査項目</w:t>
            </w:r>
          </w:p>
        </w:tc>
        <w:tc>
          <w:tcPr>
            <w:tcW w:w="3998" w:type="dxa"/>
            <w:shd w:val="clear" w:color="auto" w:fill="auto"/>
            <w:vAlign w:val="center"/>
          </w:tcPr>
          <w:p w14:paraId="1A702966" w14:textId="77777777" w:rsidR="00966B96" w:rsidRPr="00E4741F" w:rsidRDefault="00323F8D" w:rsidP="00323F8D">
            <w:pPr>
              <w:jc w:val="center"/>
            </w:pPr>
            <w:r w:rsidRPr="00E4741F">
              <w:rPr>
                <w:rFonts w:hint="eastAsia"/>
              </w:rPr>
              <w:t>評価項目及び</w:t>
            </w:r>
            <w:r w:rsidR="00BC374B" w:rsidRPr="00E4741F">
              <w:rPr>
                <w:rFonts w:hint="eastAsia"/>
              </w:rPr>
              <w:t>留意</w:t>
            </w:r>
            <w:r w:rsidRPr="00E4741F">
              <w:rPr>
                <w:rFonts w:hint="eastAsia"/>
              </w:rPr>
              <w:t>事項</w:t>
            </w:r>
          </w:p>
        </w:tc>
        <w:tc>
          <w:tcPr>
            <w:tcW w:w="2567" w:type="dxa"/>
            <w:shd w:val="clear" w:color="auto" w:fill="auto"/>
            <w:vAlign w:val="center"/>
          </w:tcPr>
          <w:p w14:paraId="5BF0E8B9" w14:textId="77777777" w:rsidR="00966B96" w:rsidRPr="00E4741F" w:rsidRDefault="00966B96" w:rsidP="00576547">
            <w:pPr>
              <w:jc w:val="center"/>
            </w:pPr>
            <w:r w:rsidRPr="00E4741F">
              <w:rPr>
                <w:rFonts w:hint="eastAsia"/>
              </w:rPr>
              <w:t>評　価　基　準</w:t>
            </w:r>
          </w:p>
        </w:tc>
        <w:tc>
          <w:tcPr>
            <w:tcW w:w="713" w:type="dxa"/>
            <w:shd w:val="clear" w:color="auto" w:fill="auto"/>
            <w:vAlign w:val="center"/>
          </w:tcPr>
          <w:p w14:paraId="441CE3AA" w14:textId="77777777" w:rsidR="00966B96" w:rsidRPr="00E4741F" w:rsidRDefault="00966B96" w:rsidP="00576547">
            <w:pPr>
              <w:jc w:val="center"/>
            </w:pPr>
            <w:r w:rsidRPr="00E4741F">
              <w:rPr>
                <w:rFonts w:hint="eastAsia"/>
              </w:rPr>
              <w:t>配点</w:t>
            </w:r>
          </w:p>
        </w:tc>
        <w:tc>
          <w:tcPr>
            <w:tcW w:w="799" w:type="dxa"/>
            <w:shd w:val="clear" w:color="auto" w:fill="auto"/>
            <w:vAlign w:val="center"/>
          </w:tcPr>
          <w:p w14:paraId="2356BE29" w14:textId="77777777" w:rsidR="00966B96" w:rsidRPr="00E4741F" w:rsidRDefault="00966B96" w:rsidP="00576547">
            <w:pPr>
              <w:jc w:val="center"/>
            </w:pPr>
            <w:r w:rsidRPr="00E4741F">
              <w:rPr>
                <w:rFonts w:hint="eastAsia"/>
              </w:rPr>
              <w:t>得点</w:t>
            </w:r>
          </w:p>
        </w:tc>
      </w:tr>
      <w:tr w:rsidR="00E4741F" w:rsidRPr="00E4741F" w14:paraId="7C059FBD" w14:textId="77777777" w:rsidTr="001E388E">
        <w:trPr>
          <w:trHeight w:hRule="exact" w:val="1344"/>
        </w:trPr>
        <w:tc>
          <w:tcPr>
            <w:tcW w:w="1245" w:type="dxa"/>
            <w:vMerge w:val="restart"/>
            <w:shd w:val="clear" w:color="auto" w:fill="auto"/>
          </w:tcPr>
          <w:p w14:paraId="4C0AEA27" w14:textId="77777777" w:rsidR="000466EB" w:rsidRPr="00E4741F" w:rsidRDefault="000466EB" w:rsidP="00B900BA">
            <w:pPr>
              <w:jc w:val="center"/>
            </w:pPr>
            <w:r w:rsidRPr="00E4741F">
              <w:rPr>
                <w:rFonts w:hint="eastAsia"/>
              </w:rPr>
              <w:t>企業能力</w:t>
            </w:r>
          </w:p>
        </w:tc>
        <w:tc>
          <w:tcPr>
            <w:tcW w:w="3998" w:type="dxa"/>
            <w:vMerge w:val="restart"/>
            <w:shd w:val="clear" w:color="auto" w:fill="auto"/>
          </w:tcPr>
          <w:p w14:paraId="59C5B6EE" w14:textId="77777777" w:rsidR="000466EB" w:rsidRPr="00E4741F" w:rsidRDefault="000466EB" w:rsidP="00323F8D">
            <w:pPr>
              <w:jc w:val="left"/>
            </w:pPr>
            <w:r w:rsidRPr="00E4741F">
              <w:rPr>
                <w:rFonts w:hint="eastAsia"/>
              </w:rPr>
              <w:t>[工事成績評定点]</w:t>
            </w:r>
          </w:p>
          <w:p w14:paraId="11079D5C" w14:textId="77777777" w:rsidR="000466EB" w:rsidRPr="00E4741F" w:rsidRDefault="000466EB" w:rsidP="00323F8D">
            <w:pPr>
              <w:jc w:val="left"/>
              <w:rPr>
                <w:sz w:val="18"/>
                <w:szCs w:val="18"/>
              </w:rPr>
            </w:pPr>
            <w:r w:rsidRPr="00E4741F">
              <w:rPr>
                <w:rFonts w:hint="eastAsia"/>
                <w:sz w:val="18"/>
                <w:szCs w:val="18"/>
              </w:rPr>
              <w:t>■</w:t>
            </w:r>
            <w:r w:rsidRPr="00E4741F">
              <w:rPr>
                <w:sz w:val="18"/>
                <w:szCs w:val="18"/>
              </w:rPr>
              <w:t xml:space="preserve"> 評価項目</w:t>
            </w:r>
          </w:p>
          <w:p w14:paraId="6C2C7E2D" w14:textId="301893D9" w:rsidR="000466EB" w:rsidRPr="00E4741F" w:rsidRDefault="000466EB" w:rsidP="0035579A">
            <w:pPr>
              <w:ind w:leftChars="100" w:left="226" w:firstLineChars="100" w:firstLine="186"/>
              <w:jc w:val="left"/>
              <w:rPr>
                <w:sz w:val="18"/>
                <w:szCs w:val="18"/>
              </w:rPr>
            </w:pPr>
            <w:r w:rsidRPr="00E4741F">
              <w:rPr>
                <w:rFonts w:hint="eastAsia"/>
                <w:sz w:val="18"/>
                <w:szCs w:val="18"/>
              </w:rPr>
              <w:t>工事成績評定点の平均点。※実績のない年度は６５点とする（岐阜市（上下水道事業部及び市民病院含む）発注、</w:t>
            </w:r>
            <w:r w:rsidR="00C90D6F" w:rsidRPr="00E4741F">
              <w:rPr>
                <w:rFonts w:hint="eastAsia"/>
                <w:sz w:val="18"/>
                <w:szCs w:val="18"/>
              </w:rPr>
              <w:t>解体工事</w:t>
            </w:r>
            <w:r w:rsidRPr="00E4741F">
              <w:rPr>
                <w:rFonts w:hint="eastAsia"/>
                <w:sz w:val="18"/>
                <w:szCs w:val="18"/>
              </w:rPr>
              <w:t>に限る）。</w:t>
            </w:r>
          </w:p>
          <w:p w14:paraId="01F1878D" w14:textId="77777777" w:rsidR="000466EB" w:rsidRPr="00E4741F" w:rsidRDefault="000466EB" w:rsidP="00323F8D">
            <w:pPr>
              <w:jc w:val="left"/>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29E9E1CC" w14:textId="7291D64A" w:rsidR="000466EB" w:rsidRPr="00E4741F" w:rsidRDefault="000466EB" w:rsidP="0035579A">
            <w:pPr>
              <w:ind w:leftChars="100" w:left="412" w:hangingChars="100" w:hanging="186"/>
              <w:jc w:val="left"/>
              <w:rPr>
                <w:sz w:val="18"/>
                <w:szCs w:val="18"/>
              </w:rPr>
            </w:pPr>
            <w:r w:rsidRPr="00E4741F">
              <w:rPr>
                <w:rFonts w:hint="eastAsia"/>
                <w:sz w:val="18"/>
                <w:szCs w:val="18"/>
              </w:rPr>
              <w:t>〇直近５か年度</w:t>
            </w:r>
            <w:r w:rsidR="00251317" w:rsidRPr="00E4741F">
              <w:rPr>
                <w:rFonts w:hint="eastAsia"/>
                <w:sz w:val="18"/>
                <w:szCs w:val="18"/>
              </w:rPr>
              <w:t>以内</w:t>
            </w:r>
            <w:r w:rsidRPr="00E4741F">
              <w:rPr>
                <w:rFonts w:hint="eastAsia"/>
                <w:sz w:val="18"/>
                <w:szCs w:val="18"/>
              </w:rPr>
              <w:t>に完成引渡しが済んだ岐阜市発注の</w:t>
            </w:r>
            <w:r w:rsidR="00C90D6F" w:rsidRPr="00E4741F">
              <w:rPr>
                <w:rFonts w:hint="eastAsia"/>
                <w:sz w:val="18"/>
                <w:szCs w:val="18"/>
              </w:rPr>
              <w:t>解体工事</w:t>
            </w:r>
            <w:r w:rsidRPr="00E4741F">
              <w:rPr>
                <w:rFonts w:hint="eastAsia"/>
                <w:sz w:val="18"/>
                <w:szCs w:val="18"/>
              </w:rPr>
              <w:t>にかかる工事成績評定点の平均を算出すること。</w:t>
            </w:r>
          </w:p>
          <w:p w14:paraId="0C882415" w14:textId="77777777" w:rsidR="000466EB" w:rsidRPr="00E4741F" w:rsidRDefault="000466EB" w:rsidP="0044373C">
            <w:pPr>
              <w:ind w:leftChars="100" w:left="412" w:hangingChars="100" w:hanging="186"/>
              <w:jc w:val="left"/>
              <w:rPr>
                <w:sz w:val="18"/>
                <w:szCs w:val="18"/>
              </w:rPr>
            </w:pPr>
            <w:r w:rsidRPr="00E4741F">
              <w:rPr>
                <w:rFonts w:hint="eastAsia"/>
                <w:sz w:val="18"/>
                <w:szCs w:val="18"/>
              </w:rPr>
              <w:t>〇受注形態が特定建設工事共同企業体である場合の工事成績評定点は、代表構成員として受注したもののみを対象とする。</w:t>
            </w:r>
          </w:p>
          <w:p w14:paraId="5DDD035B" w14:textId="77777777" w:rsidR="000466EB" w:rsidRPr="00E4741F" w:rsidRDefault="000466EB" w:rsidP="004363A6">
            <w:pPr>
              <w:jc w:val="left"/>
              <w:rPr>
                <w:sz w:val="18"/>
                <w:szCs w:val="18"/>
              </w:rPr>
            </w:pPr>
          </w:p>
          <w:p w14:paraId="02D6B013" w14:textId="77777777" w:rsidR="000466EB" w:rsidRPr="00E4741F" w:rsidRDefault="000466EB" w:rsidP="00BC374B">
            <w:pPr>
              <w:jc w:val="left"/>
              <w:rPr>
                <w:sz w:val="18"/>
                <w:szCs w:val="18"/>
              </w:rPr>
            </w:pPr>
            <w:r w:rsidRPr="00E4741F">
              <w:rPr>
                <w:rFonts w:hint="eastAsia"/>
                <w:sz w:val="18"/>
                <w:szCs w:val="18"/>
              </w:rPr>
              <w:t>＜確認資料＞</w:t>
            </w:r>
          </w:p>
          <w:p w14:paraId="012D7F9B" w14:textId="77777777" w:rsidR="000466EB" w:rsidRPr="00E4741F" w:rsidRDefault="000466EB" w:rsidP="00CD518B">
            <w:pPr>
              <w:ind w:leftChars="100" w:left="412" w:hangingChars="100" w:hanging="186"/>
              <w:jc w:val="left"/>
              <w:rPr>
                <w:sz w:val="18"/>
                <w:szCs w:val="18"/>
              </w:rPr>
            </w:pPr>
            <w:r w:rsidRPr="00E4741F">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4985015A" w14:textId="77777777" w:rsidR="000466EB" w:rsidRPr="00E4741F" w:rsidRDefault="000466EB" w:rsidP="009C3EFD">
            <w:pPr>
              <w:rPr>
                <w:sz w:val="18"/>
                <w:szCs w:val="18"/>
              </w:rPr>
            </w:pPr>
            <w:r w:rsidRPr="00E4741F">
              <w:rPr>
                <w:rFonts w:hint="eastAsia"/>
                <w:sz w:val="18"/>
                <w:szCs w:val="18"/>
              </w:rPr>
              <w:t>平均点が７５点以上</w:t>
            </w:r>
          </w:p>
        </w:tc>
        <w:tc>
          <w:tcPr>
            <w:tcW w:w="713" w:type="dxa"/>
            <w:shd w:val="clear" w:color="auto" w:fill="auto"/>
            <w:vAlign w:val="center"/>
          </w:tcPr>
          <w:p w14:paraId="0E91B255" w14:textId="77777777" w:rsidR="000466EB" w:rsidRPr="00E4741F" w:rsidRDefault="000466EB" w:rsidP="00576547">
            <w:pPr>
              <w:jc w:val="center"/>
            </w:pPr>
            <w:r w:rsidRPr="00E4741F">
              <w:rPr>
                <w:rFonts w:hint="eastAsia"/>
              </w:rPr>
              <w:t>2</w:t>
            </w:r>
          </w:p>
        </w:tc>
        <w:tc>
          <w:tcPr>
            <w:tcW w:w="799" w:type="dxa"/>
            <w:vMerge w:val="restart"/>
            <w:shd w:val="clear" w:color="auto" w:fill="auto"/>
            <w:vAlign w:val="center"/>
          </w:tcPr>
          <w:p w14:paraId="0673290B" w14:textId="77777777" w:rsidR="00E5181F" w:rsidRPr="00E4741F" w:rsidRDefault="00E5181F" w:rsidP="00F529A4">
            <w:pPr>
              <w:jc w:val="center"/>
            </w:pPr>
          </w:p>
          <w:p w14:paraId="0AFA4D63" w14:textId="77777777" w:rsidR="00E5181F" w:rsidRPr="00E4741F" w:rsidRDefault="00E5181F" w:rsidP="00F529A4">
            <w:pPr>
              <w:jc w:val="center"/>
            </w:pPr>
          </w:p>
          <w:p w14:paraId="3F777FE5" w14:textId="77777777" w:rsidR="00E5181F" w:rsidRPr="00E4741F" w:rsidRDefault="00E5181F" w:rsidP="00F529A4">
            <w:pPr>
              <w:jc w:val="center"/>
            </w:pPr>
          </w:p>
          <w:p w14:paraId="66723F1E" w14:textId="77777777" w:rsidR="00E5181F" w:rsidRPr="00E4741F" w:rsidRDefault="00E5181F" w:rsidP="00F529A4">
            <w:pPr>
              <w:jc w:val="center"/>
            </w:pPr>
          </w:p>
          <w:p w14:paraId="47EC5450" w14:textId="77777777" w:rsidR="00E5181F" w:rsidRPr="00E4741F" w:rsidRDefault="00E5181F" w:rsidP="00F529A4">
            <w:pPr>
              <w:jc w:val="center"/>
            </w:pPr>
          </w:p>
          <w:p w14:paraId="506B68EA" w14:textId="77777777" w:rsidR="00E5181F" w:rsidRPr="00E4741F" w:rsidRDefault="00E5181F" w:rsidP="00F529A4">
            <w:pPr>
              <w:jc w:val="center"/>
            </w:pPr>
          </w:p>
          <w:p w14:paraId="43A4A968" w14:textId="77777777" w:rsidR="00E5181F" w:rsidRPr="00E4741F" w:rsidRDefault="00E5181F" w:rsidP="00F529A4">
            <w:pPr>
              <w:jc w:val="center"/>
            </w:pPr>
          </w:p>
          <w:p w14:paraId="1F03D0CD" w14:textId="77777777" w:rsidR="00E5181F" w:rsidRPr="00E4741F" w:rsidRDefault="00E5181F" w:rsidP="00F529A4">
            <w:pPr>
              <w:jc w:val="center"/>
            </w:pPr>
          </w:p>
          <w:p w14:paraId="706E1007" w14:textId="77777777" w:rsidR="00E5181F" w:rsidRPr="00E4741F" w:rsidRDefault="00E5181F" w:rsidP="00F529A4">
            <w:pPr>
              <w:jc w:val="center"/>
            </w:pPr>
          </w:p>
          <w:p w14:paraId="4969C84A" w14:textId="77777777" w:rsidR="00E5181F" w:rsidRPr="00E4741F" w:rsidRDefault="00E5181F" w:rsidP="00F529A4">
            <w:pPr>
              <w:jc w:val="center"/>
            </w:pPr>
          </w:p>
          <w:p w14:paraId="7A35A083" w14:textId="77777777" w:rsidR="000466EB" w:rsidRPr="00E4741F" w:rsidRDefault="000466EB" w:rsidP="00F529A4">
            <w:pPr>
              <w:jc w:val="center"/>
            </w:pPr>
            <w:r w:rsidRPr="00E4741F">
              <w:t>/</w:t>
            </w:r>
            <w:r w:rsidRPr="00E4741F">
              <w:rPr>
                <w:rFonts w:hint="eastAsia"/>
              </w:rPr>
              <w:t>2</w:t>
            </w:r>
          </w:p>
          <w:p w14:paraId="765BB56D" w14:textId="77777777" w:rsidR="000466EB" w:rsidRPr="00E4741F" w:rsidRDefault="000466EB" w:rsidP="000466EB"/>
          <w:p w14:paraId="374C0FE8" w14:textId="77777777" w:rsidR="000466EB" w:rsidRPr="00E4741F" w:rsidRDefault="000466EB" w:rsidP="000466EB"/>
          <w:p w14:paraId="7C0B141D" w14:textId="77777777" w:rsidR="000466EB" w:rsidRPr="00E4741F" w:rsidRDefault="000466EB" w:rsidP="000466EB"/>
          <w:p w14:paraId="500F9EC3" w14:textId="77777777" w:rsidR="000466EB" w:rsidRPr="00E4741F" w:rsidRDefault="000466EB" w:rsidP="000466EB"/>
          <w:p w14:paraId="024A6CFF" w14:textId="77777777" w:rsidR="000466EB" w:rsidRPr="00E4741F" w:rsidRDefault="000466EB" w:rsidP="000466EB"/>
          <w:p w14:paraId="7C44110E" w14:textId="77777777" w:rsidR="000466EB" w:rsidRPr="00E4741F" w:rsidRDefault="000466EB" w:rsidP="000466EB"/>
          <w:p w14:paraId="5A4F3C8C" w14:textId="77777777" w:rsidR="000466EB" w:rsidRPr="00E4741F" w:rsidRDefault="000466EB" w:rsidP="000466EB"/>
          <w:p w14:paraId="2CD2BE5F" w14:textId="77777777" w:rsidR="000466EB" w:rsidRPr="00E4741F" w:rsidRDefault="000466EB" w:rsidP="000466EB"/>
          <w:p w14:paraId="2BDE117D" w14:textId="77777777" w:rsidR="000466EB" w:rsidRPr="00E4741F" w:rsidRDefault="000466EB" w:rsidP="000466EB"/>
          <w:p w14:paraId="0151AD20" w14:textId="77777777" w:rsidR="000466EB" w:rsidRPr="00E4741F" w:rsidRDefault="000466EB" w:rsidP="000466EB"/>
          <w:p w14:paraId="356B4765" w14:textId="77777777" w:rsidR="000466EB" w:rsidRPr="00E4741F" w:rsidRDefault="000466EB" w:rsidP="000466EB"/>
          <w:p w14:paraId="6F9EABF5" w14:textId="77777777" w:rsidR="000466EB" w:rsidRPr="00E4741F" w:rsidRDefault="000466EB" w:rsidP="000466EB"/>
          <w:p w14:paraId="3537B923" w14:textId="77777777" w:rsidR="000466EB" w:rsidRPr="00E4741F" w:rsidRDefault="000466EB" w:rsidP="000466EB"/>
          <w:p w14:paraId="35C6332E" w14:textId="77777777" w:rsidR="000466EB" w:rsidRPr="00E4741F" w:rsidRDefault="000466EB" w:rsidP="000466EB"/>
          <w:p w14:paraId="0FA63FC9" w14:textId="77777777" w:rsidR="000466EB" w:rsidRPr="00E4741F" w:rsidRDefault="000466EB" w:rsidP="000466EB"/>
          <w:p w14:paraId="77E9ADD9" w14:textId="77777777" w:rsidR="000466EB" w:rsidRPr="00E4741F" w:rsidRDefault="000466EB" w:rsidP="000466EB"/>
          <w:p w14:paraId="5ABF6800" w14:textId="77777777" w:rsidR="000466EB" w:rsidRPr="00E4741F" w:rsidRDefault="000466EB" w:rsidP="000466EB"/>
        </w:tc>
      </w:tr>
      <w:tr w:rsidR="00E4741F" w:rsidRPr="00E4741F" w14:paraId="5EDA80DB" w14:textId="77777777" w:rsidTr="001E388E">
        <w:trPr>
          <w:trHeight w:hRule="exact" w:val="1278"/>
        </w:trPr>
        <w:tc>
          <w:tcPr>
            <w:tcW w:w="1245" w:type="dxa"/>
            <w:vMerge/>
            <w:shd w:val="clear" w:color="auto" w:fill="auto"/>
          </w:tcPr>
          <w:p w14:paraId="7ECE0A65" w14:textId="77777777" w:rsidR="000466EB" w:rsidRPr="00E4741F" w:rsidRDefault="000466EB" w:rsidP="009C3EFD"/>
        </w:tc>
        <w:tc>
          <w:tcPr>
            <w:tcW w:w="3998" w:type="dxa"/>
            <w:vMerge/>
            <w:shd w:val="clear" w:color="auto" w:fill="auto"/>
          </w:tcPr>
          <w:p w14:paraId="4171C4E5" w14:textId="77777777" w:rsidR="000466EB" w:rsidRPr="00E4741F" w:rsidRDefault="000466EB" w:rsidP="009C3EFD"/>
        </w:tc>
        <w:tc>
          <w:tcPr>
            <w:tcW w:w="2567" w:type="dxa"/>
            <w:shd w:val="clear" w:color="auto" w:fill="auto"/>
            <w:vAlign w:val="center"/>
          </w:tcPr>
          <w:p w14:paraId="449B56F0" w14:textId="13C72435" w:rsidR="000466EB" w:rsidRPr="00E4741F" w:rsidRDefault="000466EB" w:rsidP="009C3EFD">
            <w:pPr>
              <w:rPr>
                <w:sz w:val="18"/>
                <w:szCs w:val="18"/>
              </w:rPr>
            </w:pPr>
            <w:r w:rsidRPr="00E4741F">
              <w:rPr>
                <w:rFonts w:hint="eastAsia"/>
                <w:sz w:val="18"/>
                <w:szCs w:val="18"/>
              </w:rPr>
              <w:t>平均点が７</w:t>
            </w:r>
            <w:r w:rsidR="00E46B50" w:rsidRPr="00E4741F">
              <w:rPr>
                <w:rFonts w:hint="eastAsia"/>
                <w:sz w:val="18"/>
                <w:szCs w:val="18"/>
              </w:rPr>
              <w:t>０</w:t>
            </w:r>
            <w:r w:rsidRPr="00E4741F">
              <w:rPr>
                <w:rFonts w:hint="eastAsia"/>
                <w:sz w:val="18"/>
                <w:szCs w:val="18"/>
              </w:rPr>
              <w:t>点以上７５点未満</w:t>
            </w:r>
          </w:p>
        </w:tc>
        <w:tc>
          <w:tcPr>
            <w:tcW w:w="713" w:type="dxa"/>
            <w:shd w:val="clear" w:color="auto" w:fill="auto"/>
            <w:vAlign w:val="center"/>
          </w:tcPr>
          <w:p w14:paraId="1663158C" w14:textId="77777777" w:rsidR="000466EB" w:rsidRPr="00E4741F" w:rsidRDefault="000466EB" w:rsidP="00576547">
            <w:pPr>
              <w:jc w:val="center"/>
            </w:pPr>
            <w:r w:rsidRPr="00E4741F">
              <w:rPr>
                <w:rFonts w:hint="eastAsia"/>
              </w:rPr>
              <w:t>1</w:t>
            </w:r>
          </w:p>
        </w:tc>
        <w:tc>
          <w:tcPr>
            <w:tcW w:w="799" w:type="dxa"/>
            <w:vMerge/>
            <w:shd w:val="clear" w:color="auto" w:fill="auto"/>
            <w:vAlign w:val="center"/>
          </w:tcPr>
          <w:p w14:paraId="723E65F6" w14:textId="77777777" w:rsidR="000466EB" w:rsidRPr="00E4741F" w:rsidRDefault="000466EB" w:rsidP="00576547">
            <w:pPr>
              <w:jc w:val="center"/>
            </w:pPr>
          </w:p>
        </w:tc>
      </w:tr>
      <w:tr w:rsidR="00E4741F" w:rsidRPr="00E4741F" w14:paraId="77A49862" w14:textId="77777777" w:rsidTr="000466EB">
        <w:trPr>
          <w:trHeight w:hRule="exact" w:val="1430"/>
        </w:trPr>
        <w:tc>
          <w:tcPr>
            <w:tcW w:w="1245" w:type="dxa"/>
            <w:vMerge/>
            <w:shd w:val="clear" w:color="auto" w:fill="auto"/>
          </w:tcPr>
          <w:p w14:paraId="7F8E4060" w14:textId="77777777" w:rsidR="000466EB" w:rsidRPr="00E4741F" w:rsidRDefault="000466EB" w:rsidP="000466EB"/>
        </w:tc>
        <w:tc>
          <w:tcPr>
            <w:tcW w:w="3998" w:type="dxa"/>
            <w:vMerge/>
            <w:shd w:val="clear" w:color="auto" w:fill="auto"/>
          </w:tcPr>
          <w:p w14:paraId="0F489585" w14:textId="77777777" w:rsidR="000466EB" w:rsidRPr="00E4741F" w:rsidRDefault="000466EB" w:rsidP="000466EB"/>
        </w:tc>
        <w:tc>
          <w:tcPr>
            <w:tcW w:w="2567" w:type="dxa"/>
            <w:shd w:val="clear" w:color="auto" w:fill="auto"/>
            <w:vAlign w:val="center"/>
          </w:tcPr>
          <w:p w14:paraId="6E9CBF7E" w14:textId="0CC21B17" w:rsidR="000466EB" w:rsidRPr="00E4741F" w:rsidRDefault="000466EB" w:rsidP="000466EB">
            <w:pPr>
              <w:rPr>
                <w:sz w:val="18"/>
                <w:szCs w:val="18"/>
              </w:rPr>
            </w:pPr>
            <w:r w:rsidRPr="00E4741F">
              <w:rPr>
                <w:rFonts w:hint="eastAsia"/>
                <w:sz w:val="18"/>
                <w:szCs w:val="18"/>
              </w:rPr>
              <w:t>平均点が６５点以上７</w:t>
            </w:r>
            <w:r w:rsidR="00E46B50" w:rsidRPr="00E4741F">
              <w:rPr>
                <w:rFonts w:hint="eastAsia"/>
                <w:sz w:val="18"/>
                <w:szCs w:val="18"/>
              </w:rPr>
              <w:t>０</w:t>
            </w:r>
            <w:r w:rsidRPr="00E4741F">
              <w:rPr>
                <w:rFonts w:hint="eastAsia"/>
                <w:sz w:val="18"/>
                <w:szCs w:val="18"/>
              </w:rPr>
              <w:t>点未満</w:t>
            </w:r>
          </w:p>
        </w:tc>
        <w:tc>
          <w:tcPr>
            <w:tcW w:w="713" w:type="dxa"/>
            <w:shd w:val="clear" w:color="auto" w:fill="auto"/>
            <w:vAlign w:val="center"/>
          </w:tcPr>
          <w:p w14:paraId="0E6B3D1D" w14:textId="77777777" w:rsidR="000466EB" w:rsidRPr="00E4741F" w:rsidRDefault="000466EB" w:rsidP="000466EB">
            <w:pPr>
              <w:jc w:val="center"/>
            </w:pPr>
            <w:r w:rsidRPr="00E4741F">
              <w:rPr>
                <w:rFonts w:hint="eastAsia"/>
              </w:rPr>
              <w:t>0</w:t>
            </w:r>
          </w:p>
        </w:tc>
        <w:tc>
          <w:tcPr>
            <w:tcW w:w="799" w:type="dxa"/>
            <w:vMerge/>
            <w:shd w:val="clear" w:color="auto" w:fill="auto"/>
            <w:vAlign w:val="center"/>
          </w:tcPr>
          <w:p w14:paraId="43142A39" w14:textId="77777777" w:rsidR="000466EB" w:rsidRPr="00E4741F" w:rsidRDefault="000466EB" w:rsidP="000466EB">
            <w:pPr>
              <w:jc w:val="center"/>
            </w:pPr>
          </w:p>
        </w:tc>
      </w:tr>
      <w:tr w:rsidR="00E4741F" w:rsidRPr="00E4741F" w14:paraId="49594F5E" w14:textId="77777777" w:rsidTr="000466EB">
        <w:trPr>
          <w:trHeight w:hRule="exact" w:val="1687"/>
        </w:trPr>
        <w:tc>
          <w:tcPr>
            <w:tcW w:w="1245" w:type="dxa"/>
            <w:vMerge/>
            <w:shd w:val="clear" w:color="auto" w:fill="auto"/>
          </w:tcPr>
          <w:p w14:paraId="0076D2FA" w14:textId="77777777" w:rsidR="000466EB" w:rsidRPr="00E4741F" w:rsidRDefault="000466EB" w:rsidP="000466EB"/>
        </w:tc>
        <w:tc>
          <w:tcPr>
            <w:tcW w:w="3998" w:type="dxa"/>
            <w:vMerge/>
            <w:shd w:val="clear" w:color="auto" w:fill="auto"/>
          </w:tcPr>
          <w:p w14:paraId="69887F88" w14:textId="77777777" w:rsidR="000466EB" w:rsidRPr="00E4741F" w:rsidRDefault="000466EB" w:rsidP="000466EB"/>
        </w:tc>
        <w:tc>
          <w:tcPr>
            <w:tcW w:w="2567" w:type="dxa"/>
            <w:shd w:val="clear" w:color="auto" w:fill="auto"/>
            <w:vAlign w:val="center"/>
          </w:tcPr>
          <w:p w14:paraId="349185E2" w14:textId="77777777" w:rsidR="000466EB" w:rsidRPr="00E4741F" w:rsidRDefault="000466EB" w:rsidP="000466EB">
            <w:pPr>
              <w:rPr>
                <w:sz w:val="18"/>
                <w:szCs w:val="18"/>
              </w:rPr>
            </w:pPr>
            <w:r w:rsidRPr="00E4741F">
              <w:rPr>
                <w:rFonts w:hint="eastAsia"/>
                <w:sz w:val="18"/>
                <w:szCs w:val="18"/>
              </w:rPr>
              <w:t>平均点が６５点未満</w:t>
            </w:r>
          </w:p>
        </w:tc>
        <w:tc>
          <w:tcPr>
            <w:tcW w:w="713" w:type="dxa"/>
            <w:shd w:val="clear" w:color="auto" w:fill="auto"/>
            <w:vAlign w:val="center"/>
          </w:tcPr>
          <w:p w14:paraId="4DCA0F9C" w14:textId="77777777" w:rsidR="000466EB" w:rsidRPr="00E4741F" w:rsidRDefault="000466EB" w:rsidP="000466EB">
            <w:pPr>
              <w:jc w:val="center"/>
            </w:pPr>
            <w:r w:rsidRPr="00E4741F">
              <w:rPr>
                <w:rFonts w:hint="eastAsia"/>
              </w:rPr>
              <w:t>-2</w:t>
            </w:r>
          </w:p>
        </w:tc>
        <w:tc>
          <w:tcPr>
            <w:tcW w:w="799" w:type="dxa"/>
            <w:vMerge/>
            <w:shd w:val="clear" w:color="auto" w:fill="auto"/>
            <w:vAlign w:val="center"/>
          </w:tcPr>
          <w:p w14:paraId="5BC5ABB6" w14:textId="77777777" w:rsidR="000466EB" w:rsidRPr="00E4741F" w:rsidRDefault="000466EB" w:rsidP="000466EB">
            <w:pPr>
              <w:jc w:val="center"/>
            </w:pPr>
          </w:p>
        </w:tc>
      </w:tr>
      <w:tr w:rsidR="00E4741F" w:rsidRPr="00E4741F" w14:paraId="4DD48D58" w14:textId="77777777" w:rsidTr="001A26A8">
        <w:trPr>
          <w:trHeight w:hRule="exact" w:val="6243"/>
        </w:trPr>
        <w:tc>
          <w:tcPr>
            <w:tcW w:w="1245" w:type="dxa"/>
            <w:vMerge/>
            <w:shd w:val="clear" w:color="auto" w:fill="auto"/>
          </w:tcPr>
          <w:p w14:paraId="0246925C" w14:textId="77777777" w:rsidR="00B900BA" w:rsidRPr="00E4741F" w:rsidRDefault="00B900BA" w:rsidP="00B900BA">
            <w:pPr>
              <w:ind w:leftChars="100" w:left="226"/>
              <w:rPr>
                <w:sz w:val="18"/>
                <w:szCs w:val="18"/>
              </w:rPr>
            </w:pPr>
          </w:p>
        </w:tc>
        <w:tc>
          <w:tcPr>
            <w:tcW w:w="3998" w:type="dxa"/>
            <w:vMerge w:val="restart"/>
            <w:shd w:val="clear" w:color="auto" w:fill="auto"/>
          </w:tcPr>
          <w:p w14:paraId="6869724A" w14:textId="77777777" w:rsidR="00B900BA" w:rsidRPr="00E4741F" w:rsidRDefault="00B900BA" w:rsidP="00323F8D">
            <w:r w:rsidRPr="00E4741F">
              <w:rPr>
                <w:rFonts w:hint="eastAsia"/>
              </w:rPr>
              <w:t>[同種工事施工実績]</w:t>
            </w:r>
          </w:p>
          <w:p w14:paraId="30527ACB" w14:textId="77777777" w:rsidR="00B900BA" w:rsidRPr="00E4741F" w:rsidRDefault="00B900BA" w:rsidP="00323F8D">
            <w:pPr>
              <w:rPr>
                <w:sz w:val="18"/>
                <w:szCs w:val="18"/>
              </w:rPr>
            </w:pPr>
            <w:r w:rsidRPr="00E4741F">
              <w:rPr>
                <w:rFonts w:hint="eastAsia"/>
                <w:sz w:val="18"/>
                <w:szCs w:val="18"/>
              </w:rPr>
              <w:t>■</w:t>
            </w:r>
            <w:r w:rsidRPr="00E4741F">
              <w:rPr>
                <w:sz w:val="18"/>
                <w:szCs w:val="18"/>
              </w:rPr>
              <w:t xml:space="preserve"> 評価項目</w:t>
            </w:r>
          </w:p>
          <w:p w14:paraId="673D9C87" w14:textId="6058D64B" w:rsidR="00F208F5" w:rsidRPr="00E4741F" w:rsidRDefault="00707E46" w:rsidP="00E8534E">
            <w:pPr>
              <w:ind w:leftChars="100" w:left="226" w:firstLineChars="100" w:firstLine="186"/>
              <w:rPr>
                <w:sz w:val="18"/>
                <w:szCs w:val="18"/>
              </w:rPr>
            </w:pPr>
            <w:r w:rsidRPr="00E4741F">
              <w:rPr>
                <w:rFonts w:hint="eastAsia"/>
                <w:sz w:val="18"/>
                <w:szCs w:val="18"/>
              </w:rPr>
              <w:t>直近</w:t>
            </w:r>
            <w:r w:rsidR="000466EB" w:rsidRPr="00E4741F">
              <w:rPr>
                <w:rFonts w:hint="eastAsia"/>
                <w:sz w:val="18"/>
                <w:szCs w:val="18"/>
              </w:rPr>
              <w:t>１０</w:t>
            </w:r>
            <w:r w:rsidR="00A46B3A" w:rsidRPr="00E4741F">
              <w:rPr>
                <w:rFonts w:hint="eastAsia"/>
                <w:sz w:val="18"/>
                <w:szCs w:val="18"/>
              </w:rPr>
              <w:t>か年度</w:t>
            </w:r>
            <w:r w:rsidR="00251317" w:rsidRPr="00E4741F">
              <w:rPr>
                <w:rFonts w:hint="eastAsia"/>
                <w:sz w:val="18"/>
                <w:szCs w:val="18"/>
              </w:rPr>
              <w:t>以内</w:t>
            </w:r>
            <w:r w:rsidR="00A46B3A" w:rsidRPr="00E4741F">
              <w:rPr>
                <w:rFonts w:hint="eastAsia"/>
                <w:sz w:val="18"/>
                <w:szCs w:val="18"/>
              </w:rPr>
              <w:t>及び入札公告日の属する年度の一般競争</w:t>
            </w:r>
            <w:r w:rsidRPr="00E4741F">
              <w:rPr>
                <w:rFonts w:hint="eastAsia"/>
                <w:sz w:val="18"/>
                <w:szCs w:val="18"/>
              </w:rPr>
              <w:t>入札参加資格確認申請書の提出期限日までに完成引渡しが済んだ</w:t>
            </w:r>
            <w:r w:rsidR="00F23B9E" w:rsidRPr="00E4741F">
              <w:rPr>
                <w:rFonts w:hint="eastAsia"/>
                <w:sz w:val="18"/>
                <w:szCs w:val="18"/>
              </w:rPr>
              <w:t>岐阜</w:t>
            </w:r>
            <w:r w:rsidR="00285C5B" w:rsidRPr="00E4741F">
              <w:rPr>
                <w:rFonts w:hint="eastAsia"/>
                <w:sz w:val="18"/>
                <w:szCs w:val="18"/>
              </w:rPr>
              <w:t>県</w:t>
            </w:r>
            <w:r w:rsidR="001E388E" w:rsidRPr="00E4741F">
              <w:rPr>
                <w:rFonts w:hint="eastAsia"/>
                <w:sz w:val="18"/>
                <w:szCs w:val="18"/>
              </w:rPr>
              <w:t>内</w:t>
            </w:r>
            <w:r w:rsidR="00F23B9E" w:rsidRPr="00E4741F">
              <w:rPr>
                <w:rFonts w:hint="eastAsia"/>
                <w:sz w:val="18"/>
                <w:szCs w:val="18"/>
              </w:rPr>
              <w:t>の</w:t>
            </w:r>
            <w:r w:rsidRPr="00E4741F">
              <w:rPr>
                <w:rFonts w:hint="eastAsia"/>
                <w:sz w:val="18"/>
                <w:szCs w:val="18"/>
              </w:rPr>
              <w:t>公共</w:t>
            </w:r>
            <w:r w:rsidR="00C848EC" w:rsidRPr="00E4741F">
              <w:rPr>
                <w:rFonts w:hint="eastAsia"/>
                <w:sz w:val="18"/>
                <w:szCs w:val="18"/>
              </w:rPr>
              <w:t>工事で、</w:t>
            </w:r>
            <w:r w:rsidR="00943EA6" w:rsidRPr="00E4741F">
              <w:rPr>
                <w:rFonts w:hint="eastAsia"/>
                <w:sz w:val="18"/>
                <w:szCs w:val="18"/>
              </w:rPr>
              <w:t>契約金額</w:t>
            </w:r>
            <w:r w:rsidR="00CD2D01" w:rsidRPr="00E4741F">
              <w:rPr>
                <w:rFonts w:hint="eastAsia"/>
                <w:sz w:val="18"/>
                <w:szCs w:val="18"/>
              </w:rPr>
              <w:t>６</w:t>
            </w:r>
            <w:r w:rsidR="00251317" w:rsidRPr="00E4741F">
              <w:rPr>
                <w:rFonts w:hint="eastAsia"/>
                <w:sz w:val="18"/>
                <w:szCs w:val="18"/>
              </w:rPr>
              <w:t>，０００</w:t>
            </w:r>
            <w:r w:rsidR="00C848EC" w:rsidRPr="00E4741F">
              <w:rPr>
                <w:rFonts w:hint="eastAsia"/>
                <w:sz w:val="18"/>
                <w:szCs w:val="18"/>
              </w:rPr>
              <w:t>万円以上</w:t>
            </w:r>
            <w:r w:rsidR="00CD2D01" w:rsidRPr="00E4741F">
              <w:rPr>
                <w:rFonts w:hint="eastAsia"/>
                <w:sz w:val="18"/>
                <w:szCs w:val="18"/>
              </w:rPr>
              <w:t>、又は延べ面積１，５００㎡以上</w:t>
            </w:r>
            <w:r w:rsidR="00C848EC" w:rsidRPr="00E4741F">
              <w:rPr>
                <w:rFonts w:hint="eastAsia"/>
                <w:sz w:val="18"/>
                <w:szCs w:val="18"/>
              </w:rPr>
              <w:t>の</w:t>
            </w:r>
            <w:r w:rsidR="00316149" w:rsidRPr="00E4741F">
              <w:rPr>
                <w:rFonts w:hint="eastAsia"/>
                <w:sz w:val="18"/>
                <w:szCs w:val="18"/>
              </w:rPr>
              <w:t>木造以外の</w:t>
            </w:r>
            <w:r w:rsidR="00CD2D01" w:rsidRPr="00E4741F">
              <w:rPr>
                <w:rFonts w:hint="eastAsia"/>
                <w:sz w:val="18"/>
                <w:szCs w:val="18"/>
              </w:rPr>
              <w:t>建築物の解体工事</w:t>
            </w:r>
            <w:r w:rsidR="00A46B3A" w:rsidRPr="00E4741F">
              <w:rPr>
                <w:rFonts w:hint="eastAsia"/>
                <w:sz w:val="18"/>
                <w:szCs w:val="18"/>
              </w:rPr>
              <w:t>の元請施工実績</w:t>
            </w:r>
            <w:r w:rsidR="0035579A" w:rsidRPr="00E4741F">
              <w:rPr>
                <w:rFonts w:hint="eastAsia"/>
                <w:sz w:val="18"/>
                <w:szCs w:val="18"/>
              </w:rPr>
              <w:t>の有無</w:t>
            </w:r>
            <w:r w:rsidR="00323549" w:rsidRPr="00E4741F">
              <w:rPr>
                <w:rFonts w:hint="eastAsia"/>
                <w:sz w:val="18"/>
                <w:szCs w:val="18"/>
              </w:rPr>
              <w:t>。</w:t>
            </w:r>
          </w:p>
          <w:p w14:paraId="532B9C6E" w14:textId="1111D490" w:rsidR="008947EA" w:rsidRPr="00E4741F" w:rsidRDefault="002D40B7" w:rsidP="00F15BAD">
            <w:pPr>
              <w:ind w:leftChars="100" w:left="365" w:hangingChars="75" w:hanging="139"/>
              <w:rPr>
                <w:sz w:val="18"/>
                <w:szCs w:val="18"/>
              </w:rPr>
            </w:pPr>
            <w:r w:rsidRPr="00E4741F">
              <w:rPr>
                <w:rFonts w:hint="eastAsia"/>
                <w:sz w:val="18"/>
                <w:szCs w:val="18"/>
              </w:rPr>
              <w:t xml:space="preserve">※　</w:t>
            </w:r>
            <w:r w:rsidR="00F23B9E" w:rsidRPr="00E4741F">
              <w:rPr>
                <w:rFonts w:hint="eastAsia"/>
                <w:sz w:val="18"/>
                <w:szCs w:val="18"/>
              </w:rPr>
              <w:t>岐阜市発注工事については、</w:t>
            </w:r>
            <w:r w:rsidR="003E74EB" w:rsidRPr="00E4741F">
              <w:rPr>
                <w:rFonts w:hint="eastAsia"/>
                <w:sz w:val="18"/>
                <w:szCs w:val="18"/>
              </w:rPr>
              <w:t>工事成績６５点未満のものは実績として認め</w:t>
            </w:r>
            <w:r w:rsidR="00702054" w:rsidRPr="00E4741F">
              <w:rPr>
                <w:rFonts w:hint="eastAsia"/>
                <w:sz w:val="18"/>
                <w:szCs w:val="18"/>
              </w:rPr>
              <w:t xml:space="preserve">　　</w:t>
            </w:r>
            <w:r w:rsidR="003E74EB" w:rsidRPr="00E4741F">
              <w:rPr>
                <w:rFonts w:hint="eastAsia"/>
                <w:sz w:val="18"/>
                <w:szCs w:val="18"/>
              </w:rPr>
              <w:t>ない。</w:t>
            </w:r>
          </w:p>
          <w:p w14:paraId="4B1D0EE9" w14:textId="77777777" w:rsidR="008947EA" w:rsidRPr="00E4741F" w:rsidRDefault="008947EA" w:rsidP="00D70150">
            <w:pPr>
              <w:rPr>
                <w:sz w:val="18"/>
                <w:szCs w:val="18"/>
              </w:rPr>
            </w:pPr>
          </w:p>
          <w:p w14:paraId="34D1F083" w14:textId="77777777" w:rsidR="00B900BA" w:rsidRPr="00E4741F" w:rsidRDefault="00B900BA" w:rsidP="00323F8D">
            <w:pPr>
              <w:rPr>
                <w:sz w:val="18"/>
                <w:szCs w:val="18"/>
              </w:rPr>
            </w:pPr>
            <w:r w:rsidRPr="00E4741F">
              <w:rPr>
                <w:rFonts w:hint="eastAsia"/>
                <w:sz w:val="18"/>
                <w:szCs w:val="18"/>
              </w:rPr>
              <w:t>■</w:t>
            </w:r>
            <w:r w:rsidRPr="00E4741F">
              <w:rPr>
                <w:sz w:val="18"/>
                <w:szCs w:val="18"/>
              </w:rPr>
              <w:t xml:space="preserve"> </w:t>
            </w:r>
            <w:r w:rsidR="00BC374B" w:rsidRPr="00E4741F">
              <w:rPr>
                <w:rFonts w:hint="eastAsia"/>
                <w:sz w:val="18"/>
                <w:szCs w:val="18"/>
              </w:rPr>
              <w:t>留意</w:t>
            </w:r>
            <w:r w:rsidRPr="00E4741F">
              <w:rPr>
                <w:sz w:val="18"/>
                <w:szCs w:val="18"/>
              </w:rPr>
              <w:t>事項</w:t>
            </w:r>
          </w:p>
          <w:p w14:paraId="7504B2B2" w14:textId="77777777" w:rsidR="001C00F8" w:rsidRPr="00E4741F" w:rsidRDefault="00A46B3A" w:rsidP="004363A6">
            <w:pPr>
              <w:ind w:leftChars="100" w:left="412" w:hangingChars="100" w:hanging="186"/>
              <w:rPr>
                <w:sz w:val="18"/>
                <w:szCs w:val="18"/>
              </w:rPr>
            </w:pPr>
            <w:r w:rsidRPr="00E4741F">
              <w:rPr>
                <w:rFonts w:hint="eastAsia"/>
                <w:sz w:val="18"/>
                <w:szCs w:val="18"/>
              </w:rPr>
              <w:t>〇</w:t>
            </w:r>
            <w:r w:rsidR="001C00F8" w:rsidRPr="00E4741F">
              <w:rPr>
                <w:rFonts w:hint="eastAsia"/>
                <w:sz w:val="18"/>
                <w:szCs w:val="18"/>
              </w:rPr>
              <w:t>受注形態が</w:t>
            </w:r>
            <w:r w:rsidR="00355730" w:rsidRPr="00E4741F">
              <w:rPr>
                <w:rFonts w:hint="eastAsia"/>
                <w:sz w:val="18"/>
                <w:szCs w:val="18"/>
              </w:rPr>
              <w:t>特定建設工事</w:t>
            </w:r>
            <w:r w:rsidR="001C00F8" w:rsidRPr="00E4741F">
              <w:rPr>
                <w:rFonts w:hint="eastAsia"/>
                <w:sz w:val="18"/>
                <w:szCs w:val="18"/>
              </w:rPr>
              <w:t>共同企業体である</w:t>
            </w:r>
            <w:r w:rsidR="00EB537A" w:rsidRPr="00E4741F">
              <w:rPr>
                <w:rFonts w:hint="eastAsia"/>
                <w:sz w:val="18"/>
                <w:szCs w:val="18"/>
              </w:rPr>
              <w:t>場合の施工実績</w:t>
            </w:r>
            <w:r w:rsidRPr="00E4741F">
              <w:rPr>
                <w:rFonts w:hint="eastAsia"/>
                <w:sz w:val="18"/>
                <w:szCs w:val="18"/>
              </w:rPr>
              <w:t>は、出資比率３０％以上の場合のみ施工実績として認め</w:t>
            </w:r>
            <w:r w:rsidR="00EB537A" w:rsidRPr="00E4741F">
              <w:rPr>
                <w:rFonts w:hint="eastAsia"/>
                <w:sz w:val="18"/>
                <w:szCs w:val="18"/>
              </w:rPr>
              <w:t>、</w:t>
            </w:r>
            <w:r w:rsidR="001C00F8" w:rsidRPr="00E4741F">
              <w:rPr>
                <w:rFonts w:hint="eastAsia"/>
                <w:sz w:val="18"/>
                <w:szCs w:val="18"/>
              </w:rPr>
              <w:t>その出資比率を乗じた値とする。</w:t>
            </w:r>
          </w:p>
          <w:p w14:paraId="50484016" w14:textId="3B70EB44" w:rsidR="00A5528A" w:rsidRPr="00E4741F" w:rsidRDefault="00A46B3A" w:rsidP="00F66842">
            <w:pPr>
              <w:ind w:leftChars="100" w:left="412" w:hangingChars="100" w:hanging="186"/>
              <w:rPr>
                <w:sz w:val="18"/>
                <w:szCs w:val="18"/>
              </w:rPr>
            </w:pPr>
            <w:r w:rsidRPr="00E4741F">
              <w:rPr>
                <w:rFonts w:hint="eastAsia"/>
                <w:sz w:val="18"/>
                <w:szCs w:val="18"/>
              </w:rPr>
              <w:t>〇</w:t>
            </w:r>
            <w:r w:rsidR="00C848EC" w:rsidRPr="00E4741F">
              <w:rPr>
                <w:rFonts w:hint="eastAsia"/>
                <w:sz w:val="18"/>
                <w:szCs w:val="18"/>
              </w:rPr>
              <w:t>施工実績に他工種の工事が含まれる場合は、</w:t>
            </w:r>
            <w:r w:rsidR="00CD2D01" w:rsidRPr="00E4741F">
              <w:rPr>
                <w:rFonts w:hint="eastAsia"/>
                <w:sz w:val="18"/>
                <w:szCs w:val="18"/>
              </w:rPr>
              <w:t>解体工事</w:t>
            </w:r>
            <w:r w:rsidR="00445EEE" w:rsidRPr="00E4741F">
              <w:rPr>
                <w:rFonts w:hint="eastAsia"/>
                <w:sz w:val="18"/>
                <w:szCs w:val="18"/>
              </w:rPr>
              <w:t>にかかる部分が</w:t>
            </w:r>
            <w:r w:rsidR="001E388E" w:rsidRPr="00E4741F">
              <w:rPr>
                <w:rFonts w:hint="eastAsia"/>
                <w:sz w:val="18"/>
                <w:szCs w:val="18"/>
              </w:rPr>
              <w:t>該当金額</w:t>
            </w:r>
            <w:r w:rsidR="00316149" w:rsidRPr="00E4741F">
              <w:rPr>
                <w:rFonts w:hint="eastAsia"/>
                <w:sz w:val="18"/>
                <w:szCs w:val="18"/>
              </w:rPr>
              <w:t>、又は延べ面積</w:t>
            </w:r>
            <w:r w:rsidR="006D48C1" w:rsidRPr="00E4741F">
              <w:rPr>
                <w:rFonts w:hint="eastAsia"/>
                <w:sz w:val="18"/>
                <w:szCs w:val="18"/>
              </w:rPr>
              <w:t>以上であること。</w:t>
            </w:r>
            <w:r w:rsidR="00F66842" w:rsidRPr="00E4741F">
              <w:rPr>
                <w:rFonts w:hint="eastAsia"/>
                <w:sz w:val="18"/>
                <w:szCs w:val="18"/>
              </w:rPr>
              <w:t>この場合、必要に応じて、別途資料の提出を求めることがある。</w:t>
            </w:r>
          </w:p>
          <w:p w14:paraId="7ECF7BB5" w14:textId="77777777" w:rsidR="00B900BA" w:rsidRPr="00E4741F" w:rsidRDefault="00A46B3A" w:rsidP="003E74EB">
            <w:pPr>
              <w:ind w:leftChars="100" w:left="412" w:hangingChars="100" w:hanging="186"/>
              <w:rPr>
                <w:sz w:val="18"/>
                <w:szCs w:val="18"/>
              </w:rPr>
            </w:pPr>
            <w:r w:rsidRPr="00E4741F">
              <w:rPr>
                <w:rFonts w:hint="eastAsia"/>
                <w:sz w:val="18"/>
                <w:szCs w:val="18"/>
              </w:rPr>
              <w:t>〇</w:t>
            </w:r>
            <w:r w:rsidR="009F144F" w:rsidRPr="00E4741F">
              <w:rPr>
                <w:rFonts w:hint="eastAsia"/>
                <w:sz w:val="18"/>
                <w:szCs w:val="18"/>
              </w:rPr>
              <w:t>技術提案書</w:t>
            </w:r>
            <w:r w:rsidR="00B900BA" w:rsidRPr="00E4741F">
              <w:rPr>
                <w:rFonts w:hint="eastAsia"/>
                <w:sz w:val="18"/>
                <w:szCs w:val="18"/>
              </w:rPr>
              <w:t>記入要領</w:t>
            </w:r>
          </w:p>
          <w:p w14:paraId="78C9C849" w14:textId="0D4385DD" w:rsidR="00B779D5" w:rsidRPr="00E4741F" w:rsidRDefault="00B779D5" w:rsidP="003E74EB">
            <w:pPr>
              <w:ind w:leftChars="100" w:left="412" w:hangingChars="100" w:hanging="186"/>
              <w:rPr>
                <w:sz w:val="18"/>
                <w:szCs w:val="18"/>
              </w:rPr>
            </w:pPr>
            <w:r w:rsidRPr="00E4741F">
              <w:rPr>
                <w:rFonts w:hint="eastAsia"/>
                <w:sz w:val="18"/>
                <w:szCs w:val="18"/>
              </w:rPr>
              <w:t>契約金額が高い順に</w:t>
            </w:r>
            <w:r w:rsidR="00316149" w:rsidRPr="00E4741F">
              <w:rPr>
                <w:rFonts w:hint="eastAsia"/>
                <w:sz w:val="18"/>
                <w:szCs w:val="18"/>
              </w:rPr>
              <w:t>３</w:t>
            </w:r>
            <w:r w:rsidRPr="00E4741F">
              <w:rPr>
                <w:rFonts w:hint="eastAsia"/>
                <w:sz w:val="18"/>
                <w:szCs w:val="18"/>
              </w:rPr>
              <w:t>件まで記載する。</w:t>
            </w:r>
          </w:p>
          <w:p w14:paraId="70158A55" w14:textId="77777777" w:rsidR="00B900BA" w:rsidRPr="00E4741F" w:rsidRDefault="00B900BA" w:rsidP="00323F8D">
            <w:pPr>
              <w:ind w:leftChars="100" w:left="226"/>
              <w:rPr>
                <w:sz w:val="18"/>
                <w:szCs w:val="18"/>
              </w:rPr>
            </w:pPr>
            <w:r w:rsidRPr="00E4741F">
              <w:rPr>
                <w:rFonts w:hint="eastAsia"/>
                <w:sz w:val="18"/>
                <w:szCs w:val="18"/>
              </w:rPr>
              <w:t>・工事名　　　：受注工事名とする。</w:t>
            </w:r>
          </w:p>
          <w:p w14:paraId="0568DBCA" w14:textId="77777777" w:rsidR="00B900BA" w:rsidRPr="00E4741F" w:rsidRDefault="00B900BA" w:rsidP="00323F8D">
            <w:pPr>
              <w:ind w:leftChars="100" w:left="226"/>
              <w:rPr>
                <w:sz w:val="18"/>
                <w:szCs w:val="18"/>
              </w:rPr>
            </w:pPr>
            <w:r w:rsidRPr="00E4741F">
              <w:rPr>
                <w:rFonts w:hint="eastAsia"/>
                <w:sz w:val="18"/>
                <w:szCs w:val="18"/>
              </w:rPr>
              <w:t>・発注</w:t>
            </w:r>
            <w:r w:rsidR="00A46B3A" w:rsidRPr="00E4741F">
              <w:rPr>
                <w:rFonts w:hint="eastAsia"/>
                <w:sz w:val="18"/>
                <w:szCs w:val="18"/>
              </w:rPr>
              <w:t>者</w:t>
            </w:r>
            <w:r w:rsidRPr="00E4741F">
              <w:rPr>
                <w:rFonts w:hint="eastAsia"/>
                <w:sz w:val="18"/>
                <w:szCs w:val="18"/>
              </w:rPr>
              <w:t>名</w:t>
            </w:r>
            <w:r w:rsidR="00A46B3A" w:rsidRPr="00E4741F">
              <w:rPr>
                <w:rFonts w:hint="eastAsia"/>
                <w:sz w:val="18"/>
                <w:szCs w:val="18"/>
              </w:rPr>
              <w:t xml:space="preserve">　</w:t>
            </w:r>
            <w:r w:rsidRPr="00E4741F">
              <w:rPr>
                <w:rFonts w:hint="eastAsia"/>
                <w:sz w:val="18"/>
                <w:szCs w:val="18"/>
              </w:rPr>
              <w:t xml:space="preserve">　：具体的に記入する。</w:t>
            </w:r>
          </w:p>
          <w:p w14:paraId="22C48011" w14:textId="77777777" w:rsidR="00B900BA" w:rsidRPr="00E4741F" w:rsidRDefault="00B900BA" w:rsidP="00323F8D">
            <w:pPr>
              <w:ind w:leftChars="100" w:left="226"/>
              <w:rPr>
                <w:sz w:val="18"/>
                <w:szCs w:val="18"/>
              </w:rPr>
            </w:pPr>
            <w:r w:rsidRPr="00E4741F">
              <w:rPr>
                <w:rFonts w:hint="eastAsia"/>
                <w:sz w:val="18"/>
                <w:szCs w:val="18"/>
              </w:rPr>
              <w:t>・施工場所　　：具体的に記入する。</w:t>
            </w:r>
          </w:p>
          <w:p w14:paraId="6771E20B" w14:textId="106082F2" w:rsidR="00C61CEE" w:rsidRPr="00E4741F" w:rsidRDefault="00B900BA" w:rsidP="00323F8D">
            <w:pPr>
              <w:ind w:leftChars="100" w:left="226"/>
              <w:rPr>
                <w:sz w:val="18"/>
                <w:szCs w:val="18"/>
              </w:rPr>
            </w:pPr>
            <w:r w:rsidRPr="00E4741F">
              <w:rPr>
                <w:rFonts w:hint="eastAsia"/>
                <w:sz w:val="18"/>
                <w:szCs w:val="18"/>
              </w:rPr>
              <w:t>・契約金額　　：千円単位で記入する</w:t>
            </w:r>
            <w:r w:rsidR="00316149" w:rsidRPr="00E4741F">
              <w:rPr>
                <w:rFonts w:hint="eastAsia"/>
                <w:sz w:val="18"/>
                <w:szCs w:val="18"/>
              </w:rPr>
              <w:t>。</w:t>
            </w:r>
          </w:p>
          <w:p w14:paraId="16F99FFB" w14:textId="5C01A778" w:rsidR="00B900BA" w:rsidRPr="00E4741F" w:rsidRDefault="00B900BA" w:rsidP="00C61CEE">
            <w:pPr>
              <w:ind w:leftChars="100" w:left="226" w:firstLineChars="800" w:firstLine="1488"/>
              <w:rPr>
                <w:sz w:val="18"/>
                <w:szCs w:val="18"/>
              </w:rPr>
            </w:pPr>
            <w:r w:rsidRPr="00E4741F">
              <w:rPr>
                <w:rFonts w:hint="eastAsia"/>
                <w:sz w:val="18"/>
                <w:szCs w:val="18"/>
              </w:rPr>
              <w:t>（切捨て）</w:t>
            </w:r>
          </w:p>
          <w:p w14:paraId="46829DE1" w14:textId="1E1B3B0A" w:rsidR="00316149" w:rsidRPr="00E4741F" w:rsidRDefault="00316149" w:rsidP="00316149">
            <w:pPr>
              <w:rPr>
                <w:sz w:val="18"/>
                <w:szCs w:val="18"/>
              </w:rPr>
            </w:pPr>
            <w:r w:rsidRPr="00E4741F">
              <w:rPr>
                <w:rFonts w:hint="eastAsia"/>
                <w:sz w:val="18"/>
                <w:szCs w:val="18"/>
              </w:rPr>
              <w:t xml:space="preserve">　・</w:t>
            </w:r>
            <w:r w:rsidR="00F56FD1" w:rsidRPr="00E4741F">
              <w:rPr>
                <w:rFonts w:hint="eastAsia"/>
                <w:sz w:val="18"/>
                <w:szCs w:val="18"/>
              </w:rPr>
              <w:t>延べ</w:t>
            </w:r>
            <w:r w:rsidRPr="00E4741F">
              <w:rPr>
                <w:rFonts w:hint="eastAsia"/>
                <w:sz w:val="18"/>
                <w:szCs w:val="18"/>
              </w:rPr>
              <w:t>面積　　：㎡単位で記入する。</w:t>
            </w:r>
          </w:p>
          <w:p w14:paraId="3EC00E46" w14:textId="65B90486" w:rsidR="00316149" w:rsidRPr="00E4741F" w:rsidRDefault="00316149" w:rsidP="00316149">
            <w:pPr>
              <w:rPr>
                <w:sz w:val="18"/>
                <w:szCs w:val="18"/>
              </w:rPr>
            </w:pPr>
            <w:r w:rsidRPr="00E4741F">
              <w:rPr>
                <w:rFonts w:hint="eastAsia"/>
                <w:sz w:val="18"/>
                <w:szCs w:val="18"/>
              </w:rPr>
              <w:t xml:space="preserve">　　　　　　　　　（切捨て）</w:t>
            </w:r>
          </w:p>
          <w:p w14:paraId="017B2DD0" w14:textId="77777777" w:rsidR="00B900BA" w:rsidRPr="00E4741F" w:rsidRDefault="00B900BA" w:rsidP="00323F8D">
            <w:pPr>
              <w:ind w:leftChars="100" w:left="226"/>
              <w:rPr>
                <w:sz w:val="18"/>
                <w:szCs w:val="18"/>
              </w:rPr>
            </w:pPr>
            <w:r w:rsidRPr="00E4741F">
              <w:rPr>
                <w:rFonts w:hint="eastAsia"/>
                <w:sz w:val="18"/>
                <w:szCs w:val="18"/>
              </w:rPr>
              <w:t>・工期　　　　：工期を記入する。</w:t>
            </w:r>
          </w:p>
          <w:p w14:paraId="6D993EEE" w14:textId="77777777" w:rsidR="00F66842" w:rsidRPr="00E4741F" w:rsidRDefault="00F66842" w:rsidP="00F66842">
            <w:pPr>
              <w:rPr>
                <w:sz w:val="18"/>
                <w:szCs w:val="18"/>
              </w:rPr>
            </w:pPr>
          </w:p>
          <w:p w14:paraId="2B101D69" w14:textId="77777777" w:rsidR="00563B42" w:rsidRPr="00E4741F" w:rsidRDefault="000747ED" w:rsidP="000F5DFE">
            <w:pPr>
              <w:rPr>
                <w:sz w:val="18"/>
                <w:szCs w:val="18"/>
              </w:rPr>
            </w:pPr>
            <w:r w:rsidRPr="00E4741F">
              <w:rPr>
                <w:rFonts w:hint="eastAsia"/>
                <w:sz w:val="18"/>
                <w:szCs w:val="18"/>
              </w:rPr>
              <w:t>＜技術確認書類</w:t>
            </w:r>
            <w:r w:rsidR="000124A6" w:rsidRPr="00E4741F">
              <w:rPr>
                <w:rFonts w:hint="eastAsia"/>
                <w:sz w:val="18"/>
                <w:szCs w:val="18"/>
              </w:rPr>
              <w:t>＞</w:t>
            </w:r>
          </w:p>
          <w:p w14:paraId="24450835" w14:textId="77777777" w:rsidR="000124A6" w:rsidRPr="00E4741F" w:rsidRDefault="000124A6" w:rsidP="00CD518B">
            <w:pPr>
              <w:ind w:leftChars="100" w:left="412" w:hangingChars="100" w:hanging="186"/>
              <w:rPr>
                <w:sz w:val="18"/>
                <w:szCs w:val="18"/>
              </w:rPr>
            </w:pPr>
            <w:r w:rsidRPr="00E4741F">
              <w:rPr>
                <w:rFonts w:hint="eastAsia"/>
                <w:sz w:val="18"/>
                <w:szCs w:val="18"/>
              </w:rPr>
              <w:t>・工事内容を確認できる資料（契約書又はCORINSの登録内容確認書（工事カルテ））の写し</w:t>
            </w:r>
          </w:p>
          <w:p w14:paraId="0758A28A" w14:textId="77777777" w:rsidR="00F66842" w:rsidRPr="00E4741F" w:rsidRDefault="00F66842" w:rsidP="00CD518B">
            <w:pPr>
              <w:ind w:leftChars="100" w:left="412" w:hangingChars="100" w:hanging="186"/>
              <w:rPr>
                <w:sz w:val="18"/>
                <w:szCs w:val="18"/>
              </w:rPr>
            </w:pPr>
            <w:r w:rsidRPr="00E4741F">
              <w:rPr>
                <w:rFonts w:hint="eastAsia"/>
                <w:sz w:val="18"/>
                <w:szCs w:val="18"/>
              </w:rPr>
              <w:t>・他の工種が含まれる場合、工種の内訳・金額が確認できる資料</w:t>
            </w:r>
          </w:p>
          <w:p w14:paraId="6E602DF8" w14:textId="77777777" w:rsidR="000124A6" w:rsidRPr="00E4741F" w:rsidRDefault="000124A6" w:rsidP="00CD518B">
            <w:pPr>
              <w:ind w:leftChars="100" w:left="412" w:hangingChars="100" w:hanging="186"/>
              <w:rPr>
                <w:sz w:val="18"/>
                <w:szCs w:val="18"/>
              </w:rPr>
            </w:pPr>
            <w:r w:rsidRPr="00E4741F">
              <w:rPr>
                <w:rFonts w:hint="eastAsia"/>
                <w:sz w:val="18"/>
                <w:szCs w:val="18"/>
              </w:rPr>
              <w:t>・特定建設工事共同企業体で施工した工事については、協定書の写し等出資比率が確認できる資料</w:t>
            </w:r>
          </w:p>
          <w:p w14:paraId="7AD078E1" w14:textId="77777777" w:rsidR="00E21B50" w:rsidRPr="00E4741F" w:rsidRDefault="00F66842" w:rsidP="00CD518B">
            <w:pPr>
              <w:ind w:leftChars="100" w:left="412" w:hangingChars="100" w:hanging="186"/>
              <w:rPr>
                <w:sz w:val="18"/>
                <w:szCs w:val="18"/>
              </w:rPr>
            </w:pPr>
            <w:r w:rsidRPr="00E4741F">
              <w:rPr>
                <w:rFonts w:hint="eastAsia"/>
                <w:sz w:val="18"/>
                <w:szCs w:val="18"/>
              </w:rPr>
              <w:t>・</w:t>
            </w:r>
            <w:r w:rsidRPr="00E4741F">
              <w:rPr>
                <w:sz w:val="18"/>
                <w:szCs w:val="18"/>
              </w:rPr>
              <w:t>CORINS登録がない工事を実績とする場合、同種工事の施工実績が確認できる</w:t>
            </w:r>
            <w:r w:rsidRPr="00E4741F">
              <w:rPr>
                <w:rFonts w:hint="eastAsia"/>
                <w:sz w:val="18"/>
                <w:szCs w:val="18"/>
              </w:rPr>
              <w:t>資料</w:t>
            </w:r>
          </w:p>
        </w:tc>
        <w:tc>
          <w:tcPr>
            <w:tcW w:w="2567" w:type="dxa"/>
            <w:shd w:val="clear" w:color="auto" w:fill="auto"/>
            <w:vAlign w:val="center"/>
          </w:tcPr>
          <w:p w14:paraId="2ABA3E42" w14:textId="608E63D5" w:rsidR="00B900BA" w:rsidRPr="00E4741F" w:rsidRDefault="000466EB" w:rsidP="005A3F72">
            <w:pPr>
              <w:rPr>
                <w:sz w:val="18"/>
                <w:szCs w:val="18"/>
              </w:rPr>
            </w:pPr>
            <w:r w:rsidRPr="00E4741F">
              <w:rPr>
                <w:sz w:val="18"/>
                <w:szCs w:val="18"/>
              </w:rPr>
              <w:t>施工実績が</w:t>
            </w:r>
            <w:r w:rsidR="00316149" w:rsidRPr="00E4741F">
              <w:rPr>
                <w:rFonts w:hint="eastAsia"/>
                <w:sz w:val="18"/>
                <w:szCs w:val="18"/>
              </w:rPr>
              <w:t>３</w:t>
            </w:r>
            <w:r w:rsidRPr="00E4741F">
              <w:rPr>
                <w:sz w:val="18"/>
                <w:szCs w:val="18"/>
              </w:rPr>
              <w:t>件以上</w:t>
            </w:r>
            <w:r w:rsidRPr="00E4741F">
              <w:rPr>
                <w:rFonts w:hint="eastAsia"/>
                <w:sz w:val="18"/>
                <w:szCs w:val="18"/>
              </w:rPr>
              <w:t>ある</w:t>
            </w:r>
          </w:p>
        </w:tc>
        <w:tc>
          <w:tcPr>
            <w:tcW w:w="713" w:type="dxa"/>
            <w:shd w:val="clear" w:color="auto" w:fill="auto"/>
            <w:vAlign w:val="center"/>
          </w:tcPr>
          <w:p w14:paraId="45F340D2" w14:textId="77777777" w:rsidR="00B900BA" w:rsidRPr="00E4741F" w:rsidRDefault="001E388E" w:rsidP="00576547">
            <w:pPr>
              <w:jc w:val="center"/>
            </w:pPr>
            <w:r w:rsidRPr="00E4741F">
              <w:rPr>
                <w:rFonts w:hint="eastAsia"/>
              </w:rPr>
              <w:t>2</w:t>
            </w:r>
          </w:p>
        </w:tc>
        <w:tc>
          <w:tcPr>
            <w:tcW w:w="799" w:type="dxa"/>
            <w:vMerge w:val="restart"/>
            <w:shd w:val="clear" w:color="auto" w:fill="auto"/>
            <w:vAlign w:val="center"/>
          </w:tcPr>
          <w:p w14:paraId="200A7FC6" w14:textId="77777777" w:rsidR="00B900BA" w:rsidRPr="00E4741F" w:rsidRDefault="00B900BA" w:rsidP="006524A0">
            <w:pPr>
              <w:jc w:val="center"/>
            </w:pPr>
            <w:r w:rsidRPr="00E4741F">
              <w:t>/</w:t>
            </w:r>
            <w:r w:rsidR="001E388E" w:rsidRPr="00E4741F">
              <w:rPr>
                <w:rFonts w:hint="eastAsia"/>
              </w:rPr>
              <w:t>2</w:t>
            </w:r>
          </w:p>
        </w:tc>
      </w:tr>
      <w:tr w:rsidR="00E4741F" w:rsidRPr="00E4741F" w14:paraId="44B22B28" w14:textId="77777777" w:rsidTr="001E388E">
        <w:trPr>
          <w:trHeight w:hRule="exact" w:val="4689"/>
        </w:trPr>
        <w:tc>
          <w:tcPr>
            <w:tcW w:w="1245" w:type="dxa"/>
            <w:vMerge/>
            <w:shd w:val="clear" w:color="auto" w:fill="auto"/>
          </w:tcPr>
          <w:p w14:paraId="6E3F4E92" w14:textId="77777777" w:rsidR="0098750D" w:rsidRPr="00E4741F" w:rsidRDefault="0098750D" w:rsidP="00B900BA">
            <w:pPr>
              <w:ind w:leftChars="100" w:left="226"/>
              <w:rPr>
                <w:sz w:val="18"/>
                <w:szCs w:val="18"/>
              </w:rPr>
            </w:pPr>
          </w:p>
        </w:tc>
        <w:tc>
          <w:tcPr>
            <w:tcW w:w="3998" w:type="dxa"/>
            <w:vMerge/>
            <w:shd w:val="clear" w:color="auto" w:fill="auto"/>
          </w:tcPr>
          <w:p w14:paraId="0DB61C92" w14:textId="77777777" w:rsidR="0098750D" w:rsidRPr="00E4741F" w:rsidRDefault="0098750D" w:rsidP="00323F8D"/>
        </w:tc>
        <w:tc>
          <w:tcPr>
            <w:tcW w:w="2567" w:type="dxa"/>
            <w:shd w:val="clear" w:color="auto" w:fill="auto"/>
            <w:vAlign w:val="center"/>
          </w:tcPr>
          <w:p w14:paraId="1E72C550" w14:textId="68B7BB02" w:rsidR="0098750D" w:rsidRPr="00E4741F" w:rsidRDefault="000466EB" w:rsidP="000466EB">
            <w:pPr>
              <w:rPr>
                <w:sz w:val="18"/>
                <w:szCs w:val="18"/>
              </w:rPr>
            </w:pPr>
            <w:r w:rsidRPr="00E4741F">
              <w:rPr>
                <w:sz w:val="18"/>
                <w:szCs w:val="18"/>
              </w:rPr>
              <w:t>施工実績が</w:t>
            </w:r>
            <w:r w:rsidR="00316149" w:rsidRPr="00E4741F">
              <w:rPr>
                <w:rFonts w:hint="eastAsia"/>
                <w:sz w:val="18"/>
                <w:szCs w:val="18"/>
              </w:rPr>
              <w:t>２</w:t>
            </w:r>
            <w:r w:rsidRPr="00E4741F">
              <w:rPr>
                <w:sz w:val="18"/>
                <w:szCs w:val="18"/>
              </w:rPr>
              <w:t>件</w:t>
            </w:r>
            <w:r w:rsidRPr="00E4741F">
              <w:rPr>
                <w:rFonts w:hint="eastAsia"/>
                <w:sz w:val="18"/>
                <w:szCs w:val="18"/>
              </w:rPr>
              <w:t>ある</w:t>
            </w:r>
          </w:p>
        </w:tc>
        <w:tc>
          <w:tcPr>
            <w:tcW w:w="713" w:type="dxa"/>
            <w:shd w:val="clear" w:color="auto" w:fill="auto"/>
            <w:vAlign w:val="center"/>
          </w:tcPr>
          <w:p w14:paraId="34085159" w14:textId="77777777" w:rsidR="0098750D" w:rsidRPr="00E4741F" w:rsidRDefault="001E388E" w:rsidP="00576547">
            <w:pPr>
              <w:jc w:val="center"/>
            </w:pPr>
            <w:r w:rsidRPr="00E4741F">
              <w:rPr>
                <w:rFonts w:hint="eastAsia"/>
              </w:rPr>
              <w:t>1</w:t>
            </w:r>
          </w:p>
        </w:tc>
        <w:tc>
          <w:tcPr>
            <w:tcW w:w="799" w:type="dxa"/>
            <w:vMerge/>
            <w:shd w:val="clear" w:color="auto" w:fill="auto"/>
            <w:vAlign w:val="center"/>
          </w:tcPr>
          <w:p w14:paraId="3E25A184" w14:textId="77777777" w:rsidR="0098750D" w:rsidRPr="00E4741F" w:rsidRDefault="0098750D" w:rsidP="006524A0">
            <w:pPr>
              <w:jc w:val="center"/>
            </w:pPr>
          </w:p>
        </w:tc>
      </w:tr>
      <w:tr w:rsidR="00E4741F" w:rsidRPr="00E4741F" w14:paraId="7084D023" w14:textId="77777777" w:rsidTr="001A26A8">
        <w:trPr>
          <w:trHeight w:hRule="exact" w:val="3398"/>
        </w:trPr>
        <w:tc>
          <w:tcPr>
            <w:tcW w:w="1245" w:type="dxa"/>
            <w:vMerge/>
            <w:shd w:val="clear" w:color="auto" w:fill="auto"/>
          </w:tcPr>
          <w:p w14:paraId="022E6E15" w14:textId="77777777" w:rsidR="00B900BA" w:rsidRPr="00E4741F" w:rsidRDefault="00B900BA" w:rsidP="009C3EFD"/>
        </w:tc>
        <w:tc>
          <w:tcPr>
            <w:tcW w:w="3998" w:type="dxa"/>
            <w:vMerge/>
            <w:shd w:val="clear" w:color="auto" w:fill="auto"/>
          </w:tcPr>
          <w:p w14:paraId="4A41D938" w14:textId="77777777" w:rsidR="00B900BA" w:rsidRPr="00E4741F" w:rsidRDefault="00B900BA" w:rsidP="009C3EFD"/>
        </w:tc>
        <w:tc>
          <w:tcPr>
            <w:tcW w:w="2567" w:type="dxa"/>
            <w:shd w:val="clear" w:color="auto" w:fill="auto"/>
            <w:vAlign w:val="center"/>
          </w:tcPr>
          <w:p w14:paraId="5B371F06" w14:textId="4E341342" w:rsidR="00B900BA" w:rsidRPr="00E4741F" w:rsidRDefault="00B900BA" w:rsidP="009C3EFD">
            <w:pPr>
              <w:rPr>
                <w:sz w:val="18"/>
                <w:szCs w:val="18"/>
              </w:rPr>
            </w:pPr>
            <w:r w:rsidRPr="00E4741F">
              <w:rPr>
                <w:rFonts w:hint="eastAsia"/>
                <w:sz w:val="18"/>
                <w:szCs w:val="18"/>
              </w:rPr>
              <w:t>上記</w:t>
            </w:r>
            <w:r w:rsidR="009813BA" w:rsidRPr="00E4741F">
              <w:rPr>
                <w:rFonts w:hint="eastAsia"/>
                <w:sz w:val="18"/>
                <w:szCs w:val="18"/>
              </w:rPr>
              <w:t>実績なし</w:t>
            </w:r>
          </w:p>
        </w:tc>
        <w:tc>
          <w:tcPr>
            <w:tcW w:w="713" w:type="dxa"/>
            <w:shd w:val="clear" w:color="auto" w:fill="auto"/>
            <w:vAlign w:val="center"/>
          </w:tcPr>
          <w:p w14:paraId="6CAE0650" w14:textId="77777777" w:rsidR="00B900BA" w:rsidRPr="00E4741F" w:rsidRDefault="00B900BA" w:rsidP="00576547">
            <w:pPr>
              <w:jc w:val="center"/>
            </w:pPr>
            <w:r w:rsidRPr="00E4741F">
              <w:rPr>
                <w:rFonts w:hint="eastAsia"/>
              </w:rPr>
              <w:t>0</w:t>
            </w:r>
          </w:p>
        </w:tc>
        <w:tc>
          <w:tcPr>
            <w:tcW w:w="799" w:type="dxa"/>
            <w:vMerge/>
            <w:shd w:val="clear" w:color="auto" w:fill="auto"/>
            <w:vAlign w:val="center"/>
          </w:tcPr>
          <w:p w14:paraId="6B3522CC" w14:textId="77777777" w:rsidR="00B900BA" w:rsidRPr="00E4741F" w:rsidRDefault="00B900BA" w:rsidP="00576547">
            <w:pPr>
              <w:jc w:val="center"/>
            </w:pPr>
          </w:p>
        </w:tc>
      </w:tr>
      <w:tr w:rsidR="00E4741F" w:rsidRPr="00E4741F" w14:paraId="78BBEBC0" w14:textId="77777777" w:rsidTr="00BE1518">
        <w:trPr>
          <w:trHeight w:hRule="exact" w:val="1418"/>
        </w:trPr>
        <w:tc>
          <w:tcPr>
            <w:tcW w:w="1245" w:type="dxa"/>
            <w:vMerge/>
            <w:shd w:val="clear" w:color="auto" w:fill="auto"/>
          </w:tcPr>
          <w:p w14:paraId="3231BB70" w14:textId="77777777" w:rsidR="00B900BA" w:rsidRPr="00E4741F" w:rsidRDefault="00B900BA" w:rsidP="00B900BA">
            <w:pPr>
              <w:ind w:leftChars="100" w:left="226"/>
              <w:rPr>
                <w:sz w:val="18"/>
                <w:szCs w:val="18"/>
              </w:rPr>
            </w:pPr>
          </w:p>
        </w:tc>
        <w:tc>
          <w:tcPr>
            <w:tcW w:w="3998" w:type="dxa"/>
            <w:vMerge w:val="restart"/>
            <w:shd w:val="clear" w:color="auto" w:fill="auto"/>
          </w:tcPr>
          <w:p w14:paraId="38F080BE" w14:textId="49DF7F6C" w:rsidR="00B900BA" w:rsidRPr="00E4741F" w:rsidRDefault="00B900BA" w:rsidP="00323F8D">
            <w:r w:rsidRPr="00E4741F">
              <w:rPr>
                <w:rFonts w:hint="eastAsia"/>
                <w:kern w:val="0"/>
              </w:rPr>
              <w:t>[</w:t>
            </w:r>
            <w:r w:rsidR="00B12D0B" w:rsidRPr="00E4741F">
              <w:rPr>
                <w:rFonts w:hint="eastAsia"/>
                <w:kern w:val="0"/>
              </w:rPr>
              <w:t>スタッフ数</w:t>
            </w:r>
            <w:r w:rsidRPr="00E4741F">
              <w:rPr>
                <w:rFonts w:hint="eastAsia"/>
                <w:kern w:val="0"/>
              </w:rPr>
              <w:t>]</w:t>
            </w:r>
          </w:p>
          <w:p w14:paraId="3D7988A8" w14:textId="30159ED9" w:rsidR="00F90857" w:rsidRPr="00E4741F" w:rsidRDefault="00F90857" w:rsidP="00F90857">
            <w:pPr>
              <w:rPr>
                <w:sz w:val="18"/>
                <w:szCs w:val="18"/>
              </w:rPr>
            </w:pPr>
            <w:r w:rsidRPr="00E4741F">
              <w:rPr>
                <w:rFonts w:hint="eastAsia"/>
                <w:sz w:val="18"/>
                <w:szCs w:val="18"/>
              </w:rPr>
              <w:t>■</w:t>
            </w:r>
            <w:r w:rsidRPr="00E4741F">
              <w:rPr>
                <w:sz w:val="18"/>
                <w:szCs w:val="18"/>
              </w:rPr>
              <w:t xml:space="preserve"> 評価項目</w:t>
            </w:r>
          </w:p>
          <w:p w14:paraId="7A7C6F8B" w14:textId="44ECBFFA" w:rsidR="00F90857" w:rsidRPr="00E4741F" w:rsidRDefault="00F90857" w:rsidP="00F90857">
            <w:pPr>
              <w:ind w:leftChars="100" w:left="226" w:firstLineChars="100" w:firstLine="186"/>
              <w:rPr>
                <w:sz w:val="18"/>
                <w:szCs w:val="18"/>
              </w:rPr>
            </w:pPr>
            <w:r w:rsidRPr="00E4741F">
              <w:rPr>
                <w:rFonts w:hint="eastAsia"/>
                <w:sz w:val="18"/>
                <w:szCs w:val="18"/>
              </w:rPr>
              <w:t>国家資格を有する技術者数。</w:t>
            </w:r>
          </w:p>
          <w:p w14:paraId="72897F8B" w14:textId="77777777" w:rsidR="00F90857" w:rsidRPr="00E4741F" w:rsidRDefault="00F90857" w:rsidP="00F90857">
            <w:pPr>
              <w:rPr>
                <w:sz w:val="18"/>
                <w:szCs w:val="18"/>
              </w:rPr>
            </w:pPr>
          </w:p>
          <w:p w14:paraId="12D01186" w14:textId="4FA7C6FC" w:rsidR="00F90857" w:rsidRPr="00E4741F" w:rsidRDefault="00F90857" w:rsidP="00F90857">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留意事項</w:t>
            </w:r>
          </w:p>
          <w:p w14:paraId="64B84FA6" w14:textId="05EF8597" w:rsidR="00F90857" w:rsidRPr="00E4741F" w:rsidRDefault="00F90857" w:rsidP="00F90857">
            <w:pPr>
              <w:ind w:leftChars="100" w:left="412" w:hangingChars="100" w:hanging="186"/>
              <w:rPr>
                <w:kern w:val="0"/>
                <w:sz w:val="18"/>
              </w:rPr>
            </w:pPr>
            <w:r w:rsidRPr="00E4741F">
              <w:rPr>
                <w:rFonts w:hint="eastAsia"/>
                <w:kern w:val="0"/>
                <w:sz w:val="18"/>
              </w:rPr>
              <w:t>〇対象となる国家資格は解体工事施工技士とする。</w:t>
            </w:r>
          </w:p>
          <w:p w14:paraId="2E22B9E2" w14:textId="77777777" w:rsidR="00F90857" w:rsidRPr="00E4741F" w:rsidRDefault="00F90857" w:rsidP="00F90857">
            <w:pPr>
              <w:rPr>
                <w:kern w:val="0"/>
                <w:sz w:val="18"/>
              </w:rPr>
            </w:pPr>
          </w:p>
          <w:p w14:paraId="2D7107D1" w14:textId="1FEEFB13" w:rsidR="00F90857" w:rsidRPr="00E4741F" w:rsidRDefault="00F90857" w:rsidP="00F90857">
            <w:pPr>
              <w:rPr>
                <w:kern w:val="0"/>
                <w:sz w:val="18"/>
              </w:rPr>
            </w:pPr>
            <w:r w:rsidRPr="00E4741F">
              <w:rPr>
                <w:rFonts w:hint="eastAsia"/>
                <w:kern w:val="0"/>
                <w:sz w:val="18"/>
              </w:rPr>
              <w:t>＜技術確認書類＞</w:t>
            </w:r>
          </w:p>
          <w:p w14:paraId="5ECF6DE9" w14:textId="77777777" w:rsidR="00F90857" w:rsidRPr="00E4741F" w:rsidRDefault="00F90857" w:rsidP="00F90857">
            <w:pPr>
              <w:ind w:left="186" w:hangingChars="100" w:hanging="186"/>
              <w:rPr>
                <w:kern w:val="0"/>
                <w:sz w:val="18"/>
              </w:rPr>
            </w:pPr>
            <w:r w:rsidRPr="00E4741F">
              <w:rPr>
                <w:rFonts w:hint="eastAsia"/>
                <w:kern w:val="0"/>
                <w:sz w:val="18"/>
              </w:rPr>
              <w:t>・国家資格の取得を確認できる検定試験合格証明書の写し</w:t>
            </w:r>
          </w:p>
          <w:p w14:paraId="31D61C09" w14:textId="56B87B01" w:rsidR="00563B42" w:rsidRPr="00E4741F" w:rsidRDefault="00F90857" w:rsidP="00F90857">
            <w:pPr>
              <w:ind w:left="206" w:hangingChars="111" w:hanging="206"/>
              <w:rPr>
                <w:sz w:val="18"/>
                <w:szCs w:val="18"/>
              </w:rPr>
            </w:pPr>
            <w:r w:rsidRPr="00E4741F">
              <w:rPr>
                <w:rFonts w:hint="eastAsia"/>
                <w:kern w:val="0"/>
                <w:sz w:val="18"/>
              </w:rPr>
              <w:t>・技術者の所属する建設業者が特定できる「健康保険被保険者証」の写し</w:t>
            </w:r>
          </w:p>
        </w:tc>
        <w:tc>
          <w:tcPr>
            <w:tcW w:w="2567" w:type="dxa"/>
            <w:shd w:val="clear" w:color="auto" w:fill="auto"/>
            <w:vAlign w:val="center"/>
          </w:tcPr>
          <w:p w14:paraId="7DFE4F12" w14:textId="66C70BE8" w:rsidR="00B900BA" w:rsidRPr="00E4741F" w:rsidRDefault="00F90857" w:rsidP="00193686">
            <w:pPr>
              <w:rPr>
                <w:sz w:val="18"/>
                <w:szCs w:val="18"/>
              </w:rPr>
            </w:pPr>
            <w:r w:rsidRPr="00E4741F">
              <w:rPr>
                <w:rFonts w:hint="eastAsia"/>
                <w:sz w:val="18"/>
                <w:szCs w:val="18"/>
              </w:rPr>
              <w:t>解体工事施工技士が</w:t>
            </w:r>
            <w:r w:rsidRPr="00E4741F">
              <w:rPr>
                <w:sz w:val="18"/>
                <w:szCs w:val="18"/>
              </w:rPr>
              <w:t>2人以上</w:t>
            </w:r>
          </w:p>
        </w:tc>
        <w:tc>
          <w:tcPr>
            <w:tcW w:w="713" w:type="dxa"/>
            <w:shd w:val="clear" w:color="auto" w:fill="auto"/>
            <w:vAlign w:val="center"/>
          </w:tcPr>
          <w:p w14:paraId="202C6286" w14:textId="77777777" w:rsidR="00B900BA" w:rsidRPr="00E4741F" w:rsidRDefault="00B712BE" w:rsidP="00193686">
            <w:pPr>
              <w:jc w:val="center"/>
            </w:pPr>
            <w:r w:rsidRPr="00E4741F">
              <w:rPr>
                <w:rFonts w:hint="eastAsia"/>
              </w:rPr>
              <w:t>1</w:t>
            </w:r>
          </w:p>
        </w:tc>
        <w:tc>
          <w:tcPr>
            <w:tcW w:w="799" w:type="dxa"/>
            <w:vMerge w:val="restart"/>
            <w:shd w:val="clear" w:color="auto" w:fill="auto"/>
            <w:vAlign w:val="center"/>
          </w:tcPr>
          <w:p w14:paraId="61CC6141" w14:textId="77777777" w:rsidR="00B900BA" w:rsidRPr="00E4741F" w:rsidRDefault="00B900BA" w:rsidP="006524A0">
            <w:pPr>
              <w:jc w:val="center"/>
            </w:pPr>
            <w:r w:rsidRPr="00E4741F">
              <w:t>/</w:t>
            </w:r>
            <w:r w:rsidR="00B712BE" w:rsidRPr="00E4741F">
              <w:rPr>
                <w:rFonts w:hint="eastAsia"/>
              </w:rPr>
              <w:t>1</w:t>
            </w:r>
          </w:p>
        </w:tc>
      </w:tr>
      <w:tr w:rsidR="00E4741F" w:rsidRPr="00E4741F" w14:paraId="6FE62ED9" w14:textId="77777777" w:rsidTr="00BE1518">
        <w:trPr>
          <w:trHeight w:hRule="exact" w:val="1418"/>
        </w:trPr>
        <w:tc>
          <w:tcPr>
            <w:tcW w:w="1245" w:type="dxa"/>
            <w:vMerge/>
            <w:shd w:val="clear" w:color="auto" w:fill="auto"/>
          </w:tcPr>
          <w:p w14:paraId="5C502F97" w14:textId="77777777" w:rsidR="00B900BA" w:rsidRPr="00E4741F" w:rsidRDefault="00B900BA" w:rsidP="009C3EFD"/>
        </w:tc>
        <w:tc>
          <w:tcPr>
            <w:tcW w:w="3998" w:type="dxa"/>
            <w:vMerge/>
            <w:shd w:val="clear" w:color="auto" w:fill="auto"/>
          </w:tcPr>
          <w:p w14:paraId="0B3EA407" w14:textId="77777777" w:rsidR="00B900BA" w:rsidRPr="00E4741F" w:rsidRDefault="00B900BA" w:rsidP="009C3EFD"/>
        </w:tc>
        <w:tc>
          <w:tcPr>
            <w:tcW w:w="2567" w:type="dxa"/>
            <w:shd w:val="clear" w:color="auto" w:fill="auto"/>
            <w:vAlign w:val="center"/>
          </w:tcPr>
          <w:p w14:paraId="7D2750CB" w14:textId="42C37D9B" w:rsidR="00B900BA" w:rsidRPr="00E4741F" w:rsidRDefault="00F90857" w:rsidP="009C3EFD">
            <w:pPr>
              <w:rPr>
                <w:sz w:val="18"/>
                <w:szCs w:val="18"/>
              </w:rPr>
            </w:pPr>
            <w:r w:rsidRPr="00E4741F">
              <w:rPr>
                <w:rFonts w:hint="eastAsia"/>
                <w:sz w:val="18"/>
                <w:szCs w:val="18"/>
              </w:rPr>
              <w:t>解体工事施工技士が1</w:t>
            </w:r>
            <w:r w:rsidRPr="00E4741F">
              <w:rPr>
                <w:sz w:val="18"/>
                <w:szCs w:val="18"/>
              </w:rPr>
              <w:t>人</w:t>
            </w:r>
          </w:p>
        </w:tc>
        <w:tc>
          <w:tcPr>
            <w:tcW w:w="713" w:type="dxa"/>
            <w:shd w:val="clear" w:color="auto" w:fill="auto"/>
            <w:vAlign w:val="center"/>
          </w:tcPr>
          <w:p w14:paraId="68537B0C" w14:textId="77777777" w:rsidR="00B900BA" w:rsidRPr="00E4741F" w:rsidRDefault="00B712BE" w:rsidP="00576547">
            <w:pPr>
              <w:jc w:val="center"/>
            </w:pPr>
            <w:r w:rsidRPr="00E4741F">
              <w:rPr>
                <w:rFonts w:hint="eastAsia"/>
              </w:rPr>
              <w:t>0.5</w:t>
            </w:r>
          </w:p>
        </w:tc>
        <w:tc>
          <w:tcPr>
            <w:tcW w:w="799" w:type="dxa"/>
            <w:vMerge/>
            <w:shd w:val="clear" w:color="auto" w:fill="auto"/>
          </w:tcPr>
          <w:p w14:paraId="65A46C93" w14:textId="77777777" w:rsidR="00B900BA" w:rsidRPr="00E4741F" w:rsidRDefault="00B900BA" w:rsidP="009C3EFD"/>
        </w:tc>
      </w:tr>
      <w:tr w:rsidR="00E4741F" w:rsidRPr="00E4741F" w14:paraId="303DCF2C" w14:textId="77777777" w:rsidTr="00BE1518">
        <w:trPr>
          <w:trHeight w:hRule="exact" w:val="1418"/>
        </w:trPr>
        <w:tc>
          <w:tcPr>
            <w:tcW w:w="1245" w:type="dxa"/>
            <w:vMerge/>
            <w:tcBorders>
              <w:bottom w:val="single" w:sz="4" w:space="0" w:color="auto"/>
            </w:tcBorders>
            <w:shd w:val="clear" w:color="auto" w:fill="auto"/>
          </w:tcPr>
          <w:p w14:paraId="6CA026CD" w14:textId="77777777" w:rsidR="00B900BA" w:rsidRPr="00E4741F" w:rsidRDefault="00B900BA" w:rsidP="009C3EFD"/>
        </w:tc>
        <w:tc>
          <w:tcPr>
            <w:tcW w:w="3998" w:type="dxa"/>
            <w:vMerge/>
            <w:shd w:val="clear" w:color="auto" w:fill="auto"/>
          </w:tcPr>
          <w:p w14:paraId="56FD7CEF" w14:textId="77777777" w:rsidR="00B900BA" w:rsidRPr="00E4741F" w:rsidRDefault="00B900BA" w:rsidP="009C3EFD"/>
        </w:tc>
        <w:tc>
          <w:tcPr>
            <w:tcW w:w="2567" w:type="dxa"/>
            <w:shd w:val="clear" w:color="auto" w:fill="auto"/>
            <w:vAlign w:val="center"/>
          </w:tcPr>
          <w:p w14:paraId="55AEBD68" w14:textId="26FA33FB" w:rsidR="00B900BA" w:rsidRPr="00E4741F" w:rsidRDefault="00BE1518" w:rsidP="009C3EFD">
            <w:pPr>
              <w:rPr>
                <w:sz w:val="18"/>
                <w:szCs w:val="18"/>
              </w:rPr>
            </w:pPr>
            <w:r w:rsidRPr="00E4741F">
              <w:rPr>
                <w:rFonts w:hint="eastAsia"/>
                <w:sz w:val="18"/>
                <w:szCs w:val="18"/>
              </w:rPr>
              <w:t>上記以外</w:t>
            </w:r>
          </w:p>
        </w:tc>
        <w:tc>
          <w:tcPr>
            <w:tcW w:w="713" w:type="dxa"/>
            <w:shd w:val="clear" w:color="auto" w:fill="auto"/>
            <w:vAlign w:val="center"/>
          </w:tcPr>
          <w:p w14:paraId="2BA51DCB" w14:textId="77777777" w:rsidR="00B900BA" w:rsidRPr="00E4741F" w:rsidRDefault="00B900BA" w:rsidP="00576547">
            <w:pPr>
              <w:jc w:val="center"/>
            </w:pPr>
            <w:r w:rsidRPr="00E4741F">
              <w:rPr>
                <w:rFonts w:hint="eastAsia"/>
              </w:rPr>
              <w:t>0</w:t>
            </w:r>
          </w:p>
        </w:tc>
        <w:tc>
          <w:tcPr>
            <w:tcW w:w="799" w:type="dxa"/>
            <w:vMerge/>
            <w:shd w:val="clear" w:color="auto" w:fill="auto"/>
          </w:tcPr>
          <w:p w14:paraId="7874B482" w14:textId="77777777" w:rsidR="00B900BA" w:rsidRPr="00E4741F" w:rsidRDefault="00B900BA" w:rsidP="009C3EFD"/>
        </w:tc>
      </w:tr>
      <w:tr w:rsidR="00E4741F" w:rsidRPr="00E4741F" w14:paraId="245F18F9" w14:textId="77777777" w:rsidTr="00E3186F">
        <w:trPr>
          <w:trHeight w:hRule="exact" w:val="3402"/>
        </w:trPr>
        <w:tc>
          <w:tcPr>
            <w:tcW w:w="1245" w:type="dxa"/>
            <w:vMerge/>
            <w:tcBorders>
              <w:bottom w:val="single" w:sz="4" w:space="0" w:color="auto"/>
            </w:tcBorders>
            <w:shd w:val="clear" w:color="auto" w:fill="auto"/>
          </w:tcPr>
          <w:p w14:paraId="58A0BB49" w14:textId="77777777" w:rsidR="00E24CAF" w:rsidRPr="00E4741F" w:rsidRDefault="00E24CAF" w:rsidP="00E24CAF"/>
        </w:tc>
        <w:tc>
          <w:tcPr>
            <w:tcW w:w="3998" w:type="dxa"/>
            <w:vMerge w:val="restart"/>
            <w:shd w:val="clear" w:color="auto" w:fill="auto"/>
          </w:tcPr>
          <w:p w14:paraId="15CA7B87" w14:textId="46A464C6" w:rsidR="00E24CAF" w:rsidRPr="00E4741F" w:rsidRDefault="00E24CAF" w:rsidP="00E24CAF">
            <w:pPr>
              <w:rPr>
                <w:kern w:val="0"/>
              </w:rPr>
            </w:pPr>
            <w:r w:rsidRPr="00E4741F">
              <w:rPr>
                <w:rFonts w:hint="eastAsia"/>
                <w:kern w:val="0"/>
              </w:rPr>
              <w:t>[機械保有状況]</w:t>
            </w:r>
          </w:p>
          <w:p w14:paraId="13F1B247" w14:textId="77777777" w:rsidR="00E24CAF" w:rsidRPr="00E4741F" w:rsidRDefault="00E24CAF" w:rsidP="00E24CAF">
            <w:pPr>
              <w:rPr>
                <w:sz w:val="18"/>
                <w:szCs w:val="18"/>
              </w:rPr>
            </w:pPr>
            <w:r w:rsidRPr="00E4741F">
              <w:rPr>
                <w:rFonts w:hint="eastAsia"/>
                <w:sz w:val="18"/>
                <w:szCs w:val="18"/>
              </w:rPr>
              <w:t>■</w:t>
            </w:r>
            <w:r w:rsidRPr="00E4741F">
              <w:rPr>
                <w:sz w:val="18"/>
                <w:szCs w:val="18"/>
              </w:rPr>
              <w:t xml:space="preserve"> 評価項目</w:t>
            </w:r>
          </w:p>
          <w:p w14:paraId="3A51052A" w14:textId="07598474" w:rsidR="00E24CAF" w:rsidRPr="00E4741F" w:rsidRDefault="00E24CAF" w:rsidP="00E24CAF">
            <w:pPr>
              <w:ind w:leftChars="100" w:left="226" w:firstLineChars="100" w:firstLine="186"/>
              <w:rPr>
                <w:sz w:val="18"/>
                <w:szCs w:val="18"/>
              </w:rPr>
            </w:pPr>
            <w:r w:rsidRPr="00E4741F">
              <w:rPr>
                <w:rFonts w:hint="eastAsia"/>
                <w:sz w:val="18"/>
                <w:szCs w:val="18"/>
              </w:rPr>
              <w:t>当該工事に関する主要建設機械の保有状況。</w:t>
            </w:r>
          </w:p>
          <w:p w14:paraId="103B1BC1" w14:textId="77777777" w:rsidR="00E3186F" w:rsidRPr="00E4741F" w:rsidRDefault="00E3186F" w:rsidP="00E24CAF">
            <w:pPr>
              <w:ind w:leftChars="100" w:left="226" w:firstLineChars="100" w:firstLine="186"/>
              <w:rPr>
                <w:sz w:val="18"/>
                <w:szCs w:val="18"/>
              </w:rPr>
            </w:pPr>
          </w:p>
          <w:p w14:paraId="513FFF03" w14:textId="77777777" w:rsidR="00E24CAF" w:rsidRPr="00E4741F" w:rsidRDefault="00E24CAF" w:rsidP="00E24CAF">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1F26FF5E" w14:textId="50E49D77" w:rsidR="00E24CAF" w:rsidRPr="00E4741F" w:rsidRDefault="00E24CAF" w:rsidP="00E24CAF">
            <w:pPr>
              <w:ind w:leftChars="100" w:left="412" w:hangingChars="100" w:hanging="186"/>
              <w:rPr>
                <w:sz w:val="18"/>
                <w:szCs w:val="18"/>
              </w:rPr>
            </w:pPr>
            <w:r w:rsidRPr="00E4741F">
              <w:rPr>
                <w:rFonts w:hint="eastAsia"/>
                <w:sz w:val="18"/>
                <w:szCs w:val="18"/>
              </w:rPr>
              <w:t>〇自社保有は、申請期限時点で保有していれば、対象とする。</w:t>
            </w:r>
          </w:p>
          <w:p w14:paraId="361F747E" w14:textId="6D79AD21" w:rsidR="00E24CAF" w:rsidRPr="00E4741F" w:rsidRDefault="00E24CAF" w:rsidP="00E24CAF">
            <w:pPr>
              <w:ind w:left="372" w:hangingChars="200" w:hanging="372"/>
              <w:rPr>
                <w:sz w:val="18"/>
                <w:szCs w:val="18"/>
              </w:rPr>
            </w:pPr>
            <w:r w:rsidRPr="00E4741F">
              <w:rPr>
                <w:rFonts w:hint="eastAsia"/>
                <w:sz w:val="18"/>
                <w:szCs w:val="18"/>
              </w:rPr>
              <w:t xml:space="preserve">　〇「リースによる保有」は、本工事の工期の一部にリース期間が重なっている場合、対象とする。</w:t>
            </w:r>
          </w:p>
          <w:p w14:paraId="6FC4DA37" w14:textId="6FF3AF17" w:rsidR="00E24CAF" w:rsidRPr="00E4741F" w:rsidRDefault="00E24CAF" w:rsidP="00E24CAF">
            <w:pPr>
              <w:rPr>
                <w:sz w:val="18"/>
                <w:szCs w:val="18"/>
              </w:rPr>
            </w:pPr>
            <w:r w:rsidRPr="00E4741F">
              <w:rPr>
                <w:rFonts w:hint="eastAsia"/>
                <w:sz w:val="18"/>
                <w:szCs w:val="18"/>
              </w:rPr>
              <w:t xml:space="preserve">　〇「レンタル」は加点の対象としない。</w:t>
            </w:r>
          </w:p>
          <w:p w14:paraId="6DF46504" w14:textId="7290F8F8" w:rsidR="00E24CAF" w:rsidRPr="00E4741F" w:rsidRDefault="00E24CAF" w:rsidP="00E24CAF">
            <w:pPr>
              <w:ind w:left="372" w:hangingChars="200" w:hanging="372"/>
              <w:rPr>
                <w:sz w:val="18"/>
                <w:szCs w:val="18"/>
              </w:rPr>
            </w:pPr>
            <w:r w:rsidRPr="00E4741F">
              <w:rPr>
                <w:rFonts w:hint="eastAsia"/>
                <w:sz w:val="18"/>
                <w:szCs w:val="18"/>
              </w:rPr>
              <w:t xml:space="preserve">　〇下請負業者がリースする場合は加点の対象としない。</w:t>
            </w:r>
          </w:p>
          <w:p w14:paraId="1D095727" w14:textId="138C56CB" w:rsidR="00485B08" w:rsidRPr="00E4741F" w:rsidRDefault="00E24CAF" w:rsidP="00E24CAF">
            <w:pPr>
              <w:ind w:leftChars="100" w:left="412" w:hangingChars="100" w:hanging="186"/>
              <w:rPr>
                <w:sz w:val="18"/>
                <w:szCs w:val="18"/>
              </w:rPr>
            </w:pPr>
            <w:r w:rsidRPr="00E4741F">
              <w:rPr>
                <w:rFonts w:hint="eastAsia"/>
                <w:sz w:val="18"/>
                <w:szCs w:val="18"/>
              </w:rPr>
              <w:t>〇解体仕様バックホウとは、コンクリート大割</w:t>
            </w:r>
            <w:r w:rsidR="00316149" w:rsidRPr="00E4741F">
              <w:rPr>
                <w:rFonts w:hint="eastAsia"/>
                <w:sz w:val="18"/>
                <w:szCs w:val="18"/>
              </w:rPr>
              <w:t>圧砕</w:t>
            </w:r>
            <w:r w:rsidRPr="00E4741F">
              <w:rPr>
                <w:rFonts w:hint="eastAsia"/>
                <w:sz w:val="18"/>
                <w:szCs w:val="18"/>
              </w:rPr>
              <w:t>具又は鉄骨切断具</w:t>
            </w:r>
            <w:r w:rsidR="00485B08" w:rsidRPr="00E4741F">
              <w:rPr>
                <w:rFonts w:hint="eastAsia"/>
                <w:sz w:val="18"/>
                <w:szCs w:val="18"/>
              </w:rPr>
              <w:t>を保有し、これらの</w:t>
            </w:r>
            <w:r w:rsidR="00813D60" w:rsidRPr="00E4741F">
              <w:rPr>
                <w:rFonts w:hint="eastAsia"/>
                <w:sz w:val="18"/>
                <w:szCs w:val="18"/>
              </w:rPr>
              <w:t>機</w:t>
            </w:r>
            <w:r w:rsidR="00485B08" w:rsidRPr="00E4741F">
              <w:rPr>
                <w:rFonts w:hint="eastAsia"/>
                <w:sz w:val="18"/>
                <w:szCs w:val="18"/>
              </w:rPr>
              <w:t>具の</w:t>
            </w:r>
            <w:r w:rsidRPr="00E4741F">
              <w:rPr>
                <w:rFonts w:hint="eastAsia"/>
                <w:sz w:val="18"/>
                <w:szCs w:val="18"/>
              </w:rPr>
              <w:t>装着</w:t>
            </w:r>
            <w:r w:rsidR="00D749B4" w:rsidRPr="00E4741F">
              <w:rPr>
                <w:rFonts w:hint="eastAsia"/>
                <w:sz w:val="18"/>
                <w:szCs w:val="18"/>
              </w:rPr>
              <w:t>を前提とした</w:t>
            </w:r>
            <w:r w:rsidRPr="00E4741F">
              <w:rPr>
                <w:rFonts w:hint="eastAsia"/>
                <w:sz w:val="18"/>
                <w:szCs w:val="18"/>
              </w:rPr>
              <w:t>バックホウ</w:t>
            </w:r>
            <w:r w:rsidR="00485B08" w:rsidRPr="00E4741F">
              <w:rPr>
                <w:rFonts w:hint="eastAsia"/>
                <w:sz w:val="18"/>
                <w:szCs w:val="18"/>
              </w:rPr>
              <w:t>のことをいう。</w:t>
            </w:r>
          </w:p>
          <w:p w14:paraId="53D4402A" w14:textId="6D4ADF77" w:rsidR="00E24CAF" w:rsidRPr="00E4741F" w:rsidRDefault="00485B08" w:rsidP="00316149">
            <w:pPr>
              <w:ind w:leftChars="82" w:left="371" w:hangingChars="100" w:hanging="186"/>
              <w:rPr>
                <w:sz w:val="18"/>
                <w:szCs w:val="18"/>
              </w:rPr>
            </w:pPr>
            <w:r w:rsidRPr="00E4741F">
              <w:rPr>
                <w:rFonts w:hint="eastAsia"/>
                <w:sz w:val="18"/>
                <w:szCs w:val="18"/>
              </w:rPr>
              <w:t>〇バケット容量1.2㎥以上とは、バックホウ</w:t>
            </w:r>
            <w:r w:rsidR="00CB6D75" w:rsidRPr="00E4741F">
              <w:rPr>
                <w:rFonts w:hint="eastAsia"/>
                <w:sz w:val="18"/>
                <w:szCs w:val="18"/>
              </w:rPr>
              <w:t>の台車のサイズが、通常のバックホウでバケット容量</w:t>
            </w:r>
            <w:r w:rsidR="00E36DBE" w:rsidRPr="00E4741F">
              <w:rPr>
                <w:rFonts w:hint="eastAsia"/>
                <w:sz w:val="18"/>
                <w:szCs w:val="18"/>
              </w:rPr>
              <w:t>1.2㎥以上</w:t>
            </w:r>
            <w:r w:rsidR="00CB6D75" w:rsidRPr="00E4741F">
              <w:rPr>
                <w:rFonts w:hint="eastAsia"/>
                <w:sz w:val="18"/>
                <w:szCs w:val="18"/>
              </w:rPr>
              <w:t>のことをいう</w:t>
            </w:r>
            <w:r w:rsidR="00E36DBE" w:rsidRPr="00E4741F">
              <w:rPr>
                <w:rFonts w:hint="eastAsia"/>
                <w:sz w:val="18"/>
                <w:szCs w:val="18"/>
              </w:rPr>
              <w:t>。</w:t>
            </w:r>
          </w:p>
          <w:p w14:paraId="6F1B5A06" w14:textId="77777777" w:rsidR="00E3186F" w:rsidRPr="00E4741F" w:rsidRDefault="00E3186F" w:rsidP="00485B08">
            <w:pPr>
              <w:ind w:leftChars="83" w:left="491" w:hangingChars="163" w:hanging="303"/>
              <w:rPr>
                <w:sz w:val="18"/>
                <w:szCs w:val="18"/>
              </w:rPr>
            </w:pPr>
          </w:p>
          <w:p w14:paraId="10AE72E3" w14:textId="77777777" w:rsidR="00E24CAF" w:rsidRPr="00E4741F" w:rsidRDefault="00E24CAF" w:rsidP="00E24CAF">
            <w:pPr>
              <w:rPr>
                <w:sz w:val="18"/>
                <w:szCs w:val="18"/>
              </w:rPr>
            </w:pPr>
            <w:r w:rsidRPr="00E4741F">
              <w:rPr>
                <w:rFonts w:hint="eastAsia"/>
                <w:sz w:val="18"/>
                <w:szCs w:val="18"/>
              </w:rPr>
              <w:t>＜技術確認書類＞</w:t>
            </w:r>
          </w:p>
          <w:p w14:paraId="0F7A29F6" w14:textId="116D86F1" w:rsidR="00E24CAF" w:rsidRPr="00E4741F" w:rsidRDefault="00E24CAF" w:rsidP="00E24CAF">
            <w:pPr>
              <w:ind w:left="186" w:hangingChars="100" w:hanging="186"/>
              <w:rPr>
                <w:sz w:val="18"/>
                <w:szCs w:val="18"/>
              </w:rPr>
            </w:pPr>
            <w:r w:rsidRPr="00E4741F">
              <w:rPr>
                <w:rFonts w:hint="eastAsia"/>
                <w:sz w:val="18"/>
                <w:szCs w:val="18"/>
              </w:rPr>
              <w:t>・自社保有については、機械整備点検表（申請期限日から１年以内に点検した証明があるもの</w:t>
            </w:r>
            <w:r w:rsidR="00813D60" w:rsidRPr="00E4741F">
              <w:rPr>
                <w:rFonts w:hint="eastAsia"/>
                <w:sz w:val="18"/>
                <w:szCs w:val="18"/>
              </w:rPr>
              <w:t>。</w:t>
            </w:r>
            <w:r w:rsidR="00E3186F" w:rsidRPr="00E4741F">
              <w:rPr>
                <w:rFonts w:hint="eastAsia"/>
                <w:sz w:val="18"/>
                <w:szCs w:val="18"/>
              </w:rPr>
              <w:t>コンクリート大割圧</w:t>
            </w:r>
            <w:r w:rsidR="00F56FD1" w:rsidRPr="00E4741F">
              <w:rPr>
                <w:rFonts w:hint="eastAsia"/>
                <w:sz w:val="18"/>
                <w:szCs w:val="18"/>
              </w:rPr>
              <w:t>砕</w:t>
            </w:r>
            <w:r w:rsidR="00E3186F" w:rsidRPr="00E4741F">
              <w:rPr>
                <w:rFonts w:hint="eastAsia"/>
                <w:sz w:val="18"/>
                <w:szCs w:val="18"/>
              </w:rPr>
              <w:t>具又は鉄骨切断具も同様</w:t>
            </w:r>
            <w:r w:rsidRPr="00E4741F">
              <w:rPr>
                <w:rFonts w:hint="eastAsia"/>
                <w:sz w:val="18"/>
                <w:szCs w:val="18"/>
              </w:rPr>
              <w:t>）の写し、又は自動車保険証（保険期間に申請期限日を含むもの）の写し、又は自動車検査証（有効期限が申請期限日よりも後のもの）の写し。</w:t>
            </w:r>
          </w:p>
          <w:p w14:paraId="293DC0B4" w14:textId="789130C1" w:rsidR="00E3186F" w:rsidRPr="00E4741F" w:rsidRDefault="00E24CAF" w:rsidP="00E24CAF">
            <w:pPr>
              <w:rPr>
                <w:sz w:val="18"/>
                <w:szCs w:val="18"/>
              </w:rPr>
            </w:pPr>
            <w:r w:rsidRPr="00E4741F">
              <w:rPr>
                <w:rFonts w:hint="eastAsia"/>
                <w:sz w:val="18"/>
                <w:szCs w:val="18"/>
              </w:rPr>
              <w:t>・リースについては、契約書の写し。</w:t>
            </w:r>
          </w:p>
        </w:tc>
        <w:tc>
          <w:tcPr>
            <w:tcW w:w="2567" w:type="dxa"/>
            <w:shd w:val="clear" w:color="auto" w:fill="auto"/>
            <w:vAlign w:val="center"/>
          </w:tcPr>
          <w:p w14:paraId="349CB301" w14:textId="77777777" w:rsidR="00E24CAF" w:rsidRPr="00E4741F" w:rsidRDefault="00E24CAF" w:rsidP="00E24CAF">
            <w:pPr>
              <w:rPr>
                <w:sz w:val="18"/>
                <w:szCs w:val="18"/>
              </w:rPr>
            </w:pPr>
            <w:r w:rsidRPr="00E4741F">
              <w:rPr>
                <w:rFonts w:hint="eastAsia"/>
                <w:sz w:val="18"/>
                <w:szCs w:val="18"/>
              </w:rPr>
              <w:t>自社又はリース保有</w:t>
            </w:r>
          </w:p>
          <w:p w14:paraId="7A8BFFEE" w14:textId="77777777" w:rsidR="00E24CAF" w:rsidRPr="00E4741F" w:rsidRDefault="00E24CAF" w:rsidP="00E24CAF">
            <w:pPr>
              <w:rPr>
                <w:sz w:val="18"/>
                <w:szCs w:val="18"/>
              </w:rPr>
            </w:pPr>
            <w:r w:rsidRPr="00E4741F">
              <w:rPr>
                <w:rFonts w:hint="eastAsia"/>
                <w:sz w:val="18"/>
                <w:szCs w:val="18"/>
              </w:rPr>
              <w:t>２機種</w:t>
            </w:r>
          </w:p>
          <w:p w14:paraId="7CB67734" w14:textId="77777777" w:rsidR="00485B08" w:rsidRPr="00E4741F" w:rsidRDefault="00E24CAF" w:rsidP="00E36DBE">
            <w:pPr>
              <w:rPr>
                <w:sz w:val="18"/>
                <w:szCs w:val="18"/>
              </w:rPr>
            </w:pPr>
            <w:r w:rsidRPr="00E4741F">
              <w:rPr>
                <w:rFonts w:hint="eastAsia"/>
                <w:sz w:val="18"/>
                <w:szCs w:val="18"/>
              </w:rPr>
              <w:t>：</w:t>
            </w:r>
            <w:r w:rsidR="00E36DBE" w:rsidRPr="00E4741F">
              <w:rPr>
                <w:rFonts w:hint="eastAsia"/>
                <w:sz w:val="18"/>
                <w:szCs w:val="18"/>
              </w:rPr>
              <w:t>解体仕様</w:t>
            </w:r>
            <w:r w:rsidRPr="00E4741F">
              <w:rPr>
                <w:rFonts w:hint="eastAsia"/>
                <w:sz w:val="18"/>
                <w:szCs w:val="18"/>
              </w:rPr>
              <w:t>ﾊﾞｯｸﾎｳ</w:t>
            </w:r>
          </w:p>
          <w:p w14:paraId="67E6541B" w14:textId="376675C4" w:rsidR="00E24CAF" w:rsidRPr="00E4741F" w:rsidRDefault="00485B08" w:rsidP="00485B08">
            <w:pPr>
              <w:ind w:firstLineChars="200" w:firstLine="372"/>
              <w:rPr>
                <w:sz w:val="18"/>
                <w:szCs w:val="18"/>
              </w:rPr>
            </w:pPr>
            <w:r w:rsidRPr="00E4741F">
              <w:rPr>
                <w:rFonts w:hint="eastAsia"/>
                <w:sz w:val="18"/>
                <w:szCs w:val="18"/>
              </w:rPr>
              <w:t>ﾊﾞｹｯﾄ容量</w:t>
            </w:r>
            <w:r w:rsidR="00E36DBE" w:rsidRPr="00E4741F">
              <w:rPr>
                <w:rFonts w:hint="eastAsia"/>
                <w:sz w:val="18"/>
                <w:szCs w:val="18"/>
              </w:rPr>
              <w:t>1.2</w:t>
            </w:r>
            <w:r w:rsidR="00E24CAF" w:rsidRPr="00E4741F">
              <w:rPr>
                <w:rFonts w:hint="eastAsia"/>
                <w:sz w:val="18"/>
                <w:szCs w:val="18"/>
              </w:rPr>
              <w:t>㎥以上</w:t>
            </w:r>
          </w:p>
          <w:p w14:paraId="4116836C" w14:textId="0A357963" w:rsidR="00E24CAF" w:rsidRPr="00E4741F" w:rsidRDefault="00E24CAF" w:rsidP="00E24CAF">
            <w:pPr>
              <w:rPr>
                <w:sz w:val="18"/>
                <w:szCs w:val="18"/>
              </w:rPr>
            </w:pPr>
            <w:r w:rsidRPr="00E4741F">
              <w:rPr>
                <w:rFonts w:hint="eastAsia"/>
                <w:sz w:val="18"/>
                <w:szCs w:val="18"/>
              </w:rPr>
              <w:t>：ﾀﾞﾝﾌﾟﾄﾗｯｸ10t積以上</w:t>
            </w:r>
          </w:p>
        </w:tc>
        <w:tc>
          <w:tcPr>
            <w:tcW w:w="713" w:type="dxa"/>
            <w:shd w:val="clear" w:color="auto" w:fill="auto"/>
            <w:vAlign w:val="center"/>
          </w:tcPr>
          <w:p w14:paraId="17BC8B65" w14:textId="4F60EB40" w:rsidR="00E24CAF" w:rsidRPr="00E4741F" w:rsidRDefault="00E24CAF" w:rsidP="00E24CAF">
            <w:pPr>
              <w:jc w:val="center"/>
            </w:pPr>
            <w:r w:rsidRPr="00E4741F">
              <w:rPr>
                <w:rFonts w:hint="eastAsia"/>
              </w:rPr>
              <w:t>1</w:t>
            </w:r>
          </w:p>
        </w:tc>
        <w:tc>
          <w:tcPr>
            <w:tcW w:w="799" w:type="dxa"/>
            <w:vMerge w:val="restart"/>
            <w:shd w:val="clear" w:color="auto" w:fill="auto"/>
            <w:vAlign w:val="center"/>
          </w:tcPr>
          <w:p w14:paraId="373C6E45" w14:textId="7B2204B5" w:rsidR="00E24CAF" w:rsidRPr="00E4741F" w:rsidRDefault="00E24CAF" w:rsidP="00E24CAF">
            <w:pPr>
              <w:jc w:val="center"/>
            </w:pPr>
            <w:r w:rsidRPr="00E4741F">
              <w:rPr>
                <w:rFonts w:hint="eastAsia"/>
              </w:rPr>
              <w:t>/1</w:t>
            </w:r>
          </w:p>
        </w:tc>
      </w:tr>
      <w:tr w:rsidR="00E4741F" w:rsidRPr="00E4741F" w14:paraId="7EAD416B" w14:textId="77777777" w:rsidTr="00E3186F">
        <w:trPr>
          <w:trHeight w:hRule="exact" w:val="3402"/>
        </w:trPr>
        <w:tc>
          <w:tcPr>
            <w:tcW w:w="1245" w:type="dxa"/>
            <w:vMerge/>
            <w:tcBorders>
              <w:bottom w:val="single" w:sz="4" w:space="0" w:color="auto"/>
            </w:tcBorders>
            <w:shd w:val="clear" w:color="auto" w:fill="auto"/>
          </w:tcPr>
          <w:p w14:paraId="7E06B3E8" w14:textId="77777777" w:rsidR="00E24CAF" w:rsidRPr="00E4741F" w:rsidRDefault="00E24CAF" w:rsidP="00E24CAF"/>
        </w:tc>
        <w:tc>
          <w:tcPr>
            <w:tcW w:w="3998" w:type="dxa"/>
            <w:vMerge/>
            <w:shd w:val="clear" w:color="auto" w:fill="auto"/>
          </w:tcPr>
          <w:p w14:paraId="6230C7E3" w14:textId="77777777" w:rsidR="00E24CAF" w:rsidRPr="00E4741F" w:rsidRDefault="00E24CAF" w:rsidP="00E24CAF"/>
        </w:tc>
        <w:tc>
          <w:tcPr>
            <w:tcW w:w="2567" w:type="dxa"/>
            <w:shd w:val="clear" w:color="auto" w:fill="auto"/>
            <w:vAlign w:val="center"/>
          </w:tcPr>
          <w:p w14:paraId="3324D9E5" w14:textId="77777777" w:rsidR="00E24CAF" w:rsidRPr="00E4741F" w:rsidRDefault="00E24CAF" w:rsidP="00E24CAF">
            <w:pPr>
              <w:rPr>
                <w:sz w:val="18"/>
                <w:szCs w:val="18"/>
              </w:rPr>
            </w:pPr>
            <w:r w:rsidRPr="00E4741F">
              <w:rPr>
                <w:rFonts w:hint="eastAsia"/>
                <w:sz w:val="18"/>
                <w:szCs w:val="18"/>
              </w:rPr>
              <w:t>自社又はリース保有</w:t>
            </w:r>
          </w:p>
          <w:p w14:paraId="27C7EBE0" w14:textId="77777777" w:rsidR="00E24CAF" w:rsidRPr="00E4741F" w:rsidRDefault="00E24CAF" w:rsidP="00E24CAF">
            <w:pPr>
              <w:rPr>
                <w:sz w:val="18"/>
                <w:szCs w:val="18"/>
              </w:rPr>
            </w:pPr>
            <w:r w:rsidRPr="00E4741F">
              <w:rPr>
                <w:rFonts w:hint="eastAsia"/>
                <w:sz w:val="18"/>
                <w:szCs w:val="18"/>
              </w:rPr>
              <w:t>１機種</w:t>
            </w:r>
          </w:p>
          <w:p w14:paraId="2CAAD131" w14:textId="77777777" w:rsidR="00485B08" w:rsidRPr="00E4741F" w:rsidRDefault="00485B08" w:rsidP="00485B08">
            <w:pPr>
              <w:rPr>
                <w:sz w:val="18"/>
                <w:szCs w:val="18"/>
              </w:rPr>
            </w:pPr>
            <w:r w:rsidRPr="00E4741F">
              <w:rPr>
                <w:rFonts w:hint="eastAsia"/>
                <w:sz w:val="18"/>
                <w:szCs w:val="18"/>
              </w:rPr>
              <w:t>：解体仕様ﾊﾞｯｸﾎｳ</w:t>
            </w:r>
          </w:p>
          <w:p w14:paraId="30281619" w14:textId="77777777" w:rsidR="00485B08" w:rsidRPr="00E4741F" w:rsidRDefault="00485B08" w:rsidP="00485B08">
            <w:pPr>
              <w:ind w:firstLineChars="200" w:firstLine="372"/>
              <w:rPr>
                <w:sz w:val="18"/>
                <w:szCs w:val="18"/>
              </w:rPr>
            </w:pPr>
            <w:r w:rsidRPr="00E4741F">
              <w:rPr>
                <w:rFonts w:hint="eastAsia"/>
                <w:sz w:val="18"/>
                <w:szCs w:val="18"/>
              </w:rPr>
              <w:t>ﾊﾞｹｯﾄ容量1.2㎥以上</w:t>
            </w:r>
          </w:p>
          <w:p w14:paraId="04712C01" w14:textId="7BD4C587" w:rsidR="00E24CAF" w:rsidRPr="00E4741F" w:rsidRDefault="00E24CAF" w:rsidP="00E24CAF">
            <w:pPr>
              <w:rPr>
                <w:sz w:val="18"/>
                <w:szCs w:val="18"/>
              </w:rPr>
            </w:pPr>
          </w:p>
        </w:tc>
        <w:tc>
          <w:tcPr>
            <w:tcW w:w="713" w:type="dxa"/>
            <w:shd w:val="clear" w:color="auto" w:fill="auto"/>
            <w:vAlign w:val="center"/>
          </w:tcPr>
          <w:p w14:paraId="04B1E25B" w14:textId="4C833536" w:rsidR="00E24CAF" w:rsidRPr="00E4741F" w:rsidRDefault="00E24CAF" w:rsidP="00E24CAF">
            <w:pPr>
              <w:jc w:val="center"/>
            </w:pPr>
            <w:r w:rsidRPr="00E4741F">
              <w:rPr>
                <w:rFonts w:hint="eastAsia"/>
              </w:rPr>
              <w:t>0.5</w:t>
            </w:r>
          </w:p>
        </w:tc>
        <w:tc>
          <w:tcPr>
            <w:tcW w:w="799" w:type="dxa"/>
            <w:vMerge/>
            <w:shd w:val="clear" w:color="auto" w:fill="auto"/>
          </w:tcPr>
          <w:p w14:paraId="3745752E" w14:textId="77777777" w:rsidR="00E24CAF" w:rsidRPr="00E4741F" w:rsidRDefault="00E24CAF" w:rsidP="00E24CAF"/>
        </w:tc>
      </w:tr>
      <w:tr w:rsidR="00E4741F" w:rsidRPr="00E4741F" w14:paraId="718AFC20" w14:textId="77777777" w:rsidTr="00E3186F">
        <w:trPr>
          <w:trHeight w:hRule="exact" w:val="3402"/>
        </w:trPr>
        <w:tc>
          <w:tcPr>
            <w:tcW w:w="1245" w:type="dxa"/>
            <w:vMerge/>
            <w:tcBorders>
              <w:bottom w:val="single" w:sz="4" w:space="0" w:color="auto"/>
            </w:tcBorders>
            <w:shd w:val="clear" w:color="auto" w:fill="auto"/>
          </w:tcPr>
          <w:p w14:paraId="3580C81E" w14:textId="77777777" w:rsidR="00E24CAF" w:rsidRPr="00E4741F" w:rsidRDefault="00E24CAF" w:rsidP="00E24CAF"/>
        </w:tc>
        <w:tc>
          <w:tcPr>
            <w:tcW w:w="3998" w:type="dxa"/>
            <w:vMerge/>
            <w:shd w:val="clear" w:color="auto" w:fill="auto"/>
          </w:tcPr>
          <w:p w14:paraId="2889FDE4" w14:textId="77777777" w:rsidR="00E24CAF" w:rsidRPr="00E4741F" w:rsidRDefault="00E24CAF" w:rsidP="00E24CAF"/>
        </w:tc>
        <w:tc>
          <w:tcPr>
            <w:tcW w:w="2567" w:type="dxa"/>
            <w:shd w:val="clear" w:color="auto" w:fill="auto"/>
            <w:vAlign w:val="center"/>
          </w:tcPr>
          <w:p w14:paraId="50DDE93F" w14:textId="0B858E95" w:rsidR="00E24CAF" w:rsidRPr="00E4741F" w:rsidRDefault="00E24CAF" w:rsidP="00E24CAF">
            <w:pPr>
              <w:rPr>
                <w:sz w:val="18"/>
                <w:szCs w:val="18"/>
              </w:rPr>
            </w:pPr>
            <w:r w:rsidRPr="00E4741F">
              <w:rPr>
                <w:rFonts w:hint="eastAsia"/>
                <w:sz w:val="18"/>
                <w:szCs w:val="18"/>
              </w:rPr>
              <w:t>保有なし</w:t>
            </w:r>
          </w:p>
        </w:tc>
        <w:tc>
          <w:tcPr>
            <w:tcW w:w="713" w:type="dxa"/>
            <w:shd w:val="clear" w:color="auto" w:fill="auto"/>
            <w:vAlign w:val="center"/>
          </w:tcPr>
          <w:p w14:paraId="6C49F26C" w14:textId="41E1F1BF" w:rsidR="00E24CAF" w:rsidRPr="00E4741F" w:rsidRDefault="00E24CAF" w:rsidP="00E24CAF">
            <w:pPr>
              <w:jc w:val="center"/>
            </w:pPr>
            <w:r w:rsidRPr="00E4741F">
              <w:rPr>
                <w:rFonts w:hint="eastAsia"/>
              </w:rPr>
              <w:t>0</w:t>
            </w:r>
          </w:p>
        </w:tc>
        <w:tc>
          <w:tcPr>
            <w:tcW w:w="799" w:type="dxa"/>
            <w:vMerge/>
            <w:shd w:val="clear" w:color="auto" w:fill="auto"/>
          </w:tcPr>
          <w:p w14:paraId="6BE5FF96" w14:textId="77777777" w:rsidR="00E24CAF" w:rsidRPr="00E4741F" w:rsidRDefault="00E24CAF" w:rsidP="00E24CAF"/>
        </w:tc>
      </w:tr>
      <w:tr w:rsidR="00E4741F" w:rsidRPr="00E4741F" w14:paraId="397C7A2E" w14:textId="77777777" w:rsidTr="00420C96">
        <w:trPr>
          <w:trHeight w:hRule="exact" w:val="1701"/>
        </w:trPr>
        <w:tc>
          <w:tcPr>
            <w:tcW w:w="1245" w:type="dxa"/>
            <w:vMerge/>
            <w:shd w:val="clear" w:color="auto" w:fill="auto"/>
          </w:tcPr>
          <w:p w14:paraId="4E418CD9" w14:textId="77777777" w:rsidR="00CD518B" w:rsidRPr="00E4741F" w:rsidRDefault="00CD518B" w:rsidP="00CD518B"/>
        </w:tc>
        <w:tc>
          <w:tcPr>
            <w:tcW w:w="3998" w:type="dxa"/>
            <w:vMerge w:val="restart"/>
            <w:shd w:val="clear" w:color="auto" w:fill="auto"/>
          </w:tcPr>
          <w:p w14:paraId="43C52DB5" w14:textId="77777777" w:rsidR="00CD518B" w:rsidRPr="00E4741F" w:rsidRDefault="00CD518B" w:rsidP="00CD518B">
            <w:r w:rsidRPr="00E4741F">
              <w:rPr>
                <w:rFonts w:hint="eastAsia"/>
                <w:kern w:val="0"/>
              </w:rPr>
              <w:t>[働き方改革の推進]</w:t>
            </w:r>
          </w:p>
          <w:p w14:paraId="7E776087" w14:textId="77777777" w:rsidR="00CD518B" w:rsidRPr="00E4741F" w:rsidRDefault="00CD518B" w:rsidP="00CD518B">
            <w:pPr>
              <w:rPr>
                <w:sz w:val="18"/>
                <w:szCs w:val="18"/>
              </w:rPr>
            </w:pPr>
            <w:r w:rsidRPr="00E4741F">
              <w:rPr>
                <w:rFonts w:hint="eastAsia"/>
                <w:sz w:val="18"/>
                <w:szCs w:val="18"/>
              </w:rPr>
              <w:t>■</w:t>
            </w:r>
            <w:r w:rsidRPr="00E4741F">
              <w:rPr>
                <w:sz w:val="18"/>
                <w:szCs w:val="18"/>
              </w:rPr>
              <w:t xml:space="preserve"> 評価項目</w:t>
            </w:r>
          </w:p>
          <w:p w14:paraId="44BF0AD6" w14:textId="77777777" w:rsidR="00CD518B" w:rsidRPr="00E4741F" w:rsidRDefault="00CD518B" w:rsidP="00CD518B">
            <w:pPr>
              <w:ind w:leftChars="100" w:left="226" w:firstLineChars="100" w:firstLine="186"/>
              <w:rPr>
                <w:sz w:val="18"/>
                <w:szCs w:val="18"/>
              </w:rPr>
            </w:pPr>
            <w:r w:rsidRPr="00E4741F">
              <w:rPr>
                <w:rFonts w:hint="eastAsia"/>
                <w:sz w:val="18"/>
                <w:szCs w:val="18"/>
              </w:rPr>
              <w:t>週休２日制工事の実績の有無。</w:t>
            </w:r>
          </w:p>
          <w:p w14:paraId="700F8DE1" w14:textId="77777777" w:rsidR="00CD518B" w:rsidRPr="00E4741F" w:rsidRDefault="00CD518B" w:rsidP="00CD518B">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留意事項</w:t>
            </w:r>
          </w:p>
          <w:p w14:paraId="1FC2DE49" w14:textId="77777777" w:rsidR="00CD518B" w:rsidRPr="00E4741F" w:rsidRDefault="00CD518B" w:rsidP="00CD518B">
            <w:pPr>
              <w:ind w:leftChars="100" w:left="412" w:hangingChars="100" w:hanging="186"/>
              <w:rPr>
                <w:sz w:val="18"/>
                <w:szCs w:val="18"/>
              </w:rPr>
            </w:pPr>
            <w:r w:rsidRPr="00E4741F">
              <w:rPr>
                <w:rFonts w:hint="eastAsia"/>
                <w:sz w:val="18"/>
                <w:szCs w:val="18"/>
              </w:rPr>
              <w:t>○国及び地方公共団体が発注した工事での実績</w:t>
            </w:r>
          </w:p>
          <w:p w14:paraId="11D65F94" w14:textId="77777777" w:rsidR="00CD518B" w:rsidRPr="00E4741F" w:rsidRDefault="00CD518B" w:rsidP="00CD518B">
            <w:pPr>
              <w:ind w:left="372" w:hangingChars="200" w:hanging="372"/>
              <w:rPr>
                <w:sz w:val="18"/>
                <w:szCs w:val="18"/>
              </w:rPr>
            </w:pPr>
          </w:p>
          <w:p w14:paraId="681D6810" w14:textId="77777777" w:rsidR="00CD518B" w:rsidRPr="00E4741F" w:rsidRDefault="00CD518B" w:rsidP="00CD518B">
            <w:pPr>
              <w:ind w:left="372" w:hangingChars="200" w:hanging="372"/>
              <w:rPr>
                <w:sz w:val="18"/>
                <w:szCs w:val="18"/>
              </w:rPr>
            </w:pPr>
            <w:r w:rsidRPr="00E4741F">
              <w:rPr>
                <w:rFonts w:hint="eastAsia"/>
                <w:sz w:val="18"/>
                <w:szCs w:val="18"/>
              </w:rPr>
              <w:t>＜技術確認書類＞</w:t>
            </w:r>
          </w:p>
          <w:p w14:paraId="4B2E0999" w14:textId="77777777" w:rsidR="00CD518B" w:rsidRPr="00E4741F" w:rsidRDefault="00CD518B" w:rsidP="00CD518B">
            <w:pPr>
              <w:ind w:leftChars="100" w:left="412" w:hangingChars="100" w:hanging="186"/>
              <w:rPr>
                <w:sz w:val="18"/>
                <w:szCs w:val="18"/>
              </w:rPr>
            </w:pPr>
            <w:r w:rsidRPr="00E4741F">
              <w:rPr>
                <w:rFonts w:hint="eastAsia"/>
                <w:sz w:val="18"/>
                <w:szCs w:val="18"/>
              </w:rPr>
              <w:t>・週休２日制工事を履行した実績が確認できる書類（契約書及び特記仕様書、評定通知書等）の写し</w:t>
            </w:r>
          </w:p>
          <w:p w14:paraId="40331FFA" w14:textId="77777777" w:rsidR="00CD518B" w:rsidRPr="00E4741F" w:rsidRDefault="00CD518B" w:rsidP="00CD518B">
            <w:pPr>
              <w:ind w:leftChars="100" w:left="226"/>
              <w:rPr>
                <w:sz w:val="18"/>
                <w:szCs w:val="18"/>
              </w:rPr>
            </w:pPr>
          </w:p>
        </w:tc>
        <w:tc>
          <w:tcPr>
            <w:tcW w:w="2567" w:type="dxa"/>
            <w:shd w:val="clear" w:color="auto" w:fill="auto"/>
            <w:vAlign w:val="center"/>
          </w:tcPr>
          <w:p w14:paraId="045E9B28" w14:textId="77777777" w:rsidR="00CD518B" w:rsidRPr="00E4741F" w:rsidRDefault="00CD518B" w:rsidP="00CD518B">
            <w:pPr>
              <w:rPr>
                <w:sz w:val="18"/>
                <w:szCs w:val="18"/>
              </w:rPr>
            </w:pPr>
            <w:r w:rsidRPr="00E4741F">
              <w:rPr>
                <w:rFonts w:hint="eastAsia"/>
                <w:sz w:val="18"/>
                <w:szCs w:val="18"/>
              </w:rPr>
              <w:t>実績あり</w:t>
            </w:r>
          </w:p>
        </w:tc>
        <w:tc>
          <w:tcPr>
            <w:tcW w:w="713" w:type="dxa"/>
            <w:shd w:val="clear" w:color="auto" w:fill="auto"/>
            <w:vAlign w:val="center"/>
          </w:tcPr>
          <w:p w14:paraId="3C72FF22" w14:textId="77777777" w:rsidR="00CD518B" w:rsidRPr="00E4741F" w:rsidRDefault="00CD518B" w:rsidP="00CD518B">
            <w:pPr>
              <w:jc w:val="center"/>
            </w:pPr>
            <w:r w:rsidRPr="00E4741F">
              <w:rPr>
                <w:rFonts w:hint="eastAsia"/>
              </w:rPr>
              <w:t>1</w:t>
            </w:r>
          </w:p>
        </w:tc>
        <w:tc>
          <w:tcPr>
            <w:tcW w:w="799" w:type="dxa"/>
            <w:vMerge w:val="restart"/>
            <w:shd w:val="clear" w:color="auto" w:fill="auto"/>
            <w:vAlign w:val="center"/>
          </w:tcPr>
          <w:p w14:paraId="22B29EA2" w14:textId="77777777" w:rsidR="00CD518B" w:rsidRPr="00E4741F" w:rsidRDefault="00CD518B" w:rsidP="00CD518B">
            <w:pPr>
              <w:jc w:val="center"/>
            </w:pPr>
            <w:r w:rsidRPr="00E4741F">
              <w:rPr>
                <w:rFonts w:hint="eastAsia"/>
              </w:rPr>
              <w:t>/1</w:t>
            </w:r>
          </w:p>
        </w:tc>
      </w:tr>
      <w:tr w:rsidR="00CD518B" w:rsidRPr="00E4741F" w14:paraId="26B6B009" w14:textId="77777777" w:rsidTr="00420C96">
        <w:trPr>
          <w:trHeight w:hRule="exact" w:val="1701"/>
        </w:trPr>
        <w:tc>
          <w:tcPr>
            <w:tcW w:w="1245" w:type="dxa"/>
            <w:vMerge/>
            <w:shd w:val="clear" w:color="auto" w:fill="auto"/>
          </w:tcPr>
          <w:p w14:paraId="7767FB91" w14:textId="77777777" w:rsidR="00CD518B" w:rsidRPr="00E4741F" w:rsidRDefault="00CD518B" w:rsidP="001E388E"/>
        </w:tc>
        <w:tc>
          <w:tcPr>
            <w:tcW w:w="3998" w:type="dxa"/>
            <w:vMerge/>
            <w:shd w:val="clear" w:color="auto" w:fill="auto"/>
          </w:tcPr>
          <w:p w14:paraId="6B2AE71A" w14:textId="77777777" w:rsidR="00CD518B" w:rsidRPr="00E4741F" w:rsidRDefault="00CD518B" w:rsidP="001E388E"/>
        </w:tc>
        <w:tc>
          <w:tcPr>
            <w:tcW w:w="2567" w:type="dxa"/>
            <w:shd w:val="clear" w:color="auto" w:fill="auto"/>
            <w:vAlign w:val="center"/>
          </w:tcPr>
          <w:p w14:paraId="67F0D358" w14:textId="42C40FFB" w:rsidR="00CD518B" w:rsidRPr="00E4741F" w:rsidRDefault="009813BA" w:rsidP="001E388E">
            <w:pPr>
              <w:rPr>
                <w:sz w:val="18"/>
                <w:szCs w:val="18"/>
              </w:rPr>
            </w:pPr>
            <w:r w:rsidRPr="00E4741F">
              <w:rPr>
                <w:rFonts w:hint="eastAsia"/>
                <w:sz w:val="18"/>
                <w:szCs w:val="18"/>
              </w:rPr>
              <w:t>上記以外</w:t>
            </w:r>
          </w:p>
        </w:tc>
        <w:tc>
          <w:tcPr>
            <w:tcW w:w="713" w:type="dxa"/>
            <w:shd w:val="clear" w:color="auto" w:fill="auto"/>
            <w:vAlign w:val="center"/>
          </w:tcPr>
          <w:p w14:paraId="1CE8BD66" w14:textId="77777777" w:rsidR="00CD518B" w:rsidRPr="00E4741F" w:rsidRDefault="00CD518B" w:rsidP="001E388E">
            <w:pPr>
              <w:jc w:val="center"/>
            </w:pPr>
            <w:r w:rsidRPr="00E4741F">
              <w:rPr>
                <w:rFonts w:hint="eastAsia"/>
              </w:rPr>
              <w:t>0</w:t>
            </w:r>
          </w:p>
        </w:tc>
        <w:tc>
          <w:tcPr>
            <w:tcW w:w="799" w:type="dxa"/>
            <w:vMerge/>
            <w:shd w:val="clear" w:color="auto" w:fill="auto"/>
          </w:tcPr>
          <w:p w14:paraId="27B6B125" w14:textId="77777777" w:rsidR="00CD518B" w:rsidRPr="00E4741F" w:rsidRDefault="00CD518B" w:rsidP="001E388E"/>
        </w:tc>
      </w:tr>
    </w:tbl>
    <w:p w14:paraId="498C09B5" w14:textId="77777777" w:rsidR="00231D67" w:rsidRPr="00E4741F" w:rsidRDefault="00231D67" w:rsidP="005546B5"/>
    <w:p w14:paraId="1C5D46B0" w14:textId="77777777" w:rsidR="00C3682F" w:rsidRPr="00E4741F" w:rsidRDefault="000B7BB4" w:rsidP="005546B5">
      <w:r w:rsidRPr="00E4741F">
        <w:rPr>
          <w:rFonts w:hint="eastAsia"/>
        </w:rPr>
        <w:t>ウ</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4004"/>
        <w:gridCol w:w="2577"/>
        <w:gridCol w:w="814"/>
        <w:gridCol w:w="707"/>
        <w:gridCol w:w="6"/>
      </w:tblGrid>
      <w:tr w:rsidR="00E4741F" w:rsidRPr="00E4741F" w14:paraId="4582B5EC" w14:textId="77777777" w:rsidTr="008B2B51">
        <w:trPr>
          <w:gridAfter w:val="1"/>
          <w:wAfter w:w="6" w:type="dxa"/>
          <w:trHeight w:hRule="exact" w:val="397"/>
        </w:trPr>
        <w:tc>
          <w:tcPr>
            <w:tcW w:w="1252" w:type="dxa"/>
            <w:vAlign w:val="center"/>
          </w:tcPr>
          <w:p w14:paraId="416D90EC" w14:textId="77777777" w:rsidR="00B900BA" w:rsidRPr="00E4741F" w:rsidRDefault="00B900BA" w:rsidP="009C3EFD">
            <w:pPr>
              <w:jc w:val="center"/>
            </w:pPr>
            <w:r w:rsidRPr="00E4741F">
              <w:rPr>
                <w:rFonts w:hint="eastAsia"/>
              </w:rPr>
              <w:t>審査項目</w:t>
            </w:r>
          </w:p>
        </w:tc>
        <w:tc>
          <w:tcPr>
            <w:tcW w:w="4004" w:type="dxa"/>
            <w:vAlign w:val="center"/>
          </w:tcPr>
          <w:p w14:paraId="235D9669" w14:textId="77777777" w:rsidR="00B900BA" w:rsidRPr="00E4741F" w:rsidRDefault="00B900BA" w:rsidP="009C3EFD">
            <w:pPr>
              <w:jc w:val="center"/>
            </w:pPr>
            <w:r w:rsidRPr="00E4741F">
              <w:rPr>
                <w:rFonts w:hint="eastAsia"/>
              </w:rPr>
              <w:t>評価項目及び</w:t>
            </w:r>
            <w:r w:rsidR="00EE1386" w:rsidRPr="00E4741F">
              <w:rPr>
                <w:rFonts w:hint="eastAsia"/>
              </w:rPr>
              <w:t>留意</w:t>
            </w:r>
            <w:r w:rsidRPr="00E4741F">
              <w:rPr>
                <w:rFonts w:hint="eastAsia"/>
              </w:rPr>
              <w:t>事項</w:t>
            </w:r>
          </w:p>
        </w:tc>
        <w:tc>
          <w:tcPr>
            <w:tcW w:w="2577" w:type="dxa"/>
            <w:vAlign w:val="center"/>
          </w:tcPr>
          <w:p w14:paraId="58600A77" w14:textId="77777777" w:rsidR="00B900BA" w:rsidRPr="00E4741F" w:rsidRDefault="00B900BA" w:rsidP="009C3EFD">
            <w:pPr>
              <w:jc w:val="center"/>
            </w:pPr>
            <w:r w:rsidRPr="00E4741F">
              <w:rPr>
                <w:rFonts w:hint="eastAsia"/>
              </w:rPr>
              <w:t>評　価　基　準</w:t>
            </w:r>
          </w:p>
        </w:tc>
        <w:tc>
          <w:tcPr>
            <w:tcW w:w="814" w:type="dxa"/>
            <w:vAlign w:val="center"/>
          </w:tcPr>
          <w:p w14:paraId="777E6CA4" w14:textId="77777777" w:rsidR="00B900BA" w:rsidRPr="00E4741F" w:rsidRDefault="00B900BA" w:rsidP="009C3EFD">
            <w:pPr>
              <w:jc w:val="center"/>
            </w:pPr>
            <w:r w:rsidRPr="00E4741F">
              <w:rPr>
                <w:rFonts w:hint="eastAsia"/>
              </w:rPr>
              <w:t>配点</w:t>
            </w:r>
          </w:p>
        </w:tc>
        <w:tc>
          <w:tcPr>
            <w:tcW w:w="707" w:type="dxa"/>
            <w:vAlign w:val="center"/>
          </w:tcPr>
          <w:p w14:paraId="481AC19E" w14:textId="77777777" w:rsidR="00B900BA" w:rsidRPr="00E4741F" w:rsidRDefault="00B900BA" w:rsidP="009C3EFD">
            <w:pPr>
              <w:jc w:val="center"/>
            </w:pPr>
            <w:r w:rsidRPr="00E4741F">
              <w:rPr>
                <w:rFonts w:hint="eastAsia"/>
              </w:rPr>
              <w:t>得点</w:t>
            </w:r>
          </w:p>
        </w:tc>
      </w:tr>
      <w:tr w:rsidR="00E4741F" w:rsidRPr="00E4741F" w14:paraId="032B7410" w14:textId="77777777" w:rsidTr="00EB7508">
        <w:trPr>
          <w:gridAfter w:val="1"/>
          <w:wAfter w:w="6" w:type="dxa"/>
          <w:trHeight w:hRule="exact" w:val="2557"/>
        </w:trPr>
        <w:tc>
          <w:tcPr>
            <w:tcW w:w="1252" w:type="dxa"/>
            <w:vMerge w:val="restart"/>
          </w:tcPr>
          <w:p w14:paraId="4289EB50" w14:textId="77777777" w:rsidR="008B2B51" w:rsidRPr="00E4741F" w:rsidRDefault="008B2B51" w:rsidP="007944EF">
            <w:pPr>
              <w:rPr>
                <w:sz w:val="18"/>
                <w:szCs w:val="18"/>
              </w:rPr>
            </w:pPr>
            <w:r w:rsidRPr="00E4741F">
              <w:rPr>
                <w:rFonts w:hint="eastAsia"/>
              </w:rPr>
              <w:t>配置予定技術者の能力</w:t>
            </w:r>
          </w:p>
        </w:tc>
        <w:tc>
          <w:tcPr>
            <w:tcW w:w="4004" w:type="dxa"/>
            <w:vMerge w:val="restart"/>
          </w:tcPr>
          <w:p w14:paraId="401527F7" w14:textId="77777777" w:rsidR="008B2B51" w:rsidRPr="00E4741F" w:rsidRDefault="008B2B51" w:rsidP="00B900BA">
            <w:r w:rsidRPr="00E4741F">
              <w:rPr>
                <w:rFonts w:hint="eastAsia"/>
              </w:rPr>
              <w:t>[技術者の工事成績評定点]</w:t>
            </w:r>
          </w:p>
          <w:p w14:paraId="06AB08A6" w14:textId="77777777" w:rsidR="008B2B51" w:rsidRPr="00E4741F" w:rsidRDefault="008B2B51" w:rsidP="00B900BA">
            <w:pPr>
              <w:rPr>
                <w:sz w:val="18"/>
                <w:szCs w:val="18"/>
              </w:rPr>
            </w:pPr>
            <w:r w:rsidRPr="00E4741F">
              <w:rPr>
                <w:rFonts w:hint="eastAsia"/>
                <w:sz w:val="18"/>
                <w:szCs w:val="18"/>
              </w:rPr>
              <w:t>■</w:t>
            </w:r>
            <w:r w:rsidRPr="00E4741F">
              <w:rPr>
                <w:sz w:val="18"/>
                <w:szCs w:val="18"/>
              </w:rPr>
              <w:t xml:space="preserve"> 評価項目</w:t>
            </w:r>
          </w:p>
          <w:p w14:paraId="6A777A94" w14:textId="3623AE86" w:rsidR="008B2B51" w:rsidRPr="00E4741F" w:rsidRDefault="000466EB" w:rsidP="000466EB">
            <w:pPr>
              <w:ind w:leftChars="100" w:left="226" w:firstLineChars="100" w:firstLine="186"/>
              <w:rPr>
                <w:sz w:val="18"/>
                <w:szCs w:val="18"/>
              </w:rPr>
            </w:pPr>
            <w:r w:rsidRPr="00E4741F">
              <w:rPr>
                <w:sz w:val="18"/>
                <w:szCs w:val="18"/>
              </w:rPr>
              <w:t>工事成績評定点</w:t>
            </w:r>
            <w:r w:rsidRPr="00E4741F">
              <w:rPr>
                <w:rFonts w:hint="eastAsia"/>
                <w:sz w:val="18"/>
                <w:szCs w:val="18"/>
              </w:rPr>
              <w:t>から７</w:t>
            </w:r>
            <w:r w:rsidR="00E46B50" w:rsidRPr="00E4741F">
              <w:rPr>
                <w:rFonts w:hint="eastAsia"/>
                <w:sz w:val="18"/>
                <w:szCs w:val="18"/>
              </w:rPr>
              <w:t>０</w:t>
            </w:r>
            <w:r w:rsidRPr="00E4741F">
              <w:rPr>
                <w:rFonts w:hint="eastAsia"/>
                <w:sz w:val="18"/>
                <w:szCs w:val="18"/>
              </w:rPr>
              <w:t>を引いた点数の累計。</w:t>
            </w:r>
            <w:r w:rsidR="008B2B51" w:rsidRPr="00E4741F">
              <w:rPr>
                <w:sz w:val="18"/>
                <w:szCs w:val="18"/>
              </w:rPr>
              <w:t>(岐阜市</w:t>
            </w:r>
            <w:r w:rsidR="008B2B51" w:rsidRPr="00E4741F">
              <w:rPr>
                <w:rFonts w:hint="eastAsia"/>
                <w:sz w:val="18"/>
                <w:szCs w:val="18"/>
              </w:rPr>
              <w:t>（上下水道事業部及び市民病院含む）</w:t>
            </w:r>
            <w:r w:rsidR="008B2B51" w:rsidRPr="00E4741F">
              <w:rPr>
                <w:sz w:val="18"/>
                <w:szCs w:val="18"/>
              </w:rPr>
              <w:t>発注、</w:t>
            </w:r>
            <w:r w:rsidR="00E46B50" w:rsidRPr="00E4741F">
              <w:rPr>
                <w:rFonts w:hint="eastAsia"/>
                <w:sz w:val="18"/>
                <w:szCs w:val="18"/>
              </w:rPr>
              <w:t>解体</w:t>
            </w:r>
            <w:r w:rsidR="008B2B51" w:rsidRPr="00E4741F">
              <w:rPr>
                <w:sz w:val="18"/>
                <w:szCs w:val="18"/>
              </w:rPr>
              <w:t>工事に限る。)</w:t>
            </w:r>
          </w:p>
          <w:p w14:paraId="04A67B67" w14:textId="5818FAF7" w:rsidR="00EB7508" w:rsidRPr="00E4741F" w:rsidRDefault="00EB7508" w:rsidP="00EB7508">
            <w:pPr>
              <w:ind w:leftChars="100" w:left="226"/>
              <w:rPr>
                <w:sz w:val="18"/>
                <w:szCs w:val="18"/>
              </w:rPr>
            </w:pPr>
            <w:r w:rsidRPr="00E4741F">
              <w:rPr>
                <w:rFonts w:hint="eastAsia"/>
                <w:sz w:val="18"/>
                <w:szCs w:val="18"/>
              </w:rPr>
              <w:t>例：評定点（</w:t>
            </w:r>
            <w:r w:rsidRPr="00E4741F">
              <w:rPr>
                <w:sz w:val="18"/>
                <w:szCs w:val="18"/>
              </w:rPr>
              <w:t>7</w:t>
            </w:r>
            <w:r w:rsidR="00F56FD1" w:rsidRPr="00E4741F">
              <w:rPr>
                <w:rFonts w:hint="eastAsia"/>
                <w:sz w:val="18"/>
                <w:szCs w:val="18"/>
              </w:rPr>
              <w:t>2</w:t>
            </w:r>
            <w:r w:rsidRPr="00E4741F">
              <w:rPr>
                <w:sz w:val="18"/>
                <w:szCs w:val="18"/>
              </w:rPr>
              <w:t>、69、75）の場合→（</w:t>
            </w:r>
            <w:r w:rsidR="00F56FD1" w:rsidRPr="00E4741F">
              <w:rPr>
                <w:rFonts w:hint="eastAsia"/>
                <w:sz w:val="18"/>
                <w:szCs w:val="18"/>
              </w:rPr>
              <w:t>2</w:t>
            </w:r>
            <w:r w:rsidRPr="00E4741F">
              <w:rPr>
                <w:sz w:val="18"/>
                <w:szCs w:val="18"/>
              </w:rPr>
              <w:t>、0、</w:t>
            </w:r>
            <w:r w:rsidR="00E46B50" w:rsidRPr="00E4741F">
              <w:rPr>
                <w:rFonts w:hint="eastAsia"/>
                <w:sz w:val="18"/>
                <w:szCs w:val="18"/>
              </w:rPr>
              <w:t>5</w:t>
            </w:r>
            <w:r w:rsidRPr="00E4741F">
              <w:rPr>
                <w:sz w:val="18"/>
                <w:szCs w:val="18"/>
              </w:rPr>
              <w:t>）累計</w:t>
            </w:r>
            <w:r w:rsidR="00E46B50" w:rsidRPr="00E4741F">
              <w:rPr>
                <w:rFonts w:hint="eastAsia"/>
                <w:sz w:val="18"/>
                <w:szCs w:val="18"/>
              </w:rPr>
              <w:t>7</w:t>
            </w:r>
            <w:r w:rsidRPr="00E4741F">
              <w:rPr>
                <w:sz w:val="18"/>
                <w:szCs w:val="18"/>
              </w:rPr>
              <w:t>点</w:t>
            </w:r>
          </w:p>
          <w:p w14:paraId="01D8C6A9" w14:textId="77777777" w:rsidR="008B2B51" w:rsidRPr="00E4741F" w:rsidRDefault="008B2B51" w:rsidP="00B900BA">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7449E342" w14:textId="47E265F8" w:rsidR="008B2B51" w:rsidRPr="00E4741F" w:rsidRDefault="00C03A08" w:rsidP="00344CA2">
            <w:pPr>
              <w:ind w:leftChars="100" w:left="412" w:hangingChars="100" w:hanging="186"/>
              <w:rPr>
                <w:sz w:val="18"/>
                <w:szCs w:val="18"/>
              </w:rPr>
            </w:pPr>
            <w:r w:rsidRPr="00E4741F">
              <w:rPr>
                <w:rFonts w:hint="eastAsia"/>
                <w:sz w:val="18"/>
                <w:szCs w:val="18"/>
              </w:rPr>
              <w:t>〇</w:t>
            </w:r>
            <w:r w:rsidR="00EB7508" w:rsidRPr="00E4741F">
              <w:rPr>
                <w:rFonts w:hint="eastAsia"/>
                <w:sz w:val="18"/>
                <w:szCs w:val="18"/>
              </w:rPr>
              <w:t>直近５</w:t>
            </w:r>
            <w:r w:rsidR="008B2B51" w:rsidRPr="00E4741F">
              <w:rPr>
                <w:rFonts w:hint="eastAsia"/>
                <w:sz w:val="18"/>
                <w:szCs w:val="18"/>
              </w:rPr>
              <w:t>か年度</w:t>
            </w:r>
            <w:r w:rsidR="00E933B5" w:rsidRPr="00E4741F">
              <w:rPr>
                <w:rFonts w:hint="eastAsia"/>
                <w:sz w:val="18"/>
                <w:szCs w:val="18"/>
              </w:rPr>
              <w:t>以内</w:t>
            </w:r>
            <w:r w:rsidR="008B2B51" w:rsidRPr="00E4741F">
              <w:rPr>
                <w:rFonts w:hint="eastAsia"/>
                <w:sz w:val="18"/>
                <w:szCs w:val="18"/>
              </w:rPr>
              <w:t>に完成引渡しが済んだ、</w:t>
            </w:r>
            <w:r w:rsidR="006A786D" w:rsidRPr="00E4741F">
              <w:rPr>
                <w:rFonts w:hint="eastAsia"/>
                <w:sz w:val="18"/>
                <w:szCs w:val="18"/>
              </w:rPr>
              <w:t>監理技術者、特例監理技術者、監理技術者補佐、主任技術者又は現場代理人として</w:t>
            </w:r>
            <w:r w:rsidR="008B2B51" w:rsidRPr="00E4741F">
              <w:rPr>
                <w:rFonts w:hint="eastAsia"/>
                <w:sz w:val="18"/>
                <w:szCs w:val="18"/>
              </w:rPr>
              <w:t>配置された岐阜市発注の</w:t>
            </w:r>
            <w:r w:rsidR="00E8534E" w:rsidRPr="00E4741F">
              <w:rPr>
                <w:rFonts w:hint="eastAsia"/>
                <w:sz w:val="18"/>
                <w:szCs w:val="18"/>
              </w:rPr>
              <w:t>解体</w:t>
            </w:r>
            <w:r w:rsidR="008B2B51" w:rsidRPr="00E4741F">
              <w:rPr>
                <w:rFonts w:hint="eastAsia"/>
                <w:sz w:val="18"/>
                <w:szCs w:val="18"/>
              </w:rPr>
              <w:t>工事にかかる工事成績評定点</w:t>
            </w:r>
            <w:r w:rsidR="00EB7508" w:rsidRPr="00E4741F">
              <w:rPr>
                <w:rFonts w:hint="eastAsia"/>
                <w:sz w:val="18"/>
                <w:szCs w:val="18"/>
              </w:rPr>
              <w:t>から７</w:t>
            </w:r>
            <w:r w:rsidR="00E8534E" w:rsidRPr="00E4741F">
              <w:rPr>
                <w:rFonts w:hint="eastAsia"/>
                <w:sz w:val="18"/>
                <w:szCs w:val="18"/>
              </w:rPr>
              <w:t>０</w:t>
            </w:r>
            <w:r w:rsidR="00EB7508" w:rsidRPr="00E4741F">
              <w:rPr>
                <w:rFonts w:hint="eastAsia"/>
                <w:sz w:val="18"/>
                <w:szCs w:val="18"/>
              </w:rPr>
              <w:t>を引いた点数の累計を算出すること</w:t>
            </w:r>
            <w:r w:rsidR="008B2B51" w:rsidRPr="00E4741F">
              <w:rPr>
                <w:rFonts w:hint="eastAsia"/>
                <w:sz w:val="18"/>
                <w:szCs w:val="18"/>
              </w:rPr>
              <w:t>。</w:t>
            </w:r>
          </w:p>
          <w:p w14:paraId="51A05F14" w14:textId="77777777" w:rsidR="008B2B51" w:rsidRPr="00E4741F" w:rsidRDefault="00C03A08" w:rsidP="004363A6">
            <w:pPr>
              <w:ind w:leftChars="100" w:left="412" w:hangingChars="100" w:hanging="186"/>
              <w:rPr>
                <w:sz w:val="18"/>
                <w:szCs w:val="18"/>
              </w:rPr>
            </w:pPr>
            <w:r w:rsidRPr="00E4741F">
              <w:rPr>
                <w:rFonts w:hint="eastAsia"/>
                <w:sz w:val="18"/>
                <w:szCs w:val="18"/>
              </w:rPr>
              <w:t>〇</w:t>
            </w:r>
            <w:r w:rsidR="008B2B51" w:rsidRPr="00E4741F">
              <w:rPr>
                <w:rFonts w:hint="eastAsia"/>
                <w:sz w:val="18"/>
                <w:szCs w:val="18"/>
              </w:rPr>
              <w:t>工期の途中で技術者を交代していた場合、工事の主たる工種を担当した技術者について評価する。</w:t>
            </w:r>
          </w:p>
          <w:p w14:paraId="106C55AA" w14:textId="77777777" w:rsidR="008B2B51" w:rsidRPr="00E4741F" w:rsidRDefault="0044373C" w:rsidP="00344CA2">
            <w:pPr>
              <w:ind w:leftChars="100" w:left="412" w:hangingChars="100" w:hanging="186"/>
              <w:rPr>
                <w:sz w:val="18"/>
                <w:szCs w:val="18"/>
              </w:rPr>
            </w:pPr>
            <w:r w:rsidRPr="00E4741F">
              <w:rPr>
                <w:rFonts w:hint="eastAsia"/>
                <w:sz w:val="18"/>
                <w:szCs w:val="18"/>
              </w:rPr>
              <w:t>〇受注形態が特定建設工事共同企業体である場合の配置予定技術者の工事成績評定点は、代表構成員の</w:t>
            </w:r>
            <w:r w:rsidR="006A786D" w:rsidRPr="00E4741F">
              <w:rPr>
                <w:rFonts w:hint="eastAsia"/>
                <w:sz w:val="18"/>
                <w:szCs w:val="18"/>
              </w:rPr>
              <w:t>監理技術者、特例監理技術者、監理技術者補佐、主任技術者又は現場代理人</w:t>
            </w:r>
            <w:r w:rsidRPr="00E4741F">
              <w:rPr>
                <w:rFonts w:hint="eastAsia"/>
                <w:sz w:val="18"/>
                <w:szCs w:val="18"/>
              </w:rPr>
              <w:t>として配置された工事のもののみを対象とする。</w:t>
            </w:r>
          </w:p>
          <w:p w14:paraId="271F149B" w14:textId="77777777" w:rsidR="0044373C" w:rsidRPr="00E4741F" w:rsidRDefault="0044373C" w:rsidP="00344CA2">
            <w:pPr>
              <w:ind w:leftChars="100" w:left="412" w:hangingChars="100" w:hanging="186"/>
              <w:rPr>
                <w:sz w:val="18"/>
                <w:szCs w:val="18"/>
              </w:rPr>
            </w:pPr>
          </w:p>
          <w:p w14:paraId="6E663A79" w14:textId="77777777" w:rsidR="008B2B51" w:rsidRPr="00E4741F" w:rsidRDefault="008B2B51" w:rsidP="00BA5519">
            <w:pPr>
              <w:rPr>
                <w:sz w:val="18"/>
                <w:szCs w:val="18"/>
              </w:rPr>
            </w:pPr>
            <w:r w:rsidRPr="00E4741F">
              <w:rPr>
                <w:rFonts w:hint="eastAsia"/>
                <w:sz w:val="18"/>
                <w:szCs w:val="18"/>
              </w:rPr>
              <w:t>＜技術確認書類＞</w:t>
            </w:r>
          </w:p>
          <w:p w14:paraId="62DE2EB0" w14:textId="77777777" w:rsidR="008B2B51" w:rsidRPr="00E4741F" w:rsidRDefault="008B2B51" w:rsidP="00944CED">
            <w:pPr>
              <w:ind w:leftChars="100" w:left="412" w:hangingChars="100" w:hanging="186"/>
              <w:rPr>
                <w:sz w:val="18"/>
                <w:szCs w:val="18"/>
              </w:rPr>
            </w:pPr>
            <w:r w:rsidRPr="00E4741F">
              <w:rPr>
                <w:rFonts w:hint="eastAsia"/>
                <w:sz w:val="18"/>
                <w:szCs w:val="18"/>
              </w:rPr>
              <w:t>・様式第７号に該当する全ての工事成績評定点を記載し、記載した順番に工事成績評定結果通知書の写しを添付すること。</w:t>
            </w:r>
          </w:p>
          <w:p w14:paraId="00B20429" w14:textId="77777777" w:rsidR="008B2B51" w:rsidRPr="00E4741F" w:rsidRDefault="008B2B51" w:rsidP="00944CED">
            <w:pPr>
              <w:ind w:leftChars="100" w:left="412" w:hangingChars="100" w:hanging="186"/>
              <w:rPr>
                <w:sz w:val="18"/>
                <w:szCs w:val="18"/>
              </w:rPr>
            </w:pPr>
            <w:r w:rsidRPr="00E4741F">
              <w:rPr>
                <w:rFonts w:hint="eastAsia"/>
                <w:sz w:val="18"/>
                <w:szCs w:val="18"/>
              </w:rPr>
              <w:t>・従事時の役職内容が確認できる資料（CORINSの登録内容確認書（工事カルテ）等）の写し。</w:t>
            </w:r>
          </w:p>
          <w:p w14:paraId="485653CA" w14:textId="77777777" w:rsidR="008B2B51" w:rsidRPr="00E4741F" w:rsidRDefault="008B2B51" w:rsidP="00944CED">
            <w:pPr>
              <w:ind w:leftChars="100" w:left="412" w:hangingChars="100" w:hanging="186"/>
              <w:rPr>
                <w:sz w:val="18"/>
                <w:szCs w:val="18"/>
              </w:rPr>
            </w:pPr>
            <w:r w:rsidRPr="00E4741F">
              <w:rPr>
                <w:rFonts w:hint="eastAsia"/>
                <w:sz w:val="18"/>
                <w:szCs w:val="18"/>
              </w:rPr>
              <w:t>・工期の途中で技</w:t>
            </w:r>
            <w:r w:rsidR="00923670" w:rsidRPr="00E4741F">
              <w:rPr>
                <w:rFonts w:hint="eastAsia"/>
                <w:sz w:val="18"/>
                <w:szCs w:val="18"/>
              </w:rPr>
              <w:t>術者を交代していた場合、その技術者が担当した工種、期間が確認できる資料</w:t>
            </w:r>
          </w:p>
        </w:tc>
        <w:tc>
          <w:tcPr>
            <w:tcW w:w="2577" w:type="dxa"/>
            <w:vAlign w:val="center"/>
          </w:tcPr>
          <w:p w14:paraId="32D93D62" w14:textId="45A193A2" w:rsidR="008B2B51" w:rsidRPr="00E4741F" w:rsidRDefault="00EB7508" w:rsidP="009C3EFD">
            <w:pPr>
              <w:rPr>
                <w:sz w:val="18"/>
                <w:szCs w:val="18"/>
              </w:rPr>
            </w:pPr>
            <w:r w:rsidRPr="00E4741F">
              <w:rPr>
                <w:rFonts w:hint="eastAsia"/>
                <w:sz w:val="18"/>
                <w:szCs w:val="18"/>
              </w:rPr>
              <w:t>６５点未満の評定点がなく、累計</w:t>
            </w:r>
            <w:r w:rsidR="004744C2" w:rsidRPr="00E4741F">
              <w:rPr>
                <w:rFonts w:hint="eastAsia"/>
                <w:sz w:val="18"/>
                <w:szCs w:val="18"/>
              </w:rPr>
              <w:t>２</w:t>
            </w:r>
            <w:r w:rsidRPr="00E4741F">
              <w:rPr>
                <w:rFonts w:hint="eastAsia"/>
                <w:sz w:val="18"/>
                <w:szCs w:val="18"/>
              </w:rPr>
              <w:t>点以上</w:t>
            </w:r>
          </w:p>
        </w:tc>
        <w:tc>
          <w:tcPr>
            <w:tcW w:w="814" w:type="dxa"/>
            <w:vAlign w:val="center"/>
          </w:tcPr>
          <w:p w14:paraId="5314A51A" w14:textId="77777777" w:rsidR="008B2B51" w:rsidRPr="00E4741F" w:rsidRDefault="008B2B51" w:rsidP="009C3EFD">
            <w:pPr>
              <w:jc w:val="center"/>
            </w:pPr>
            <w:r w:rsidRPr="00E4741F">
              <w:rPr>
                <w:rFonts w:hint="eastAsia"/>
              </w:rPr>
              <w:t>2</w:t>
            </w:r>
          </w:p>
        </w:tc>
        <w:tc>
          <w:tcPr>
            <w:tcW w:w="707" w:type="dxa"/>
            <w:vMerge w:val="restart"/>
            <w:vAlign w:val="center"/>
          </w:tcPr>
          <w:p w14:paraId="5A0EC1BE" w14:textId="77777777" w:rsidR="008B2B51" w:rsidRPr="00E4741F" w:rsidRDefault="008B2B51" w:rsidP="006524A0">
            <w:pPr>
              <w:jc w:val="center"/>
            </w:pPr>
            <w:r w:rsidRPr="00E4741F">
              <w:t>/</w:t>
            </w:r>
            <w:r w:rsidRPr="00E4741F">
              <w:rPr>
                <w:rFonts w:hint="eastAsia"/>
              </w:rPr>
              <w:t>2</w:t>
            </w:r>
          </w:p>
        </w:tc>
      </w:tr>
      <w:tr w:rsidR="00E4741F" w:rsidRPr="00E4741F" w14:paraId="60D3BBBA" w14:textId="77777777" w:rsidTr="0044373C">
        <w:trPr>
          <w:gridAfter w:val="1"/>
          <w:wAfter w:w="6" w:type="dxa"/>
          <w:trHeight w:hRule="exact" w:val="2264"/>
        </w:trPr>
        <w:tc>
          <w:tcPr>
            <w:tcW w:w="1252" w:type="dxa"/>
            <w:vMerge/>
          </w:tcPr>
          <w:p w14:paraId="35103BB7" w14:textId="77777777" w:rsidR="008B2B51" w:rsidRPr="00E4741F" w:rsidRDefault="008B2B51" w:rsidP="00C3682F">
            <w:pPr>
              <w:ind w:leftChars="100" w:left="226"/>
            </w:pPr>
          </w:p>
        </w:tc>
        <w:tc>
          <w:tcPr>
            <w:tcW w:w="4004" w:type="dxa"/>
            <w:vMerge/>
          </w:tcPr>
          <w:p w14:paraId="4ACFB446" w14:textId="77777777" w:rsidR="008B2B51" w:rsidRPr="00E4741F" w:rsidRDefault="008B2B51" w:rsidP="00344CA2"/>
        </w:tc>
        <w:tc>
          <w:tcPr>
            <w:tcW w:w="2577" w:type="dxa"/>
            <w:vAlign w:val="center"/>
          </w:tcPr>
          <w:p w14:paraId="1D43B547" w14:textId="1E3DA633" w:rsidR="008B2B51" w:rsidRPr="00E4741F" w:rsidRDefault="00EB7508" w:rsidP="00944CED">
            <w:pPr>
              <w:rPr>
                <w:sz w:val="18"/>
                <w:szCs w:val="18"/>
              </w:rPr>
            </w:pPr>
            <w:r w:rsidRPr="00E4741F">
              <w:rPr>
                <w:rFonts w:hint="eastAsia"/>
                <w:sz w:val="18"/>
                <w:szCs w:val="18"/>
              </w:rPr>
              <w:t>６５点未満の評定点がなく、累計</w:t>
            </w:r>
            <w:r w:rsidR="004744C2" w:rsidRPr="00E4741F">
              <w:rPr>
                <w:rFonts w:hint="eastAsia"/>
                <w:sz w:val="18"/>
                <w:szCs w:val="18"/>
              </w:rPr>
              <w:t>１</w:t>
            </w:r>
            <w:r w:rsidR="00E933B5" w:rsidRPr="00E4741F">
              <w:rPr>
                <w:rFonts w:hint="eastAsia"/>
                <w:sz w:val="18"/>
                <w:szCs w:val="18"/>
              </w:rPr>
              <w:t>点</w:t>
            </w:r>
          </w:p>
        </w:tc>
        <w:tc>
          <w:tcPr>
            <w:tcW w:w="814" w:type="dxa"/>
            <w:vAlign w:val="center"/>
          </w:tcPr>
          <w:p w14:paraId="498E2216" w14:textId="77777777" w:rsidR="008B2B51" w:rsidRPr="00E4741F" w:rsidRDefault="008B2B51" w:rsidP="009C3EFD">
            <w:pPr>
              <w:jc w:val="center"/>
            </w:pPr>
            <w:r w:rsidRPr="00E4741F">
              <w:rPr>
                <w:rFonts w:hint="eastAsia"/>
              </w:rPr>
              <w:t>1</w:t>
            </w:r>
          </w:p>
        </w:tc>
        <w:tc>
          <w:tcPr>
            <w:tcW w:w="707" w:type="dxa"/>
            <w:vMerge/>
          </w:tcPr>
          <w:p w14:paraId="6CBE6FCB" w14:textId="77777777" w:rsidR="008B2B51" w:rsidRPr="00E4741F" w:rsidRDefault="008B2B51" w:rsidP="002833BB">
            <w:pPr>
              <w:ind w:firstLineChars="100" w:firstLine="226"/>
            </w:pPr>
          </w:p>
        </w:tc>
      </w:tr>
      <w:tr w:rsidR="00E4741F" w:rsidRPr="00E4741F" w14:paraId="5CF495B8" w14:textId="77777777" w:rsidTr="00EB7508">
        <w:trPr>
          <w:gridAfter w:val="1"/>
          <w:wAfter w:w="6" w:type="dxa"/>
          <w:trHeight w:hRule="exact" w:val="2130"/>
        </w:trPr>
        <w:tc>
          <w:tcPr>
            <w:tcW w:w="1252" w:type="dxa"/>
            <w:vMerge/>
          </w:tcPr>
          <w:p w14:paraId="6C19C8A5" w14:textId="77777777" w:rsidR="00EB7508" w:rsidRPr="00E4741F" w:rsidRDefault="00EB7508" w:rsidP="00C3682F">
            <w:pPr>
              <w:ind w:leftChars="100" w:left="226"/>
            </w:pPr>
          </w:p>
        </w:tc>
        <w:tc>
          <w:tcPr>
            <w:tcW w:w="4004" w:type="dxa"/>
            <w:vMerge/>
          </w:tcPr>
          <w:p w14:paraId="343349F1" w14:textId="77777777" w:rsidR="00EB7508" w:rsidRPr="00E4741F" w:rsidRDefault="00EB7508" w:rsidP="00344CA2"/>
        </w:tc>
        <w:tc>
          <w:tcPr>
            <w:tcW w:w="2577" w:type="dxa"/>
            <w:vAlign w:val="center"/>
          </w:tcPr>
          <w:p w14:paraId="2EA880E3" w14:textId="77777777" w:rsidR="00EB7508" w:rsidRPr="00E4741F" w:rsidRDefault="00EB7508" w:rsidP="00944CED">
            <w:pPr>
              <w:rPr>
                <w:sz w:val="18"/>
                <w:szCs w:val="18"/>
              </w:rPr>
            </w:pPr>
            <w:r w:rsidRPr="00E4741F">
              <w:rPr>
                <w:rFonts w:hint="eastAsia"/>
                <w:sz w:val="18"/>
                <w:szCs w:val="18"/>
              </w:rPr>
              <w:t>６５点未満の評定点がなく、累計０点又は工事実績がない</w:t>
            </w:r>
          </w:p>
        </w:tc>
        <w:tc>
          <w:tcPr>
            <w:tcW w:w="814" w:type="dxa"/>
            <w:vAlign w:val="center"/>
          </w:tcPr>
          <w:p w14:paraId="1165523E" w14:textId="77777777" w:rsidR="00EB7508" w:rsidRPr="00E4741F" w:rsidRDefault="00EB7508" w:rsidP="009C3EFD">
            <w:pPr>
              <w:jc w:val="center"/>
            </w:pPr>
            <w:r w:rsidRPr="00E4741F">
              <w:rPr>
                <w:rFonts w:hint="eastAsia"/>
              </w:rPr>
              <w:t>0</w:t>
            </w:r>
          </w:p>
        </w:tc>
        <w:tc>
          <w:tcPr>
            <w:tcW w:w="707" w:type="dxa"/>
            <w:vMerge/>
          </w:tcPr>
          <w:p w14:paraId="7710DCD4" w14:textId="77777777" w:rsidR="00EB7508" w:rsidRPr="00E4741F" w:rsidRDefault="00EB7508" w:rsidP="002833BB">
            <w:pPr>
              <w:ind w:firstLineChars="100" w:firstLine="226"/>
            </w:pPr>
          </w:p>
        </w:tc>
      </w:tr>
      <w:tr w:rsidR="00E4741F" w:rsidRPr="00E4741F" w14:paraId="4F0E5E1A" w14:textId="77777777" w:rsidTr="00EB7508">
        <w:trPr>
          <w:gridAfter w:val="1"/>
          <w:wAfter w:w="6" w:type="dxa"/>
          <w:trHeight w:val="2134"/>
        </w:trPr>
        <w:tc>
          <w:tcPr>
            <w:tcW w:w="1252" w:type="dxa"/>
            <w:vMerge/>
          </w:tcPr>
          <w:p w14:paraId="2E20927B" w14:textId="77777777" w:rsidR="008B2B51" w:rsidRPr="00E4741F" w:rsidRDefault="008B2B51" w:rsidP="00C3682F">
            <w:pPr>
              <w:ind w:leftChars="100" w:left="226"/>
            </w:pPr>
          </w:p>
        </w:tc>
        <w:tc>
          <w:tcPr>
            <w:tcW w:w="4004" w:type="dxa"/>
            <w:vMerge/>
            <w:tcBorders>
              <w:bottom w:val="single" w:sz="4" w:space="0" w:color="auto"/>
            </w:tcBorders>
          </w:tcPr>
          <w:p w14:paraId="32A03BF8" w14:textId="77777777" w:rsidR="008B2B51" w:rsidRPr="00E4741F" w:rsidRDefault="008B2B51" w:rsidP="00344CA2"/>
        </w:tc>
        <w:tc>
          <w:tcPr>
            <w:tcW w:w="2577" w:type="dxa"/>
            <w:tcBorders>
              <w:bottom w:val="single" w:sz="4" w:space="0" w:color="auto"/>
            </w:tcBorders>
            <w:vAlign w:val="center"/>
          </w:tcPr>
          <w:p w14:paraId="48297747" w14:textId="67A6CDC5" w:rsidR="008B2B51" w:rsidRPr="00E4741F" w:rsidRDefault="00EB7508" w:rsidP="002603F3">
            <w:pPr>
              <w:rPr>
                <w:sz w:val="16"/>
                <w:szCs w:val="16"/>
              </w:rPr>
            </w:pPr>
            <w:r w:rsidRPr="00E4741F">
              <w:rPr>
                <w:rFonts w:hint="eastAsia"/>
                <w:sz w:val="18"/>
                <w:szCs w:val="18"/>
              </w:rPr>
              <w:t>６５点未満の評定点</w:t>
            </w:r>
            <w:r w:rsidR="00663803" w:rsidRPr="00E4741F">
              <w:rPr>
                <w:rFonts w:hint="eastAsia"/>
                <w:sz w:val="18"/>
                <w:szCs w:val="18"/>
              </w:rPr>
              <w:t>あり</w:t>
            </w:r>
          </w:p>
        </w:tc>
        <w:tc>
          <w:tcPr>
            <w:tcW w:w="814" w:type="dxa"/>
            <w:tcBorders>
              <w:bottom w:val="single" w:sz="4" w:space="0" w:color="auto"/>
            </w:tcBorders>
            <w:vAlign w:val="center"/>
          </w:tcPr>
          <w:p w14:paraId="79D1C4FE" w14:textId="77777777" w:rsidR="008B2B51" w:rsidRPr="00E4741F" w:rsidRDefault="008B2B51" w:rsidP="00D017B5">
            <w:pPr>
              <w:jc w:val="center"/>
            </w:pPr>
            <w:r w:rsidRPr="00E4741F">
              <w:rPr>
                <w:rFonts w:hint="eastAsia"/>
              </w:rPr>
              <w:t>-2</w:t>
            </w:r>
          </w:p>
        </w:tc>
        <w:tc>
          <w:tcPr>
            <w:tcW w:w="707" w:type="dxa"/>
            <w:vMerge/>
            <w:tcBorders>
              <w:bottom w:val="single" w:sz="4" w:space="0" w:color="auto"/>
            </w:tcBorders>
          </w:tcPr>
          <w:p w14:paraId="7F7F3B2E" w14:textId="77777777" w:rsidR="008B2B51" w:rsidRPr="00E4741F" w:rsidRDefault="008B2B51" w:rsidP="002833BB">
            <w:pPr>
              <w:ind w:firstLineChars="100" w:firstLine="226"/>
            </w:pPr>
          </w:p>
        </w:tc>
      </w:tr>
      <w:tr w:rsidR="00E4741F" w:rsidRPr="00E4741F" w14:paraId="45D2CF96" w14:textId="77777777" w:rsidTr="000058EC">
        <w:trPr>
          <w:gridAfter w:val="1"/>
          <w:wAfter w:w="6" w:type="dxa"/>
          <w:trHeight w:hRule="exact" w:val="6106"/>
        </w:trPr>
        <w:tc>
          <w:tcPr>
            <w:tcW w:w="1252" w:type="dxa"/>
            <w:vMerge/>
          </w:tcPr>
          <w:p w14:paraId="753CF82A" w14:textId="77777777" w:rsidR="008B2B51" w:rsidRPr="00E4741F" w:rsidRDefault="008B2B51" w:rsidP="001E2CAC"/>
        </w:tc>
        <w:tc>
          <w:tcPr>
            <w:tcW w:w="4004" w:type="dxa"/>
            <w:vMerge w:val="restart"/>
          </w:tcPr>
          <w:p w14:paraId="3F09529A" w14:textId="77777777" w:rsidR="008B2B51" w:rsidRPr="00E4741F" w:rsidRDefault="008B2B51" w:rsidP="001E2CAC">
            <w:r w:rsidRPr="00E4741F">
              <w:rPr>
                <w:rFonts w:hint="eastAsia"/>
              </w:rPr>
              <w:t>[技術者の同種工事施工実績]</w:t>
            </w:r>
          </w:p>
          <w:p w14:paraId="63B2B4C9" w14:textId="77777777" w:rsidR="008B2B51" w:rsidRPr="00E4741F" w:rsidRDefault="008B2B51" w:rsidP="001E2CAC">
            <w:pPr>
              <w:rPr>
                <w:sz w:val="18"/>
                <w:szCs w:val="18"/>
              </w:rPr>
            </w:pPr>
            <w:r w:rsidRPr="00E4741F">
              <w:rPr>
                <w:rFonts w:hint="eastAsia"/>
                <w:sz w:val="18"/>
                <w:szCs w:val="18"/>
              </w:rPr>
              <w:t>■</w:t>
            </w:r>
            <w:r w:rsidRPr="00E4741F">
              <w:rPr>
                <w:sz w:val="18"/>
                <w:szCs w:val="18"/>
              </w:rPr>
              <w:t xml:space="preserve"> 評価項目</w:t>
            </w:r>
          </w:p>
          <w:p w14:paraId="59CE70DD" w14:textId="39FB0653" w:rsidR="008B2B51" w:rsidRPr="00E4741F" w:rsidRDefault="00EB7508" w:rsidP="00EB7508">
            <w:pPr>
              <w:ind w:leftChars="100" w:left="226" w:firstLineChars="100" w:firstLine="186"/>
              <w:rPr>
                <w:sz w:val="18"/>
                <w:szCs w:val="18"/>
              </w:rPr>
            </w:pPr>
            <w:r w:rsidRPr="00E4741F">
              <w:rPr>
                <w:rFonts w:hint="eastAsia"/>
                <w:sz w:val="18"/>
                <w:szCs w:val="18"/>
              </w:rPr>
              <w:t>直近１</w:t>
            </w:r>
            <w:r w:rsidR="00E8534E" w:rsidRPr="00E4741F">
              <w:rPr>
                <w:rFonts w:hint="eastAsia"/>
                <w:sz w:val="18"/>
                <w:szCs w:val="18"/>
              </w:rPr>
              <w:t>５</w:t>
            </w:r>
            <w:r w:rsidR="008B2B51" w:rsidRPr="00E4741F">
              <w:rPr>
                <w:rFonts w:hint="eastAsia"/>
                <w:sz w:val="18"/>
                <w:szCs w:val="18"/>
              </w:rPr>
              <w:t>か年度</w:t>
            </w:r>
            <w:r w:rsidR="00663803" w:rsidRPr="00E4741F">
              <w:rPr>
                <w:rFonts w:hint="eastAsia"/>
                <w:sz w:val="18"/>
                <w:szCs w:val="18"/>
              </w:rPr>
              <w:t>以内</w:t>
            </w:r>
            <w:r w:rsidR="008B2B51" w:rsidRPr="00E4741F">
              <w:rPr>
                <w:rFonts w:hint="eastAsia"/>
                <w:sz w:val="18"/>
                <w:szCs w:val="18"/>
              </w:rPr>
              <w:t>及び入札公告日の属する年度の一般競争入札参加資格確認申請書の提出期限日までに完成引渡しが済んだ</w:t>
            </w:r>
            <w:r w:rsidR="00F23B9E" w:rsidRPr="00E4741F">
              <w:rPr>
                <w:rFonts w:hint="eastAsia"/>
                <w:sz w:val="18"/>
                <w:szCs w:val="18"/>
              </w:rPr>
              <w:t>岐阜</w:t>
            </w:r>
            <w:r w:rsidR="00285C5B" w:rsidRPr="00E4741F">
              <w:rPr>
                <w:rFonts w:hint="eastAsia"/>
                <w:sz w:val="18"/>
                <w:szCs w:val="18"/>
              </w:rPr>
              <w:t>県</w:t>
            </w:r>
            <w:r w:rsidR="008B2B51" w:rsidRPr="00E4741F">
              <w:rPr>
                <w:rFonts w:hint="eastAsia"/>
                <w:sz w:val="18"/>
                <w:szCs w:val="18"/>
              </w:rPr>
              <w:t>内</w:t>
            </w:r>
            <w:r w:rsidR="00F23B9E" w:rsidRPr="00E4741F">
              <w:rPr>
                <w:rFonts w:hint="eastAsia"/>
                <w:sz w:val="18"/>
                <w:szCs w:val="18"/>
              </w:rPr>
              <w:t>の</w:t>
            </w:r>
            <w:r w:rsidR="008B2B51" w:rsidRPr="00E4741F">
              <w:rPr>
                <w:rFonts w:hint="eastAsia"/>
                <w:sz w:val="18"/>
                <w:szCs w:val="18"/>
              </w:rPr>
              <w:t>公共工事</w:t>
            </w:r>
            <w:r w:rsidR="00C826F6" w:rsidRPr="00E4741F">
              <w:rPr>
                <w:rFonts w:hint="eastAsia"/>
                <w:sz w:val="18"/>
                <w:szCs w:val="18"/>
              </w:rPr>
              <w:t>の</w:t>
            </w:r>
            <w:r w:rsidR="000E5103" w:rsidRPr="00E4741F">
              <w:rPr>
                <w:rFonts w:hint="eastAsia"/>
                <w:sz w:val="18"/>
                <w:szCs w:val="18"/>
              </w:rPr>
              <w:t>監理技術者、特例監理技術者、監理技術者補佐、主任技術者又は</w:t>
            </w:r>
            <w:r w:rsidR="00C826F6" w:rsidRPr="00E4741F">
              <w:rPr>
                <w:rFonts w:hint="eastAsia"/>
                <w:sz w:val="18"/>
                <w:szCs w:val="18"/>
              </w:rPr>
              <w:t>現場代理人として配置</w:t>
            </w:r>
            <w:r w:rsidR="008B2B51" w:rsidRPr="00E4741F">
              <w:rPr>
                <w:rFonts w:hint="eastAsia"/>
                <w:sz w:val="18"/>
                <w:szCs w:val="18"/>
              </w:rPr>
              <w:t>された工事で、</w:t>
            </w:r>
            <w:r w:rsidR="00E8534E" w:rsidRPr="00E4741F">
              <w:rPr>
                <w:rFonts w:hint="eastAsia"/>
                <w:sz w:val="18"/>
                <w:szCs w:val="18"/>
              </w:rPr>
              <w:t>契約金額６，０００万円以上、又は延べ面積１，５００㎡以上の</w:t>
            </w:r>
            <w:r w:rsidR="00F56FD1" w:rsidRPr="00E4741F">
              <w:rPr>
                <w:rFonts w:hint="eastAsia"/>
                <w:sz w:val="18"/>
                <w:szCs w:val="18"/>
              </w:rPr>
              <w:t>木造以外の</w:t>
            </w:r>
            <w:r w:rsidR="00E8534E" w:rsidRPr="00E4741F">
              <w:rPr>
                <w:rFonts w:hint="eastAsia"/>
                <w:sz w:val="18"/>
                <w:szCs w:val="18"/>
              </w:rPr>
              <w:t>建築物の解体工事</w:t>
            </w:r>
            <w:r w:rsidR="008B2B51" w:rsidRPr="00E4741F">
              <w:rPr>
                <w:rFonts w:hint="eastAsia"/>
                <w:sz w:val="18"/>
                <w:szCs w:val="18"/>
              </w:rPr>
              <w:t>の元請施工実績の有無。</w:t>
            </w:r>
          </w:p>
          <w:p w14:paraId="0A09F389" w14:textId="77777777" w:rsidR="00D70150" w:rsidRPr="00E4741F" w:rsidRDefault="008B2B51" w:rsidP="00D70150">
            <w:pPr>
              <w:ind w:leftChars="100" w:left="412" w:hangingChars="100" w:hanging="186"/>
              <w:rPr>
                <w:sz w:val="18"/>
                <w:szCs w:val="18"/>
              </w:rPr>
            </w:pPr>
            <w:r w:rsidRPr="00E4741F">
              <w:rPr>
                <w:rFonts w:hint="eastAsia"/>
                <w:sz w:val="18"/>
                <w:szCs w:val="18"/>
              </w:rPr>
              <w:t xml:space="preserve">※　</w:t>
            </w:r>
            <w:r w:rsidR="00F23B9E" w:rsidRPr="00E4741F">
              <w:rPr>
                <w:rFonts w:hint="eastAsia"/>
                <w:sz w:val="18"/>
                <w:szCs w:val="18"/>
              </w:rPr>
              <w:t>岐阜市発注工事については、</w:t>
            </w:r>
            <w:r w:rsidRPr="00E4741F">
              <w:rPr>
                <w:rFonts w:hint="eastAsia"/>
                <w:sz w:val="18"/>
                <w:szCs w:val="18"/>
              </w:rPr>
              <w:t>工事成績６５点未満のものは実績として認めない。</w:t>
            </w:r>
          </w:p>
          <w:p w14:paraId="19AC920A" w14:textId="537D53F0" w:rsidR="008B2B51" w:rsidRPr="00E4741F" w:rsidRDefault="008B2B51" w:rsidP="00D70150">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0C6B41D5" w14:textId="77777777" w:rsidR="008B2B51" w:rsidRPr="00E4741F" w:rsidRDefault="008B2B51" w:rsidP="001E2CAC">
            <w:pPr>
              <w:ind w:leftChars="100" w:left="412" w:hangingChars="100" w:hanging="186"/>
              <w:rPr>
                <w:sz w:val="18"/>
                <w:szCs w:val="18"/>
              </w:rPr>
            </w:pPr>
            <w:r w:rsidRPr="00E4741F">
              <w:rPr>
                <w:rFonts w:hint="eastAsia"/>
                <w:sz w:val="18"/>
                <w:szCs w:val="18"/>
              </w:rPr>
              <w:t>〇受注形態が特定建設工事共同企業体である場合の施工実績は、出資比率３０％以上の場合のみ実績として認め、その出資比率を乗じた値とする。</w:t>
            </w:r>
          </w:p>
          <w:p w14:paraId="09C944B3" w14:textId="77777777" w:rsidR="008B2B51" w:rsidRPr="00E4741F" w:rsidRDefault="008B2B51" w:rsidP="001E2CAC">
            <w:pPr>
              <w:ind w:leftChars="100" w:left="412" w:hangingChars="100" w:hanging="186"/>
              <w:rPr>
                <w:sz w:val="18"/>
                <w:szCs w:val="18"/>
              </w:rPr>
            </w:pPr>
            <w:r w:rsidRPr="00E4741F">
              <w:rPr>
                <w:rFonts w:hint="eastAsia"/>
                <w:sz w:val="18"/>
                <w:szCs w:val="18"/>
              </w:rPr>
              <w:t>〇工期の途中で技術者を交代していた場合における施工実績は、担当した期間を工期で除した割合を乗じた値とする。</w:t>
            </w:r>
          </w:p>
          <w:p w14:paraId="095D42F9" w14:textId="77777777" w:rsidR="008B2B51" w:rsidRPr="00E4741F" w:rsidRDefault="008B2B51" w:rsidP="001E2CAC">
            <w:pPr>
              <w:ind w:leftChars="100" w:left="412" w:hangingChars="100" w:hanging="186"/>
              <w:rPr>
                <w:sz w:val="18"/>
                <w:szCs w:val="18"/>
              </w:rPr>
            </w:pPr>
            <w:r w:rsidRPr="00E4741F">
              <w:rPr>
                <w:rFonts w:hint="eastAsia"/>
                <w:sz w:val="18"/>
                <w:szCs w:val="18"/>
              </w:rPr>
              <w:t>〇配置予定技術者を複数名記載することもできるが、評価は実績・資格等の評価が最も低いと判断される者の評価値をもって「配置予定技術者の能力」の評価値とする。</w:t>
            </w:r>
          </w:p>
          <w:p w14:paraId="59DF09EC" w14:textId="77777777" w:rsidR="008B2B51" w:rsidRPr="00E4741F" w:rsidRDefault="008B2B51" w:rsidP="001E2CAC">
            <w:pPr>
              <w:ind w:leftChars="100" w:left="412" w:hangingChars="100" w:hanging="186"/>
              <w:rPr>
                <w:sz w:val="18"/>
                <w:szCs w:val="18"/>
              </w:rPr>
            </w:pPr>
            <w:r w:rsidRPr="00E4741F">
              <w:rPr>
                <w:rFonts w:hint="eastAsia"/>
                <w:sz w:val="18"/>
                <w:szCs w:val="18"/>
              </w:rPr>
              <w:t>〇「岐阜市低入札価格調査要綱第１１条」における追加配置技術者の場合は対象としない。</w:t>
            </w:r>
          </w:p>
          <w:p w14:paraId="5C8C76CD" w14:textId="4833CFC9" w:rsidR="008B2B51" w:rsidRPr="00E4741F" w:rsidRDefault="008B2B51" w:rsidP="008B2B51">
            <w:pPr>
              <w:ind w:leftChars="100" w:left="412" w:hangingChars="100" w:hanging="186"/>
              <w:rPr>
                <w:sz w:val="18"/>
                <w:szCs w:val="18"/>
              </w:rPr>
            </w:pPr>
            <w:r w:rsidRPr="00E4741F">
              <w:rPr>
                <w:rFonts w:hint="eastAsia"/>
                <w:sz w:val="18"/>
                <w:szCs w:val="18"/>
              </w:rPr>
              <w:t>〇施工実績に他工種の工事が含まれる場合は、</w:t>
            </w:r>
            <w:r w:rsidR="00420C96" w:rsidRPr="00E4741F">
              <w:rPr>
                <w:rFonts w:hint="eastAsia"/>
                <w:sz w:val="18"/>
                <w:szCs w:val="18"/>
              </w:rPr>
              <w:t>解体工事</w:t>
            </w:r>
            <w:r w:rsidRPr="00E4741F">
              <w:rPr>
                <w:rFonts w:hint="eastAsia"/>
                <w:sz w:val="18"/>
                <w:szCs w:val="18"/>
              </w:rPr>
              <w:t>にかかる部分が</w:t>
            </w:r>
            <w:r w:rsidR="00944CED" w:rsidRPr="00E4741F">
              <w:rPr>
                <w:rFonts w:hint="eastAsia"/>
                <w:sz w:val="18"/>
                <w:szCs w:val="18"/>
              </w:rPr>
              <w:t>該当金額</w:t>
            </w:r>
            <w:r w:rsidR="00F56FD1" w:rsidRPr="00E4741F">
              <w:rPr>
                <w:rFonts w:hint="eastAsia"/>
                <w:sz w:val="18"/>
                <w:szCs w:val="18"/>
              </w:rPr>
              <w:t>、又は延べ面積</w:t>
            </w:r>
            <w:r w:rsidRPr="00E4741F">
              <w:rPr>
                <w:rFonts w:hint="eastAsia"/>
                <w:sz w:val="18"/>
                <w:szCs w:val="18"/>
              </w:rPr>
              <w:t>以上であること。この場合、必要に応じて、別途資料の提出を求めることがある。</w:t>
            </w:r>
          </w:p>
          <w:p w14:paraId="13B68F09" w14:textId="77777777" w:rsidR="008B2B51" w:rsidRPr="00E4741F" w:rsidRDefault="008B2B51" w:rsidP="001E2CAC">
            <w:pPr>
              <w:ind w:leftChars="78" w:left="176" w:firstLine="1"/>
              <w:rPr>
                <w:sz w:val="18"/>
                <w:szCs w:val="18"/>
              </w:rPr>
            </w:pPr>
            <w:r w:rsidRPr="00E4741F">
              <w:rPr>
                <w:rFonts w:hint="eastAsia"/>
                <w:sz w:val="18"/>
                <w:szCs w:val="18"/>
              </w:rPr>
              <w:t>〇技術提案書記入要領</w:t>
            </w:r>
            <w:r w:rsidRPr="00E4741F">
              <w:rPr>
                <w:sz w:val="18"/>
                <w:szCs w:val="18"/>
              </w:rPr>
              <w:t xml:space="preserve"> </w:t>
            </w:r>
          </w:p>
          <w:p w14:paraId="5D9A09B6" w14:textId="47537365" w:rsidR="001678F6" w:rsidRPr="00E4741F" w:rsidRDefault="001678F6" w:rsidP="001678F6">
            <w:pPr>
              <w:rPr>
                <w:sz w:val="18"/>
                <w:szCs w:val="18"/>
              </w:rPr>
            </w:pPr>
            <w:r w:rsidRPr="00E4741F">
              <w:rPr>
                <w:rFonts w:hint="eastAsia"/>
                <w:sz w:val="18"/>
                <w:szCs w:val="18"/>
              </w:rPr>
              <w:t xml:space="preserve">　契約金額が高い順に２件まで記載する。</w:t>
            </w:r>
          </w:p>
          <w:p w14:paraId="797362DB" w14:textId="77777777" w:rsidR="008B2B51" w:rsidRPr="00E4741F" w:rsidRDefault="008B2B51" w:rsidP="001678F6">
            <w:pPr>
              <w:ind w:firstLineChars="200" w:firstLine="372"/>
              <w:rPr>
                <w:sz w:val="18"/>
                <w:szCs w:val="18"/>
              </w:rPr>
            </w:pPr>
            <w:r w:rsidRPr="00E4741F">
              <w:rPr>
                <w:rFonts w:hint="eastAsia"/>
                <w:sz w:val="18"/>
                <w:szCs w:val="18"/>
              </w:rPr>
              <w:t>・工事名　　　：受注工事名とする。</w:t>
            </w:r>
          </w:p>
          <w:p w14:paraId="5AA4604C" w14:textId="77777777" w:rsidR="008B2B51" w:rsidRPr="00E4741F" w:rsidRDefault="008B2B51" w:rsidP="001E2CAC">
            <w:pPr>
              <w:ind w:leftChars="78" w:left="176" w:firstLineChars="100" w:firstLine="186"/>
              <w:rPr>
                <w:sz w:val="18"/>
                <w:szCs w:val="18"/>
              </w:rPr>
            </w:pPr>
            <w:r w:rsidRPr="00E4741F">
              <w:rPr>
                <w:rFonts w:hint="eastAsia"/>
                <w:sz w:val="18"/>
                <w:szCs w:val="18"/>
              </w:rPr>
              <w:t>・発注者名　　：具体的に記入する。</w:t>
            </w:r>
          </w:p>
          <w:p w14:paraId="44112229" w14:textId="6058622C" w:rsidR="00420C96" w:rsidRPr="00E4741F" w:rsidRDefault="008B2B51" w:rsidP="00420C96">
            <w:pPr>
              <w:ind w:leftChars="78" w:left="176" w:firstLineChars="100" w:firstLine="186"/>
              <w:rPr>
                <w:sz w:val="18"/>
                <w:szCs w:val="18"/>
              </w:rPr>
            </w:pPr>
            <w:r w:rsidRPr="00E4741F">
              <w:rPr>
                <w:rFonts w:hint="eastAsia"/>
                <w:sz w:val="18"/>
                <w:szCs w:val="18"/>
              </w:rPr>
              <w:t>・施工場所　　：具体的に記入する。</w:t>
            </w:r>
          </w:p>
          <w:p w14:paraId="31E99673" w14:textId="4FD72732" w:rsidR="008B2B51" w:rsidRPr="00E4741F" w:rsidRDefault="008B2B51" w:rsidP="001E2CAC">
            <w:pPr>
              <w:ind w:leftChars="78" w:left="176" w:firstLineChars="100" w:firstLine="186"/>
              <w:rPr>
                <w:sz w:val="18"/>
                <w:szCs w:val="18"/>
              </w:rPr>
            </w:pPr>
            <w:r w:rsidRPr="00E4741F">
              <w:rPr>
                <w:rFonts w:hint="eastAsia"/>
                <w:sz w:val="18"/>
                <w:szCs w:val="18"/>
              </w:rPr>
              <w:t>・契約金額　　：千円単位で記入する</w:t>
            </w:r>
            <w:r w:rsidR="00F56FD1" w:rsidRPr="00E4741F">
              <w:rPr>
                <w:rFonts w:hint="eastAsia"/>
                <w:sz w:val="18"/>
                <w:szCs w:val="18"/>
              </w:rPr>
              <w:t>。</w:t>
            </w:r>
          </w:p>
          <w:p w14:paraId="693D9351" w14:textId="36FEE2E4" w:rsidR="008B2B51" w:rsidRPr="00E4741F" w:rsidRDefault="008B2B51" w:rsidP="001E2CAC">
            <w:pPr>
              <w:ind w:leftChars="78" w:left="176" w:firstLineChars="900" w:firstLine="1674"/>
              <w:rPr>
                <w:sz w:val="18"/>
                <w:szCs w:val="18"/>
              </w:rPr>
            </w:pPr>
            <w:r w:rsidRPr="00E4741F">
              <w:rPr>
                <w:rFonts w:hint="eastAsia"/>
                <w:sz w:val="18"/>
                <w:szCs w:val="18"/>
              </w:rPr>
              <w:t>（切捨て）</w:t>
            </w:r>
          </w:p>
          <w:p w14:paraId="44E22180" w14:textId="4A1D92A7" w:rsidR="00F56FD1" w:rsidRPr="00E4741F" w:rsidRDefault="00F56FD1" w:rsidP="001E2CAC">
            <w:pPr>
              <w:ind w:leftChars="78" w:left="176" w:firstLineChars="100" w:firstLine="186"/>
              <w:rPr>
                <w:sz w:val="18"/>
                <w:szCs w:val="18"/>
              </w:rPr>
            </w:pPr>
            <w:r w:rsidRPr="00E4741F">
              <w:rPr>
                <w:rFonts w:hint="eastAsia"/>
                <w:sz w:val="18"/>
                <w:szCs w:val="18"/>
              </w:rPr>
              <w:lastRenderedPageBreak/>
              <w:t>・延べ面積　　：㎡単位で記入する。</w:t>
            </w:r>
          </w:p>
          <w:p w14:paraId="6B8FF0B9" w14:textId="2B429C90" w:rsidR="00F56FD1" w:rsidRPr="00E4741F" w:rsidRDefault="00F56FD1" w:rsidP="001E2CAC">
            <w:pPr>
              <w:ind w:leftChars="78" w:left="176" w:firstLineChars="100" w:firstLine="186"/>
              <w:rPr>
                <w:sz w:val="18"/>
                <w:szCs w:val="18"/>
              </w:rPr>
            </w:pPr>
            <w:r w:rsidRPr="00E4741F">
              <w:rPr>
                <w:rFonts w:hint="eastAsia"/>
                <w:sz w:val="18"/>
                <w:szCs w:val="18"/>
              </w:rPr>
              <w:t xml:space="preserve">　　　　　　　　（切捨て）</w:t>
            </w:r>
          </w:p>
          <w:p w14:paraId="7A496696" w14:textId="0BB549F0" w:rsidR="008B2B51" w:rsidRPr="00E4741F" w:rsidRDefault="008B2B51" w:rsidP="001E2CAC">
            <w:pPr>
              <w:ind w:leftChars="78" w:left="176" w:firstLineChars="100" w:firstLine="186"/>
              <w:rPr>
                <w:sz w:val="18"/>
                <w:szCs w:val="18"/>
              </w:rPr>
            </w:pPr>
            <w:r w:rsidRPr="00E4741F">
              <w:rPr>
                <w:rFonts w:hint="eastAsia"/>
                <w:sz w:val="18"/>
                <w:szCs w:val="18"/>
              </w:rPr>
              <w:t>・工期　　　　：工期を記入する。</w:t>
            </w:r>
          </w:p>
          <w:p w14:paraId="6CF1725D" w14:textId="77777777" w:rsidR="008B2B51" w:rsidRPr="00E4741F" w:rsidRDefault="008B2B51" w:rsidP="001E2CAC">
            <w:pPr>
              <w:ind w:leftChars="78" w:left="176" w:firstLineChars="100" w:firstLine="186"/>
              <w:rPr>
                <w:sz w:val="18"/>
                <w:szCs w:val="18"/>
              </w:rPr>
            </w:pPr>
            <w:r w:rsidRPr="00E4741F">
              <w:rPr>
                <w:rFonts w:hint="eastAsia"/>
                <w:sz w:val="18"/>
                <w:szCs w:val="18"/>
              </w:rPr>
              <w:t>・従事期間　　：従事期間を記入する。</w:t>
            </w:r>
          </w:p>
          <w:p w14:paraId="05BD4CF4" w14:textId="77777777" w:rsidR="008B2B51" w:rsidRPr="00E4741F" w:rsidRDefault="008B2B51" w:rsidP="001E2CAC">
            <w:pPr>
              <w:rPr>
                <w:sz w:val="18"/>
                <w:szCs w:val="18"/>
              </w:rPr>
            </w:pPr>
          </w:p>
          <w:p w14:paraId="4A3DE729" w14:textId="77777777" w:rsidR="008B2B51" w:rsidRPr="00E4741F" w:rsidRDefault="008B2B51" w:rsidP="001E2CAC">
            <w:pPr>
              <w:rPr>
                <w:sz w:val="18"/>
                <w:szCs w:val="18"/>
              </w:rPr>
            </w:pPr>
            <w:r w:rsidRPr="00E4741F">
              <w:rPr>
                <w:rFonts w:hint="eastAsia"/>
                <w:sz w:val="18"/>
                <w:szCs w:val="18"/>
              </w:rPr>
              <w:t>＜技術確認書類＞</w:t>
            </w:r>
          </w:p>
          <w:p w14:paraId="43D9E46A" w14:textId="77777777" w:rsidR="008B2B51" w:rsidRPr="00E4741F" w:rsidRDefault="008B2B51" w:rsidP="00944CED">
            <w:pPr>
              <w:ind w:leftChars="100" w:left="412" w:hangingChars="100" w:hanging="186"/>
              <w:rPr>
                <w:sz w:val="18"/>
                <w:szCs w:val="18"/>
              </w:rPr>
            </w:pPr>
            <w:r w:rsidRPr="00E4741F">
              <w:rPr>
                <w:rFonts w:hint="eastAsia"/>
                <w:sz w:val="18"/>
                <w:szCs w:val="18"/>
              </w:rPr>
              <w:t>・工事内容及び従事時の役職内容を確認できる資料（CORINSの登録内容確認書（工事カルテ）等）の写し</w:t>
            </w:r>
          </w:p>
          <w:p w14:paraId="191C8C27" w14:textId="77777777" w:rsidR="008B2B51" w:rsidRPr="00E4741F" w:rsidRDefault="008B2B51" w:rsidP="00944CED">
            <w:pPr>
              <w:ind w:leftChars="100" w:left="412" w:hangingChars="100" w:hanging="186"/>
              <w:rPr>
                <w:sz w:val="18"/>
                <w:szCs w:val="18"/>
              </w:rPr>
            </w:pPr>
            <w:r w:rsidRPr="00E4741F">
              <w:rPr>
                <w:rFonts w:hint="eastAsia"/>
                <w:sz w:val="18"/>
                <w:szCs w:val="18"/>
              </w:rPr>
              <w:t>・他の工種が含まれる場合、工種の内訳・金額が確認できる資料</w:t>
            </w:r>
          </w:p>
          <w:p w14:paraId="77397F3E" w14:textId="77777777" w:rsidR="008B2B51" w:rsidRPr="00E4741F" w:rsidRDefault="008B2B51" w:rsidP="00944CED">
            <w:pPr>
              <w:ind w:leftChars="100" w:left="412" w:hangingChars="100" w:hanging="186"/>
              <w:rPr>
                <w:sz w:val="18"/>
                <w:szCs w:val="18"/>
              </w:rPr>
            </w:pPr>
            <w:r w:rsidRPr="00E4741F">
              <w:rPr>
                <w:rFonts w:hint="eastAsia"/>
                <w:sz w:val="18"/>
                <w:szCs w:val="18"/>
              </w:rPr>
              <w:t>・特定建設工事共同企業体で施工した工事については、協定書の写し等出資比率が確認できる資料</w:t>
            </w:r>
          </w:p>
          <w:p w14:paraId="73D36DDF" w14:textId="77777777" w:rsidR="008B2B51" w:rsidRPr="00E4741F" w:rsidRDefault="008B2B51" w:rsidP="00944CED">
            <w:pPr>
              <w:ind w:leftChars="100" w:left="412" w:hangingChars="100" w:hanging="186"/>
              <w:rPr>
                <w:sz w:val="18"/>
                <w:szCs w:val="18"/>
              </w:rPr>
            </w:pPr>
            <w:r w:rsidRPr="00E4741F">
              <w:rPr>
                <w:rFonts w:hint="eastAsia"/>
                <w:sz w:val="18"/>
                <w:szCs w:val="18"/>
              </w:rPr>
              <w:t>・工期の途中で技術者を交代していた場合、その技術者が担当していた期間が確認できる資料</w:t>
            </w:r>
          </w:p>
          <w:p w14:paraId="112B0A10" w14:textId="77777777" w:rsidR="008B2B51" w:rsidRPr="00E4741F" w:rsidRDefault="008B2B51" w:rsidP="00944CED">
            <w:pPr>
              <w:ind w:leftChars="100" w:left="412" w:hangingChars="100" w:hanging="186"/>
              <w:rPr>
                <w:sz w:val="18"/>
                <w:szCs w:val="18"/>
              </w:rPr>
            </w:pPr>
            <w:r w:rsidRPr="00E4741F">
              <w:rPr>
                <w:rFonts w:hint="eastAsia"/>
                <w:sz w:val="18"/>
                <w:szCs w:val="18"/>
              </w:rPr>
              <w:t>・</w:t>
            </w:r>
            <w:r w:rsidRPr="00E4741F">
              <w:rPr>
                <w:sz w:val="18"/>
                <w:szCs w:val="18"/>
              </w:rPr>
              <w:t>CORINS登録がない工事を実績とする場合、同種工事の施工実績が確認できる</w:t>
            </w:r>
            <w:r w:rsidRPr="00E4741F">
              <w:rPr>
                <w:rFonts w:hint="eastAsia"/>
                <w:sz w:val="18"/>
                <w:szCs w:val="18"/>
              </w:rPr>
              <w:t>資料</w:t>
            </w:r>
          </w:p>
        </w:tc>
        <w:tc>
          <w:tcPr>
            <w:tcW w:w="2577" w:type="dxa"/>
            <w:vAlign w:val="center"/>
          </w:tcPr>
          <w:p w14:paraId="3B2DB9A4" w14:textId="77777777" w:rsidR="008B2B51" w:rsidRPr="00E4741F" w:rsidRDefault="00EB7508" w:rsidP="00944CED">
            <w:pPr>
              <w:rPr>
                <w:sz w:val="18"/>
                <w:szCs w:val="18"/>
              </w:rPr>
            </w:pPr>
            <w:r w:rsidRPr="00E4741F">
              <w:rPr>
                <w:sz w:val="18"/>
                <w:szCs w:val="18"/>
              </w:rPr>
              <w:lastRenderedPageBreak/>
              <w:t>施工実績が</w:t>
            </w:r>
            <w:r w:rsidRPr="00E4741F">
              <w:rPr>
                <w:rFonts w:hint="eastAsia"/>
                <w:sz w:val="18"/>
                <w:szCs w:val="18"/>
              </w:rPr>
              <w:t>２</w:t>
            </w:r>
            <w:r w:rsidRPr="00E4741F">
              <w:rPr>
                <w:sz w:val="18"/>
                <w:szCs w:val="18"/>
              </w:rPr>
              <w:t>件以上</w:t>
            </w:r>
            <w:r w:rsidRPr="00E4741F">
              <w:rPr>
                <w:rFonts w:hint="eastAsia"/>
                <w:sz w:val="18"/>
                <w:szCs w:val="18"/>
              </w:rPr>
              <w:t>ある</w:t>
            </w:r>
          </w:p>
        </w:tc>
        <w:tc>
          <w:tcPr>
            <w:tcW w:w="814" w:type="dxa"/>
            <w:vAlign w:val="center"/>
          </w:tcPr>
          <w:p w14:paraId="64379A66" w14:textId="77777777" w:rsidR="008B2B51" w:rsidRPr="00E4741F" w:rsidRDefault="008B2B51" w:rsidP="001E2CAC">
            <w:pPr>
              <w:jc w:val="center"/>
            </w:pPr>
            <w:r w:rsidRPr="00E4741F">
              <w:rPr>
                <w:rFonts w:hint="eastAsia"/>
              </w:rPr>
              <w:t>1</w:t>
            </w:r>
          </w:p>
        </w:tc>
        <w:tc>
          <w:tcPr>
            <w:tcW w:w="707" w:type="dxa"/>
            <w:vMerge w:val="restart"/>
            <w:vAlign w:val="center"/>
          </w:tcPr>
          <w:p w14:paraId="442B2262" w14:textId="77777777" w:rsidR="008B2B51" w:rsidRPr="00E4741F" w:rsidRDefault="008B2B51" w:rsidP="001E2CAC">
            <w:pPr>
              <w:jc w:val="center"/>
            </w:pPr>
            <w:r w:rsidRPr="00E4741F">
              <w:t>/</w:t>
            </w:r>
            <w:r w:rsidRPr="00E4741F">
              <w:rPr>
                <w:rFonts w:hint="eastAsia"/>
              </w:rPr>
              <w:t>1</w:t>
            </w:r>
          </w:p>
        </w:tc>
      </w:tr>
      <w:tr w:rsidR="00E4741F" w:rsidRPr="00E4741F" w14:paraId="2371255A" w14:textId="77777777" w:rsidTr="00F56FD1">
        <w:trPr>
          <w:gridAfter w:val="1"/>
          <w:wAfter w:w="6" w:type="dxa"/>
          <w:trHeight w:hRule="exact" w:val="6215"/>
        </w:trPr>
        <w:tc>
          <w:tcPr>
            <w:tcW w:w="1252" w:type="dxa"/>
            <w:vMerge/>
          </w:tcPr>
          <w:p w14:paraId="437279FE" w14:textId="77777777" w:rsidR="008B2B51" w:rsidRPr="00E4741F" w:rsidRDefault="008B2B51" w:rsidP="001E2CAC"/>
        </w:tc>
        <w:tc>
          <w:tcPr>
            <w:tcW w:w="4004" w:type="dxa"/>
            <w:vMerge/>
          </w:tcPr>
          <w:p w14:paraId="19BEF093" w14:textId="77777777" w:rsidR="008B2B51" w:rsidRPr="00E4741F" w:rsidRDefault="008B2B51" w:rsidP="001E2CAC"/>
        </w:tc>
        <w:tc>
          <w:tcPr>
            <w:tcW w:w="2577" w:type="dxa"/>
            <w:vAlign w:val="center"/>
          </w:tcPr>
          <w:p w14:paraId="4D1FEF13" w14:textId="77777777" w:rsidR="008B2B51" w:rsidRPr="00E4741F" w:rsidRDefault="00EB7508" w:rsidP="00EB7508">
            <w:pPr>
              <w:rPr>
                <w:sz w:val="18"/>
                <w:szCs w:val="18"/>
              </w:rPr>
            </w:pPr>
            <w:r w:rsidRPr="00E4741F">
              <w:rPr>
                <w:sz w:val="18"/>
                <w:szCs w:val="18"/>
              </w:rPr>
              <w:t>施工実績が</w:t>
            </w:r>
            <w:r w:rsidRPr="00E4741F">
              <w:rPr>
                <w:rFonts w:hint="eastAsia"/>
                <w:sz w:val="18"/>
                <w:szCs w:val="18"/>
              </w:rPr>
              <w:t>１</w:t>
            </w:r>
            <w:r w:rsidRPr="00E4741F">
              <w:rPr>
                <w:sz w:val="18"/>
                <w:szCs w:val="18"/>
              </w:rPr>
              <w:t>件</w:t>
            </w:r>
            <w:r w:rsidRPr="00E4741F">
              <w:rPr>
                <w:rFonts w:hint="eastAsia"/>
                <w:sz w:val="18"/>
                <w:szCs w:val="18"/>
              </w:rPr>
              <w:t>ある</w:t>
            </w:r>
          </w:p>
        </w:tc>
        <w:tc>
          <w:tcPr>
            <w:tcW w:w="814" w:type="dxa"/>
            <w:vAlign w:val="center"/>
          </w:tcPr>
          <w:p w14:paraId="5D23842B" w14:textId="77777777" w:rsidR="008B2B51" w:rsidRPr="00E4741F" w:rsidRDefault="008B2B51" w:rsidP="001E2CAC">
            <w:pPr>
              <w:jc w:val="center"/>
            </w:pPr>
            <w:r w:rsidRPr="00E4741F">
              <w:rPr>
                <w:rFonts w:hint="eastAsia"/>
              </w:rPr>
              <w:t>0.5</w:t>
            </w:r>
          </w:p>
        </w:tc>
        <w:tc>
          <w:tcPr>
            <w:tcW w:w="707" w:type="dxa"/>
            <w:vMerge/>
            <w:vAlign w:val="center"/>
          </w:tcPr>
          <w:p w14:paraId="36923E69" w14:textId="77777777" w:rsidR="008B2B51" w:rsidRPr="00E4741F" w:rsidRDefault="008B2B51" w:rsidP="001E2CAC">
            <w:pPr>
              <w:jc w:val="center"/>
            </w:pPr>
          </w:p>
        </w:tc>
      </w:tr>
      <w:tr w:rsidR="00E4741F" w:rsidRPr="00E4741F" w14:paraId="7BA9573C" w14:textId="77777777" w:rsidTr="00773370">
        <w:trPr>
          <w:gridAfter w:val="1"/>
          <w:wAfter w:w="6" w:type="dxa"/>
          <w:trHeight w:hRule="exact" w:val="6410"/>
        </w:trPr>
        <w:tc>
          <w:tcPr>
            <w:tcW w:w="1252" w:type="dxa"/>
            <w:vMerge/>
            <w:tcBorders>
              <w:bottom w:val="nil"/>
            </w:tcBorders>
          </w:tcPr>
          <w:p w14:paraId="46B2B40E" w14:textId="77777777" w:rsidR="008B2B51" w:rsidRPr="00E4741F" w:rsidRDefault="008B2B51" w:rsidP="001E2CAC"/>
        </w:tc>
        <w:tc>
          <w:tcPr>
            <w:tcW w:w="4004" w:type="dxa"/>
            <w:vMerge/>
          </w:tcPr>
          <w:p w14:paraId="50B24611" w14:textId="77777777" w:rsidR="008B2B51" w:rsidRPr="00E4741F" w:rsidRDefault="008B2B51" w:rsidP="001E2CAC"/>
        </w:tc>
        <w:tc>
          <w:tcPr>
            <w:tcW w:w="2577" w:type="dxa"/>
            <w:vAlign w:val="center"/>
          </w:tcPr>
          <w:p w14:paraId="6236D0DE" w14:textId="49E2E8B5" w:rsidR="008B2B51" w:rsidRPr="00E4741F" w:rsidRDefault="008B2B51" w:rsidP="001E2CAC">
            <w:pPr>
              <w:rPr>
                <w:sz w:val="18"/>
                <w:szCs w:val="18"/>
              </w:rPr>
            </w:pPr>
            <w:r w:rsidRPr="00E4741F">
              <w:rPr>
                <w:rFonts w:hint="eastAsia"/>
                <w:sz w:val="18"/>
                <w:szCs w:val="18"/>
              </w:rPr>
              <w:t>上記</w:t>
            </w:r>
            <w:r w:rsidR="007F65ED" w:rsidRPr="00E4741F">
              <w:rPr>
                <w:rFonts w:hint="eastAsia"/>
                <w:sz w:val="18"/>
                <w:szCs w:val="18"/>
              </w:rPr>
              <w:t>実績なし</w:t>
            </w:r>
          </w:p>
        </w:tc>
        <w:tc>
          <w:tcPr>
            <w:tcW w:w="814" w:type="dxa"/>
            <w:vAlign w:val="center"/>
          </w:tcPr>
          <w:p w14:paraId="6BF7B48E" w14:textId="77777777" w:rsidR="008B2B51" w:rsidRPr="00E4741F" w:rsidRDefault="008B2B51" w:rsidP="001E2CAC">
            <w:pPr>
              <w:jc w:val="center"/>
            </w:pPr>
            <w:r w:rsidRPr="00E4741F">
              <w:rPr>
                <w:rFonts w:hint="eastAsia"/>
              </w:rPr>
              <w:t>0</w:t>
            </w:r>
          </w:p>
        </w:tc>
        <w:tc>
          <w:tcPr>
            <w:tcW w:w="707" w:type="dxa"/>
            <w:vMerge/>
            <w:vAlign w:val="center"/>
          </w:tcPr>
          <w:p w14:paraId="18D6989C" w14:textId="77777777" w:rsidR="008B2B51" w:rsidRPr="00E4741F" w:rsidRDefault="008B2B51" w:rsidP="001E2CAC">
            <w:pPr>
              <w:ind w:firstLineChars="100" w:firstLine="226"/>
              <w:jc w:val="center"/>
            </w:pPr>
          </w:p>
        </w:tc>
      </w:tr>
      <w:tr w:rsidR="00E4741F" w:rsidRPr="00E4741F" w14:paraId="4D065769" w14:textId="77777777" w:rsidTr="00213ED7">
        <w:tblPrEx>
          <w:tblCellMar>
            <w:left w:w="99" w:type="dxa"/>
            <w:right w:w="99" w:type="dxa"/>
          </w:tblCellMar>
          <w:tblLook w:val="0000" w:firstRow="0" w:lastRow="0" w:firstColumn="0" w:lastColumn="0" w:noHBand="0" w:noVBand="0"/>
        </w:tblPrEx>
        <w:trPr>
          <w:trHeight w:val="1649"/>
        </w:trPr>
        <w:tc>
          <w:tcPr>
            <w:tcW w:w="1252" w:type="dxa"/>
            <w:vMerge w:val="restart"/>
            <w:tcBorders>
              <w:top w:val="nil"/>
            </w:tcBorders>
          </w:tcPr>
          <w:p w14:paraId="2A848C57" w14:textId="77777777" w:rsidR="008B2B51" w:rsidRPr="00E4741F" w:rsidRDefault="008B2B51" w:rsidP="008B2B51">
            <w:pPr>
              <w:tabs>
                <w:tab w:val="left" w:pos="8360"/>
              </w:tabs>
            </w:pPr>
          </w:p>
        </w:tc>
        <w:tc>
          <w:tcPr>
            <w:tcW w:w="4004" w:type="dxa"/>
            <w:vMerge w:val="restart"/>
            <w:shd w:val="clear" w:color="auto" w:fill="auto"/>
          </w:tcPr>
          <w:p w14:paraId="3A089CAE" w14:textId="77777777" w:rsidR="008B2B51" w:rsidRPr="00E4741F" w:rsidRDefault="008B2B51" w:rsidP="008B2B51">
            <w:r w:rsidRPr="00E4741F">
              <w:rPr>
                <w:rFonts w:hint="eastAsia"/>
              </w:rPr>
              <w:t>[技術者の保有資格]</w:t>
            </w:r>
          </w:p>
          <w:p w14:paraId="776F8617" w14:textId="77777777" w:rsidR="008B2B51" w:rsidRPr="00E4741F" w:rsidRDefault="008B2B51" w:rsidP="008B2B51">
            <w:pPr>
              <w:rPr>
                <w:sz w:val="18"/>
                <w:szCs w:val="18"/>
              </w:rPr>
            </w:pPr>
            <w:r w:rsidRPr="00E4741F">
              <w:rPr>
                <w:rFonts w:hint="eastAsia"/>
                <w:sz w:val="18"/>
                <w:szCs w:val="18"/>
              </w:rPr>
              <w:t>■</w:t>
            </w:r>
            <w:r w:rsidRPr="00E4741F">
              <w:rPr>
                <w:sz w:val="18"/>
                <w:szCs w:val="18"/>
              </w:rPr>
              <w:t xml:space="preserve"> 評価項目</w:t>
            </w:r>
          </w:p>
          <w:p w14:paraId="0C781A1E" w14:textId="0B5BB096" w:rsidR="008B2B51" w:rsidRPr="00E4741F" w:rsidRDefault="008B2B51" w:rsidP="008B2B51">
            <w:pPr>
              <w:ind w:leftChars="100" w:left="226" w:firstLineChars="100" w:firstLine="186"/>
              <w:rPr>
                <w:sz w:val="18"/>
                <w:szCs w:val="18"/>
              </w:rPr>
            </w:pPr>
            <w:r w:rsidRPr="00E4741F">
              <w:rPr>
                <w:rFonts w:hint="eastAsia"/>
                <w:sz w:val="18"/>
                <w:szCs w:val="18"/>
              </w:rPr>
              <w:t>配置予定技術者の保有する資格の</w:t>
            </w:r>
            <w:r w:rsidR="007F65ED" w:rsidRPr="00E4741F">
              <w:rPr>
                <w:rFonts w:hint="eastAsia"/>
                <w:sz w:val="18"/>
                <w:szCs w:val="18"/>
              </w:rPr>
              <w:t>有無</w:t>
            </w:r>
            <w:r w:rsidRPr="00E4741F">
              <w:rPr>
                <w:rFonts w:hint="eastAsia"/>
                <w:sz w:val="18"/>
                <w:szCs w:val="18"/>
              </w:rPr>
              <w:t>。</w:t>
            </w:r>
          </w:p>
          <w:p w14:paraId="5A3BFD6C" w14:textId="522C8F76" w:rsidR="008B2B51" w:rsidRPr="00E4741F" w:rsidRDefault="008B2B51" w:rsidP="00CC7DC6">
            <w:pPr>
              <w:rPr>
                <w:sz w:val="18"/>
                <w:szCs w:val="18"/>
              </w:rPr>
            </w:pPr>
          </w:p>
          <w:p w14:paraId="2E2462EA" w14:textId="77777777" w:rsidR="008B2B51" w:rsidRPr="00E4741F" w:rsidRDefault="008B2B51" w:rsidP="008B2B51">
            <w:pPr>
              <w:rPr>
                <w:sz w:val="18"/>
                <w:szCs w:val="18"/>
              </w:rPr>
            </w:pPr>
            <w:r w:rsidRPr="00E4741F">
              <w:rPr>
                <w:rFonts w:hint="eastAsia"/>
                <w:sz w:val="18"/>
                <w:szCs w:val="18"/>
              </w:rPr>
              <w:t>＜技術確認書類＞</w:t>
            </w:r>
          </w:p>
          <w:p w14:paraId="44F37ACE" w14:textId="2BF31742" w:rsidR="008B2B51" w:rsidRPr="00E4741F" w:rsidRDefault="008B2B51" w:rsidP="00944CED">
            <w:pPr>
              <w:ind w:leftChars="100" w:left="412" w:hangingChars="100" w:hanging="186"/>
              <w:rPr>
                <w:sz w:val="18"/>
                <w:szCs w:val="18"/>
              </w:rPr>
            </w:pPr>
            <w:r w:rsidRPr="00E4741F">
              <w:rPr>
                <w:rFonts w:hint="eastAsia"/>
                <w:sz w:val="18"/>
                <w:szCs w:val="18"/>
              </w:rPr>
              <w:t>・配置予定技術者が保有する</w:t>
            </w:r>
            <w:r w:rsidR="004F46EE" w:rsidRPr="00E4741F">
              <w:rPr>
                <w:rFonts w:hint="eastAsia"/>
                <w:sz w:val="18"/>
                <w:szCs w:val="18"/>
              </w:rPr>
              <w:t>資格を確認できる書類</w:t>
            </w:r>
          </w:p>
        </w:tc>
        <w:tc>
          <w:tcPr>
            <w:tcW w:w="2577" w:type="dxa"/>
            <w:shd w:val="clear" w:color="auto" w:fill="auto"/>
            <w:vAlign w:val="center"/>
          </w:tcPr>
          <w:p w14:paraId="4BBB1BD5" w14:textId="51C9CBD5" w:rsidR="008B2B51" w:rsidRPr="00E4741F" w:rsidRDefault="00F56FD1" w:rsidP="008B2B51">
            <w:pPr>
              <w:rPr>
                <w:sz w:val="18"/>
                <w:szCs w:val="18"/>
              </w:rPr>
            </w:pPr>
            <w:r w:rsidRPr="00E4741F">
              <w:rPr>
                <w:rFonts w:hint="eastAsia"/>
                <w:sz w:val="18"/>
                <w:szCs w:val="18"/>
              </w:rPr>
              <w:t>１</w:t>
            </w:r>
            <w:r w:rsidR="00B46B63">
              <w:rPr>
                <w:sz w:val="18"/>
                <w:szCs w:val="18"/>
              </w:rPr>
              <w:t>級建築施工管理技士、１級建築士、又は技術士（総合技術</w:t>
            </w:r>
            <w:r w:rsidR="00B46B63">
              <w:rPr>
                <w:rFonts w:hint="eastAsia"/>
                <w:sz w:val="18"/>
                <w:szCs w:val="18"/>
              </w:rPr>
              <w:t>監理</w:t>
            </w:r>
            <w:bookmarkStart w:id="0" w:name="_GoBack"/>
            <w:bookmarkEnd w:id="0"/>
            <w:r w:rsidR="00213ED7" w:rsidRPr="00E4741F">
              <w:rPr>
                <w:sz w:val="18"/>
                <w:szCs w:val="18"/>
              </w:rPr>
              <w:t>部門（建設）・建設部門）</w:t>
            </w:r>
            <w:r w:rsidRPr="00E4741F">
              <w:rPr>
                <w:rFonts w:hint="eastAsia"/>
                <w:sz w:val="18"/>
                <w:szCs w:val="18"/>
              </w:rPr>
              <w:t>かつ</w:t>
            </w:r>
            <w:r w:rsidR="00213ED7" w:rsidRPr="00E4741F">
              <w:rPr>
                <w:sz w:val="18"/>
                <w:szCs w:val="18"/>
              </w:rPr>
              <w:t>解体工事施工技士の</w:t>
            </w:r>
            <w:r w:rsidRPr="00E4741F">
              <w:rPr>
                <w:rFonts w:hint="eastAsia"/>
                <w:sz w:val="18"/>
                <w:szCs w:val="18"/>
              </w:rPr>
              <w:t>資格の</w:t>
            </w:r>
            <w:r w:rsidR="00213ED7" w:rsidRPr="00E4741F">
              <w:rPr>
                <w:sz w:val="18"/>
                <w:szCs w:val="18"/>
              </w:rPr>
              <w:t>保有あり</w:t>
            </w:r>
          </w:p>
        </w:tc>
        <w:tc>
          <w:tcPr>
            <w:tcW w:w="814" w:type="dxa"/>
            <w:shd w:val="clear" w:color="auto" w:fill="auto"/>
            <w:vAlign w:val="center"/>
          </w:tcPr>
          <w:p w14:paraId="6427A2E7" w14:textId="77777777" w:rsidR="008B2B51" w:rsidRPr="00E4741F" w:rsidRDefault="008B2B51" w:rsidP="008B2B51">
            <w:pPr>
              <w:widowControl/>
              <w:jc w:val="center"/>
            </w:pPr>
            <w:r w:rsidRPr="00E4741F">
              <w:rPr>
                <w:rFonts w:hint="eastAsia"/>
              </w:rPr>
              <w:t>1</w:t>
            </w:r>
          </w:p>
        </w:tc>
        <w:tc>
          <w:tcPr>
            <w:tcW w:w="713" w:type="dxa"/>
            <w:gridSpan w:val="2"/>
            <w:vMerge w:val="restart"/>
            <w:shd w:val="clear" w:color="auto" w:fill="auto"/>
            <w:vAlign w:val="center"/>
          </w:tcPr>
          <w:p w14:paraId="5FA160AB" w14:textId="77777777" w:rsidR="008B2B51" w:rsidRPr="00E4741F" w:rsidRDefault="008B2B51" w:rsidP="008B2B51">
            <w:pPr>
              <w:widowControl/>
              <w:jc w:val="center"/>
            </w:pPr>
            <w:r w:rsidRPr="00E4741F">
              <w:t>/</w:t>
            </w:r>
            <w:r w:rsidRPr="00E4741F">
              <w:rPr>
                <w:rFonts w:hint="eastAsia"/>
              </w:rPr>
              <w:t>1</w:t>
            </w:r>
          </w:p>
        </w:tc>
      </w:tr>
      <w:tr w:rsidR="00E4741F" w:rsidRPr="00E4741F" w14:paraId="46962C04" w14:textId="77777777" w:rsidTr="00923670">
        <w:tblPrEx>
          <w:tblCellMar>
            <w:left w:w="99" w:type="dxa"/>
            <w:right w:w="99" w:type="dxa"/>
          </w:tblCellMar>
          <w:tblLook w:val="0000" w:firstRow="0" w:lastRow="0" w:firstColumn="0" w:lastColumn="0" w:noHBand="0" w:noVBand="0"/>
        </w:tblPrEx>
        <w:trPr>
          <w:trHeight w:val="1110"/>
        </w:trPr>
        <w:tc>
          <w:tcPr>
            <w:tcW w:w="1252" w:type="dxa"/>
            <w:vMerge/>
          </w:tcPr>
          <w:p w14:paraId="07544871" w14:textId="77777777" w:rsidR="008B2B51" w:rsidRPr="00E4741F" w:rsidRDefault="008B2B51" w:rsidP="008B2B51">
            <w:pPr>
              <w:tabs>
                <w:tab w:val="left" w:pos="8360"/>
              </w:tabs>
            </w:pPr>
          </w:p>
        </w:tc>
        <w:tc>
          <w:tcPr>
            <w:tcW w:w="4004" w:type="dxa"/>
            <w:vMerge/>
            <w:shd w:val="clear" w:color="auto" w:fill="auto"/>
          </w:tcPr>
          <w:p w14:paraId="476BBCBD" w14:textId="77777777" w:rsidR="008B2B51" w:rsidRPr="00E4741F" w:rsidRDefault="008B2B51" w:rsidP="008B2B51"/>
        </w:tc>
        <w:tc>
          <w:tcPr>
            <w:tcW w:w="2577" w:type="dxa"/>
            <w:vAlign w:val="center"/>
          </w:tcPr>
          <w:p w14:paraId="0B348684" w14:textId="3704E4CE" w:rsidR="008B2B51" w:rsidRPr="00E4741F" w:rsidRDefault="00213ED7" w:rsidP="008B2B51">
            <w:pPr>
              <w:rPr>
                <w:sz w:val="18"/>
                <w:szCs w:val="18"/>
              </w:rPr>
            </w:pPr>
            <w:r w:rsidRPr="00E4741F">
              <w:rPr>
                <w:sz w:val="18"/>
                <w:szCs w:val="18"/>
              </w:rPr>
              <w:t>解体工事施工技士の</w:t>
            </w:r>
            <w:r w:rsidR="00F56FD1" w:rsidRPr="00E4741F">
              <w:rPr>
                <w:rFonts w:hint="eastAsia"/>
                <w:sz w:val="18"/>
                <w:szCs w:val="18"/>
              </w:rPr>
              <w:t>資格の</w:t>
            </w:r>
            <w:r w:rsidRPr="00E4741F">
              <w:rPr>
                <w:sz w:val="18"/>
                <w:szCs w:val="18"/>
              </w:rPr>
              <w:t>保有あり</w:t>
            </w:r>
          </w:p>
        </w:tc>
        <w:tc>
          <w:tcPr>
            <w:tcW w:w="814" w:type="dxa"/>
            <w:vAlign w:val="center"/>
          </w:tcPr>
          <w:p w14:paraId="79191FFC" w14:textId="77777777" w:rsidR="008B2B51" w:rsidRPr="00E4741F" w:rsidRDefault="008B2B51" w:rsidP="008B2B51">
            <w:pPr>
              <w:jc w:val="center"/>
            </w:pPr>
            <w:r w:rsidRPr="00E4741F">
              <w:rPr>
                <w:rFonts w:hint="eastAsia"/>
              </w:rPr>
              <w:t>0.5</w:t>
            </w:r>
          </w:p>
        </w:tc>
        <w:tc>
          <w:tcPr>
            <w:tcW w:w="713" w:type="dxa"/>
            <w:gridSpan w:val="2"/>
            <w:vMerge/>
            <w:shd w:val="clear" w:color="auto" w:fill="auto"/>
            <w:vAlign w:val="center"/>
          </w:tcPr>
          <w:p w14:paraId="53ED02ED" w14:textId="77777777" w:rsidR="008B2B51" w:rsidRPr="00E4741F" w:rsidRDefault="008B2B51" w:rsidP="008B2B51">
            <w:pPr>
              <w:widowControl/>
              <w:jc w:val="center"/>
            </w:pPr>
          </w:p>
        </w:tc>
      </w:tr>
      <w:tr w:rsidR="00E4741F" w:rsidRPr="00E4741F" w14:paraId="0D578815" w14:textId="77777777" w:rsidTr="00923670">
        <w:tblPrEx>
          <w:tblCellMar>
            <w:left w:w="99" w:type="dxa"/>
            <w:right w:w="99" w:type="dxa"/>
          </w:tblCellMar>
          <w:tblLook w:val="0000" w:firstRow="0" w:lastRow="0" w:firstColumn="0" w:lastColumn="0" w:noHBand="0" w:noVBand="0"/>
        </w:tblPrEx>
        <w:trPr>
          <w:trHeight w:val="963"/>
        </w:trPr>
        <w:tc>
          <w:tcPr>
            <w:tcW w:w="1252" w:type="dxa"/>
            <w:vMerge/>
          </w:tcPr>
          <w:p w14:paraId="0A238134" w14:textId="77777777" w:rsidR="008B2B51" w:rsidRPr="00E4741F" w:rsidRDefault="008B2B51" w:rsidP="008B2B51">
            <w:pPr>
              <w:tabs>
                <w:tab w:val="left" w:pos="8360"/>
              </w:tabs>
            </w:pPr>
          </w:p>
        </w:tc>
        <w:tc>
          <w:tcPr>
            <w:tcW w:w="4004" w:type="dxa"/>
            <w:vMerge/>
            <w:shd w:val="clear" w:color="auto" w:fill="auto"/>
          </w:tcPr>
          <w:p w14:paraId="0F206303" w14:textId="77777777" w:rsidR="008B2B51" w:rsidRPr="00E4741F" w:rsidRDefault="008B2B51" w:rsidP="008B2B51"/>
        </w:tc>
        <w:tc>
          <w:tcPr>
            <w:tcW w:w="2577" w:type="dxa"/>
            <w:vAlign w:val="center"/>
          </w:tcPr>
          <w:p w14:paraId="688329A0" w14:textId="77777777" w:rsidR="008B2B51" w:rsidRPr="00E4741F" w:rsidRDefault="008B2B51" w:rsidP="008B2B51">
            <w:pPr>
              <w:rPr>
                <w:sz w:val="18"/>
                <w:szCs w:val="18"/>
              </w:rPr>
            </w:pPr>
            <w:r w:rsidRPr="00E4741F">
              <w:rPr>
                <w:rFonts w:hint="eastAsia"/>
                <w:sz w:val="18"/>
                <w:szCs w:val="18"/>
              </w:rPr>
              <w:t>上記以外</w:t>
            </w:r>
          </w:p>
        </w:tc>
        <w:tc>
          <w:tcPr>
            <w:tcW w:w="814" w:type="dxa"/>
            <w:vAlign w:val="center"/>
          </w:tcPr>
          <w:p w14:paraId="0AE0E088" w14:textId="77777777" w:rsidR="008B2B51" w:rsidRPr="00E4741F" w:rsidRDefault="008B2B51" w:rsidP="008B2B51">
            <w:pPr>
              <w:jc w:val="center"/>
            </w:pPr>
            <w:r w:rsidRPr="00E4741F">
              <w:rPr>
                <w:rFonts w:hint="eastAsia"/>
              </w:rPr>
              <w:t>0</w:t>
            </w:r>
          </w:p>
        </w:tc>
        <w:tc>
          <w:tcPr>
            <w:tcW w:w="713" w:type="dxa"/>
            <w:gridSpan w:val="2"/>
            <w:vMerge/>
            <w:shd w:val="clear" w:color="auto" w:fill="auto"/>
            <w:vAlign w:val="center"/>
          </w:tcPr>
          <w:p w14:paraId="7012691E" w14:textId="77777777" w:rsidR="008B2B51" w:rsidRPr="00E4741F" w:rsidRDefault="008B2B51" w:rsidP="008B2B51">
            <w:pPr>
              <w:widowControl/>
              <w:jc w:val="center"/>
            </w:pPr>
          </w:p>
        </w:tc>
      </w:tr>
      <w:tr w:rsidR="00E4741F" w:rsidRPr="00E4741F" w14:paraId="43556E03" w14:textId="77777777" w:rsidTr="00B41D43">
        <w:tblPrEx>
          <w:tblCellMar>
            <w:left w:w="99" w:type="dxa"/>
            <w:right w:w="99" w:type="dxa"/>
          </w:tblCellMar>
          <w:tblLook w:val="0000" w:firstRow="0" w:lastRow="0" w:firstColumn="0" w:lastColumn="0" w:noHBand="0" w:noVBand="0"/>
        </w:tblPrEx>
        <w:trPr>
          <w:trHeight w:val="1540"/>
        </w:trPr>
        <w:tc>
          <w:tcPr>
            <w:tcW w:w="1252" w:type="dxa"/>
            <w:vMerge/>
          </w:tcPr>
          <w:p w14:paraId="720C3B8F" w14:textId="77777777" w:rsidR="008B2B51" w:rsidRPr="00E4741F" w:rsidRDefault="008B2B51" w:rsidP="008B2B51">
            <w:pPr>
              <w:tabs>
                <w:tab w:val="left" w:pos="8360"/>
              </w:tabs>
            </w:pPr>
          </w:p>
        </w:tc>
        <w:tc>
          <w:tcPr>
            <w:tcW w:w="4004" w:type="dxa"/>
            <w:vMerge w:val="restart"/>
            <w:shd w:val="clear" w:color="auto" w:fill="auto"/>
          </w:tcPr>
          <w:p w14:paraId="5A55C40D" w14:textId="77777777" w:rsidR="008B2B51" w:rsidRPr="00E4741F" w:rsidRDefault="008B2B51" w:rsidP="008B2B51">
            <w:r w:rsidRPr="00E4741F">
              <w:rPr>
                <w:rFonts w:hint="eastAsia"/>
              </w:rPr>
              <w:t>[若手・女性技術者の育成・確保]</w:t>
            </w:r>
            <w:r w:rsidRPr="00E4741F">
              <w:t xml:space="preserve"> </w:t>
            </w:r>
          </w:p>
          <w:p w14:paraId="274EFE2A" w14:textId="77777777" w:rsidR="008B2B51" w:rsidRPr="00E4741F" w:rsidRDefault="008B2B51" w:rsidP="008B2B51">
            <w:pPr>
              <w:rPr>
                <w:sz w:val="18"/>
                <w:szCs w:val="18"/>
              </w:rPr>
            </w:pPr>
            <w:r w:rsidRPr="00E4741F">
              <w:rPr>
                <w:rFonts w:hint="eastAsia"/>
                <w:sz w:val="18"/>
                <w:szCs w:val="18"/>
              </w:rPr>
              <w:t>■</w:t>
            </w:r>
            <w:r w:rsidRPr="00E4741F">
              <w:rPr>
                <w:sz w:val="18"/>
                <w:szCs w:val="18"/>
              </w:rPr>
              <w:t xml:space="preserve"> 評価項目</w:t>
            </w:r>
          </w:p>
          <w:p w14:paraId="1C796A20" w14:textId="77777777" w:rsidR="008B2B51" w:rsidRPr="00E4741F" w:rsidRDefault="008B2B51" w:rsidP="008B2B51">
            <w:pPr>
              <w:ind w:leftChars="100" w:left="226" w:firstLineChars="100" w:firstLine="186"/>
              <w:rPr>
                <w:sz w:val="18"/>
                <w:szCs w:val="18"/>
              </w:rPr>
            </w:pPr>
            <w:r w:rsidRPr="00E4741F">
              <w:rPr>
                <w:rFonts w:hint="eastAsia"/>
                <w:sz w:val="18"/>
                <w:szCs w:val="18"/>
              </w:rPr>
              <w:t>公告日時点で４０歳未満の技術者又は女性技術者の配置の有無及び継続的雇用の有無。</w:t>
            </w:r>
          </w:p>
          <w:p w14:paraId="78E9116F" w14:textId="77777777" w:rsidR="008B2B51" w:rsidRPr="00E4741F" w:rsidRDefault="008B2B51" w:rsidP="008B2B51">
            <w:pPr>
              <w:rPr>
                <w:sz w:val="18"/>
                <w:szCs w:val="18"/>
              </w:rPr>
            </w:pPr>
          </w:p>
          <w:p w14:paraId="204EB7ED" w14:textId="77777777" w:rsidR="008B2B51" w:rsidRPr="00E4741F" w:rsidRDefault="008B2B51" w:rsidP="008B2B51">
            <w:pPr>
              <w:rPr>
                <w:sz w:val="18"/>
                <w:szCs w:val="18"/>
              </w:rPr>
            </w:pPr>
            <w:r w:rsidRPr="00E4741F">
              <w:rPr>
                <w:rFonts w:hint="eastAsia"/>
                <w:sz w:val="18"/>
                <w:szCs w:val="18"/>
              </w:rPr>
              <w:t>＜技術確認書類＞</w:t>
            </w:r>
          </w:p>
          <w:p w14:paraId="06F2C875" w14:textId="77777777" w:rsidR="008B2B51" w:rsidRPr="00E4741F" w:rsidRDefault="008B2B51" w:rsidP="00944CED">
            <w:pPr>
              <w:ind w:leftChars="100" w:left="412" w:hangingChars="100" w:hanging="186"/>
              <w:rPr>
                <w:sz w:val="18"/>
                <w:szCs w:val="18"/>
              </w:rPr>
            </w:pPr>
            <w:r w:rsidRPr="00E4741F">
              <w:rPr>
                <w:rFonts w:hint="eastAsia"/>
                <w:sz w:val="18"/>
                <w:szCs w:val="18"/>
              </w:rPr>
              <w:t>・該当者が従業員であることを証明できる書類（健康保険証）の写し。</w:t>
            </w:r>
          </w:p>
          <w:p w14:paraId="2B00DD50" w14:textId="77777777" w:rsidR="008B2B51" w:rsidRPr="00E4741F" w:rsidRDefault="008B2B51" w:rsidP="00944CED">
            <w:pPr>
              <w:ind w:leftChars="100" w:left="412" w:hangingChars="100" w:hanging="186"/>
              <w:rPr>
                <w:sz w:val="18"/>
                <w:szCs w:val="18"/>
              </w:rPr>
            </w:pPr>
            <w:r w:rsidRPr="00E4741F">
              <w:rPr>
                <w:rFonts w:hint="eastAsia"/>
                <w:sz w:val="18"/>
                <w:szCs w:val="18"/>
              </w:rPr>
              <w:t>・該当者の継続雇用が確認できる書類の写し。</w:t>
            </w:r>
          </w:p>
          <w:p w14:paraId="6AA20BAD" w14:textId="51CA8BC6" w:rsidR="008B2B51" w:rsidRPr="00E4741F" w:rsidRDefault="008B2B51" w:rsidP="00F56FD1">
            <w:pPr>
              <w:ind w:leftChars="100" w:left="412" w:hangingChars="100" w:hanging="186"/>
              <w:rPr>
                <w:sz w:val="18"/>
                <w:szCs w:val="18"/>
              </w:rPr>
            </w:pPr>
            <w:r w:rsidRPr="00E4741F">
              <w:rPr>
                <w:rFonts w:hint="eastAsia"/>
                <w:sz w:val="18"/>
                <w:szCs w:val="18"/>
              </w:rPr>
              <w:t>・該当者が女性技術者の場合は、性別が確認できる書類（健康保険証、パスポート等）の写し</w:t>
            </w:r>
          </w:p>
        </w:tc>
        <w:tc>
          <w:tcPr>
            <w:tcW w:w="2577" w:type="dxa"/>
            <w:shd w:val="clear" w:color="auto" w:fill="auto"/>
            <w:vAlign w:val="center"/>
          </w:tcPr>
          <w:p w14:paraId="65A6E574" w14:textId="6ADA155B" w:rsidR="008B2B51" w:rsidRPr="00E4741F" w:rsidRDefault="008B2B51" w:rsidP="008B2B51">
            <w:pPr>
              <w:rPr>
                <w:sz w:val="18"/>
                <w:szCs w:val="18"/>
              </w:rPr>
            </w:pPr>
            <w:r w:rsidRPr="00E4741F">
              <w:rPr>
                <w:rFonts w:hint="eastAsia"/>
                <w:sz w:val="18"/>
                <w:szCs w:val="18"/>
              </w:rPr>
              <w:t>３年以上継続雇用している、４０歳未満の技術者又は女性技術者を、主任</w:t>
            </w:r>
            <w:r w:rsidR="00E3449C" w:rsidRPr="00E4741F">
              <w:rPr>
                <w:rFonts w:hint="eastAsia"/>
                <w:sz w:val="18"/>
                <w:szCs w:val="18"/>
              </w:rPr>
              <w:t>（監理）</w:t>
            </w:r>
            <w:r w:rsidRPr="00E4741F">
              <w:rPr>
                <w:rFonts w:hint="eastAsia"/>
                <w:sz w:val="18"/>
                <w:szCs w:val="18"/>
              </w:rPr>
              <w:t>技術者として配置する</w:t>
            </w:r>
          </w:p>
        </w:tc>
        <w:tc>
          <w:tcPr>
            <w:tcW w:w="814" w:type="dxa"/>
            <w:shd w:val="clear" w:color="auto" w:fill="auto"/>
            <w:vAlign w:val="center"/>
          </w:tcPr>
          <w:p w14:paraId="4EBD8BC6" w14:textId="77777777" w:rsidR="008B2B51" w:rsidRPr="00E4741F" w:rsidRDefault="008B2B51" w:rsidP="008B2B51">
            <w:pPr>
              <w:widowControl/>
              <w:jc w:val="center"/>
            </w:pPr>
            <w:r w:rsidRPr="00E4741F">
              <w:rPr>
                <w:rFonts w:hint="eastAsia"/>
              </w:rPr>
              <w:t>2</w:t>
            </w:r>
          </w:p>
        </w:tc>
        <w:tc>
          <w:tcPr>
            <w:tcW w:w="713" w:type="dxa"/>
            <w:gridSpan w:val="2"/>
            <w:vMerge w:val="restart"/>
            <w:shd w:val="clear" w:color="auto" w:fill="auto"/>
            <w:vAlign w:val="center"/>
          </w:tcPr>
          <w:p w14:paraId="58A815B4" w14:textId="77777777" w:rsidR="008B2B51" w:rsidRPr="00E4741F" w:rsidRDefault="008B2B51" w:rsidP="008B2B51">
            <w:pPr>
              <w:widowControl/>
              <w:jc w:val="center"/>
            </w:pPr>
            <w:r w:rsidRPr="00E4741F">
              <w:t>/</w:t>
            </w:r>
            <w:r w:rsidRPr="00E4741F">
              <w:rPr>
                <w:rFonts w:hint="eastAsia"/>
              </w:rPr>
              <w:t>2</w:t>
            </w:r>
          </w:p>
        </w:tc>
      </w:tr>
      <w:tr w:rsidR="00E4741F" w:rsidRPr="00E4741F" w14:paraId="2C880531" w14:textId="77777777" w:rsidTr="008B2B51">
        <w:tblPrEx>
          <w:tblCellMar>
            <w:left w:w="99" w:type="dxa"/>
            <w:right w:w="99" w:type="dxa"/>
          </w:tblCellMar>
          <w:tblLook w:val="0000" w:firstRow="0" w:lastRow="0" w:firstColumn="0" w:lastColumn="0" w:noHBand="0" w:noVBand="0"/>
        </w:tblPrEx>
        <w:trPr>
          <w:trHeight w:val="1364"/>
        </w:trPr>
        <w:tc>
          <w:tcPr>
            <w:tcW w:w="1252" w:type="dxa"/>
            <w:vMerge/>
          </w:tcPr>
          <w:p w14:paraId="3F6A37D7" w14:textId="77777777" w:rsidR="008B2B51" w:rsidRPr="00E4741F" w:rsidRDefault="008B2B51" w:rsidP="008B2B51">
            <w:pPr>
              <w:tabs>
                <w:tab w:val="left" w:pos="8360"/>
              </w:tabs>
              <w:ind w:left="142"/>
            </w:pPr>
          </w:p>
        </w:tc>
        <w:tc>
          <w:tcPr>
            <w:tcW w:w="4004" w:type="dxa"/>
            <w:vMerge/>
            <w:shd w:val="clear" w:color="auto" w:fill="auto"/>
          </w:tcPr>
          <w:p w14:paraId="68ED0945" w14:textId="77777777" w:rsidR="008B2B51" w:rsidRPr="00E4741F" w:rsidRDefault="008B2B51" w:rsidP="008B2B51"/>
        </w:tc>
        <w:tc>
          <w:tcPr>
            <w:tcW w:w="2577" w:type="dxa"/>
            <w:shd w:val="clear" w:color="auto" w:fill="auto"/>
            <w:vAlign w:val="center"/>
          </w:tcPr>
          <w:p w14:paraId="688997EC" w14:textId="038AE14A" w:rsidR="008B2B51" w:rsidRPr="00E4741F" w:rsidRDefault="008B2B51" w:rsidP="008B2B51">
            <w:pPr>
              <w:rPr>
                <w:sz w:val="18"/>
                <w:szCs w:val="18"/>
              </w:rPr>
            </w:pPr>
            <w:r w:rsidRPr="00E4741F">
              <w:rPr>
                <w:rFonts w:hint="eastAsia"/>
                <w:sz w:val="18"/>
                <w:szCs w:val="18"/>
              </w:rPr>
              <w:t>４０歳未満の技術者又は女性技術者を主任</w:t>
            </w:r>
            <w:r w:rsidR="00E3449C" w:rsidRPr="00E4741F">
              <w:rPr>
                <w:rFonts w:hint="eastAsia"/>
                <w:sz w:val="18"/>
                <w:szCs w:val="18"/>
              </w:rPr>
              <w:t>（監理）</w:t>
            </w:r>
            <w:r w:rsidRPr="00E4741F">
              <w:rPr>
                <w:rFonts w:hint="eastAsia"/>
                <w:sz w:val="18"/>
                <w:szCs w:val="18"/>
              </w:rPr>
              <w:t>技術者として配置する</w:t>
            </w:r>
          </w:p>
        </w:tc>
        <w:tc>
          <w:tcPr>
            <w:tcW w:w="814" w:type="dxa"/>
            <w:shd w:val="clear" w:color="auto" w:fill="auto"/>
            <w:vAlign w:val="center"/>
          </w:tcPr>
          <w:p w14:paraId="01961C3E" w14:textId="77777777" w:rsidR="008B2B51" w:rsidRPr="00E4741F" w:rsidRDefault="008B2B51" w:rsidP="008B2B51">
            <w:pPr>
              <w:widowControl/>
              <w:jc w:val="center"/>
            </w:pPr>
            <w:r w:rsidRPr="00E4741F">
              <w:rPr>
                <w:rFonts w:hint="eastAsia"/>
              </w:rPr>
              <w:t>1</w:t>
            </w:r>
          </w:p>
        </w:tc>
        <w:tc>
          <w:tcPr>
            <w:tcW w:w="713" w:type="dxa"/>
            <w:gridSpan w:val="2"/>
            <w:vMerge/>
            <w:shd w:val="clear" w:color="auto" w:fill="auto"/>
          </w:tcPr>
          <w:p w14:paraId="76C63263" w14:textId="77777777" w:rsidR="008B2B51" w:rsidRPr="00E4741F" w:rsidRDefault="008B2B51" w:rsidP="008B2B51">
            <w:pPr>
              <w:widowControl/>
              <w:jc w:val="left"/>
            </w:pPr>
          </w:p>
        </w:tc>
      </w:tr>
      <w:tr w:rsidR="00E4741F" w:rsidRPr="00E4741F" w14:paraId="2A2026CB" w14:textId="77777777" w:rsidTr="00F56FD1">
        <w:tblPrEx>
          <w:tblCellMar>
            <w:left w:w="99" w:type="dxa"/>
            <w:right w:w="99" w:type="dxa"/>
          </w:tblCellMar>
          <w:tblLook w:val="0000" w:firstRow="0" w:lastRow="0" w:firstColumn="0" w:lastColumn="0" w:noHBand="0" w:noVBand="0"/>
        </w:tblPrEx>
        <w:trPr>
          <w:trHeight w:val="1348"/>
        </w:trPr>
        <w:tc>
          <w:tcPr>
            <w:tcW w:w="1252" w:type="dxa"/>
            <w:vMerge/>
          </w:tcPr>
          <w:p w14:paraId="793BE62A" w14:textId="77777777" w:rsidR="008B2B51" w:rsidRPr="00E4741F" w:rsidRDefault="008B2B51" w:rsidP="008B2B51">
            <w:pPr>
              <w:tabs>
                <w:tab w:val="left" w:pos="8360"/>
              </w:tabs>
              <w:ind w:left="142"/>
            </w:pPr>
          </w:p>
        </w:tc>
        <w:tc>
          <w:tcPr>
            <w:tcW w:w="4004" w:type="dxa"/>
            <w:vMerge/>
            <w:shd w:val="clear" w:color="auto" w:fill="auto"/>
          </w:tcPr>
          <w:p w14:paraId="09F9D066" w14:textId="77777777" w:rsidR="008B2B51" w:rsidRPr="00E4741F" w:rsidRDefault="008B2B51" w:rsidP="008B2B51"/>
        </w:tc>
        <w:tc>
          <w:tcPr>
            <w:tcW w:w="2577" w:type="dxa"/>
            <w:shd w:val="clear" w:color="auto" w:fill="auto"/>
            <w:vAlign w:val="center"/>
          </w:tcPr>
          <w:p w14:paraId="4FBC8556" w14:textId="77777777" w:rsidR="008B2B51" w:rsidRPr="00E4741F" w:rsidRDefault="008B2B51" w:rsidP="008B2B51">
            <w:pPr>
              <w:rPr>
                <w:sz w:val="18"/>
                <w:szCs w:val="18"/>
              </w:rPr>
            </w:pPr>
            <w:r w:rsidRPr="00E4741F">
              <w:rPr>
                <w:rFonts w:hint="eastAsia"/>
                <w:sz w:val="18"/>
                <w:szCs w:val="18"/>
              </w:rPr>
              <w:t>上記以外</w:t>
            </w:r>
          </w:p>
        </w:tc>
        <w:tc>
          <w:tcPr>
            <w:tcW w:w="814" w:type="dxa"/>
            <w:shd w:val="clear" w:color="auto" w:fill="auto"/>
            <w:vAlign w:val="center"/>
          </w:tcPr>
          <w:p w14:paraId="0E541B7F" w14:textId="77777777" w:rsidR="008B2B51" w:rsidRPr="00E4741F" w:rsidRDefault="008B2B51" w:rsidP="008B2B51">
            <w:pPr>
              <w:widowControl/>
              <w:jc w:val="center"/>
            </w:pPr>
            <w:r w:rsidRPr="00E4741F">
              <w:rPr>
                <w:rFonts w:hint="eastAsia"/>
              </w:rPr>
              <w:t>0</w:t>
            </w:r>
          </w:p>
        </w:tc>
        <w:tc>
          <w:tcPr>
            <w:tcW w:w="713" w:type="dxa"/>
            <w:gridSpan w:val="2"/>
            <w:vMerge/>
            <w:shd w:val="clear" w:color="auto" w:fill="auto"/>
          </w:tcPr>
          <w:p w14:paraId="4BAF9627" w14:textId="77777777" w:rsidR="008B2B51" w:rsidRPr="00E4741F" w:rsidRDefault="008B2B51" w:rsidP="008B2B51">
            <w:pPr>
              <w:widowControl/>
              <w:jc w:val="left"/>
            </w:pPr>
          </w:p>
        </w:tc>
      </w:tr>
    </w:tbl>
    <w:p w14:paraId="624B32B2" w14:textId="77777777" w:rsidR="00946C90" w:rsidRPr="00E4741F" w:rsidRDefault="00D5659D" w:rsidP="00D425BF">
      <w:pPr>
        <w:tabs>
          <w:tab w:val="left" w:pos="8360"/>
        </w:tabs>
      </w:pPr>
      <w:r w:rsidRPr="00E4741F">
        <w:rPr>
          <w:rFonts w:hint="eastAsia"/>
        </w:rPr>
        <w:lastRenderedPageBreak/>
        <w:t>エ</w:t>
      </w:r>
      <w:r w:rsidR="00D425BF" w:rsidRPr="00E4741F">
        <w:tab/>
      </w:r>
    </w:p>
    <w:tbl>
      <w:tblPr>
        <w:tblStyle w:val="a3"/>
        <w:tblW w:w="9322" w:type="dxa"/>
        <w:tblLayout w:type="fixed"/>
        <w:tblLook w:val="01E0" w:firstRow="1" w:lastRow="1" w:firstColumn="1" w:lastColumn="1" w:noHBand="0" w:noVBand="0"/>
      </w:tblPr>
      <w:tblGrid>
        <w:gridCol w:w="1249"/>
        <w:gridCol w:w="3990"/>
        <w:gridCol w:w="2566"/>
        <w:gridCol w:w="713"/>
        <w:gridCol w:w="804"/>
      </w:tblGrid>
      <w:tr w:rsidR="00E4741F" w:rsidRPr="00E4741F" w14:paraId="289E0775" w14:textId="77777777" w:rsidTr="00770727">
        <w:trPr>
          <w:trHeight w:hRule="exact" w:val="397"/>
        </w:trPr>
        <w:tc>
          <w:tcPr>
            <w:tcW w:w="1249" w:type="dxa"/>
          </w:tcPr>
          <w:p w14:paraId="79E4D3F1" w14:textId="77777777" w:rsidR="007944EF" w:rsidRPr="00E4741F" w:rsidRDefault="007944EF" w:rsidP="007944EF">
            <w:pPr>
              <w:jc w:val="center"/>
            </w:pPr>
            <w:r w:rsidRPr="00E4741F">
              <w:rPr>
                <w:rFonts w:hint="eastAsia"/>
              </w:rPr>
              <w:t>審査項目</w:t>
            </w:r>
          </w:p>
        </w:tc>
        <w:tc>
          <w:tcPr>
            <w:tcW w:w="3990" w:type="dxa"/>
          </w:tcPr>
          <w:p w14:paraId="5AA3B95D" w14:textId="77777777" w:rsidR="007944EF" w:rsidRPr="00E4741F" w:rsidRDefault="007944EF" w:rsidP="007944EF">
            <w:pPr>
              <w:jc w:val="center"/>
            </w:pPr>
            <w:r w:rsidRPr="00E4741F">
              <w:rPr>
                <w:rFonts w:hint="eastAsia"/>
              </w:rPr>
              <w:t>評価項目及び記載事項</w:t>
            </w:r>
          </w:p>
        </w:tc>
        <w:tc>
          <w:tcPr>
            <w:tcW w:w="2566" w:type="dxa"/>
          </w:tcPr>
          <w:p w14:paraId="560B0584" w14:textId="77777777" w:rsidR="007944EF" w:rsidRPr="00E4741F" w:rsidRDefault="007944EF" w:rsidP="007944EF">
            <w:pPr>
              <w:jc w:val="center"/>
            </w:pPr>
            <w:r w:rsidRPr="00E4741F">
              <w:rPr>
                <w:rFonts w:hint="eastAsia"/>
              </w:rPr>
              <w:t>評　価　基　準</w:t>
            </w:r>
          </w:p>
        </w:tc>
        <w:tc>
          <w:tcPr>
            <w:tcW w:w="713" w:type="dxa"/>
          </w:tcPr>
          <w:p w14:paraId="7FDF85E5" w14:textId="77777777" w:rsidR="007944EF" w:rsidRPr="00E4741F" w:rsidRDefault="007944EF" w:rsidP="007944EF">
            <w:pPr>
              <w:jc w:val="center"/>
            </w:pPr>
            <w:r w:rsidRPr="00E4741F">
              <w:rPr>
                <w:rFonts w:hint="eastAsia"/>
              </w:rPr>
              <w:t>配点</w:t>
            </w:r>
          </w:p>
        </w:tc>
        <w:tc>
          <w:tcPr>
            <w:tcW w:w="804" w:type="dxa"/>
          </w:tcPr>
          <w:p w14:paraId="3D20A671" w14:textId="77777777" w:rsidR="007944EF" w:rsidRPr="00E4741F" w:rsidRDefault="007944EF" w:rsidP="007944EF">
            <w:pPr>
              <w:jc w:val="center"/>
            </w:pPr>
            <w:r w:rsidRPr="00E4741F">
              <w:rPr>
                <w:rFonts w:hint="eastAsia"/>
              </w:rPr>
              <w:t>得点</w:t>
            </w:r>
          </w:p>
        </w:tc>
      </w:tr>
      <w:tr w:rsidR="00E4741F" w:rsidRPr="00E4741F" w14:paraId="77E63157" w14:textId="77777777" w:rsidTr="00F350F5">
        <w:trPr>
          <w:trHeight w:hRule="exact" w:val="1006"/>
        </w:trPr>
        <w:tc>
          <w:tcPr>
            <w:tcW w:w="1249" w:type="dxa"/>
            <w:vMerge w:val="restart"/>
          </w:tcPr>
          <w:p w14:paraId="0D89333F" w14:textId="77777777" w:rsidR="00E3449C" w:rsidRPr="00E4741F" w:rsidRDefault="00E3449C" w:rsidP="00F31FD8">
            <w:pPr>
              <w:jc w:val="center"/>
            </w:pPr>
            <w:r w:rsidRPr="00E4741F">
              <w:rPr>
                <w:rFonts w:hint="eastAsia"/>
              </w:rPr>
              <w:t>地域要件</w:t>
            </w:r>
          </w:p>
          <w:p w14:paraId="04FB222B" w14:textId="637FB819" w:rsidR="00E3449C" w:rsidRPr="00E4741F" w:rsidRDefault="00E3449C" w:rsidP="004363A6">
            <w:r w:rsidRPr="00E4741F">
              <w:br w:type="page"/>
            </w:r>
          </w:p>
        </w:tc>
        <w:tc>
          <w:tcPr>
            <w:tcW w:w="3990" w:type="dxa"/>
            <w:vMerge w:val="restart"/>
          </w:tcPr>
          <w:p w14:paraId="37263554" w14:textId="063D81B1" w:rsidR="00E3449C" w:rsidRPr="00E4741F" w:rsidRDefault="00E3449C" w:rsidP="00E3449C">
            <w:pPr>
              <w:rPr>
                <w:sz w:val="18"/>
                <w:szCs w:val="18"/>
              </w:rPr>
            </w:pPr>
            <w:r w:rsidRPr="00E4741F">
              <w:t>[</w:t>
            </w:r>
            <w:r w:rsidR="002A1611" w:rsidRPr="00E4741F">
              <w:rPr>
                <w:rFonts w:hint="eastAsia"/>
              </w:rPr>
              <w:t>営業拠点</w:t>
            </w:r>
            <w:r w:rsidRPr="00E4741F">
              <w:t>]</w:t>
            </w:r>
          </w:p>
          <w:p w14:paraId="4FD8AF68" w14:textId="77777777" w:rsidR="00E3449C" w:rsidRPr="00E4741F" w:rsidRDefault="00E3449C" w:rsidP="00E3449C">
            <w:pPr>
              <w:rPr>
                <w:sz w:val="18"/>
                <w:szCs w:val="18"/>
              </w:rPr>
            </w:pPr>
            <w:r w:rsidRPr="00E4741F">
              <w:rPr>
                <w:rFonts w:hint="eastAsia"/>
                <w:sz w:val="18"/>
                <w:szCs w:val="18"/>
              </w:rPr>
              <w:t>■</w:t>
            </w:r>
            <w:r w:rsidRPr="00E4741F">
              <w:rPr>
                <w:sz w:val="18"/>
                <w:szCs w:val="18"/>
              </w:rPr>
              <w:t xml:space="preserve"> 評価項目</w:t>
            </w:r>
          </w:p>
          <w:p w14:paraId="46CE0518" w14:textId="08412615" w:rsidR="00E3449C" w:rsidRPr="00E4741F" w:rsidRDefault="002A1611" w:rsidP="00E3449C">
            <w:pPr>
              <w:rPr>
                <w:sz w:val="18"/>
                <w:szCs w:val="18"/>
              </w:rPr>
            </w:pPr>
            <w:r w:rsidRPr="00E4741F">
              <w:rPr>
                <w:rFonts w:hint="eastAsia"/>
                <w:sz w:val="18"/>
                <w:szCs w:val="18"/>
              </w:rPr>
              <w:t xml:space="preserve">　地域内での営業拠点の有無</w:t>
            </w:r>
          </w:p>
          <w:p w14:paraId="315A7775" w14:textId="77777777" w:rsidR="00E3449C" w:rsidRPr="00E4741F" w:rsidRDefault="00E3449C" w:rsidP="002A1611">
            <w:pPr>
              <w:ind w:leftChars="100" w:left="452" w:hangingChars="100" w:hanging="226"/>
            </w:pPr>
          </w:p>
        </w:tc>
        <w:tc>
          <w:tcPr>
            <w:tcW w:w="2566" w:type="dxa"/>
            <w:vAlign w:val="center"/>
          </w:tcPr>
          <w:p w14:paraId="76A580F1" w14:textId="289F0D28" w:rsidR="00E3449C" w:rsidRPr="00E4741F" w:rsidRDefault="002A1611" w:rsidP="006D3A6F">
            <w:pPr>
              <w:rPr>
                <w:sz w:val="18"/>
                <w:szCs w:val="18"/>
              </w:rPr>
            </w:pPr>
            <w:r w:rsidRPr="00E4741F">
              <w:rPr>
                <w:rFonts w:hint="eastAsia"/>
                <w:sz w:val="18"/>
                <w:szCs w:val="18"/>
              </w:rPr>
              <w:t>岐阜市内に本店あり</w:t>
            </w:r>
          </w:p>
        </w:tc>
        <w:tc>
          <w:tcPr>
            <w:tcW w:w="713" w:type="dxa"/>
            <w:vAlign w:val="center"/>
          </w:tcPr>
          <w:p w14:paraId="46509BA8" w14:textId="151C3864" w:rsidR="002A1611" w:rsidRPr="00E4741F" w:rsidRDefault="002A1611" w:rsidP="002A1611">
            <w:pPr>
              <w:jc w:val="center"/>
            </w:pPr>
            <w:r w:rsidRPr="00E4741F">
              <w:rPr>
                <w:rFonts w:hint="eastAsia"/>
              </w:rPr>
              <w:t>1</w:t>
            </w:r>
          </w:p>
        </w:tc>
        <w:tc>
          <w:tcPr>
            <w:tcW w:w="804" w:type="dxa"/>
            <w:vMerge w:val="restart"/>
            <w:vAlign w:val="center"/>
          </w:tcPr>
          <w:p w14:paraId="1D704A7C" w14:textId="6CE156E0" w:rsidR="00E3449C" w:rsidRPr="00E4741F" w:rsidRDefault="002A1611" w:rsidP="006D3A6F">
            <w:pPr>
              <w:jc w:val="center"/>
            </w:pPr>
            <w:r w:rsidRPr="00E4741F">
              <w:rPr>
                <w:rFonts w:hint="eastAsia"/>
              </w:rPr>
              <w:t>/1</w:t>
            </w:r>
          </w:p>
        </w:tc>
      </w:tr>
      <w:tr w:rsidR="00E4741F" w:rsidRPr="00E4741F" w14:paraId="5E5E1426" w14:textId="77777777" w:rsidTr="00F350F5">
        <w:trPr>
          <w:trHeight w:hRule="exact" w:val="992"/>
        </w:trPr>
        <w:tc>
          <w:tcPr>
            <w:tcW w:w="1249" w:type="dxa"/>
            <w:vMerge/>
          </w:tcPr>
          <w:p w14:paraId="0F13B7B4" w14:textId="356C0F06" w:rsidR="00E3449C" w:rsidRPr="00E4741F" w:rsidRDefault="00E3449C" w:rsidP="004363A6"/>
        </w:tc>
        <w:tc>
          <w:tcPr>
            <w:tcW w:w="3990" w:type="dxa"/>
            <w:vMerge/>
          </w:tcPr>
          <w:p w14:paraId="027B3ECC" w14:textId="77777777" w:rsidR="00E3449C" w:rsidRPr="00E4741F" w:rsidRDefault="00E3449C" w:rsidP="007160CB"/>
        </w:tc>
        <w:tc>
          <w:tcPr>
            <w:tcW w:w="2566" w:type="dxa"/>
            <w:vAlign w:val="center"/>
          </w:tcPr>
          <w:p w14:paraId="4D24D9BF" w14:textId="14CEEB78" w:rsidR="00E3449C" w:rsidRPr="00E4741F" w:rsidRDefault="002A1611" w:rsidP="006D3A6F">
            <w:pPr>
              <w:rPr>
                <w:sz w:val="18"/>
                <w:szCs w:val="18"/>
              </w:rPr>
            </w:pPr>
            <w:r w:rsidRPr="00E4741F">
              <w:rPr>
                <w:rFonts w:hint="eastAsia"/>
                <w:sz w:val="18"/>
                <w:szCs w:val="18"/>
              </w:rPr>
              <w:t>上記以外</w:t>
            </w:r>
          </w:p>
        </w:tc>
        <w:tc>
          <w:tcPr>
            <w:tcW w:w="713" w:type="dxa"/>
            <w:vAlign w:val="center"/>
          </w:tcPr>
          <w:p w14:paraId="19C252BA" w14:textId="7EE80BC4" w:rsidR="00E3449C" w:rsidRPr="00E4741F" w:rsidRDefault="002A1611" w:rsidP="006D3A6F">
            <w:pPr>
              <w:jc w:val="center"/>
            </w:pPr>
            <w:r w:rsidRPr="00E4741F">
              <w:rPr>
                <w:rFonts w:hint="eastAsia"/>
              </w:rPr>
              <w:t>0</w:t>
            </w:r>
          </w:p>
        </w:tc>
        <w:tc>
          <w:tcPr>
            <w:tcW w:w="804" w:type="dxa"/>
            <w:vMerge/>
            <w:vAlign w:val="center"/>
          </w:tcPr>
          <w:p w14:paraId="4EEC67FC" w14:textId="77777777" w:rsidR="00E3449C" w:rsidRPr="00E4741F" w:rsidRDefault="00E3449C" w:rsidP="006D3A6F">
            <w:pPr>
              <w:jc w:val="center"/>
            </w:pPr>
          </w:p>
        </w:tc>
      </w:tr>
      <w:tr w:rsidR="00E4741F" w:rsidRPr="00E4741F" w14:paraId="0FFC3B6C" w14:textId="77777777" w:rsidTr="00F56FD1">
        <w:trPr>
          <w:trHeight w:hRule="exact" w:val="2284"/>
        </w:trPr>
        <w:tc>
          <w:tcPr>
            <w:tcW w:w="1249" w:type="dxa"/>
            <w:vMerge/>
          </w:tcPr>
          <w:p w14:paraId="3C4DA46A" w14:textId="23EACAD2" w:rsidR="00E3449C" w:rsidRPr="00E4741F" w:rsidRDefault="00E3449C" w:rsidP="004363A6"/>
        </w:tc>
        <w:tc>
          <w:tcPr>
            <w:tcW w:w="3990" w:type="dxa"/>
            <w:vMerge w:val="restart"/>
          </w:tcPr>
          <w:p w14:paraId="09A94449" w14:textId="77777777" w:rsidR="00E3449C" w:rsidRPr="00E4741F" w:rsidRDefault="00E3449C" w:rsidP="007160CB">
            <w:pPr>
              <w:rPr>
                <w:sz w:val="18"/>
                <w:szCs w:val="18"/>
              </w:rPr>
            </w:pPr>
            <w:r w:rsidRPr="00E4741F">
              <w:t>[市内業者</w:t>
            </w:r>
            <w:r w:rsidRPr="00E4741F">
              <w:rPr>
                <w:rFonts w:hint="eastAsia"/>
              </w:rPr>
              <w:t>への下請</w:t>
            </w:r>
            <w:r w:rsidRPr="00E4741F">
              <w:t>率]</w:t>
            </w:r>
          </w:p>
          <w:p w14:paraId="3DAD6CD3" w14:textId="77777777" w:rsidR="00E3449C" w:rsidRPr="00E4741F" w:rsidRDefault="00E3449C" w:rsidP="007160CB">
            <w:pPr>
              <w:rPr>
                <w:sz w:val="18"/>
                <w:szCs w:val="18"/>
              </w:rPr>
            </w:pPr>
            <w:r w:rsidRPr="00E4741F">
              <w:rPr>
                <w:rFonts w:hint="eastAsia"/>
                <w:sz w:val="18"/>
                <w:szCs w:val="18"/>
              </w:rPr>
              <w:t>■</w:t>
            </w:r>
            <w:r w:rsidRPr="00E4741F">
              <w:rPr>
                <w:sz w:val="18"/>
                <w:szCs w:val="18"/>
              </w:rPr>
              <w:t xml:space="preserve"> 評価項目</w:t>
            </w:r>
          </w:p>
          <w:p w14:paraId="4134BF5B" w14:textId="77777777" w:rsidR="00E3449C" w:rsidRPr="00E4741F" w:rsidRDefault="00E3449C" w:rsidP="00F56FD1">
            <w:pPr>
              <w:ind w:leftChars="100" w:left="226" w:firstLineChars="100" w:firstLine="186"/>
              <w:rPr>
                <w:sz w:val="18"/>
                <w:szCs w:val="18"/>
              </w:rPr>
            </w:pPr>
            <w:r w:rsidRPr="00E4741F">
              <w:rPr>
                <w:rFonts w:hint="eastAsia"/>
                <w:sz w:val="18"/>
                <w:szCs w:val="18"/>
              </w:rPr>
              <w:t>請負金額に占める市内業者の施工金額の割合</w:t>
            </w:r>
          </w:p>
          <w:p w14:paraId="1F9DE4B2" w14:textId="77777777" w:rsidR="00E3449C" w:rsidRPr="00E4741F" w:rsidRDefault="00E3449C" w:rsidP="007160CB">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075B43F4" w14:textId="5A0AC807" w:rsidR="00E3449C" w:rsidRPr="00E4741F" w:rsidRDefault="00E3449C" w:rsidP="00E36F8E">
            <w:pPr>
              <w:ind w:leftChars="100" w:left="412" w:hangingChars="100" w:hanging="186"/>
              <w:rPr>
                <w:sz w:val="18"/>
                <w:szCs w:val="18"/>
              </w:rPr>
            </w:pPr>
            <w:r w:rsidRPr="00E4741F">
              <w:rPr>
                <w:rFonts w:hint="eastAsia"/>
                <w:sz w:val="18"/>
                <w:szCs w:val="18"/>
              </w:rPr>
              <w:t>〇本工事の元請業者及び下請業者の施工金額について市内業者への下請率を算出する。</w:t>
            </w:r>
          </w:p>
          <w:p w14:paraId="534A9F76" w14:textId="77777777" w:rsidR="00E3449C" w:rsidRPr="00E4741F" w:rsidRDefault="00E3449C" w:rsidP="007160CB">
            <w:pPr>
              <w:ind w:leftChars="100" w:left="412" w:hangingChars="100" w:hanging="186"/>
              <w:rPr>
                <w:sz w:val="18"/>
                <w:szCs w:val="18"/>
              </w:rPr>
            </w:pPr>
            <w:r w:rsidRPr="00E4741F">
              <w:rPr>
                <w:rFonts w:hint="eastAsia"/>
                <w:sz w:val="18"/>
                <w:szCs w:val="18"/>
              </w:rPr>
              <w:t>○下請率の算出方法は別紙「市内業者への下請率の考え方について」参照</w:t>
            </w:r>
          </w:p>
          <w:p w14:paraId="70D45811" w14:textId="77777777" w:rsidR="00E3449C" w:rsidRPr="00E4741F" w:rsidRDefault="00E3449C" w:rsidP="007160CB">
            <w:pPr>
              <w:ind w:leftChars="100" w:left="412" w:hangingChars="100" w:hanging="186"/>
              <w:rPr>
                <w:sz w:val="18"/>
                <w:szCs w:val="18"/>
              </w:rPr>
            </w:pPr>
            <w:r w:rsidRPr="00E4741F">
              <w:rPr>
                <w:rFonts w:hint="eastAsia"/>
                <w:sz w:val="18"/>
                <w:szCs w:val="18"/>
              </w:rPr>
              <w:t>〇市内業者とは、岐阜市内に本店を有する企業を示す。</w:t>
            </w:r>
          </w:p>
          <w:p w14:paraId="1D437B17" w14:textId="77777777" w:rsidR="00E3449C" w:rsidRPr="00E4741F" w:rsidRDefault="00E3449C" w:rsidP="007160CB">
            <w:pPr>
              <w:ind w:left="372" w:hangingChars="200" w:hanging="372"/>
              <w:rPr>
                <w:sz w:val="18"/>
                <w:szCs w:val="18"/>
              </w:rPr>
            </w:pPr>
            <w:r w:rsidRPr="00E4741F">
              <w:rPr>
                <w:rFonts w:hint="eastAsia"/>
                <w:sz w:val="18"/>
                <w:szCs w:val="18"/>
              </w:rPr>
              <w:t xml:space="preserve">　〇実際の施工にあたって、下請の変更があった場合、記載した市内業者の下請率を下回らないこと。</w:t>
            </w:r>
          </w:p>
          <w:p w14:paraId="67D9AF76" w14:textId="72AE47C7" w:rsidR="00E3449C" w:rsidRPr="00E4741F" w:rsidRDefault="00E3449C" w:rsidP="002A1611">
            <w:pPr>
              <w:ind w:leftChars="100" w:left="412" w:hangingChars="100" w:hanging="186"/>
              <w:rPr>
                <w:sz w:val="18"/>
                <w:szCs w:val="18"/>
              </w:rPr>
            </w:pPr>
            <w:r w:rsidRPr="00E4741F">
              <w:rPr>
                <w:rFonts w:hint="eastAsia"/>
                <w:sz w:val="18"/>
                <w:szCs w:val="18"/>
              </w:rPr>
              <w:t>〇申告した下請率が不履行の場合、入札参加資格停止・工事成績評定点の</w:t>
            </w:r>
            <w:r w:rsidRPr="00E4741F">
              <w:rPr>
                <w:sz w:val="18"/>
                <w:szCs w:val="18"/>
              </w:rPr>
              <w:t>減点</w:t>
            </w:r>
            <w:r w:rsidRPr="00E4741F">
              <w:rPr>
                <w:rFonts w:hint="eastAsia"/>
                <w:sz w:val="18"/>
                <w:szCs w:val="18"/>
              </w:rPr>
              <w:t>を　行う場合がある。</w:t>
            </w:r>
          </w:p>
          <w:p w14:paraId="23048CB7" w14:textId="77777777" w:rsidR="00F56FD1" w:rsidRPr="00E4741F" w:rsidRDefault="00F56FD1" w:rsidP="002A1611">
            <w:pPr>
              <w:ind w:leftChars="100" w:left="412" w:hangingChars="100" w:hanging="186"/>
              <w:rPr>
                <w:sz w:val="18"/>
                <w:szCs w:val="18"/>
              </w:rPr>
            </w:pPr>
          </w:p>
          <w:p w14:paraId="252D2A3F" w14:textId="77777777" w:rsidR="00E3449C" w:rsidRPr="00E4741F" w:rsidRDefault="00E3449C" w:rsidP="007160CB">
            <w:pPr>
              <w:rPr>
                <w:sz w:val="18"/>
                <w:szCs w:val="18"/>
              </w:rPr>
            </w:pPr>
            <w:r w:rsidRPr="00E4741F">
              <w:rPr>
                <w:rFonts w:hint="eastAsia"/>
                <w:sz w:val="18"/>
                <w:szCs w:val="18"/>
              </w:rPr>
              <w:t>＜技術確認書類＞</w:t>
            </w:r>
          </w:p>
          <w:p w14:paraId="50BA6756" w14:textId="77777777" w:rsidR="00E3449C" w:rsidRPr="00E4741F" w:rsidRDefault="00E3449C" w:rsidP="008E139B">
            <w:pPr>
              <w:ind w:leftChars="100" w:left="412" w:hangingChars="100" w:hanging="186"/>
              <w:rPr>
                <w:sz w:val="18"/>
                <w:szCs w:val="18"/>
              </w:rPr>
            </w:pPr>
            <w:r w:rsidRPr="00E4741F">
              <w:rPr>
                <w:rFonts w:hint="eastAsia"/>
                <w:sz w:val="18"/>
                <w:szCs w:val="18"/>
              </w:rPr>
              <w:t>・様式第８号の該当する項目に○をつけること。割合は、請負予定金額に占める市内業者の施工予定金額の割合とする。</w:t>
            </w:r>
          </w:p>
        </w:tc>
        <w:tc>
          <w:tcPr>
            <w:tcW w:w="2566" w:type="dxa"/>
            <w:vAlign w:val="center"/>
          </w:tcPr>
          <w:p w14:paraId="1A1B2DC7" w14:textId="77777777" w:rsidR="00E3449C" w:rsidRPr="00E4741F" w:rsidRDefault="00E3449C" w:rsidP="006D3A6F">
            <w:pPr>
              <w:rPr>
                <w:sz w:val="18"/>
                <w:szCs w:val="18"/>
              </w:rPr>
            </w:pPr>
            <w:r w:rsidRPr="00E4741F">
              <w:rPr>
                <w:rFonts w:hint="eastAsia"/>
                <w:sz w:val="18"/>
                <w:szCs w:val="18"/>
              </w:rPr>
              <w:t>請負金額に占める市内業者の施工金額の割合が９０％以上</w:t>
            </w:r>
          </w:p>
        </w:tc>
        <w:tc>
          <w:tcPr>
            <w:tcW w:w="713" w:type="dxa"/>
            <w:vAlign w:val="center"/>
          </w:tcPr>
          <w:p w14:paraId="1FB7F579" w14:textId="77777777" w:rsidR="00E3449C" w:rsidRPr="00E4741F" w:rsidRDefault="00E3449C" w:rsidP="006D3A6F">
            <w:pPr>
              <w:jc w:val="center"/>
            </w:pPr>
            <w:r w:rsidRPr="00E4741F">
              <w:rPr>
                <w:rFonts w:hint="eastAsia"/>
              </w:rPr>
              <w:t>2</w:t>
            </w:r>
          </w:p>
        </w:tc>
        <w:tc>
          <w:tcPr>
            <w:tcW w:w="804" w:type="dxa"/>
            <w:vMerge w:val="restart"/>
            <w:vAlign w:val="center"/>
          </w:tcPr>
          <w:p w14:paraId="6F50F60D" w14:textId="77777777" w:rsidR="00E3449C" w:rsidRPr="00E4741F" w:rsidRDefault="00E3449C" w:rsidP="006D3A6F">
            <w:pPr>
              <w:jc w:val="center"/>
            </w:pPr>
            <w:r w:rsidRPr="00E4741F">
              <w:rPr>
                <w:rFonts w:hint="eastAsia"/>
              </w:rPr>
              <w:t>/2</w:t>
            </w:r>
          </w:p>
        </w:tc>
      </w:tr>
      <w:tr w:rsidR="00E4741F" w:rsidRPr="00E4741F" w14:paraId="28151310" w14:textId="77777777" w:rsidTr="00F56FD1">
        <w:trPr>
          <w:trHeight w:hRule="exact" w:val="2416"/>
        </w:trPr>
        <w:tc>
          <w:tcPr>
            <w:tcW w:w="1249" w:type="dxa"/>
            <w:vMerge/>
          </w:tcPr>
          <w:p w14:paraId="5A806AE2" w14:textId="77777777" w:rsidR="00E3449C" w:rsidRPr="00E4741F" w:rsidRDefault="00E3449C" w:rsidP="007944EF"/>
        </w:tc>
        <w:tc>
          <w:tcPr>
            <w:tcW w:w="3990" w:type="dxa"/>
            <w:vMerge/>
          </w:tcPr>
          <w:p w14:paraId="0B915957" w14:textId="77777777" w:rsidR="00E3449C" w:rsidRPr="00E4741F" w:rsidRDefault="00E3449C" w:rsidP="00B17236">
            <w:pPr>
              <w:jc w:val="left"/>
            </w:pPr>
          </w:p>
        </w:tc>
        <w:tc>
          <w:tcPr>
            <w:tcW w:w="2566" w:type="dxa"/>
            <w:vAlign w:val="center"/>
          </w:tcPr>
          <w:p w14:paraId="621D0E09" w14:textId="77777777" w:rsidR="00E3449C" w:rsidRPr="00E4741F" w:rsidRDefault="00E3449C" w:rsidP="008E139B">
            <w:pPr>
              <w:rPr>
                <w:sz w:val="18"/>
                <w:szCs w:val="18"/>
              </w:rPr>
            </w:pPr>
            <w:r w:rsidRPr="00E4741F">
              <w:rPr>
                <w:rFonts w:hint="eastAsia"/>
                <w:sz w:val="18"/>
                <w:szCs w:val="18"/>
              </w:rPr>
              <w:t>請負金額に占める市内業者の施工金額の割合が５０％以上９０％未満</w:t>
            </w:r>
          </w:p>
        </w:tc>
        <w:tc>
          <w:tcPr>
            <w:tcW w:w="713" w:type="dxa"/>
            <w:vAlign w:val="center"/>
          </w:tcPr>
          <w:p w14:paraId="0FB0484A" w14:textId="77777777" w:rsidR="00E3449C" w:rsidRPr="00E4741F" w:rsidRDefault="00E3449C" w:rsidP="006D3A6F">
            <w:pPr>
              <w:jc w:val="center"/>
            </w:pPr>
            <w:r w:rsidRPr="00E4741F">
              <w:rPr>
                <w:rFonts w:hint="eastAsia"/>
              </w:rPr>
              <w:t>1</w:t>
            </w:r>
          </w:p>
        </w:tc>
        <w:tc>
          <w:tcPr>
            <w:tcW w:w="804" w:type="dxa"/>
            <w:vMerge/>
          </w:tcPr>
          <w:p w14:paraId="78D1EA43" w14:textId="77777777" w:rsidR="00E3449C" w:rsidRPr="00E4741F" w:rsidRDefault="00E3449C" w:rsidP="007944EF">
            <w:pPr>
              <w:jc w:val="center"/>
            </w:pPr>
          </w:p>
        </w:tc>
      </w:tr>
      <w:tr w:rsidR="00E4741F" w:rsidRPr="00E4741F" w14:paraId="5D230525" w14:textId="77777777" w:rsidTr="00F56FD1">
        <w:trPr>
          <w:trHeight w:hRule="exact" w:val="2407"/>
        </w:trPr>
        <w:tc>
          <w:tcPr>
            <w:tcW w:w="1249" w:type="dxa"/>
            <w:vMerge/>
          </w:tcPr>
          <w:p w14:paraId="4B891711" w14:textId="77777777" w:rsidR="00E3449C" w:rsidRPr="00E4741F" w:rsidRDefault="00E3449C" w:rsidP="007944EF"/>
        </w:tc>
        <w:tc>
          <w:tcPr>
            <w:tcW w:w="3990" w:type="dxa"/>
            <w:vMerge/>
          </w:tcPr>
          <w:p w14:paraId="6546C13D" w14:textId="77777777" w:rsidR="00E3449C" w:rsidRPr="00E4741F" w:rsidRDefault="00E3449C" w:rsidP="00B17236">
            <w:pPr>
              <w:jc w:val="left"/>
            </w:pPr>
          </w:p>
        </w:tc>
        <w:tc>
          <w:tcPr>
            <w:tcW w:w="2566" w:type="dxa"/>
            <w:vAlign w:val="center"/>
          </w:tcPr>
          <w:p w14:paraId="667027BC" w14:textId="77777777" w:rsidR="00E3449C" w:rsidRPr="00E4741F" w:rsidRDefault="00E3449C" w:rsidP="008E139B">
            <w:pPr>
              <w:rPr>
                <w:sz w:val="18"/>
                <w:szCs w:val="18"/>
              </w:rPr>
            </w:pPr>
            <w:r w:rsidRPr="00E4741F">
              <w:rPr>
                <w:rFonts w:hint="eastAsia"/>
                <w:sz w:val="18"/>
                <w:szCs w:val="18"/>
              </w:rPr>
              <w:t>請負金額に占める市内業者の施工金額の割合が５０％未満</w:t>
            </w:r>
          </w:p>
        </w:tc>
        <w:tc>
          <w:tcPr>
            <w:tcW w:w="713" w:type="dxa"/>
            <w:vAlign w:val="center"/>
          </w:tcPr>
          <w:p w14:paraId="77B14AAF" w14:textId="77777777" w:rsidR="00E3449C" w:rsidRPr="00E4741F" w:rsidRDefault="00E3449C" w:rsidP="003F69EA">
            <w:pPr>
              <w:jc w:val="center"/>
            </w:pPr>
            <w:r w:rsidRPr="00E4741F">
              <w:rPr>
                <w:rFonts w:hint="eastAsia"/>
              </w:rPr>
              <w:t>0</w:t>
            </w:r>
          </w:p>
        </w:tc>
        <w:tc>
          <w:tcPr>
            <w:tcW w:w="804" w:type="dxa"/>
            <w:vMerge/>
          </w:tcPr>
          <w:p w14:paraId="678B1149" w14:textId="77777777" w:rsidR="00E3449C" w:rsidRPr="00E4741F" w:rsidRDefault="00E3449C" w:rsidP="007944EF">
            <w:pPr>
              <w:jc w:val="center"/>
            </w:pPr>
          </w:p>
        </w:tc>
      </w:tr>
      <w:tr w:rsidR="00E4741F" w:rsidRPr="00E4741F" w14:paraId="2E6CDFE3" w14:textId="77777777" w:rsidTr="00F350F5">
        <w:trPr>
          <w:trHeight w:hRule="exact" w:val="2401"/>
        </w:trPr>
        <w:tc>
          <w:tcPr>
            <w:tcW w:w="1249" w:type="dxa"/>
            <w:vMerge/>
          </w:tcPr>
          <w:p w14:paraId="23893E4D" w14:textId="77777777" w:rsidR="00E3449C" w:rsidRPr="00E4741F" w:rsidRDefault="00E3449C" w:rsidP="007944EF"/>
        </w:tc>
        <w:tc>
          <w:tcPr>
            <w:tcW w:w="3990" w:type="dxa"/>
            <w:vMerge w:val="restart"/>
          </w:tcPr>
          <w:p w14:paraId="6327CBFD" w14:textId="77777777" w:rsidR="00E3449C" w:rsidRPr="00E4741F" w:rsidRDefault="00E3449C" w:rsidP="007160CB">
            <w:r w:rsidRPr="00E4741F">
              <w:t>[災害協定参加等]</w:t>
            </w:r>
          </w:p>
          <w:p w14:paraId="08C995B6" w14:textId="77777777" w:rsidR="00E3449C" w:rsidRPr="00E4741F" w:rsidRDefault="00E3449C" w:rsidP="007160CB">
            <w:pPr>
              <w:rPr>
                <w:sz w:val="18"/>
                <w:szCs w:val="18"/>
              </w:rPr>
            </w:pPr>
            <w:r w:rsidRPr="00E4741F">
              <w:rPr>
                <w:rFonts w:hint="eastAsia"/>
                <w:sz w:val="18"/>
                <w:szCs w:val="18"/>
              </w:rPr>
              <w:t>■</w:t>
            </w:r>
            <w:r w:rsidRPr="00E4741F">
              <w:rPr>
                <w:sz w:val="18"/>
                <w:szCs w:val="18"/>
              </w:rPr>
              <w:t xml:space="preserve"> 評価項目</w:t>
            </w:r>
          </w:p>
          <w:p w14:paraId="388110B4" w14:textId="337E8C25" w:rsidR="00E3449C" w:rsidRPr="00E4741F" w:rsidRDefault="00E3449C" w:rsidP="00F56FD1">
            <w:pPr>
              <w:ind w:leftChars="100" w:left="226" w:firstLineChars="100" w:firstLine="186"/>
              <w:rPr>
                <w:sz w:val="18"/>
                <w:szCs w:val="18"/>
              </w:rPr>
            </w:pPr>
            <w:r w:rsidRPr="00E4741F">
              <w:rPr>
                <w:rFonts w:hint="eastAsia"/>
                <w:sz w:val="18"/>
                <w:szCs w:val="18"/>
              </w:rPr>
              <w:t>災害協定への参加や同等の活動実績の有無。</w:t>
            </w:r>
          </w:p>
          <w:p w14:paraId="4A6A9BF6" w14:textId="77777777" w:rsidR="00E3449C" w:rsidRPr="00E4741F" w:rsidRDefault="00E3449C" w:rsidP="007160CB">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76EE0CA6" w14:textId="78D7E335" w:rsidR="00E3449C" w:rsidRPr="00E4741F" w:rsidRDefault="00E3449C" w:rsidP="007160CB">
            <w:pPr>
              <w:ind w:leftChars="100" w:left="412" w:hangingChars="100" w:hanging="186"/>
              <w:rPr>
                <w:sz w:val="18"/>
                <w:szCs w:val="18"/>
              </w:rPr>
            </w:pPr>
            <w:r w:rsidRPr="00E4741F">
              <w:rPr>
                <w:rFonts w:hint="eastAsia"/>
                <w:sz w:val="18"/>
                <w:szCs w:val="18"/>
              </w:rPr>
              <w:t>〇岐阜市と災害時の応急対策に関する協定を締結している団体への加入の有無、直近１０か年度以内での市内における同等の活動実績の有無及び岐阜市内の地元自治会等との協定締結の有無により判断する。</w:t>
            </w:r>
          </w:p>
          <w:p w14:paraId="7429BDB6" w14:textId="77777777" w:rsidR="00F350F5" w:rsidRPr="00E4741F" w:rsidRDefault="00F350F5" w:rsidP="007160CB">
            <w:pPr>
              <w:ind w:leftChars="100" w:left="412" w:hangingChars="100" w:hanging="186"/>
              <w:rPr>
                <w:sz w:val="18"/>
                <w:szCs w:val="18"/>
              </w:rPr>
            </w:pPr>
          </w:p>
          <w:p w14:paraId="277F2016" w14:textId="77777777" w:rsidR="00E3449C" w:rsidRPr="00E4741F" w:rsidRDefault="00E3449C" w:rsidP="007160CB">
            <w:pPr>
              <w:rPr>
                <w:sz w:val="18"/>
                <w:szCs w:val="18"/>
              </w:rPr>
            </w:pPr>
            <w:r w:rsidRPr="00E4741F">
              <w:rPr>
                <w:rFonts w:hint="eastAsia"/>
                <w:sz w:val="18"/>
                <w:szCs w:val="18"/>
              </w:rPr>
              <w:t>＜技術確認書類＞</w:t>
            </w:r>
          </w:p>
          <w:p w14:paraId="52FEB413" w14:textId="72296663" w:rsidR="00E3449C" w:rsidRPr="00E4741F" w:rsidRDefault="00E3449C" w:rsidP="008E139B">
            <w:pPr>
              <w:ind w:leftChars="100" w:left="412" w:hangingChars="100" w:hanging="186"/>
              <w:rPr>
                <w:sz w:val="18"/>
                <w:szCs w:val="18"/>
              </w:rPr>
            </w:pPr>
            <w:r w:rsidRPr="00E4741F">
              <w:rPr>
                <w:rFonts w:hint="eastAsia"/>
                <w:sz w:val="18"/>
                <w:szCs w:val="18"/>
              </w:rPr>
              <w:t>・岐阜市との災害時応援協力に関する協定への参加が確認できる書類。</w:t>
            </w:r>
          </w:p>
          <w:p w14:paraId="104F0CB4" w14:textId="0D3453B5" w:rsidR="00E3449C" w:rsidRPr="00E4741F" w:rsidRDefault="00E3449C" w:rsidP="008E139B">
            <w:pPr>
              <w:ind w:leftChars="100" w:left="412" w:hangingChars="100" w:hanging="186"/>
              <w:rPr>
                <w:sz w:val="18"/>
                <w:szCs w:val="18"/>
              </w:rPr>
            </w:pPr>
            <w:r w:rsidRPr="00E4741F">
              <w:rPr>
                <w:rFonts w:hint="eastAsia"/>
                <w:sz w:val="18"/>
                <w:szCs w:val="18"/>
              </w:rPr>
              <w:lastRenderedPageBreak/>
              <w:t>・協定へ参加している各協会等からの証明書。</w:t>
            </w:r>
          </w:p>
          <w:p w14:paraId="43A71A06" w14:textId="53472134" w:rsidR="00E3449C" w:rsidRPr="00E4741F" w:rsidRDefault="00E3449C" w:rsidP="008E139B">
            <w:pPr>
              <w:ind w:leftChars="100" w:left="412" w:hangingChars="100" w:hanging="186"/>
              <w:rPr>
                <w:sz w:val="18"/>
                <w:szCs w:val="18"/>
              </w:rPr>
            </w:pPr>
            <w:r w:rsidRPr="00E4741F">
              <w:rPr>
                <w:rFonts w:hint="eastAsia"/>
                <w:sz w:val="18"/>
                <w:szCs w:val="18"/>
              </w:rPr>
              <w:t>・「直近１０か年度以内での市内における同等の活動実績」の場合、その活動内容が確認できる書類。</w:t>
            </w:r>
          </w:p>
          <w:p w14:paraId="7C9E40B4" w14:textId="78925E38" w:rsidR="00E3449C" w:rsidRPr="00E4741F" w:rsidRDefault="00E3449C" w:rsidP="008E139B">
            <w:pPr>
              <w:ind w:leftChars="100" w:left="412" w:hangingChars="100" w:hanging="186"/>
            </w:pPr>
            <w:r w:rsidRPr="00E4741F">
              <w:rPr>
                <w:rFonts w:hint="eastAsia"/>
                <w:sz w:val="18"/>
                <w:szCs w:val="18"/>
              </w:rPr>
              <w:t>・岐阜市内の自治会等との協定書の写し。</w:t>
            </w:r>
          </w:p>
        </w:tc>
        <w:tc>
          <w:tcPr>
            <w:tcW w:w="2566" w:type="dxa"/>
            <w:vAlign w:val="center"/>
          </w:tcPr>
          <w:p w14:paraId="5E252224" w14:textId="4F114F7E" w:rsidR="00E3449C" w:rsidRPr="00E4741F" w:rsidRDefault="00E3449C" w:rsidP="006D3A6F">
            <w:r w:rsidRPr="00E4741F">
              <w:rPr>
                <w:rFonts w:hint="eastAsia"/>
                <w:sz w:val="18"/>
                <w:szCs w:val="18"/>
              </w:rPr>
              <w:lastRenderedPageBreak/>
              <w:t>岐阜市との協定を締結している団体の会員、又は直近１０か</w:t>
            </w:r>
            <w:r w:rsidRPr="00E4741F">
              <w:rPr>
                <w:sz w:val="18"/>
                <w:szCs w:val="18"/>
              </w:rPr>
              <w:t>年度</w:t>
            </w:r>
            <w:r w:rsidRPr="00E4741F">
              <w:rPr>
                <w:rFonts w:hint="eastAsia"/>
                <w:sz w:val="18"/>
                <w:szCs w:val="18"/>
              </w:rPr>
              <w:t>以内</w:t>
            </w:r>
            <w:r w:rsidRPr="00E4741F">
              <w:rPr>
                <w:sz w:val="18"/>
                <w:szCs w:val="18"/>
              </w:rPr>
              <w:t>での市内における同等の活動実績あり</w:t>
            </w:r>
          </w:p>
        </w:tc>
        <w:tc>
          <w:tcPr>
            <w:tcW w:w="713" w:type="dxa"/>
            <w:vAlign w:val="center"/>
          </w:tcPr>
          <w:p w14:paraId="519B9685" w14:textId="77777777" w:rsidR="00E3449C" w:rsidRPr="00E4741F" w:rsidRDefault="00E3449C" w:rsidP="006D3A6F">
            <w:pPr>
              <w:jc w:val="center"/>
            </w:pPr>
            <w:r w:rsidRPr="00E4741F">
              <w:rPr>
                <w:rFonts w:hint="eastAsia"/>
              </w:rPr>
              <w:t>2</w:t>
            </w:r>
          </w:p>
        </w:tc>
        <w:tc>
          <w:tcPr>
            <w:tcW w:w="804" w:type="dxa"/>
            <w:vMerge w:val="restart"/>
            <w:vAlign w:val="center"/>
          </w:tcPr>
          <w:p w14:paraId="58EA452E" w14:textId="77777777" w:rsidR="00E3449C" w:rsidRPr="00E4741F" w:rsidRDefault="00E3449C" w:rsidP="006D3A6F">
            <w:pPr>
              <w:jc w:val="center"/>
            </w:pPr>
            <w:r w:rsidRPr="00E4741F">
              <w:rPr>
                <w:rFonts w:hint="eastAsia"/>
              </w:rPr>
              <w:t>/2</w:t>
            </w:r>
          </w:p>
        </w:tc>
      </w:tr>
      <w:tr w:rsidR="00E4741F" w:rsidRPr="00E4741F" w14:paraId="1D027EB0" w14:textId="77777777" w:rsidTr="002A1611">
        <w:trPr>
          <w:trHeight w:hRule="exact" w:val="1985"/>
        </w:trPr>
        <w:tc>
          <w:tcPr>
            <w:tcW w:w="1249" w:type="dxa"/>
            <w:vMerge/>
          </w:tcPr>
          <w:p w14:paraId="21D5C9B4" w14:textId="77777777" w:rsidR="00E3449C" w:rsidRPr="00E4741F" w:rsidRDefault="00E3449C" w:rsidP="00A63338"/>
        </w:tc>
        <w:tc>
          <w:tcPr>
            <w:tcW w:w="3990" w:type="dxa"/>
            <w:vMerge/>
          </w:tcPr>
          <w:p w14:paraId="21A7C7BF" w14:textId="77777777" w:rsidR="00E3449C" w:rsidRPr="00E4741F" w:rsidRDefault="00E3449C" w:rsidP="00A63338">
            <w:pPr>
              <w:jc w:val="left"/>
            </w:pPr>
          </w:p>
        </w:tc>
        <w:tc>
          <w:tcPr>
            <w:tcW w:w="2566" w:type="dxa"/>
            <w:vAlign w:val="center"/>
          </w:tcPr>
          <w:p w14:paraId="3CA6BD8F" w14:textId="7221AE5D" w:rsidR="00E3449C" w:rsidRPr="00E4741F" w:rsidRDefault="00E3449C" w:rsidP="006D3A6F">
            <w:r w:rsidRPr="00E4741F">
              <w:rPr>
                <w:rFonts w:hint="eastAsia"/>
                <w:sz w:val="18"/>
                <w:szCs w:val="18"/>
              </w:rPr>
              <w:t>岐阜市内の自治会等との協定を締結している</w:t>
            </w:r>
          </w:p>
        </w:tc>
        <w:tc>
          <w:tcPr>
            <w:tcW w:w="713" w:type="dxa"/>
            <w:vAlign w:val="center"/>
          </w:tcPr>
          <w:p w14:paraId="63C2E240" w14:textId="77777777" w:rsidR="00E3449C" w:rsidRPr="00E4741F" w:rsidRDefault="00E3449C" w:rsidP="006D3A6F">
            <w:pPr>
              <w:jc w:val="center"/>
            </w:pPr>
            <w:r w:rsidRPr="00E4741F">
              <w:rPr>
                <w:rFonts w:hint="eastAsia"/>
              </w:rPr>
              <w:t>1</w:t>
            </w:r>
          </w:p>
        </w:tc>
        <w:tc>
          <w:tcPr>
            <w:tcW w:w="804" w:type="dxa"/>
            <w:vMerge/>
          </w:tcPr>
          <w:p w14:paraId="466EA025" w14:textId="77777777" w:rsidR="00E3449C" w:rsidRPr="00E4741F" w:rsidRDefault="00E3449C" w:rsidP="00A63338">
            <w:pPr>
              <w:jc w:val="center"/>
            </w:pPr>
          </w:p>
        </w:tc>
      </w:tr>
      <w:tr w:rsidR="00E4741F" w:rsidRPr="00E4741F" w14:paraId="5CA55E8E" w14:textId="77777777" w:rsidTr="002A1611">
        <w:trPr>
          <w:trHeight w:hRule="exact" w:val="1985"/>
        </w:trPr>
        <w:tc>
          <w:tcPr>
            <w:tcW w:w="1249" w:type="dxa"/>
            <w:vMerge/>
          </w:tcPr>
          <w:p w14:paraId="03C2F836" w14:textId="77777777" w:rsidR="00E3449C" w:rsidRPr="00E4741F" w:rsidRDefault="00E3449C" w:rsidP="00A63338"/>
        </w:tc>
        <w:tc>
          <w:tcPr>
            <w:tcW w:w="3990" w:type="dxa"/>
            <w:vMerge/>
          </w:tcPr>
          <w:p w14:paraId="69B8F406" w14:textId="77777777" w:rsidR="00E3449C" w:rsidRPr="00E4741F" w:rsidRDefault="00E3449C" w:rsidP="00A63338">
            <w:pPr>
              <w:jc w:val="left"/>
            </w:pPr>
          </w:p>
        </w:tc>
        <w:tc>
          <w:tcPr>
            <w:tcW w:w="2566" w:type="dxa"/>
            <w:vAlign w:val="center"/>
          </w:tcPr>
          <w:p w14:paraId="77768429" w14:textId="6BA61850" w:rsidR="00E3449C" w:rsidRPr="00E4741F" w:rsidRDefault="00E3449C" w:rsidP="006D3A6F">
            <w:r w:rsidRPr="00E4741F">
              <w:rPr>
                <w:rFonts w:hint="eastAsia"/>
                <w:sz w:val="18"/>
                <w:szCs w:val="18"/>
              </w:rPr>
              <w:t>上記以外</w:t>
            </w:r>
          </w:p>
        </w:tc>
        <w:tc>
          <w:tcPr>
            <w:tcW w:w="713" w:type="dxa"/>
            <w:vAlign w:val="center"/>
          </w:tcPr>
          <w:p w14:paraId="18B90E03" w14:textId="77777777" w:rsidR="00E3449C" w:rsidRPr="00E4741F" w:rsidRDefault="00E3449C" w:rsidP="006D3A6F">
            <w:pPr>
              <w:jc w:val="center"/>
            </w:pPr>
            <w:r w:rsidRPr="00E4741F">
              <w:rPr>
                <w:rFonts w:hint="eastAsia"/>
              </w:rPr>
              <w:t>0</w:t>
            </w:r>
          </w:p>
        </w:tc>
        <w:tc>
          <w:tcPr>
            <w:tcW w:w="804" w:type="dxa"/>
            <w:vMerge/>
          </w:tcPr>
          <w:p w14:paraId="0E5B38F9" w14:textId="77777777" w:rsidR="00E3449C" w:rsidRPr="00E4741F" w:rsidRDefault="00E3449C" w:rsidP="00A63338">
            <w:pPr>
              <w:jc w:val="center"/>
            </w:pPr>
          </w:p>
        </w:tc>
      </w:tr>
      <w:tr w:rsidR="00E4741F" w:rsidRPr="00E4741F" w14:paraId="7E07DA99" w14:textId="77777777" w:rsidTr="002A1611">
        <w:trPr>
          <w:trHeight w:val="6080"/>
        </w:trPr>
        <w:tc>
          <w:tcPr>
            <w:tcW w:w="1249" w:type="dxa"/>
            <w:vMerge/>
          </w:tcPr>
          <w:p w14:paraId="4F294CF8" w14:textId="77777777" w:rsidR="00E3449C" w:rsidRPr="00E4741F" w:rsidRDefault="00E3449C" w:rsidP="00A63338"/>
        </w:tc>
        <w:tc>
          <w:tcPr>
            <w:tcW w:w="3990" w:type="dxa"/>
            <w:vMerge w:val="restart"/>
          </w:tcPr>
          <w:p w14:paraId="7E7AA8B2" w14:textId="77777777" w:rsidR="00E3449C" w:rsidRPr="00E4741F" w:rsidRDefault="00E3449C" w:rsidP="002C158C">
            <w:pPr>
              <w:ind w:leftChars="-39" w:hangingChars="39" w:hanging="88"/>
            </w:pPr>
            <w:r w:rsidRPr="00E4741F">
              <w:t>[</w:t>
            </w:r>
            <w:r w:rsidRPr="00E4741F">
              <w:rPr>
                <w:rFonts w:hint="eastAsia"/>
              </w:rPr>
              <w:t>ボランティア活動</w:t>
            </w:r>
            <w:r w:rsidRPr="00E4741F">
              <w:t>]</w:t>
            </w:r>
          </w:p>
          <w:p w14:paraId="42A6B65D" w14:textId="77777777" w:rsidR="00E3449C" w:rsidRPr="00E4741F" w:rsidRDefault="00E3449C" w:rsidP="00F350F5">
            <w:pPr>
              <w:ind w:leftChars="-7" w:left="-16" w:firstLineChars="8" w:firstLine="15"/>
              <w:rPr>
                <w:sz w:val="18"/>
                <w:szCs w:val="18"/>
              </w:rPr>
            </w:pPr>
            <w:r w:rsidRPr="00E4741F">
              <w:rPr>
                <w:rFonts w:hint="eastAsia"/>
                <w:sz w:val="18"/>
                <w:szCs w:val="18"/>
              </w:rPr>
              <w:t>■</w:t>
            </w:r>
            <w:r w:rsidRPr="00E4741F">
              <w:rPr>
                <w:sz w:val="18"/>
                <w:szCs w:val="18"/>
              </w:rPr>
              <w:t xml:space="preserve"> 評価項目</w:t>
            </w:r>
          </w:p>
          <w:p w14:paraId="10AEF7D0" w14:textId="77777777" w:rsidR="00E3449C" w:rsidRPr="00E4741F" w:rsidRDefault="00E3449C" w:rsidP="00F350F5">
            <w:pPr>
              <w:ind w:leftChars="61" w:left="138" w:firstLineChars="100" w:firstLine="186"/>
              <w:rPr>
                <w:sz w:val="18"/>
                <w:szCs w:val="18"/>
              </w:rPr>
            </w:pPr>
            <w:r w:rsidRPr="00E4741F">
              <w:rPr>
                <w:rFonts w:hint="eastAsia"/>
                <w:sz w:val="18"/>
                <w:szCs w:val="18"/>
              </w:rPr>
              <w:t>直近２か年度以内の社会貢献活動実績の有無。</w:t>
            </w:r>
          </w:p>
          <w:p w14:paraId="23659ADD" w14:textId="77777777" w:rsidR="00E3449C" w:rsidRPr="00E4741F" w:rsidRDefault="00E3449C" w:rsidP="002C158C">
            <w:pPr>
              <w:ind w:leftChars="-39" w:left="-15" w:hangingChars="39" w:hanging="73"/>
              <w:rPr>
                <w:sz w:val="18"/>
                <w:szCs w:val="18"/>
              </w:rPr>
            </w:pPr>
          </w:p>
          <w:p w14:paraId="0BF2E1E3" w14:textId="77777777" w:rsidR="00E3449C" w:rsidRPr="00E4741F" w:rsidRDefault="00E3449C" w:rsidP="00F350F5">
            <w:pPr>
              <w:ind w:leftChars="-7" w:left="-16" w:firstLineChars="8" w:firstLine="15"/>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7FD06D85"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〇判断基準</w:t>
            </w:r>
          </w:p>
          <w:p w14:paraId="7A068006"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666A57FE" w14:textId="77777777" w:rsidR="00E3449C" w:rsidRPr="00E4741F" w:rsidRDefault="00E3449C" w:rsidP="002C158C">
            <w:pPr>
              <w:spacing w:line="260" w:lineRule="exact"/>
              <w:ind w:leftChars="23" w:left="52" w:firstLineChars="100" w:firstLine="186"/>
              <w:rPr>
                <w:sz w:val="18"/>
                <w:szCs w:val="18"/>
              </w:rPr>
            </w:pPr>
            <w:r w:rsidRPr="00E4741F">
              <w:rPr>
                <w:rFonts w:hint="eastAsia"/>
                <w:sz w:val="18"/>
                <w:szCs w:val="18"/>
              </w:rPr>
              <w:t>ただし、有償の活動、社員等が個人的に参加した活動、岐阜市以外で行った活動、又は災害協定参加等の評価項目において加点される活動は対象としない。</w:t>
            </w:r>
          </w:p>
          <w:p w14:paraId="18BEA82E" w14:textId="77777777" w:rsidR="00E3449C" w:rsidRPr="00E4741F" w:rsidRDefault="00E3449C" w:rsidP="002C158C">
            <w:pPr>
              <w:spacing w:line="260" w:lineRule="exact"/>
              <w:ind w:leftChars="23" w:left="52" w:firstLineChars="100" w:firstLine="186"/>
              <w:rPr>
                <w:sz w:val="18"/>
                <w:szCs w:val="18"/>
              </w:rPr>
            </w:pPr>
            <w:r w:rsidRPr="00E4741F">
              <w:rPr>
                <w:rFonts w:hint="eastAsia"/>
                <w:sz w:val="18"/>
                <w:szCs w:val="18"/>
              </w:rPr>
              <w:t>「活動」とは、対象期間において実施した</w:t>
            </w:r>
            <w:r w:rsidRPr="00E4741F">
              <w:rPr>
                <w:sz w:val="18"/>
                <w:szCs w:val="18"/>
              </w:rPr>
              <w:t>1回以上の活動を実績として評価</w:t>
            </w:r>
            <w:r w:rsidRPr="00E4741F">
              <w:rPr>
                <w:rFonts w:hint="eastAsia"/>
                <w:sz w:val="18"/>
                <w:szCs w:val="18"/>
              </w:rPr>
              <w:t>する</w:t>
            </w:r>
            <w:r w:rsidRPr="00E4741F">
              <w:rPr>
                <w:sz w:val="18"/>
                <w:szCs w:val="18"/>
              </w:rPr>
              <w:t>。なお、</w:t>
            </w:r>
            <w:r w:rsidRPr="00E4741F">
              <w:rPr>
                <w:rFonts w:hint="eastAsia"/>
                <w:sz w:val="18"/>
                <w:szCs w:val="18"/>
              </w:rPr>
              <w:t>同一箇所において</w:t>
            </w:r>
            <w:r w:rsidRPr="00E4741F">
              <w:rPr>
                <w:sz w:val="18"/>
                <w:szCs w:val="18"/>
              </w:rPr>
              <w:t>同様の活動を複数回行った場合でも、１回の活動とみな</w:t>
            </w:r>
            <w:r w:rsidRPr="00E4741F">
              <w:rPr>
                <w:rFonts w:hint="eastAsia"/>
                <w:sz w:val="18"/>
                <w:szCs w:val="18"/>
              </w:rPr>
              <w:t>す</w:t>
            </w:r>
            <w:r w:rsidRPr="00E4741F">
              <w:rPr>
                <w:sz w:val="18"/>
                <w:szCs w:val="18"/>
              </w:rPr>
              <w:t>。</w:t>
            </w:r>
          </w:p>
          <w:p w14:paraId="6546BEAE"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〇ボランティア活動</w:t>
            </w:r>
          </w:p>
          <w:p w14:paraId="660E0E79" w14:textId="77777777" w:rsidR="00E3449C" w:rsidRPr="00E4741F" w:rsidRDefault="00E3449C" w:rsidP="002C158C">
            <w:pPr>
              <w:spacing w:line="260" w:lineRule="exact"/>
              <w:ind w:leftChars="23" w:left="52" w:firstLineChars="100" w:firstLine="186"/>
              <w:rPr>
                <w:sz w:val="18"/>
                <w:szCs w:val="18"/>
              </w:rPr>
            </w:pPr>
            <w:r w:rsidRPr="00E4741F">
              <w:rPr>
                <w:rFonts w:hint="eastAsia"/>
                <w:sz w:val="18"/>
                <w:szCs w:val="18"/>
              </w:rPr>
              <w:t>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444E1C10" w14:textId="77777777" w:rsidR="00E3449C" w:rsidRPr="00E4741F" w:rsidRDefault="00E3449C" w:rsidP="002C158C">
            <w:pPr>
              <w:spacing w:line="260" w:lineRule="exact"/>
              <w:ind w:leftChars="23" w:left="52" w:firstLineChars="100" w:firstLine="186"/>
              <w:rPr>
                <w:sz w:val="18"/>
                <w:szCs w:val="18"/>
              </w:rPr>
            </w:pPr>
            <w:r w:rsidRPr="00E4741F">
              <w:rPr>
                <w:rFonts w:hint="eastAsia"/>
                <w:sz w:val="18"/>
                <w:szCs w:val="18"/>
              </w:rPr>
              <w:t>ボランティア活動は、固定概念がなく多様な分野での様々な活動が考えられるため、前述の判断基準に該当する活動であれば評価する。</w:t>
            </w:r>
          </w:p>
          <w:p w14:paraId="03975F11"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例えば</w:t>
            </w:r>
          </w:p>
          <w:p w14:paraId="6126CD11"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・公共空間、文化財等の美化活動（道路、河川及び公園等の清掃、除草など（岐阜市アダプト・プログラムの活動、ぎふ・ロード・プレーヤー事業に基づく活動を含む））</w:t>
            </w:r>
          </w:p>
          <w:p w14:paraId="2895E05E"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 xml:space="preserve">・自然、環境保護に関する活動（環境保全活動、環境学習活動など）　</w:t>
            </w:r>
          </w:p>
          <w:p w14:paraId="18CD2BCD"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・保健、衛生に関する活動（献血活動の普及、啓発及び協力活動など）</w:t>
            </w:r>
          </w:p>
          <w:p w14:paraId="12160D0D"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lastRenderedPageBreak/>
              <w:t>・交通安全、防犯に関する活動（防犯パトロール活動、交通安全啓発活動など）</w:t>
            </w:r>
          </w:p>
          <w:p w14:paraId="72FF5A53"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・青少年の健全育成に関する活動（職場体験学習、建設業の</w:t>
            </w:r>
            <w:r w:rsidRPr="00E4741F">
              <w:rPr>
                <w:sz w:val="18"/>
                <w:szCs w:val="18"/>
              </w:rPr>
              <w:t>PR活動など）</w:t>
            </w:r>
          </w:p>
          <w:p w14:paraId="4939219B"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・まちづくり、まちおこしに関する活動（公的イベントのサポート活動、など）</w:t>
            </w:r>
          </w:p>
          <w:p w14:paraId="2FCB101A"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・その他、公共の福祉に関する活動などが考えられる。</w:t>
            </w:r>
          </w:p>
          <w:p w14:paraId="1C35724A" w14:textId="77777777" w:rsidR="00E3449C" w:rsidRPr="00E4741F" w:rsidRDefault="00E3449C" w:rsidP="002C158C">
            <w:pPr>
              <w:spacing w:line="260" w:lineRule="exact"/>
              <w:ind w:leftChars="23" w:left="54" w:hangingChars="1" w:hanging="2"/>
              <w:rPr>
                <w:sz w:val="18"/>
                <w:szCs w:val="18"/>
              </w:rPr>
            </w:pPr>
          </w:p>
          <w:p w14:paraId="496E473D" w14:textId="77777777" w:rsidR="00E3449C" w:rsidRPr="00E4741F" w:rsidRDefault="00E3449C" w:rsidP="002C158C">
            <w:pPr>
              <w:spacing w:line="260" w:lineRule="exact"/>
              <w:ind w:leftChars="23" w:left="54" w:hangingChars="1" w:hanging="2"/>
              <w:rPr>
                <w:sz w:val="18"/>
                <w:szCs w:val="18"/>
              </w:rPr>
            </w:pPr>
            <w:r w:rsidRPr="00E4741F">
              <w:rPr>
                <w:rFonts w:hint="eastAsia"/>
                <w:sz w:val="18"/>
                <w:szCs w:val="18"/>
              </w:rPr>
              <w:t>＜技術確認書類＞</w:t>
            </w:r>
          </w:p>
          <w:p w14:paraId="61B45CA2" w14:textId="77777777" w:rsidR="002C158C" w:rsidRPr="00E4741F" w:rsidRDefault="00E3449C" w:rsidP="00F350F5">
            <w:pPr>
              <w:spacing w:line="260" w:lineRule="exact"/>
              <w:ind w:leftChars="23" w:left="54" w:hangingChars="1" w:hanging="2"/>
              <w:rPr>
                <w:sz w:val="18"/>
                <w:szCs w:val="18"/>
              </w:rPr>
            </w:pPr>
            <w:r w:rsidRPr="00E4741F">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p w14:paraId="7CCF7543" w14:textId="77777777" w:rsidR="00F350F5" w:rsidRPr="00E4741F" w:rsidRDefault="00F350F5" w:rsidP="00F350F5">
            <w:pPr>
              <w:spacing w:line="260" w:lineRule="exact"/>
              <w:ind w:leftChars="23" w:left="54" w:hangingChars="1" w:hanging="2"/>
              <w:rPr>
                <w:sz w:val="18"/>
                <w:szCs w:val="18"/>
              </w:rPr>
            </w:pPr>
          </w:p>
          <w:p w14:paraId="26AFDE81" w14:textId="5F528BF1" w:rsidR="00F350F5" w:rsidRPr="00E4741F" w:rsidRDefault="00F350F5" w:rsidP="00F350F5">
            <w:pPr>
              <w:spacing w:line="260" w:lineRule="exact"/>
              <w:ind w:leftChars="23" w:left="54" w:hangingChars="1" w:hanging="2"/>
              <w:rPr>
                <w:sz w:val="18"/>
                <w:szCs w:val="18"/>
              </w:rPr>
            </w:pPr>
          </w:p>
        </w:tc>
        <w:tc>
          <w:tcPr>
            <w:tcW w:w="2566" w:type="dxa"/>
            <w:vAlign w:val="center"/>
          </w:tcPr>
          <w:p w14:paraId="43F7D18E" w14:textId="77777777" w:rsidR="00E3449C" w:rsidRPr="00E4741F" w:rsidRDefault="00E3449C" w:rsidP="006D3A6F">
            <w:pPr>
              <w:rPr>
                <w:sz w:val="18"/>
                <w:szCs w:val="18"/>
              </w:rPr>
            </w:pPr>
            <w:r w:rsidRPr="00E4741F">
              <w:rPr>
                <w:rFonts w:hint="eastAsia"/>
                <w:sz w:val="18"/>
                <w:szCs w:val="18"/>
              </w:rPr>
              <w:lastRenderedPageBreak/>
              <w:t>２つ以上の活動実績あり</w:t>
            </w:r>
          </w:p>
        </w:tc>
        <w:tc>
          <w:tcPr>
            <w:tcW w:w="713" w:type="dxa"/>
            <w:vAlign w:val="center"/>
          </w:tcPr>
          <w:p w14:paraId="152F147F" w14:textId="77777777" w:rsidR="00E3449C" w:rsidRPr="00E4741F" w:rsidRDefault="00E3449C" w:rsidP="006D3A6F">
            <w:pPr>
              <w:jc w:val="center"/>
            </w:pPr>
            <w:r w:rsidRPr="00E4741F">
              <w:rPr>
                <w:rFonts w:hint="eastAsia"/>
              </w:rPr>
              <w:t>1</w:t>
            </w:r>
            <w:r w:rsidRPr="00E4741F">
              <w:t>.5</w:t>
            </w:r>
          </w:p>
        </w:tc>
        <w:tc>
          <w:tcPr>
            <w:tcW w:w="804" w:type="dxa"/>
            <w:vMerge w:val="restart"/>
            <w:vAlign w:val="center"/>
          </w:tcPr>
          <w:p w14:paraId="4A3212CB" w14:textId="77777777" w:rsidR="00E3449C" w:rsidRPr="00E4741F" w:rsidRDefault="00E3449C" w:rsidP="006D3A6F">
            <w:pPr>
              <w:jc w:val="center"/>
            </w:pPr>
            <w:r w:rsidRPr="00E4741F">
              <w:rPr>
                <w:rFonts w:hint="eastAsia"/>
              </w:rPr>
              <w:t>/1</w:t>
            </w:r>
            <w:r w:rsidRPr="00E4741F">
              <w:t>.5</w:t>
            </w:r>
          </w:p>
        </w:tc>
      </w:tr>
      <w:tr w:rsidR="00E4741F" w:rsidRPr="00E4741F" w14:paraId="67BC3BD6" w14:textId="77777777" w:rsidTr="00F350F5">
        <w:trPr>
          <w:trHeight w:hRule="exact" w:val="4967"/>
        </w:trPr>
        <w:tc>
          <w:tcPr>
            <w:tcW w:w="1249" w:type="dxa"/>
            <w:vMerge/>
          </w:tcPr>
          <w:p w14:paraId="0E5A0C28" w14:textId="77777777" w:rsidR="00E3449C" w:rsidRPr="00E4741F" w:rsidRDefault="00E3449C" w:rsidP="00A63338"/>
        </w:tc>
        <w:tc>
          <w:tcPr>
            <w:tcW w:w="3990" w:type="dxa"/>
            <w:vMerge/>
          </w:tcPr>
          <w:p w14:paraId="2F9115A7" w14:textId="77777777" w:rsidR="00E3449C" w:rsidRPr="00E4741F" w:rsidRDefault="00E3449C" w:rsidP="007160CB"/>
        </w:tc>
        <w:tc>
          <w:tcPr>
            <w:tcW w:w="2566" w:type="dxa"/>
            <w:vAlign w:val="center"/>
          </w:tcPr>
          <w:p w14:paraId="6BF86734" w14:textId="42D65E84" w:rsidR="00E3449C" w:rsidRPr="00E4741F" w:rsidRDefault="00E3449C" w:rsidP="006D3A6F">
            <w:pPr>
              <w:rPr>
                <w:sz w:val="18"/>
                <w:szCs w:val="18"/>
              </w:rPr>
            </w:pPr>
            <w:r w:rsidRPr="00E4741F">
              <w:rPr>
                <w:rFonts w:hint="eastAsia"/>
                <w:sz w:val="18"/>
                <w:szCs w:val="18"/>
              </w:rPr>
              <w:t>１つの活動実績あり</w:t>
            </w:r>
          </w:p>
        </w:tc>
        <w:tc>
          <w:tcPr>
            <w:tcW w:w="713" w:type="dxa"/>
            <w:vAlign w:val="center"/>
          </w:tcPr>
          <w:p w14:paraId="339C374B" w14:textId="77777777" w:rsidR="00E3449C" w:rsidRPr="00E4741F" w:rsidRDefault="00E3449C" w:rsidP="006D3A6F">
            <w:pPr>
              <w:jc w:val="center"/>
            </w:pPr>
            <w:r w:rsidRPr="00E4741F">
              <w:rPr>
                <w:rFonts w:hint="eastAsia"/>
              </w:rPr>
              <w:t>1</w:t>
            </w:r>
          </w:p>
        </w:tc>
        <w:tc>
          <w:tcPr>
            <w:tcW w:w="804" w:type="dxa"/>
            <w:vMerge/>
            <w:vAlign w:val="center"/>
          </w:tcPr>
          <w:p w14:paraId="0B020666" w14:textId="77777777" w:rsidR="00E3449C" w:rsidRPr="00E4741F" w:rsidRDefault="00E3449C" w:rsidP="006D3A6F">
            <w:pPr>
              <w:jc w:val="center"/>
            </w:pPr>
          </w:p>
        </w:tc>
      </w:tr>
      <w:tr w:rsidR="00E4741F" w:rsidRPr="00E4741F" w14:paraId="38231335" w14:textId="77777777" w:rsidTr="00F350F5">
        <w:trPr>
          <w:trHeight w:val="1671"/>
        </w:trPr>
        <w:tc>
          <w:tcPr>
            <w:tcW w:w="1249" w:type="dxa"/>
            <w:vMerge/>
          </w:tcPr>
          <w:p w14:paraId="3B507734" w14:textId="77777777" w:rsidR="00E3449C" w:rsidRPr="00E4741F" w:rsidRDefault="00E3449C" w:rsidP="00A63338"/>
        </w:tc>
        <w:tc>
          <w:tcPr>
            <w:tcW w:w="3990" w:type="dxa"/>
            <w:vMerge/>
          </w:tcPr>
          <w:p w14:paraId="18F9E667" w14:textId="77777777" w:rsidR="00E3449C" w:rsidRPr="00E4741F" w:rsidRDefault="00E3449C" w:rsidP="00A63338"/>
        </w:tc>
        <w:tc>
          <w:tcPr>
            <w:tcW w:w="2566" w:type="dxa"/>
            <w:vAlign w:val="center"/>
          </w:tcPr>
          <w:p w14:paraId="4608AF18" w14:textId="63579B1D" w:rsidR="00E3449C" w:rsidRPr="00E4741F" w:rsidRDefault="00E3449C" w:rsidP="006D3A6F">
            <w:pPr>
              <w:rPr>
                <w:sz w:val="18"/>
                <w:szCs w:val="18"/>
              </w:rPr>
            </w:pPr>
            <w:r w:rsidRPr="00E4741F">
              <w:rPr>
                <w:rFonts w:hint="eastAsia"/>
                <w:sz w:val="18"/>
                <w:szCs w:val="18"/>
              </w:rPr>
              <w:t>上記の活動実績なし</w:t>
            </w:r>
          </w:p>
        </w:tc>
        <w:tc>
          <w:tcPr>
            <w:tcW w:w="713" w:type="dxa"/>
            <w:vAlign w:val="center"/>
          </w:tcPr>
          <w:p w14:paraId="563215F7" w14:textId="77777777" w:rsidR="00E3449C" w:rsidRPr="00E4741F" w:rsidRDefault="00E3449C" w:rsidP="006D3A6F">
            <w:pPr>
              <w:jc w:val="center"/>
            </w:pPr>
            <w:r w:rsidRPr="00E4741F">
              <w:rPr>
                <w:rFonts w:hint="eastAsia"/>
              </w:rPr>
              <w:t>0</w:t>
            </w:r>
          </w:p>
        </w:tc>
        <w:tc>
          <w:tcPr>
            <w:tcW w:w="804" w:type="dxa"/>
            <w:vMerge/>
          </w:tcPr>
          <w:p w14:paraId="5A81944C" w14:textId="77777777" w:rsidR="00E3449C" w:rsidRPr="00E4741F" w:rsidRDefault="00E3449C" w:rsidP="00A63338">
            <w:pPr>
              <w:ind w:firstLineChars="100" w:firstLine="226"/>
              <w:jc w:val="center"/>
            </w:pPr>
          </w:p>
        </w:tc>
      </w:tr>
      <w:tr w:rsidR="00E4741F" w:rsidRPr="00E4741F" w14:paraId="13466A2D" w14:textId="77777777" w:rsidTr="00F350F5">
        <w:trPr>
          <w:trHeight w:val="1603"/>
        </w:trPr>
        <w:tc>
          <w:tcPr>
            <w:tcW w:w="1249" w:type="dxa"/>
            <w:vMerge/>
          </w:tcPr>
          <w:p w14:paraId="34A4ABCD" w14:textId="77777777" w:rsidR="00E3449C" w:rsidRPr="00E4741F" w:rsidRDefault="00E3449C" w:rsidP="00A63338">
            <w:pPr>
              <w:rPr>
                <w:sz w:val="18"/>
                <w:szCs w:val="18"/>
              </w:rPr>
            </w:pPr>
          </w:p>
        </w:tc>
        <w:tc>
          <w:tcPr>
            <w:tcW w:w="3990" w:type="dxa"/>
            <w:vMerge w:val="restart"/>
            <w:tcBorders>
              <w:bottom w:val="single" w:sz="4" w:space="0" w:color="auto"/>
            </w:tcBorders>
          </w:tcPr>
          <w:p w14:paraId="2C5F9F41" w14:textId="77777777" w:rsidR="00E3449C" w:rsidRPr="00E4741F" w:rsidRDefault="00E3449C" w:rsidP="00BD4B94">
            <w:r w:rsidRPr="00E4741F">
              <w:rPr>
                <w:rFonts w:hint="eastAsia"/>
              </w:rPr>
              <w:t>[ぎふし共育・女性活躍企業認定]</w:t>
            </w:r>
          </w:p>
          <w:p w14:paraId="6B6D5AE6" w14:textId="77777777" w:rsidR="00E3449C" w:rsidRPr="00E4741F" w:rsidRDefault="00E3449C" w:rsidP="00BD4B94">
            <w:pPr>
              <w:rPr>
                <w:sz w:val="18"/>
                <w:szCs w:val="18"/>
              </w:rPr>
            </w:pPr>
            <w:r w:rsidRPr="00E4741F">
              <w:rPr>
                <w:rFonts w:hint="eastAsia"/>
                <w:sz w:val="18"/>
                <w:szCs w:val="18"/>
              </w:rPr>
              <w:t>■</w:t>
            </w:r>
            <w:r w:rsidRPr="00E4741F">
              <w:rPr>
                <w:sz w:val="18"/>
                <w:szCs w:val="18"/>
              </w:rPr>
              <w:t xml:space="preserve"> 評価項目</w:t>
            </w:r>
          </w:p>
          <w:p w14:paraId="5D452509" w14:textId="77777777" w:rsidR="00E3449C" w:rsidRPr="00E4741F" w:rsidRDefault="00E3449C" w:rsidP="00BD4B94">
            <w:pPr>
              <w:ind w:leftChars="100" w:left="226" w:firstLineChars="100" w:firstLine="186"/>
              <w:rPr>
                <w:sz w:val="18"/>
                <w:szCs w:val="18"/>
              </w:rPr>
            </w:pPr>
            <w:r w:rsidRPr="00E4741F">
              <w:rPr>
                <w:rFonts w:hint="eastAsia"/>
                <w:sz w:val="18"/>
                <w:szCs w:val="18"/>
              </w:rPr>
              <w:t>ぎふし共育・女性活躍企業認定の有無。</w:t>
            </w:r>
          </w:p>
          <w:p w14:paraId="40AAB14C" w14:textId="77777777" w:rsidR="00E3449C" w:rsidRPr="00E4741F" w:rsidRDefault="00E3449C" w:rsidP="00BD4B94">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6F608114" w14:textId="3DD28DF1" w:rsidR="00E3449C" w:rsidRPr="00E4741F" w:rsidRDefault="00E3449C" w:rsidP="00BD4B94">
            <w:pPr>
              <w:ind w:leftChars="100" w:left="412" w:hangingChars="100" w:hanging="186"/>
              <w:rPr>
                <w:sz w:val="18"/>
                <w:szCs w:val="18"/>
              </w:rPr>
            </w:pPr>
            <w:r w:rsidRPr="00E4741F">
              <w:rPr>
                <w:rFonts w:hint="eastAsia"/>
                <w:sz w:val="18"/>
                <w:szCs w:val="18"/>
              </w:rPr>
              <w:t>〇公告日時点で有効期間内であること。</w:t>
            </w:r>
          </w:p>
          <w:p w14:paraId="519C211B" w14:textId="77777777" w:rsidR="00F350F5" w:rsidRPr="00E4741F" w:rsidRDefault="00F350F5" w:rsidP="00BD4B94">
            <w:pPr>
              <w:ind w:leftChars="100" w:left="412" w:hangingChars="100" w:hanging="186"/>
              <w:rPr>
                <w:sz w:val="18"/>
                <w:szCs w:val="18"/>
              </w:rPr>
            </w:pPr>
          </w:p>
          <w:p w14:paraId="6444DF9D" w14:textId="77777777" w:rsidR="00E3449C" w:rsidRPr="00E4741F" w:rsidRDefault="00E3449C" w:rsidP="00BD4B94">
            <w:pPr>
              <w:rPr>
                <w:sz w:val="18"/>
                <w:szCs w:val="18"/>
              </w:rPr>
            </w:pPr>
            <w:r w:rsidRPr="00E4741F">
              <w:rPr>
                <w:rFonts w:hint="eastAsia"/>
                <w:sz w:val="18"/>
                <w:szCs w:val="18"/>
              </w:rPr>
              <w:t>＜技術確認書類＞</w:t>
            </w:r>
          </w:p>
          <w:p w14:paraId="414373E9" w14:textId="77777777" w:rsidR="00E3449C" w:rsidRPr="00E4741F" w:rsidRDefault="00E3449C" w:rsidP="00E50A53">
            <w:pPr>
              <w:ind w:leftChars="100" w:left="412" w:hangingChars="100" w:hanging="186"/>
              <w:rPr>
                <w:sz w:val="18"/>
                <w:szCs w:val="18"/>
              </w:rPr>
            </w:pPr>
            <w:r w:rsidRPr="00E4741F">
              <w:rPr>
                <w:rFonts w:hint="eastAsia"/>
                <w:sz w:val="18"/>
                <w:szCs w:val="18"/>
              </w:rPr>
              <w:t>・ぎふし共育・女性活躍企業の認定証の　　写し。</w:t>
            </w:r>
          </w:p>
        </w:tc>
        <w:tc>
          <w:tcPr>
            <w:tcW w:w="2566" w:type="dxa"/>
            <w:tcBorders>
              <w:bottom w:val="single" w:sz="4" w:space="0" w:color="auto"/>
            </w:tcBorders>
            <w:vAlign w:val="center"/>
          </w:tcPr>
          <w:p w14:paraId="53C27E5F" w14:textId="77777777" w:rsidR="00E3449C" w:rsidRPr="00E4741F" w:rsidRDefault="00E3449C" w:rsidP="00745224">
            <w:pPr>
              <w:rPr>
                <w:sz w:val="18"/>
                <w:szCs w:val="18"/>
              </w:rPr>
            </w:pPr>
          </w:p>
          <w:p w14:paraId="6776DC59" w14:textId="0DFF51AD" w:rsidR="00E3449C" w:rsidRPr="00E4741F" w:rsidRDefault="00E3449C" w:rsidP="00853817">
            <w:pPr>
              <w:rPr>
                <w:sz w:val="18"/>
                <w:szCs w:val="18"/>
              </w:rPr>
            </w:pPr>
            <w:r w:rsidRPr="00E4741F">
              <w:rPr>
                <w:rFonts w:hint="eastAsia"/>
                <w:sz w:val="18"/>
                <w:szCs w:val="18"/>
              </w:rPr>
              <w:t>認定あり</w:t>
            </w:r>
          </w:p>
          <w:p w14:paraId="55F03A5E" w14:textId="77777777" w:rsidR="00E3449C" w:rsidRPr="00E4741F" w:rsidRDefault="00E3449C" w:rsidP="00745224">
            <w:pPr>
              <w:ind w:leftChars="200" w:left="452"/>
              <w:rPr>
                <w:sz w:val="18"/>
                <w:szCs w:val="18"/>
              </w:rPr>
            </w:pPr>
          </w:p>
        </w:tc>
        <w:tc>
          <w:tcPr>
            <w:tcW w:w="713" w:type="dxa"/>
            <w:tcBorders>
              <w:bottom w:val="single" w:sz="4" w:space="0" w:color="auto"/>
            </w:tcBorders>
            <w:vAlign w:val="center"/>
          </w:tcPr>
          <w:p w14:paraId="7BFC0189" w14:textId="77777777" w:rsidR="00E3449C" w:rsidRPr="00E4741F" w:rsidRDefault="00E3449C" w:rsidP="00745224">
            <w:pPr>
              <w:jc w:val="center"/>
            </w:pPr>
            <w:r w:rsidRPr="00E4741F">
              <w:rPr>
                <w:rFonts w:hint="eastAsia"/>
              </w:rPr>
              <w:t>1</w:t>
            </w:r>
          </w:p>
        </w:tc>
        <w:tc>
          <w:tcPr>
            <w:tcW w:w="804" w:type="dxa"/>
            <w:vMerge w:val="restart"/>
            <w:tcBorders>
              <w:bottom w:val="single" w:sz="4" w:space="0" w:color="auto"/>
            </w:tcBorders>
            <w:vAlign w:val="center"/>
          </w:tcPr>
          <w:p w14:paraId="0DD3D95D" w14:textId="77777777" w:rsidR="00E3449C" w:rsidRPr="00E4741F" w:rsidRDefault="00E3449C" w:rsidP="00E52BBC">
            <w:pPr>
              <w:jc w:val="center"/>
            </w:pPr>
            <w:r w:rsidRPr="00E4741F">
              <w:rPr>
                <w:rFonts w:hint="eastAsia"/>
              </w:rPr>
              <w:t>/1</w:t>
            </w:r>
          </w:p>
        </w:tc>
      </w:tr>
      <w:tr w:rsidR="00E4741F" w:rsidRPr="00E4741F" w14:paraId="4AFD19C0" w14:textId="77777777" w:rsidTr="00F350F5">
        <w:trPr>
          <w:trHeight w:hRule="exact" w:val="1640"/>
        </w:trPr>
        <w:tc>
          <w:tcPr>
            <w:tcW w:w="1249" w:type="dxa"/>
            <w:vMerge/>
          </w:tcPr>
          <w:p w14:paraId="0F640C54" w14:textId="77777777" w:rsidR="00E3449C" w:rsidRPr="00E4741F" w:rsidRDefault="00E3449C" w:rsidP="00BD4B94">
            <w:pPr>
              <w:rPr>
                <w:sz w:val="18"/>
                <w:szCs w:val="18"/>
              </w:rPr>
            </w:pPr>
          </w:p>
        </w:tc>
        <w:tc>
          <w:tcPr>
            <w:tcW w:w="3990" w:type="dxa"/>
            <w:vMerge/>
          </w:tcPr>
          <w:p w14:paraId="0C39AD0A" w14:textId="77777777" w:rsidR="00E3449C" w:rsidRPr="00E4741F" w:rsidRDefault="00E3449C" w:rsidP="00BD4B94"/>
        </w:tc>
        <w:tc>
          <w:tcPr>
            <w:tcW w:w="2566" w:type="dxa"/>
            <w:vAlign w:val="center"/>
          </w:tcPr>
          <w:p w14:paraId="1BB006CB" w14:textId="77777777" w:rsidR="00E3449C" w:rsidRPr="00E4741F" w:rsidRDefault="00E3449C" w:rsidP="00745224">
            <w:pPr>
              <w:rPr>
                <w:sz w:val="18"/>
              </w:rPr>
            </w:pPr>
            <w:r w:rsidRPr="00E4741F">
              <w:rPr>
                <w:rFonts w:hint="eastAsia"/>
                <w:sz w:val="18"/>
              </w:rPr>
              <w:t>認定なし</w:t>
            </w:r>
          </w:p>
        </w:tc>
        <w:tc>
          <w:tcPr>
            <w:tcW w:w="713" w:type="dxa"/>
            <w:vAlign w:val="center"/>
          </w:tcPr>
          <w:p w14:paraId="4B014907" w14:textId="77777777" w:rsidR="00E3449C" w:rsidRPr="00E4741F" w:rsidRDefault="00E3449C" w:rsidP="006D3A6F">
            <w:pPr>
              <w:jc w:val="center"/>
            </w:pPr>
            <w:r w:rsidRPr="00E4741F">
              <w:rPr>
                <w:rFonts w:hint="eastAsia"/>
              </w:rPr>
              <w:t>0</w:t>
            </w:r>
          </w:p>
        </w:tc>
        <w:tc>
          <w:tcPr>
            <w:tcW w:w="804" w:type="dxa"/>
            <w:vMerge/>
          </w:tcPr>
          <w:p w14:paraId="0B5B5CA0" w14:textId="77777777" w:rsidR="00E3449C" w:rsidRPr="00E4741F" w:rsidRDefault="00E3449C" w:rsidP="00BD4B94">
            <w:pPr>
              <w:jc w:val="center"/>
            </w:pPr>
          </w:p>
        </w:tc>
      </w:tr>
      <w:tr w:rsidR="00E4741F" w:rsidRPr="00E4741F" w14:paraId="5276A10B" w14:textId="77777777" w:rsidTr="00770727">
        <w:trPr>
          <w:trHeight w:val="5386"/>
        </w:trPr>
        <w:tc>
          <w:tcPr>
            <w:tcW w:w="1249" w:type="dxa"/>
            <w:vMerge/>
          </w:tcPr>
          <w:p w14:paraId="6AD1BA5B" w14:textId="77777777" w:rsidR="00E3449C" w:rsidRPr="00E4741F" w:rsidRDefault="00E3449C" w:rsidP="00BD4B94">
            <w:pPr>
              <w:rPr>
                <w:sz w:val="18"/>
                <w:szCs w:val="18"/>
              </w:rPr>
            </w:pPr>
          </w:p>
        </w:tc>
        <w:tc>
          <w:tcPr>
            <w:tcW w:w="3990" w:type="dxa"/>
            <w:vMerge w:val="restart"/>
          </w:tcPr>
          <w:p w14:paraId="0AE72C93" w14:textId="77777777" w:rsidR="00E3449C" w:rsidRPr="00E4741F" w:rsidRDefault="00E3449C" w:rsidP="00D519F5">
            <w:pPr>
              <w:rPr>
                <w:rFonts w:ascii="Century" w:hAnsi="Century"/>
              </w:rPr>
            </w:pPr>
            <w:r w:rsidRPr="00E4741F">
              <w:t>[</w:t>
            </w:r>
            <w:r w:rsidRPr="00E4741F">
              <w:rPr>
                <w:rFonts w:ascii="Century" w:hAnsi="Century"/>
              </w:rPr>
              <w:t>岐阜市消防団・水防団への協力状況</w:t>
            </w:r>
            <w:r w:rsidRPr="00E4741F">
              <w:t>]</w:t>
            </w:r>
          </w:p>
          <w:p w14:paraId="61A5AC16" w14:textId="77777777" w:rsidR="00E3449C" w:rsidRPr="00E4741F" w:rsidRDefault="00E3449C" w:rsidP="00D519F5">
            <w:pPr>
              <w:rPr>
                <w:rFonts w:ascii="Century" w:hAnsi="Century"/>
                <w:sz w:val="18"/>
              </w:rPr>
            </w:pPr>
            <w:r w:rsidRPr="00E4741F">
              <w:rPr>
                <w:rFonts w:hint="eastAsia"/>
                <w:sz w:val="18"/>
              </w:rPr>
              <w:t>（１）</w:t>
            </w:r>
            <w:r w:rsidRPr="00E4741F">
              <w:rPr>
                <w:rFonts w:ascii="Century" w:hAnsi="Century" w:hint="eastAsia"/>
                <w:sz w:val="18"/>
              </w:rPr>
              <w:t>常勤雇用の従業員に対する団員数</w:t>
            </w:r>
          </w:p>
          <w:p w14:paraId="2BC7BA09" w14:textId="77777777" w:rsidR="00E3449C" w:rsidRPr="00E4741F" w:rsidRDefault="00E3449C" w:rsidP="00D519F5">
            <w:pPr>
              <w:rPr>
                <w:sz w:val="18"/>
                <w:szCs w:val="18"/>
              </w:rPr>
            </w:pPr>
            <w:r w:rsidRPr="00E4741F">
              <w:rPr>
                <w:rFonts w:hint="eastAsia"/>
                <w:sz w:val="18"/>
                <w:szCs w:val="18"/>
              </w:rPr>
              <w:t>■</w:t>
            </w:r>
            <w:r w:rsidRPr="00E4741F">
              <w:rPr>
                <w:sz w:val="18"/>
                <w:szCs w:val="18"/>
              </w:rPr>
              <w:t xml:space="preserve"> 評価項目</w:t>
            </w:r>
          </w:p>
          <w:p w14:paraId="2838B048" w14:textId="77777777" w:rsidR="00E3449C" w:rsidRPr="00E4741F" w:rsidRDefault="00E3449C" w:rsidP="00D519F5">
            <w:pPr>
              <w:ind w:leftChars="100" w:left="226" w:firstLineChars="100" w:firstLine="186"/>
              <w:rPr>
                <w:sz w:val="18"/>
                <w:szCs w:val="18"/>
              </w:rPr>
            </w:pPr>
            <w:r w:rsidRPr="00E4741F">
              <w:rPr>
                <w:rFonts w:hint="eastAsia"/>
                <w:sz w:val="18"/>
                <w:szCs w:val="18"/>
              </w:rPr>
              <w:t>社内規定で団活動に対して協力する旨の明記の有無、かつ常勤雇用の従業員数に応じた団員数の確保。</w:t>
            </w:r>
          </w:p>
          <w:p w14:paraId="21CF78CC" w14:textId="77777777" w:rsidR="00E3449C" w:rsidRPr="00E4741F" w:rsidRDefault="00E3449C" w:rsidP="00236A47">
            <w:pPr>
              <w:rPr>
                <w:rFonts w:ascii="Century" w:hAnsi="Century"/>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2F59FE41" w14:textId="77777777" w:rsidR="00E3449C" w:rsidRPr="00E4741F" w:rsidRDefault="00E3449C" w:rsidP="00D519F5">
            <w:pPr>
              <w:ind w:leftChars="100" w:left="412" w:hangingChars="100" w:hanging="186"/>
              <w:rPr>
                <w:rFonts w:ascii="Century" w:hAnsi="Century"/>
                <w:sz w:val="18"/>
                <w:szCs w:val="18"/>
              </w:rPr>
            </w:pPr>
            <w:r w:rsidRPr="00E4741F">
              <w:rPr>
                <w:rFonts w:ascii="Century" w:hAnsi="Century" w:hint="eastAsia"/>
                <w:sz w:val="18"/>
                <w:szCs w:val="18"/>
              </w:rPr>
              <w:t>〇常勤雇用の従業員数とは、本店として登録されている所在地を管轄する年金事務所に、直近の７月１日の状況で提出した「被保険者報酬月額算定基礎届」等に記載した人数とする。</w:t>
            </w:r>
          </w:p>
          <w:p w14:paraId="2A7BDCC8" w14:textId="77777777" w:rsidR="00E3449C" w:rsidRPr="00E4741F" w:rsidRDefault="00E3449C" w:rsidP="00D519F5">
            <w:pPr>
              <w:ind w:leftChars="100" w:left="226"/>
              <w:rPr>
                <w:rFonts w:ascii="Century" w:hAnsi="Century"/>
                <w:sz w:val="18"/>
                <w:szCs w:val="18"/>
              </w:rPr>
            </w:pPr>
          </w:p>
          <w:p w14:paraId="6CD19DF9" w14:textId="77777777" w:rsidR="00E3449C" w:rsidRPr="00E4741F" w:rsidRDefault="00E3449C" w:rsidP="00D519F5">
            <w:pPr>
              <w:rPr>
                <w:rFonts w:ascii="Century" w:hAnsi="Century"/>
                <w:sz w:val="18"/>
                <w:szCs w:val="18"/>
              </w:rPr>
            </w:pPr>
            <w:r w:rsidRPr="00E4741F">
              <w:rPr>
                <w:rFonts w:ascii="Century" w:hAnsi="Century" w:hint="eastAsia"/>
                <w:sz w:val="18"/>
                <w:szCs w:val="18"/>
              </w:rPr>
              <w:t>＜技術確認書類＞</w:t>
            </w:r>
          </w:p>
          <w:p w14:paraId="40A657F0" w14:textId="77777777" w:rsidR="00E3449C" w:rsidRPr="00E4741F" w:rsidRDefault="00E3449C" w:rsidP="00271149">
            <w:pPr>
              <w:ind w:leftChars="100" w:left="412" w:hangingChars="100" w:hanging="186"/>
              <w:rPr>
                <w:rFonts w:ascii="Century" w:hAnsi="Century"/>
                <w:sz w:val="18"/>
                <w:szCs w:val="18"/>
              </w:rPr>
            </w:pPr>
            <w:r w:rsidRPr="00E4741F">
              <w:rPr>
                <w:rFonts w:ascii="Century" w:hAnsi="Century" w:hint="eastAsia"/>
                <w:sz w:val="18"/>
                <w:szCs w:val="18"/>
              </w:rPr>
              <w:t>・団活動に協力する社内規定の該当箇所の写し</w:t>
            </w:r>
          </w:p>
          <w:p w14:paraId="48885D0A" w14:textId="77777777" w:rsidR="00E3449C" w:rsidRPr="00E4741F" w:rsidRDefault="00E3449C" w:rsidP="00271149">
            <w:pPr>
              <w:ind w:leftChars="100" w:left="412" w:hangingChars="100" w:hanging="186"/>
              <w:rPr>
                <w:rFonts w:ascii="Century" w:hAnsi="Century"/>
                <w:sz w:val="18"/>
                <w:szCs w:val="18"/>
              </w:rPr>
            </w:pPr>
            <w:r w:rsidRPr="00E4741F">
              <w:rPr>
                <w:rFonts w:ascii="Century" w:hAnsi="Century" w:hint="eastAsia"/>
                <w:sz w:val="18"/>
                <w:szCs w:val="18"/>
              </w:rPr>
              <w:t>・直近の７月１日の状況で年金事務所に提出した「被保険者報酬月額算定基礎届」、</w:t>
            </w:r>
            <w:r w:rsidRPr="00E4741F">
              <w:rPr>
                <w:rFonts w:ascii="Century" w:hAnsi="Century" w:hint="eastAsia"/>
                <w:sz w:val="18"/>
                <w:szCs w:val="18"/>
              </w:rPr>
              <w:lastRenderedPageBreak/>
              <w:t>「電子媒体届書総括表」又は「健康保険・厚生年金保険被保険者標準報酬決定通知書」等の写し</w:t>
            </w:r>
          </w:p>
          <w:p w14:paraId="32663415" w14:textId="77777777" w:rsidR="00E3449C" w:rsidRPr="00E4741F" w:rsidRDefault="00E3449C" w:rsidP="00271149">
            <w:pPr>
              <w:ind w:leftChars="100" w:left="412" w:hangingChars="100" w:hanging="186"/>
              <w:rPr>
                <w:rFonts w:ascii="Century" w:hAnsi="Century"/>
                <w:sz w:val="18"/>
                <w:szCs w:val="18"/>
              </w:rPr>
            </w:pPr>
            <w:r w:rsidRPr="00E4741F">
              <w:rPr>
                <w:rFonts w:ascii="Century" w:hAnsi="Century" w:hint="eastAsia"/>
                <w:sz w:val="18"/>
                <w:szCs w:val="18"/>
              </w:rPr>
              <w:t>・消防団員、水防団員を確認できる書類</w:t>
            </w:r>
          </w:p>
          <w:p w14:paraId="15E8CF3D" w14:textId="77777777" w:rsidR="00E3449C" w:rsidRPr="00E4741F" w:rsidRDefault="00E3449C" w:rsidP="00271149">
            <w:pPr>
              <w:ind w:leftChars="100" w:left="412" w:hangingChars="100" w:hanging="186"/>
              <w:rPr>
                <w:rFonts w:ascii="Century" w:hAnsi="Century"/>
                <w:sz w:val="18"/>
                <w:szCs w:val="18"/>
              </w:rPr>
            </w:pPr>
            <w:r w:rsidRPr="00E4741F">
              <w:rPr>
                <w:rFonts w:ascii="Century" w:hAnsi="Century" w:hint="eastAsia"/>
                <w:sz w:val="18"/>
                <w:szCs w:val="18"/>
              </w:rPr>
              <w:t>・該当者が従業員であることを証明できる書類（健康保険証）の写し</w:t>
            </w:r>
          </w:p>
          <w:p w14:paraId="1F632730" w14:textId="77777777" w:rsidR="00E3449C" w:rsidRPr="00E4741F" w:rsidRDefault="00E3449C" w:rsidP="00D519F5"/>
          <w:p w14:paraId="39E30F9D" w14:textId="77777777" w:rsidR="00E3449C" w:rsidRPr="00E4741F" w:rsidRDefault="00E3449C" w:rsidP="00D519F5"/>
          <w:p w14:paraId="56DAD632" w14:textId="77777777" w:rsidR="00E3449C" w:rsidRPr="00E4741F" w:rsidRDefault="00E3449C" w:rsidP="00D519F5"/>
          <w:p w14:paraId="2458260A" w14:textId="77777777" w:rsidR="00E3449C" w:rsidRPr="00E4741F" w:rsidRDefault="00E3449C" w:rsidP="00D519F5"/>
          <w:p w14:paraId="64B81A5C" w14:textId="77777777" w:rsidR="00E3449C" w:rsidRPr="00E4741F" w:rsidRDefault="00E3449C" w:rsidP="00D519F5"/>
          <w:p w14:paraId="05D81544" w14:textId="77777777" w:rsidR="00E3449C" w:rsidRPr="00E4741F" w:rsidRDefault="00E3449C" w:rsidP="00A77D5B"/>
        </w:tc>
        <w:tc>
          <w:tcPr>
            <w:tcW w:w="2566" w:type="dxa"/>
            <w:vAlign w:val="center"/>
          </w:tcPr>
          <w:p w14:paraId="4DB47D03" w14:textId="16ED0622" w:rsidR="00E3449C" w:rsidRPr="00E4741F" w:rsidRDefault="00E3449C" w:rsidP="003276D0">
            <w:pPr>
              <w:rPr>
                <w:sz w:val="18"/>
                <w:szCs w:val="18"/>
              </w:rPr>
            </w:pPr>
            <w:r w:rsidRPr="00E4741F">
              <w:rPr>
                <w:rFonts w:hint="eastAsia"/>
                <w:sz w:val="18"/>
                <w:szCs w:val="18"/>
              </w:rPr>
              <w:lastRenderedPageBreak/>
              <w:t>社内規定で団活動に対して協力する旨の明記があり、かつ常勤雇用の従業員数に応じた団員(下記)を確保している</w:t>
            </w:r>
          </w:p>
          <w:p w14:paraId="202CB57B" w14:textId="77777777" w:rsidR="00E3449C" w:rsidRPr="00E4741F" w:rsidRDefault="00E3449C" w:rsidP="003276D0">
            <w:pPr>
              <w:ind w:left="186" w:hangingChars="100" w:hanging="186"/>
              <w:rPr>
                <w:sz w:val="18"/>
                <w:szCs w:val="18"/>
              </w:rPr>
            </w:pPr>
            <w:r w:rsidRPr="00E4741F">
              <w:rPr>
                <w:rFonts w:hint="eastAsia"/>
                <w:sz w:val="18"/>
                <w:szCs w:val="18"/>
              </w:rPr>
              <w:t>・常勤雇用の従業員数19人以下の場合</w:t>
            </w:r>
          </w:p>
          <w:p w14:paraId="6E3AFDE8" w14:textId="15344314" w:rsidR="00E3449C" w:rsidRPr="00E4741F" w:rsidRDefault="00E3449C" w:rsidP="003276D0">
            <w:pPr>
              <w:ind w:firstLineChars="100" w:firstLine="186"/>
              <w:rPr>
                <w:sz w:val="18"/>
                <w:szCs w:val="18"/>
              </w:rPr>
            </w:pPr>
            <w:r w:rsidRPr="00E4741F">
              <w:rPr>
                <w:rFonts w:hint="eastAsia"/>
                <w:sz w:val="18"/>
                <w:szCs w:val="18"/>
              </w:rPr>
              <w:t>消防団員又は</w:t>
            </w:r>
          </w:p>
          <w:p w14:paraId="682B9F65" w14:textId="4504BEB8" w:rsidR="00E3449C" w:rsidRPr="00E4741F" w:rsidRDefault="00E3449C" w:rsidP="003276D0">
            <w:pPr>
              <w:ind w:firstLineChars="100" w:firstLine="186"/>
              <w:rPr>
                <w:sz w:val="18"/>
                <w:szCs w:val="18"/>
              </w:rPr>
            </w:pPr>
            <w:r w:rsidRPr="00E4741F">
              <w:rPr>
                <w:rFonts w:hint="eastAsia"/>
                <w:sz w:val="18"/>
                <w:szCs w:val="18"/>
              </w:rPr>
              <w:t>水防団員が合計1名以上</w:t>
            </w:r>
          </w:p>
          <w:p w14:paraId="6C8ED81B" w14:textId="77777777" w:rsidR="00E3449C" w:rsidRPr="00E4741F" w:rsidRDefault="00E3449C" w:rsidP="003276D0">
            <w:pPr>
              <w:ind w:left="186" w:hangingChars="100" w:hanging="186"/>
              <w:rPr>
                <w:sz w:val="18"/>
                <w:szCs w:val="18"/>
              </w:rPr>
            </w:pPr>
            <w:r w:rsidRPr="00E4741F">
              <w:rPr>
                <w:rFonts w:hint="eastAsia"/>
                <w:sz w:val="18"/>
                <w:szCs w:val="18"/>
              </w:rPr>
              <w:t>・常勤雇用の従業員数20～49人以下の場合</w:t>
            </w:r>
          </w:p>
          <w:p w14:paraId="3F056BA9" w14:textId="33551385" w:rsidR="00E3449C" w:rsidRPr="00E4741F" w:rsidRDefault="00E3449C" w:rsidP="003276D0">
            <w:pPr>
              <w:ind w:firstLineChars="100" w:firstLine="186"/>
              <w:rPr>
                <w:sz w:val="18"/>
                <w:szCs w:val="18"/>
              </w:rPr>
            </w:pPr>
            <w:r w:rsidRPr="00E4741F">
              <w:rPr>
                <w:rFonts w:hint="eastAsia"/>
                <w:sz w:val="18"/>
                <w:szCs w:val="18"/>
              </w:rPr>
              <w:t>消防団員又は</w:t>
            </w:r>
          </w:p>
          <w:p w14:paraId="4E0002F1" w14:textId="145302A0" w:rsidR="00E3449C" w:rsidRPr="00E4741F" w:rsidRDefault="00E3449C" w:rsidP="003276D0">
            <w:pPr>
              <w:ind w:firstLineChars="100" w:firstLine="186"/>
              <w:rPr>
                <w:sz w:val="18"/>
                <w:szCs w:val="18"/>
              </w:rPr>
            </w:pPr>
            <w:r w:rsidRPr="00E4741F">
              <w:rPr>
                <w:rFonts w:hint="eastAsia"/>
                <w:sz w:val="18"/>
                <w:szCs w:val="18"/>
              </w:rPr>
              <w:t>水防団員が合計</w:t>
            </w:r>
            <w:r w:rsidRPr="00E4741F">
              <w:rPr>
                <w:sz w:val="18"/>
                <w:szCs w:val="18"/>
              </w:rPr>
              <w:t>3</w:t>
            </w:r>
            <w:r w:rsidRPr="00E4741F">
              <w:rPr>
                <w:rFonts w:hint="eastAsia"/>
                <w:sz w:val="18"/>
                <w:szCs w:val="18"/>
              </w:rPr>
              <w:t>名以上</w:t>
            </w:r>
          </w:p>
          <w:p w14:paraId="717DBB81" w14:textId="77777777" w:rsidR="00E3449C" w:rsidRPr="00E4741F" w:rsidRDefault="00E3449C" w:rsidP="003276D0">
            <w:pPr>
              <w:ind w:left="186" w:hangingChars="100" w:hanging="186"/>
              <w:rPr>
                <w:sz w:val="18"/>
                <w:szCs w:val="18"/>
              </w:rPr>
            </w:pPr>
            <w:r w:rsidRPr="00E4741F">
              <w:rPr>
                <w:rFonts w:hint="eastAsia"/>
                <w:sz w:val="18"/>
                <w:szCs w:val="18"/>
              </w:rPr>
              <w:t>・常勤雇用の従業員数50人以上の場合</w:t>
            </w:r>
          </w:p>
          <w:p w14:paraId="7F8F298A" w14:textId="79752F5E" w:rsidR="00E3449C" w:rsidRPr="00E4741F" w:rsidRDefault="00E3449C" w:rsidP="003276D0">
            <w:pPr>
              <w:ind w:firstLineChars="100" w:firstLine="186"/>
              <w:rPr>
                <w:sz w:val="18"/>
                <w:szCs w:val="18"/>
              </w:rPr>
            </w:pPr>
            <w:r w:rsidRPr="00E4741F">
              <w:rPr>
                <w:rFonts w:hint="eastAsia"/>
                <w:sz w:val="18"/>
                <w:szCs w:val="18"/>
              </w:rPr>
              <w:t>消防団員又は</w:t>
            </w:r>
          </w:p>
          <w:p w14:paraId="32397FB5" w14:textId="0959308D" w:rsidR="00E3449C" w:rsidRPr="00E4741F" w:rsidRDefault="00E3449C" w:rsidP="009113A2">
            <w:pPr>
              <w:ind w:firstLineChars="100" w:firstLine="186"/>
              <w:rPr>
                <w:sz w:val="18"/>
                <w:szCs w:val="18"/>
              </w:rPr>
            </w:pPr>
            <w:r w:rsidRPr="00E4741F">
              <w:rPr>
                <w:rFonts w:hint="eastAsia"/>
                <w:sz w:val="18"/>
                <w:szCs w:val="18"/>
              </w:rPr>
              <w:t>水防団員が合計</w:t>
            </w:r>
            <w:r w:rsidRPr="00E4741F">
              <w:rPr>
                <w:sz w:val="18"/>
                <w:szCs w:val="18"/>
              </w:rPr>
              <w:t>6</w:t>
            </w:r>
            <w:r w:rsidRPr="00E4741F">
              <w:rPr>
                <w:rFonts w:hint="eastAsia"/>
                <w:sz w:val="18"/>
                <w:szCs w:val="18"/>
              </w:rPr>
              <w:t>名以上</w:t>
            </w:r>
          </w:p>
        </w:tc>
        <w:tc>
          <w:tcPr>
            <w:tcW w:w="713" w:type="dxa"/>
            <w:vAlign w:val="center"/>
          </w:tcPr>
          <w:p w14:paraId="62E4FDDF" w14:textId="77777777" w:rsidR="00E3449C" w:rsidRPr="00E4741F" w:rsidRDefault="00E3449C" w:rsidP="006D3A6F">
            <w:pPr>
              <w:jc w:val="center"/>
            </w:pPr>
            <w:r w:rsidRPr="00E4741F">
              <w:rPr>
                <w:rFonts w:hint="eastAsia"/>
              </w:rPr>
              <w:t>1</w:t>
            </w:r>
          </w:p>
        </w:tc>
        <w:tc>
          <w:tcPr>
            <w:tcW w:w="804" w:type="dxa"/>
            <w:vMerge w:val="restart"/>
            <w:vAlign w:val="center"/>
          </w:tcPr>
          <w:p w14:paraId="05EC39EB" w14:textId="77777777" w:rsidR="00E3449C" w:rsidRPr="00E4741F" w:rsidRDefault="00E3449C" w:rsidP="006D3A6F">
            <w:pPr>
              <w:jc w:val="center"/>
            </w:pPr>
            <w:r w:rsidRPr="00E4741F">
              <w:rPr>
                <w:rFonts w:hint="eastAsia"/>
              </w:rPr>
              <w:t>/1</w:t>
            </w:r>
          </w:p>
        </w:tc>
      </w:tr>
      <w:tr w:rsidR="00E4741F" w:rsidRPr="00E4741F" w14:paraId="3E6D5C58" w14:textId="77777777" w:rsidTr="005B7F0F">
        <w:trPr>
          <w:trHeight w:val="5209"/>
        </w:trPr>
        <w:tc>
          <w:tcPr>
            <w:tcW w:w="1249" w:type="dxa"/>
            <w:vMerge/>
          </w:tcPr>
          <w:p w14:paraId="2C0D1770" w14:textId="77777777" w:rsidR="00E3449C" w:rsidRPr="00E4741F" w:rsidRDefault="00E3449C" w:rsidP="00BD4B94">
            <w:pPr>
              <w:rPr>
                <w:sz w:val="18"/>
                <w:szCs w:val="18"/>
              </w:rPr>
            </w:pPr>
          </w:p>
        </w:tc>
        <w:tc>
          <w:tcPr>
            <w:tcW w:w="3990" w:type="dxa"/>
            <w:vMerge/>
            <w:tcBorders>
              <w:bottom w:val="single" w:sz="4" w:space="0" w:color="auto"/>
            </w:tcBorders>
          </w:tcPr>
          <w:p w14:paraId="0D48E182" w14:textId="77777777" w:rsidR="00E3449C" w:rsidRPr="00E4741F" w:rsidRDefault="00E3449C" w:rsidP="00D519F5"/>
        </w:tc>
        <w:tc>
          <w:tcPr>
            <w:tcW w:w="2566" w:type="dxa"/>
            <w:tcBorders>
              <w:bottom w:val="single" w:sz="4" w:space="0" w:color="auto"/>
            </w:tcBorders>
            <w:vAlign w:val="center"/>
          </w:tcPr>
          <w:p w14:paraId="3FFFE615" w14:textId="0E071362" w:rsidR="00E3449C" w:rsidRPr="00E4741F" w:rsidRDefault="00E3449C" w:rsidP="006D3A6F">
            <w:pPr>
              <w:rPr>
                <w:sz w:val="18"/>
                <w:szCs w:val="18"/>
              </w:rPr>
            </w:pPr>
            <w:r w:rsidRPr="00E4741F">
              <w:rPr>
                <w:rFonts w:hint="eastAsia"/>
                <w:sz w:val="18"/>
                <w:szCs w:val="18"/>
              </w:rPr>
              <w:t>社内規定で団活動に対して協力する旨の明記があり、かつ常勤雇用の従業員数に応じた団員（下記）を確保している</w:t>
            </w:r>
          </w:p>
          <w:p w14:paraId="572A93C3" w14:textId="77777777" w:rsidR="00E3449C" w:rsidRPr="00E4741F" w:rsidRDefault="00E3449C" w:rsidP="006D3A6F">
            <w:pPr>
              <w:ind w:left="186" w:hangingChars="100" w:hanging="186"/>
              <w:rPr>
                <w:sz w:val="18"/>
                <w:szCs w:val="18"/>
              </w:rPr>
            </w:pPr>
            <w:r w:rsidRPr="00E4741F">
              <w:rPr>
                <w:rFonts w:hint="eastAsia"/>
                <w:sz w:val="18"/>
                <w:szCs w:val="18"/>
              </w:rPr>
              <w:t>・常勤雇用の従業員数19人以下の場合</w:t>
            </w:r>
          </w:p>
          <w:p w14:paraId="17737B68" w14:textId="77777777" w:rsidR="00E3449C" w:rsidRPr="00E4741F" w:rsidRDefault="00E3449C" w:rsidP="006D3A6F">
            <w:pPr>
              <w:ind w:firstLineChars="100" w:firstLine="186"/>
              <w:rPr>
                <w:sz w:val="18"/>
                <w:szCs w:val="18"/>
              </w:rPr>
            </w:pPr>
            <w:r w:rsidRPr="00E4741F">
              <w:rPr>
                <w:rFonts w:hint="eastAsia"/>
                <w:sz w:val="18"/>
                <w:szCs w:val="18"/>
              </w:rPr>
              <w:t>消防団員なし</w:t>
            </w:r>
          </w:p>
          <w:p w14:paraId="4451F6E9" w14:textId="77777777" w:rsidR="00E3449C" w:rsidRPr="00E4741F" w:rsidRDefault="00E3449C" w:rsidP="006D3A6F">
            <w:pPr>
              <w:ind w:firstLineChars="100" w:firstLine="186"/>
              <w:rPr>
                <w:sz w:val="18"/>
                <w:szCs w:val="18"/>
              </w:rPr>
            </w:pPr>
            <w:r w:rsidRPr="00E4741F">
              <w:rPr>
                <w:rFonts w:hint="eastAsia"/>
                <w:sz w:val="18"/>
                <w:szCs w:val="18"/>
              </w:rPr>
              <w:t>水防団員なし</w:t>
            </w:r>
          </w:p>
          <w:p w14:paraId="177A0FFB" w14:textId="77777777" w:rsidR="00E3449C" w:rsidRPr="00E4741F" w:rsidRDefault="00E3449C" w:rsidP="006D3A6F">
            <w:pPr>
              <w:ind w:left="186" w:hangingChars="100" w:hanging="186"/>
              <w:rPr>
                <w:sz w:val="18"/>
                <w:szCs w:val="18"/>
              </w:rPr>
            </w:pPr>
            <w:r w:rsidRPr="00E4741F">
              <w:rPr>
                <w:rFonts w:hint="eastAsia"/>
                <w:sz w:val="18"/>
                <w:szCs w:val="18"/>
              </w:rPr>
              <w:t>・常勤雇用の従業員数20～49人以下の場合</w:t>
            </w:r>
          </w:p>
          <w:p w14:paraId="40C3C0AA" w14:textId="6915E759" w:rsidR="00E3449C" w:rsidRPr="00E4741F" w:rsidRDefault="00E3449C" w:rsidP="006D3A6F">
            <w:pPr>
              <w:ind w:firstLineChars="100" w:firstLine="186"/>
              <w:rPr>
                <w:sz w:val="18"/>
                <w:szCs w:val="18"/>
              </w:rPr>
            </w:pPr>
            <w:r w:rsidRPr="00E4741F">
              <w:rPr>
                <w:rFonts w:hint="eastAsia"/>
                <w:sz w:val="18"/>
                <w:szCs w:val="18"/>
              </w:rPr>
              <w:t>消防団員又は</w:t>
            </w:r>
          </w:p>
          <w:p w14:paraId="30C3013E" w14:textId="575AA907" w:rsidR="00E3449C" w:rsidRPr="00E4741F" w:rsidRDefault="00E3449C" w:rsidP="006D3A6F">
            <w:pPr>
              <w:ind w:firstLineChars="100" w:firstLine="186"/>
              <w:rPr>
                <w:sz w:val="18"/>
                <w:szCs w:val="18"/>
              </w:rPr>
            </w:pPr>
            <w:r w:rsidRPr="00E4741F">
              <w:rPr>
                <w:rFonts w:hint="eastAsia"/>
                <w:sz w:val="18"/>
                <w:szCs w:val="18"/>
              </w:rPr>
              <w:t>水防団員が合計1名以上</w:t>
            </w:r>
          </w:p>
          <w:p w14:paraId="441365F0" w14:textId="77777777" w:rsidR="00E3449C" w:rsidRPr="00E4741F" w:rsidRDefault="00E3449C" w:rsidP="006D3A6F">
            <w:pPr>
              <w:ind w:left="186" w:hangingChars="100" w:hanging="186"/>
              <w:rPr>
                <w:sz w:val="18"/>
                <w:szCs w:val="18"/>
              </w:rPr>
            </w:pPr>
            <w:r w:rsidRPr="00E4741F">
              <w:rPr>
                <w:rFonts w:hint="eastAsia"/>
                <w:sz w:val="18"/>
                <w:szCs w:val="18"/>
              </w:rPr>
              <w:t>・常勤雇用の従業員数50人以上の場合</w:t>
            </w:r>
          </w:p>
          <w:p w14:paraId="373A8DCB" w14:textId="59182317" w:rsidR="00E3449C" w:rsidRPr="00E4741F" w:rsidRDefault="00E3449C" w:rsidP="006D3A6F">
            <w:pPr>
              <w:ind w:firstLineChars="100" w:firstLine="186"/>
              <w:rPr>
                <w:sz w:val="18"/>
                <w:szCs w:val="18"/>
              </w:rPr>
            </w:pPr>
            <w:r w:rsidRPr="00E4741F">
              <w:rPr>
                <w:rFonts w:hint="eastAsia"/>
                <w:sz w:val="18"/>
                <w:szCs w:val="18"/>
              </w:rPr>
              <w:t>消防団員又は</w:t>
            </w:r>
          </w:p>
          <w:p w14:paraId="5C5E63E9" w14:textId="5BF2D687" w:rsidR="00E3449C" w:rsidRPr="00E4741F" w:rsidRDefault="00E3449C" w:rsidP="00707E46">
            <w:pPr>
              <w:ind w:firstLineChars="100" w:firstLine="186"/>
              <w:rPr>
                <w:sz w:val="18"/>
                <w:szCs w:val="18"/>
              </w:rPr>
            </w:pPr>
            <w:r w:rsidRPr="00E4741F">
              <w:rPr>
                <w:rFonts w:hint="eastAsia"/>
                <w:sz w:val="18"/>
                <w:szCs w:val="18"/>
              </w:rPr>
              <w:t>水防団員が合計</w:t>
            </w:r>
            <w:r w:rsidRPr="00E4741F">
              <w:rPr>
                <w:sz w:val="18"/>
                <w:szCs w:val="18"/>
              </w:rPr>
              <w:t>3</w:t>
            </w:r>
            <w:r w:rsidRPr="00E4741F">
              <w:rPr>
                <w:rFonts w:hint="eastAsia"/>
                <w:sz w:val="18"/>
                <w:szCs w:val="18"/>
              </w:rPr>
              <w:t>名以上</w:t>
            </w:r>
          </w:p>
        </w:tc>
        <w:tc>
          <w:tcPr>
            <w:tcW w:w="713" w:type="dxa"/>
            <w:tcBorders>
              <w:bottom w:val="single" w:sz="4" w:space="0" w:color="auto"/>
            </w:tcBorders>
            <w:vAlign w:val="center"/>
          </w:tcPr>
          <w:p w14:paraId="2C2BC035" w14:textId="77777777" w:rsidR="00E3449C" w:rsidRPr="00E4741F" w:rsidRDefault="00E3449C" w:rsidP="006D3A6F">
            <w:pPr>
              <w:jc w:val="center"/>
            </w:pPr>
            <w:r w:rsidRPr="00E4741F">
              <w:rPr>
                <w:rFonts w:hint="eastAsia"/>
              </w:rPr>
              <w:t>0.5</w:t>
            </w:r>
          </w:p>
        </w:tc>
        <w:tc>
          <w:tcPr>
            <w:tcW w:w="804" w:type="dxa"/>
            <w:vMerge/>
            <w:tcBorders>
              <w:bottom w:val="single" w:sz="4" w:space="0" w:color="auto"/>
            </w:tcBorders>
          </w:tcPr>
          <w:p w14:paraId="25796D93" w14:textId="77777777" w:rsidR="00E3449C" w:rsidRPr="00E4741F" w:rsidRDefault="00E3449C" w:rsidP="00BD4B94">
            <w:pPr>
              <w:jc w:val="center"/>
            </w:pPr>
          </w:p>
        </w:tc>
      </w:tr>
      <w:tr w:rsidR="00E4741F" w:rsidRPr="00E4741F" w14:paraId="4CB4DAAC" w14:textId="77777777" w:rsidTr="005B7F0F">
        <w:trPr>
          <w:trHeight w:val="1701"/>
        </w:trPr>
        <w:tc>
          <w:tcPr>
            <w:tcW w:w="1249" w:type="dxa"/>
            <w:vMerge/>
          </w:tcPr>
          <w:p w14:paraId="047C81CD" w14:textId="77777777" w:rsidR="00E3449C" w:rsidRPr="00E4741F" w:rsidRDefault="00E3449C" w:rsidP="00BD4B94">
            <w:pPr>
              <w:rPr>
                <w:sz w:val="18"/>
                <w:szCs w:val="18"/>
              </w:rPr>
            </w:pPr>
          </w:p>
        </w:tc>
        <w:tc>
          <w:tcPr>
            <w:tcW w:w="3990" w:type="dxa"/>
            <w:vMerge/>
            <w:tcBorders>
              <w:bottom w:val="single" w:sz="4" w:space="0" w:color="auto"/>
            </w:tcBorders>
          </w:tcPr>
          <w:p w14:paraId="378C432E" w14:textId="77777777" w:rsidR="00E3449C" w:rsidRPr="00E4741F" w:rsidRDefault="00E3449C" w:rsidP="00D519F5"/>
        </w:tc>
        <w:tc>
          <w:tcPr>
            <w:tcW w:w="2566" w:type="dxa"/>
            <w:tcBorders>
              <w:bottom w:val="single" w:sz="4" w:space="0" w:color="auto"/>
            </w:tcBorders>
            <w:vAlign w:val="center"/>
          </w:tcPr>
          <w:p w14:paraId="1AFA0DE9" w14:textId="77777777" w:rsidR="00E3449C" w:rsidRPr="00E4741F" w:rsidRDefault="00E3449C" w:rsidP="006D3A6F">
            <w:pPr>
              <w:rPr>
                <w:sz w:val="18"/>
                <w:szCs w:val="18"/>
              </w:rPr>
            </w:pPr>
            <w:r w:rsidRPr="00E4741F">
              <w:rPr>
                <w:rFonts w:hint="eastAsia"/>
                <w:sz w:val="18"/>
                <w:szCs w:val="18"/>
              </w:rPr>
              <w:t>上記以外</w:t>
            </w:r>
          </w:p>
        </w:tc>
        <w:tc>
          <w:tcPr>
            <w:tcW w:w="713" w:type="dxa"/>
            <w:tcBorders>
              <w:bottom w:val="single" w:sz="4" w:space="0" w:color="auto"/>
            </w:tcBorders>
            <w:vAlign w:val="center"/>
          </w:tcPr>
          <w:p w14:paraId="05F46117" w14:textId="77777777" w:rsidR="00E3449C" w:rsidRPr="00E4741F" w:rsidRDefault="00E3449C" w:rsidP="006D3A6F">
            <w:pPr>
              <w:jc w:val="center"/>
            </w:pPr>
            <w:r w:rsidRPr="00E4741F">
              <w:rPr>
                <w:rFonts w:hint="eastAsia"/>
              </w:rPr>
              <w:t>0</w:t>
            </w:r>
          </w:p>
        </w:tc>
        <w:tc>
          <w:tcPr>
            <w:tcW w:w="804" w:type="dxa"/>
            <w:vMerge/>
            <w:tcBorders>
              <w:bottom w:val="single" w:sz="4" w:space="0" w:color="auto"/>
            </w:tcBorders>
          </w:tcPr>
          <w:p w14:paraId="0B3D60BD" w14:textId="77777777" w:rsidR="00E3449C" w:rsidRPr="00E4741F" w:rsidRDefault="00E3449C" w:rsidP="00BD4B94">
            <w:pPr>
              <w:jc w:val="center"/>
            </w:pPr>
          </w:p>
        </w:tc>
      </w:tr>
      <w:tr w:rsidR="00E4741F" w:rsidRPr="00E4741F" w14:paraId="6E5B140F" w14:textId="77777777" w:rsidTr="005B7F0F">
        <w:trPr>
          <w:trHeight w:val="1701"/>
        </w:trPr>
        <w:tc>
          <w:tcPr>
            <w:tcW w:w="1249" w:type="dxa"/>
            <w:vMerge/>
          </w:tcPr>
          <w:p w14:paraId="5135D22C" w14:textId="77777777" w:rsidR="00E3449C" w:rsidRPr="00E4741F" w:rsidRDefault="00E3449C" w:rsidP="00BD4B94">
            <w:pPr>
              <w:rPr>
                <w:sz w:val="18"/>
                <w:szCs w:val="18"/>
              </w:rPr>
            </w:pPr>
          </w:p>
        </w:tc>
        <w:tc>
          <w:tcPr>
            <w:tcW w:w="3990" w:type="dxa"/>
            <w:vMerge w:val="restart"/>
          </w:tcPr>
          <w:p w14:paraId="18CCCC16" w14:textId="77777777" w:rsidR="00E3449C" w:rsidRPr="00E4741F" w:rsidRDefault="00E3449C" w:rsidP="00770727">
            <w:pPr>
              <w:rPr>
                <w:rFonts w:ascii="Century" w:hAnsi="Century"/>
                <w:sz w:val="18"/>
              </w:rPr>
            </w:pPr>
            <w:r w:rsidRPr="00E4741F">
              <w:rPr>
                <w:rFonts w:hint="eastAsia"/>
                <w:sz w:val="18"/>
              </w:rPr>
              <w:t>（２）岐阜市消防団協力事業所認定</w:t>
            </w:r>
          </w:p>
          <w:p w14:paraId="03BE2344" w14:textId="77777777" w:rsidR="00E3449C" w:rsidRPr="00E4741F" w:rsidRDefault="00E3449C" w:rsidP="00770727">
            <w:pPr>
              <w:rPr>
                <w:sz w:val="18"/>
                <w:szCs w:val="18"/>
              </w:rPr>
            </w:pPr>
            <w:r w:rsidRPr="00E4741F">
              <w:rPr>
                <w:rFonts w:hint="eastAsia"/>
                <w:sz w:val="18"/>
                <w:szCs w:val="18"/>
              </w:rPr>
              <w:t>■</w:t>
            </w:r>
            <w:r w:rsidRPr="00E4741F">
              <w:rPr>
                <w:sz w:val="18"/>
                <w:szCs w:val="18"/>
              </w:rPr>
              <w:t xml:space="preserve"> 評価項目</w:t>
            </w:r>
          </w:p>
          <w:p w14:paraId="305B8ED1" w14:textId="77777777" w:rsidR="00E3449C" w:rsidRPr="00E4741F" w:rsidRDefault="00E3449C" w:rsidP="00770727">
            <w:pPr>
              <w:ind w:leftChars="100" w:left="226" w:firstLineChars="100" w:firstLine="186"/>
              <w:rPr>
                <w:sz w:val="18"/>
                <w:szCs w:val="18"/>
              </w:rPr>
            </w:pPr>
            <w:r w:rsidRPr="00E4741F">
              <w:rPr>
                <w:rFonts w:hint="eastAsia"/>
                <w:sz w:val="18"/>
                <w:szCs w:val="18"/>
              </w:rPr>
              <w:t>岐阜市消防団協力事業所認定の有無。</w:t>
            </w:r>
          </w:p>
          <w:p w14:paraId="4382BAB9" w14:textId="77777777" w:rsidR="00E3449C" w:rsidRPr="00E4741F" w:rsidRDefault="00E3449C" w:rsidP="00770727">
            <w:pPr>
              <w:rPr>
                <w:sz w:val="18"/>
                <w:szCs w:val="18"/>
              </w:rPr>
            </w:pPr>
            <w:r w:rsidRPr="00E4741F">
              <w:rPr>
                <w:rFonts w:hint="eastAsia"/>
                <w:sz w:val="18"/>
                <w:szCs w:val="18"/>
              </w:rPr>
              <w:t>■</w:t>
            </w:r>
            <w:r w:rsidRPr="00E4741F">
              <w:rPr>
                <w:sz w:val="18"/>
                <w:szCs w:val="18"/>
              </w:rPr>
              <w:t xml:space="preserve"> </w:t>
            </w:r>
            <w:r w:rsidRPr="00E4741F">
              <w:rPr>
                <w:rFonts w:hint="eastAsia"/>
                <w:sz w:val="18"/>
                <w:szCs w:val="18"/>
              </w:rPr>
              <w:t>留意</w:t>
            </w:r>
            <w:r w:rsidRPr="00E4741F">
              <w:rPr>
                <w:sz w:val="18"/>
                <w:szCs w:val="18"/>
              </w:rPr>
              <w:t>事項</w:t>
            </w:r>
          </w:p>
          <w:p w14:paraId="09421A09" w14:textId="77777777" w:rsidR="00E3449C" w:rsidRPr="00E4741F" w:rsidRDefault="00E3449C" w:rsidP="00770727">
            <w:pPr>
              <w:ind w:leftChars="100" w:left="412" w:hangingChars="100" w:hanging="186"/>
              <w:rPr>
                <w:sz w:val="18"/>
                <w:szCs w:val="18"/>
              </w:rPr>
            </w:pPr>
            <w:r w:rsidRPr="00E4741F">
              <w:rPr>
                <w:rFonts w:hint="eastAsia"/>
                <w:sz w:val="18"/>
                <w:szCs w:val="18"/>
              </w:rPr>
              <w:t>〇公告日時点で有効期間内であること。</w:t>
            </w:r>
          </w:p>
          <w:p w14:paraId="47ED820B" w14:textId="77777777" w:rsidR="00E3449C" w:rsidRPr="00E4741F" w:rsidRDefault="00E3449C" w:rsidP="00770727">
            <w:pPr>
              <w:rPr>
                <w:sz w:val="18"/>
                <w:szCs w:val="18"/>
              </w:rPr>
            </w:pPr>
          </w:p>
          <w:p w14:paraId="7DA2B15D" w14:textId="77777777" w:rsidR="00E3449C" w:rsidRPr="00E4741F" w:rsidRDefault="00E3449C" w:rsidP="00770727">
            <w:pPr>
              <w:rPr>
                <w:sz w:val="18"/>
                <w:szCs w:val="18"/>
              </w:rPr>
            </w:pPr>
            <w:r w:rsidRPr="00E4741F">
              <w:rPr>
                <w:rFonts w:hint="eastAsia"/>
                <w:sz w:val="18"/>
                <w:szCs w:val="18"/>
              </w:rPr>
              <w:t>＜技術確認書類＞</w:t>
            </w:r>
          </w:p>
          <w:p w14:paraId="657B4707" w14:textId="77777777" w:rsidR="00E3449C" w:rsidRPr="00E4741F" w:rsidRDefault="00E3449C" w:rsidP="00770727">
            <w:r w:rsidRPr="00E4741F">
              <w:rPr>
                <w:rFonts w:hint="eastAsia"/>
                <w:sz w:val="18"/>
                <w:szCs w:val="18"/>
              </w:rPr>
              <w:t>・消防団協力事業所表示制度認定証明書の写し。</w:t>
            </w:r>
          </w:p>
          <w:p w14:paraId="4560B654" w14:textId="77777777" w:rsidR="00E3449C" w:rsidRPr="00E4741F" w:rsidRDefault="00E3449C" w:rsidP="00770727"/>
        </w:tc>
        <w:tc>
          <w:tcPr>
            <w:tcW w:w="2566" w:type="dxa"/>
            <w:vAlign w:val="center"/>
          </w:tcPr>
          <w:p w14:paraId="2A3F85BD" w14:textId="326562FC" w:rsidR="00E3449C" w:rsidRPr="00E4741F" w:rsidRDefault="00E3449C" w:rsidP="00770727">
            <w:pPr>
              <w:rPr>
                <w:sz w:val="18"/>
                <w:szCs w:val="18"/>
              </w:rPr>
            </w:pPr>
            <w:r w:rsidRPr="00E4741F">
              <w:rPr>
                <w:rFonts w:hint="eastAsia"/>
                <w:sz w:val="18"/>
                <w:szCs w:val="18"/>
              </w:rPr>
              <w:t>認定あり</w:t>
            </w:r>
          </w:p>
        </w:tc>
        <w:tc>
          <w:tcPr>
            <w:tcW w:w="713" w:type="dxa"/>
            <w:vAlign w:val="center"/>
          </w:tcPr>
          <w:p w14:paraId="61FA799A" w14:textId="77777777" w:rsidR="00E3449C" w:rsidRPr="00E4741F" w:rsidRDefault="00E3449C" w:rsidP="00770727">
            <w:pPr>
              <w:jc w:val="center"/>
            </w:pPr>
            <w:r w:rsidRPr="00E4741F">
              <w:rPr>
                <w:rFonts w:hint="eastAsia"/>
              </w:rPr>
              <w:t>0.5</w:t>
            </w:r>
          </w:p>
        </w:tc>
        <w:tc>
          <w:tcPr>
            <w:tcW w:w="804" w:type="dxa"/>
            <w:vMerge w:val="restart"/>
            <w:vAlign w:val="center"/>
          </w:tcPr>
          <w:p w14:paraId="6117EFE5" w14:textId="77777777" w:rsidR="00E3449C" w:rsidRPr="00E4741F" w:rsidRDefault="00E3449C" w:rsidP="00770727">
            <w:pPr>
              <w:jc w:val="center"/>
            </w:pPr>
            <w:r w:rsidRPr="00E4741F">
              <w:rPr>
                <w:rFonts w:hint="eastAsia"/>
              </w:rPr>
              <w:t>/0.5</w:t>
            </w:r>
          </w:p>
        </w:tc>
      </w:tr>
      <w:tr w:rsidR="00E4741F" w:rsidRPr="00E4741F" w14:paraId="71A5D85E" w14:textId="77777777" w:rsidTr="00770727">
        <w:trPr>
          <w:trHeight w:val="1701"/>
        </w:trPr>
        <w:tc>
          <w:tcPr>
            <w:tcW w:w="1249" w:type="dxa"/>
            <w:vMerge/>
          </w:tcPr>
          <w:p w14:paraId="371D648F" w14:textId="77777777" w:rsidR="00E3449C" w:rsidRPr="00E4741F" w:rsidRDefault="00E3449C" w:rsidP="00BD4B94">
            <w:pPr>
              <w:rPr>
                <w:sz w:val="18"/>
                <w:szCs w:val="18"/>
              </w:rPr>
            </w:pPr>
          </w:p>
        </w:tc>
        <w:tc>
          <w:tcPr>
            <w:tcW w:w="3990" w:type="dxa"/>
            <w:vMerge/>
            <w:vAlign w:val="center"/>
          </w:tcPr>
          <w:p w14:paraId="7DA78502" w14:textId="77777777" w:rsidR="00E3449C" w:rsidRPr="00E4741F" w:rsidRDefault="00E3449C" w:rsidP="00BD4B94"/>
        </w:tc>
        <w:tc>
          <w:tcPr>
            <w:tcW w:w="2566" w:type="dxa"/>
            <w:vAlign w:val="center"/>
          </w:tcPr>
          <w:p w14:paraId="1EA68D5F" w14:textId="08958495" w:rsidR="00E3449C" w:rsidRPr="00E4741F" w:rsidRDefault="00E3449C" w:rsidP="00770727">
            <w:pPr>
              <w:rPr>
                <w:sz w:val="18"/>
              </w:rPr>
            </w:pPr>
            <w:r w:rsidRPr="00E4741F">
              <w:rPr>
                <w:rFonts w:hint="eastAsia"/>
                <w:sz w:val="18"/>
              </w:rPr>
              <w:t>認定なし</w:t>
            </w:r>
          </w:p>
        </w:tc>
        <w:tc>
          <w:tcPr>
            <w:tcW w:w="713" w:type="dxa"/>
            <w:vAlign w:val="center"/>
          </w:tcPr>
          <w:p w14:paraId="768A41DC" w14:textId="77777777" w:rsidR="00E3449C" w:rsidRPr="00E4741F" w:rsidRDefault="00E3449C" w:rsidP="00770727">
            <w:pPr>
              <w:jc w:val="center"/>
            </w:pPr>
            <w:r w:rsidRPr="00E4741F">
              <w:rPr>
                <w:rFonts w:hint="eastAsia"/>
              </w:rPr>
              <w:t>0</w:t>
            </w:r>
          </w:p>
        </w:tc>
        <w:tc>
          <w:tcPr>
            <w:tcW w:w="804" w:type="dxa"/>
            <w:vMerge/>
            <w:vAlign w:val="center"/>
          </w:tcPr>
          <w:p w14:paraId="310D98A6" w14:textId="77777777" w:rsidR="00E3449C" w:rsidRPr="00E4741F" w:rsidRDefault="00E3449C" w:rsidP="00770727">
            <w:pPr>
              <w:jc w:val="center"/>
            </w:pPr>
          </w:p>
        </w:tc>
      </w:tr>
      <w:tr w:rsidR="00770727" w:rsidRPr="00E4741F" w14:paraId="1590D851" w14:textId="77777777" w:rsidTr="00770727">
        <w:trPr>
          <w:trHeight w:hRule="exact" w:val="792"/>
        </w:trPr>
        <w:tc>
          <w:tcPr>
            <w:tcW w:w="8518" w:type="dxa"/>
            <w:gridSpan w:val="4"/>
          </w:tcPr>
          <w:p w14:paraId="026A739B" w14:textId="77777777" w:rsidR="00770727" w:rsidRPr="00E4741F" w:rsidRDefault="00770727" w:rsidP="00BD4B94">
            <w:pPr>
              <w:jc w:val="center"/>
            </w:pPr>
          </w:p>
        </w:tc>
        <w:tc>
          <w:tcPr>
            <w:tcW w:w="804" w:type="dxa"/>
            <w:vAlign w:val="center"/>
          </w:tcPr>
          <w:p w14:paraId="48E1B2B0" w14:textId="56703F51" w:rsidR="00770727" w:rsidRPr="00E4741F" w:rsidRDefault="00770727" w:rsidP="00A35F26">
            <w:pPr>
              <w:jc w:val="center"/>
            </w:pPr>
            <w:r w:rsidRPr="00E4741F">
              <w:rPr>
                <w:rFonts w:hint="eastAsia"/>
              </w:rPr>
              <w:t>/</w:t>
            </w:r>
            <w:r w:rsidR="00D5672F" w:rsidRPr="00E4741F">
              <w:rPr>
                <w:rFonts w:hint="eastAsia"/>
              </w:rPr>
              <w:t>2</w:t>
            </w:r>
            <w:r w:rsidR="000F71FD" w:rsidRPr="00E4741F">
              <w:rPr>
                <w:rFonts w:hint="eastAsia"/>
              </w:rPr>
              <w:t>6</w:t>
            </w:r>
          </w:p>
        </w:tc>
      </w:tr>
    </w:tbl>
    <w:p w14:paraId="70C765C1" w14:textId="77777777" w:rsidR="00494CC9" w:rsidRPr="00E4741F" w:rsidRDefault="00494CC9" w:rsidP="00494CC9">
      <w:pPr>
        <w:ind w:firstLineChars="100" w:firstLine="226"/>
      </w:pPr>
    </w:p>
    <w:p w14:paraId="2C977E26" w14:textId="77777777" w:rsidR="00770727" w:rsidRPr="00E4741F" w:rsidRDefault="00770727">
      <w:pPr>
        <w:widowControl/>
        <w:jc w:val="left"/>
      </w:pPr>
      <w:r w:rsidRPr="00E4741F">
        <w:br w:type="page"/>
      </w:r>
    </w:p>
    <w:p w14:paraId="4ACF33F9" w14:textId="77777777" w:rsidR="0095237A" w:rsidRPr="00E4741F" w:rsidRDefault="00112993" w:rsidP="00494CC9">
      <w:pPr>
        <w:ind w:firstLineChars="100" w:firstLine="226"/>
      </w:pPr>
      <w:r w:rsidRPr="00E4741F">
        <w:rPr>
          <w:rFonts w:hint="eastAsia"/>
        </w:rPr>
        <w:lastRenderedPageBreak/>
        <w:t>（</w:t>
      </w:r>
      <w:r w:rsidR="0095237A" w:rsidRPr="00E4741F">
        <w:rPr>
          <w:rFonts w:hint="eastAsia"/>
        </w:rPr>
        <w:t>２）総合評価及び入札の評価方法</w:t>
      </w:r>
    </w:p>
    <w:p w14:paraId="0A09ABD4" w14:textId="77777777" w:rsidR="0095237A" w:rsidRPr="00E4741F" w:rsidRDefault="0095237A" w:rsidP="0095237A">
      <w:pPr>
        <w:ind w:leftChars="300" w:left="904" w:hangingChars="100" w:hanging="226"/>
      </w:pPr>
      <w:r w:rsidRPr="00E4741F">
        <w:rPr>
          <w:rFonts w:hint="eastAsia"/>
        </w:rPr>
        <w:t>①　評価項目ごとの最低限の要求要件を満足する場合に標準点</w:t>
      </w:r>
      <w:r w:rsidR="00B05C9D" w:rsidRPr="00E4741F">
        <w:rPr>
          <w:rFonts w:hint="eastAsia"/>
        </w:rPr>
        <w:t>（１００点）</w:t>
      </w:r>
      <w:r w:rsidRPr="00E4741F">
        <w:rPr>
          <w:rFonts w:hint="eastAsia"/>
        </w:rPr>
        <w:t>を与え、さらに技術提案書の内容に応じ、</w:t>
      </w:r>
      <w:r w:rsidR="00585459" w:rsidRPr="00E4741F">
        <w:rPr>
          <w:rFonts w:hint="eastAsia"/>
        </w:rPr>
        <w:t>加算</w:t>
      </w:r>
      <w:r w:rsidR="00014A31" w:rsidRPr="00E4741F">
        <w:rPr>
          <w:rFonts w:hint="eastAsia"/>
        </w:rPr>
        <w:t>点を与える。</w:t>
      </w:r>
    </w:p>
    <w:p w14:paraId="3011ABB9" w14:textId="77777777" w:rsidR="0095237A" w:rsidRPr="00E4741F" w:rsidRDefault="0095237A" w:rsidP="0095237A">
      <w:pPr>
        <w:ind w:leftChars="300" w:left="904" w:hangingChars="100" w:hanging="226"/>
      </w:pPr>
      <w:r w:rsidRPr="00E4741F">
        <w:rPr>
          <w:rFonts w:hint="eastAsia"/>
        </w:rPr>
        <w:t>②　総合評価は、標準点と（１）「技術的能力の評価基準</w:t>
      </w:r>
      <w:r w:rsidR="00C06E67" w:rsidRPr="00E4741F">
        <w:rPr>
          <w:rFonts w:hint="eastAsia"/>
        </w:rPr>
        <w:t>等</w:t>
      </w:r>
      <w:r w:rsidRPr="00E4741F">
        <w:rPr>
          <w:rFonts w:hint="eastAsia"/>
        </w:rPr>
        <w:t xml:space="preserve">」によって得られる加算点の合計を当該入札参加者の入札価格で除して得た数値をもって行う。 </w:t>
      </w:r>
    </w:p>
    <w:p w14:paraId="30F5AB87" w14:textId="77777777" w:rsidR="0095237A" w:rsidRPr="00E4741F" w:rsidRDefault="0095237A" w:rsidP="0095237A">
      <w:pPr>
        <w:ind w:firstLineChars="100" w:firstLine="226"/>
      </w:pPr>
      <w:r w:rsidRPr="00E4741F">
        <w:rPr>
          <w:rFonts w:hint="eastAsia"/>
        </w:rPr>
        <w:t xml:space="preserve">（３）落札者の決定方法 </w:t>
      </w:r>
    </w:p>
    <w:p w14:paraId="5BC23348" w14:textId="77777777" w:rsidR="0095237A" w:rsidRPr="00E4741F" w:rsidRDefault="0095237A" w:rsidP="0095237A">
      <w:pPr>
        <w:ind w:leftChars="300" w:left="904" w:hangingChars="100" w:hanging="226"/>
      </w:pPr>
      <w:r w:rsidRPr="00E4741F">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B00523" w:rsidRPr="00E4741F">
        <w:rPr>
          <w:rFonts w:hint="eastAsia"/>
        </w:rPr>
        <w:t>候補者として、（４）の確認ののち落札者とする。</w:t>
      </w:r>
    </w:p>
    <w:p w14:paraId="443637CF" w14:textId="77777777" w:rsidR="0095237A" w:rsidRPr="00E4741F" w:rsidRDefault="0095237A" w:rsidP="0095237A">
      <w:pPr>
        <w:ind w:leftChars="400" w:left="904" w:firstLineChars="100" w:firstLine="226"/>
      </w:pPr>
      <w:r w:rsidRPr="00E4741F">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6F07D431" w14:textId="77777777" w:rsidR="0095237A" w:rsidRPr="00E4741F" w:rsidRDefault="0095237A" w:rsidP="0095237A">
      <w:pPr>
        <w:ind w:firstLineChars="400" w:firstLine="904"/>
      </w:pPr>
      <w:r w:rsidRPr="00E4741F">
        <w:rPr>
          <w:rFonts w:hint="eastAsia"/>
        </w:rPr>
        <w:t>ア　入札価格が予定価格の制限の範囲内であること。</w:t>
      </w:r>
    </w:p>
    <w:p w14:paraId="1A644D65" w14:textId="77777777" w:rsidR="0095237A" w:rsidRPr="00E4741F" w:rsidRDefault="0095237A" w:rsidP="0095237A">
      <w:pPr>
        <w:ind w:firstLineChars="400" w:firstLine="904"/>
      </w:pPr>
      <w:r w:rsidRPr="00E4741F">
        <w:rPr>
          <w:rFonts w:hint="eastAsia"/>
        </w:rPr>
        <w:t>イ　評価値が、標準点（１００点）を予定価格で除した数値を下回らないこと。</w:t>
      </w:r>
    </w:p>
    <w:p w14:paraId="14F9DD42" w14:textId="77777777" w:rsidR="0095237A" w:rsidRPr="00E4741F" w:rsidRDefault="0095237A" w:rsidP="0095237A">
      <w:pPr>
        <w:ind w:leftChars="300" w:left="904" w:hangingChars="100" w:hanging="226"/>
      </w:pPr>
      <w:r w:rsidRPr="00E4741F">
        <w:rPr>
          <w:rFonts w:hint="eastAsia"/>
        </w:rPr>
        <w:t>②　①において、評価値の最も高い者が２者以上あるときは、当該者にくじを引かせて落札者を決定する。</w:t>
      </w:r>
    </w:p>
    <w:p w14:paraId="50A9DDFB" w14:textId="77777777" w:rsidR="00A47D46" w:rsidRPr="00E4741F" w:rsidRDefault="00A47D46" w:rsidP="004363A6">
      <w:pPr>
        <w:ind w:firstLineChars="100" w:firstLine="226"/>
      </w:pPr>
      <w:r w:rsidRPr="00E4741F">
        <w:rPr>
          <w:rFonts w:hint="eastAsia"/>
        </w:rPr>
        <w:t>（４）加算点の確認</w:t>
      </w:r>
    </w:p>
    <w:p w14:paraId="1FB5B815" w14:textId="77777777" w:rsidR="00B00523" w:rsidRPr="00E4741F" w:rsidRDefault="00A47D46" w:rsidP="0095237A">
      <w:pPr>
        <w:ind w:leftChars="100" w:left="678" w:hangingChars="200" w:hanging="452"/>
      </w:pPr>
      <w:r w:rsidRPr="00E4741F">
        <w:rPr>
          <w:rFonts w:hint="eastAsia"/>
        </w:rPr>
        <w:t xml:space="preserve">　　　技術</w:t>
      </w:r>
      <w:r w:rsidR="009F144F" w:rsidRPr="00E4741F">
        <w:rPr>
          <w:rFonts w:hint="eastAsia"/>
        </w:rPr>
        <w:t>提案書</w:t>
      </w:r>
      <w:r w:rsidRPr="00E4741F">
        <w:rPr>
          <w:rFonts w:hint="eastAsia"/>
        </w:rPr>
        <w:t>の加算点については、（３）</w:t>
      </w:r>
      <w:r w:rsidR="001A1A4F" w:rsidRPr="00E4741F">
        <w:rPr>
          <w:rFonts w:cs="ＭＳ 明朝" w:hint="eastAsia"/>
        </w:rPr>
        <w:t>①</w:t>
      </w:r>
      <w:r w:rsidRPr="00E4741F">
        <w:rPr>
          <w:rFonts w:hint="eastAsia"/>
        </w:rPr>
        <w:t>で評価値の最も高い者</w:t>
      </w:r>
      <w:r w:rsidR="00B00523" w:rsidRPr="00E4741F">
        <w:rPr>
          <w:rFonts w:hint="eastAsia"/>
        </w:rPr>
        <w:t>（落札候補者）のみ、期限内に提出された技術確認書類により確認する。</w:t>
      </w:r>
    </w:p>
    <w:p w14:paraId="1963C590" w14:textId="77777777" w:rsidR="00A47D46" w:rsidRPr="00E4741F" w:rsidRDefault="00A47D46" w:rsidP="0095237A">
      <w:pPr>
        <w:ind w:leftChars="100" w:left="678" w:hangingChars="200" w:hanging="452"/>
      </w:pPr>
      <w:r w:rsidRPr="00E4741F">
        <w:rPr>
          <w:rFonts w:hint="eastAsia"/>
        </w:rPr>
        <w:t xml:space="preserve">　　　</w:t>
      </w:r>
      <w:r w:rsidR="00B00523" w:rsidRPr="00E4741F">
        <w:rPr>
          <w:rFonts w:hint="eastAsia"/>
        </w:rPr>
        <w:t>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239EE72D" w14:textId="77777777" w:rsidR="00A47D46" w:rsidRPr="00E4741F" w:rsidRDefault="00A47D46">
      <w:pPr>
        <w:ind w:leftChars="100" w:left="678" w:hangingChars="200" w:hanging="452"/>
      </w:pPr>
      <w:r w:rsidRPr="00E4741F">
        <w:rPr>
          <w:rFonts w:hint="eastAsia"/>
        </w:rPr>
        <w:t xml:space="preserve">　　　評価値訂正の結果、評価値の最も高い者が変わる場合は、</w:t>
      </w:r>
      <w:r w:rsidR="00856CE9" w:rsidRPr="00E4741F">
        <w:rPr>
          <w:rFonts w:hint="eastAsia"/>
        </w:rPr>
        <w:t>新たに評価値が最も高くなった者</w:t>
      </w:r>
      <w:r w:rsidR="00B00523" w:rsidRPr="00E4741F">
        <w:rPr>
          <w:rFonts w:hint="eastAsia"/>
        </w:rPr>
        <w:t>に技術確認書類</w:t>
      </w:r>
      <w:r w:rsidRPr="00E4741F">
        <w:rPr>
          <w:rFonts w:hint="eastAsia"/>
        </w:rPr>
        <w:t>を提出させ、加算点の確認を行う</w:t>
      </w:r>
      <w:r w:rsidR="00A1048A" w:rsidRPr="00E4741F">
        <w:rPr>
          <w:rFonts w:hint="eastAsia"/>
        </w:rPr>
        <w:t>。</w:t>
      </w:r>
    </w:p>
    <w:p w14:paraId="2217763A" w14:textId="77777777" w:rsidR="00C52C29" w:rsidRPr="00E4741F" w:rsidRDefault="00B00523" w:rsidP="0095237A">
      <w:pPr>
        <w:ind w:leftChars="100" w:left="678" w:hangingChars="200" w:hanging="452"/>
      </w:pPr>
      <w:r w:rsidRPr="00E4741F">
        <w:rPr>
          <w:rFonts w:hint="eastAsia"/>
        </w:rPr>
        <w:t>（５）技術確認書類</w:t>
      </w:r>
      <w:r w:rsidR="00C52C29" w:rsidRPr="00E4741F">
        <w:rPr>
          <w:rFonts w:hint="eastAsia"/>
        </w:rPr>
        <w:t>の提出</w:t>
      </w:r>
    </w:p>
    <w:p w14:paraId="791F507B" w14:textId="77777777" w:rsidR="00B00523" w:rsidRPr="00E4741F" w:rsidRDefault="00C52C29" w:rsidP="00B00523">
      <w:pPr>
        <w:ind w:leftChars="100" w:left="678" w:hangingChars="200" w:hanging="452"/>
      </w:pPr>
      <w:r w:rsidRPr="00E4741F">
        <w:rPr>
          <w:rFonts w:hint="eastAsia"/>
        </w:rPr>
        <w:t xml:space="preserve">　　</w:t>
      </w:r>
      <w:r w:rsidR="008836FB" w:rsidRPr="00E4741F">
        <w:rPr>
          <w:rFonts w:cs="ＭＳ 明朝" w:hint="eastAsia"/>
        </w:rPr>
        <w:t>①</w:t>
      </w:r>
      <w:r w:rsidR="0034135F" w:rsidRPr="00E4741F">
        <w:rPr>
          <w:rFonts w:hint="eastAsia"/>
        </w:rPr>
        <w:t xml:space="preserve">　</w:t>
      </w:r>
      <w:r w:rsidR="00B00523" w:rsidRPr="00E4741F">
        <w:rPr>
          <w:rFonts w:hint="eastAsia"/>
        </w:rPr>
        <w:t>技術確認書類は、技術提案書内容確認申告書の評価項目順に添付すること。また、提出部数は１部とする。</w:t>
      </w:r>
    </w:p>
    <w:p w14:paraId="415F6E7A" w14:textId="77777777" w:rsidR="0034135F" w:rsidRPr="00E4741F" w:rsidRDefault="00B00523" w:rsidP="00B00523">
      <w:pPr>
        <w:ind w:leftChars="100" w:left="678" w:hangingChars="200" w:hanging="452"/>
      </w:pPr>
      <w:r w:rsidRPr="00E4741F">
        <w:rPr>
          <w:rFonts w:hint="eastAsia"/>
        </w:rPr>
        <w:t xml:space="preserve">　　</w:t>
      </w:r>
      <w:r w:rsidRPr="00E4741F">
        <w:rPr>
          <w:rFonts w:cs="ＭＳ 明朝" w:hint="eastAsia"/>
        </w:rPr>
        <w:t>②</w:t>
      </w:r>
      <w:r w:rsidRPr="00E4741F">
        <w:rPr>
          <w:rFonts w:hint="eastAsia"/>
        </w:rPr>
        <w:t xml:space="preserve">　技術確認書類の差し替えは、誤記の訂正等軽微なものに限り、提出の日を含め３日（休日を含まない）以内とする。</w:t>
      </w:r>
    </w:p>
    <w:p w14:paraId="051E1877" w14:textId="77777777" w:rsidR="0095237A" w:rsidRPr="00E4741F" w:rsidRDefault="0095237A" w:rsidP="0095237A">
      <w:pPr>
        <w:ind w:leftChars="100" w:left="678" w:hangingChars="200" w:hanging="452"/>
      </w:pPr>
      <w:r w:rsidRPr="00E4741F">
        <w:rPr>
          <w:rFonts w:hint="eastAsia"/>
        </w:rPr>
        <w:t>（</w:t>
      </w:r>
      <w:r w:rsidR="00C52C29" w:rsidRPr="00E4741F">
        <w:rPr>
          <w:rFonts w:hint="eastAsia"/>
        </w:rPr>
        <w:t>６</w:t>
      </w:r>
      <w:r w:rsidRPr="00E4741F">
        <w:rPr>
          <w:rFonts w:hint="eastAsia"/>
        </w:rPr>
        <w:t>）評価内容の担保</w:t>
      </w:r>
    </w:p>
    <w:p w14:paraId="6E9D2E0C" w14:textId="77777777" w:rsidR="00E36F8E" w:rsidRPr="00E4741F" w:rsidRDefault="00E36F8E" w:rsidP="00E36F8E">
      <w:pPr>
        <w:ind w:leftChars="300" w:left="678" w:firstLineChars="13" w:firstLine="29"/>
      </w:pPr>
      <w:r w:rsidRPr="00E4741F">
        <w:rPr>
          <w:rFonts w:hint="eastAsia"/>
        </w:rPr>
        <w:t>①　技術提案書に記載されたすべての内容について、履行状況の検査を行う。</w:t>
      </w:r>
    </w:p>
    <w:p w14:paraId="1EFC71A1" w14:textId="77777777" w:rsidR="00E36F8E" w:rsidRPr="00E4741F" w:rsidRDefault="00E36F8E" w:rsidP="00E36F8E">
      <w:pPr>
        <w:ind w:leftChars="313" w:left="989" w:hangingChars="125" w:hanging="282"/>
      </w:pPr>
      <w:r w:rsidRPr="00E4741F">
        <w:rPr>
          <w:rFonts w:hint="eastAsia"/>
        </w:rPr>
        <w:t>②　市内業者への下請け率については、最終請負金額を元に、別紙「市内業者への下請率の考え方について」に基づき、確認を行う。</w:t>
      </w:r>
    </w:p>
    <w:p w14:paraId="559FFD49" w14:textId="77777777" w:rsidR="00E36F8E" w:rsidRPr="00E4741F" w:rsidRDefault="00E36F8E" w:rsidP="00E36F8E">
      <w:pPr>
        <w:ind w:leftChars="226" w:left="511" w:firstLineChars="100" w:firstLine="226"/>
      </w:pPr>
      <w:r w:rsidRPr="00E4741F">
        <w:rPr>
          <w:rFonts w:hint="eastAsia"/>
        </w:rPr>
        <w:t>上記①の内容が、受注者の責めにより入札時の評価内容が満足できない場合、又は</w:t>
      </w:r>
    </w:p>
    <w:p w14:paraId="75C4C484" w14:textId="77777777" w:rsidR="00E36F8E" w:rsidRPr="00E4741F" w:rsidRDefault="00E36F8E" w:rsidP="00E36F8E">
      <w:pPr>
        <w:ind w:leftChars="226" w:left="511" w:firstLineChars="100" w:firstLine="226"/>
      </w:pPr>
      <w:r w:rsidRPr="00E4741F">
        <w:rPr>
          <w:rFonts w:hint="eastAsia"/>
        </w:rPr>
        <w:t>上記②の内容が、評価基準を下回る場合は、工事成績評定を３点減ずる。</w:t>
      </w:r>
    </w:p>
    <w:p w14:paraId="18B3E47B" w14:textId="77777777" w:rsidR="00E36F8E" w:rsidRPr="00E4741F" w:rsidRDefault="00E36F8E" w:rsidP="00E36F8E">
      <w:pPr>
        <w:ind w:leftChars="300" w:left="678" w:firstLineChars="100" w:firstLine="226"/>
      </w:pPr>
      <w:r w:rsidRPr="00E4741F">
        <w:rPr>
          <w:rFonts w:hint="eastAsia"/>
        </w:rPr>
        <w:t>さらに、技術提案書に記載</w:t>
      </w:r>
      <w:r w:rsidR="00D05EEB" w:rsidRPr="00E4741F">
        <w:rPr>
          <w:rFonts w:hint="eastAsia"/>
        </w:rPr>
        <w:t>された内容に対する履行状況が、特に悪質と認められる場合は８．（３</w:t>
      </w:r>
      <w:r w:rsidRPr="00E4741F">
        <w:rPr>
          <w:rFonts w:hint="eastAsia"/>
        </w:rPr>
        <w:t>）等の扱いとする。</w:t>
      </w:r>
    </w:p>
    <w:p w14:paraId="48510525" w14:textId="77777777" w:rsidR="00D03E04" w:rsidRPr="00E4741F" w:rsidRDefault="00D03E04" w:rsidP="0095237A"/>
    <w:p w14:paraId="673F3AB3" w14:textId="77777777" w:rsidR="0095237A" w:rsidRPr="00E4741F" w:rsidRDefault="00A47D46" w:rsidP="0095237A">
      <w:r w:rsidRPr="00E4741F">
        <w:rPr>
          <w:rFonts w:hint="eastAsia"/>
        </w:rPr>
        <w:t>５</w:t>
      </w:r>
      <w:r w:rsidR="0095237A" w:rsidRPr="00E4741F">
        <w:rPr>
          <w:rFonts w:hint="eastAsia"/>
        </w:rPr>
        <w:t xml:space="preserve">．契約変更の取扱い </w:t>
      </w:r>
    </w:p>
    <w:p w14:paraId="7FBBD232" w14:textId="77777777" w:rsidR="0095237A" w:rsidRPr="00E4741F" w:rsidRDefault="0095237A" w:rsidP="0095237A">
      <w:pPr>
        <w:ind w:leftChars="100" w:left="226" w:firstLineChars="100" w:firstLine="226"/>
      </w:pPr>
      <w:r w:rsidRPr="00E4741F">
        <w:rPr>
          <w:rFonts w:hint="eastAsia"/>
        </w:rPr>
        <w:t>契約締結後、やむを得ない事由により条件変更の必要な状況が生じた場合は、契約</w:t>
      </w:r>
      <w:r w:rsidR="00400006" w:rsidRPr="00E4741F">
        <w:rPr>
          <w:rFonts w:hint="eastAsia"/>
        </w:rPr>
        <w:t xml:space="preserve">　　</w:t>
      </w:r>
      <w:r w:rsidRPr="00E4741F">
        <w:rPr>
          <w:rFonts w:hint="eastAsia"/>
        </w:rPr>
        <w:t>変更の対象とし、技術提案書に基づき作成された施工計画の内容の見直しを行うものとする。</w:t>
      </w:r>
    </w:p>
    <w:p w14:paraId="637BBAF4" w14:textId="77777777" w:rsidR="0095237A" w:rsidRPr="00E4741F" w:rsidRDefault="0095237A" w:rsidP="0095237A"/>
    <w:p w14:paraId="1CC006F9" w14:textId="77777777" w:rsidR="0095237A" w:rsidRPr="00E4741F" w:rsidRDefault="00A47D46" w:rsidP="0095237A">
      <w:r w:rsidRPr="00E4741F">
        <w:rPr>
          <w:rFonts w:hint="eastAsia"/>
        </w:rPr>
        <w:t>６</w:t>
      </w:r>
      <w:r w:rsidR="0095237A" w:rsidRPr="00E4741F">
        <w:rPr>
          <w:rFonts w:hint="eastAsia"/>
        </w:rPr>
        <w:t xml:space="preserve">．苦情申立て </w:t>
      </w:r>
    </w:p>
    <w:p w14:paraId="0DD83A41" w14:textId="77777777" w:rsidR="0095237A" w:rsidRPr="00E4741F" w:rsidRDefault="0095237A" w:rsidP="0095237A">
      <w:pPr>
        <w:ind w:leftChars="100" w:left="678" w:hangingChars="200" w:hanging="452"/>
      </w:pPr>
      <w:r w:rsidRPr="00E4741F">
        <w:rPr>
          <w:rFonts w:hint="eastAsia"/>
        </w:rPr>
        <w:t>（１）非落札者のうち、落札者の決定結果に対して不服がある者は、落札者決定の公表を行った日の翌日から起算して７日（休日を含まない。）以内に書面より、市長に対して非落札理由についての説明を求めることができる。</w:t>
      </w:r>
    </w:p>
    <w:p w14:paraId="0E4A1E65" w14:textId="77777777" w:rsidR="0095237A" w:rsidRPr="00E4741F" w:rsidRDefault="0095237A" w:rsidP="0095237A">
      <w:pPr>
        <w:ind w:leftChars="100" w:left="678" w:hangingChars="200" w:hanging="452"/>
      </w:pPr>
      <w:r w:rsidRPr="00E4741F">
        <w:rPr>
          <w:rFonts w:hint="eastAsia"/>
        </w:rPr>
        <w:lastRenderedPageBreak/>
        <w:t>（２）（１）の非落札理由について説明を求められたときは、説明を求めることができる最終日の翌日から起算して１０日（休日を含まない。）以内に書面により回答する。</w:t>
      </w:r>
    </w:p>
    <w:p w14:paraId="4C7CB3C6" w14:textId="77777777" w:rsidR="00770727" w:rsidRPr="00E4741F" w:rsidRDefault="00770727" w:rsidP="0095237A"/>
    <w:p w14:paraId="67099DC6" w14:textId="77777777" w:rsidR="0095237A" w:rsidRPr="00E4741F" w:rsidRDefault="00A47D46" w:rsidP="0095237A">
      <w:r w:rsidRPr="00E4741F">
        <w:rPr>
          <w:rFonts w:hint="eastAsia"/>
        </w:rPr>
        <w:t>７</w:t>
      </w:r>
      <w:r w:rsidR="0095237A" w:rsidRPr="00E4741F">
        <w:rPr>
          <w:rFonts w:hint="eastAsia"/>
        </w:rPr>
        <w:t xml:space="preserve">．再苦情申立て </w:t>
      </w:r>
    </w:p>
    <w:p w14:paraId="76F6B5E1" w14:textId="77777777" w:rsidR="0095237A" w:rsidRPr="00E4741F" w:rsidRDefault="00B00523" w:rsidP="0095237A">
      <w:pPr>
        <w:ind w:leftChars="100" w:left="678" w:hangingChars="200" w:hanging="452"/>
      </w:pPr>
      <w:r w:rsidRPr="00E4741F">
        <w:rPr>
          <w:rFonts w:hint="eastAsia"/>
        </w:rPr>
        <w:t>（１）６</w:t>
      </w:r>
      <w:r w:rsidR="0095237A" w:rsidRPr="00E4741F">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71AC69BA" w14:textId="77777777" w:rsidR="0095237A" w:rsidRPr="00E4741F" w:rsidRDefault="0095237A" w:rsidP="0095237A">
      <w:pPr>
        <w:ind w:firstLineChars="100" w:firstLine="226"/>
      </w:pPr>
      <w:r w:rsidRPr="00E4741F">
        <w:rPr>
          <w:rFonts w:hint="eastAsia"/>
        </w:rPr>
        <w:t>（２）再苦情申立ての受付窓口及び受付時間</w:t>
      </w:r>
    </w:p>
    <w:p w14:paraId="7E610179" w14:textId="77777777" w:rsidR="0095237A" w:rsidRPr="00E4741F" w:rsidRDefault="00014A31" w:rsidP="0095237A">
      <w:pPr>
        <w:ind w:firstLineChars="300" w:firstLine="678"/>
      </w:pPr>
      <w:r w:rsidRPr="00E4741F">
        <w:rPr>
          <w:rFonts w:hint="eastAsia"/>
        </w:rPr>
        <w:t>①　受付窓口　：　岐阜市役所行政部</w:t>
      </w:r>
      <w:r w:rsidR="0095237A" w:rsidRPr="00E4741F">
        <w:rPr>
          <w:rFonts w:hint="eastAsia"/>
        </w:rPr>
        <w:t>契約課　審査係</w:t>
      </w:r>
    </w:p>
    <w:p w14:paraId="6A82775D" w14:textId="77777777" w:rsidR="0095237A" w:rsidRPr="00E4741F" w:rsidRDefault="0095237A" w:rsidP="0095237A">
      <w:pPr>
        <w:ind w:firstLineChars="1200" w:firstLine="2712"/>
      </w:pPr>
      <w:r w:rsidRPr="00E4741F">
        <w:rPr>
          <w:rFonts w:hint="eastAsia"/>
        </w:rPr>
        <w:t>〒５００－８７０１　岐阜市</w:t>
      </w:r>
      <w:r w:rsidR="00F23B9E" w:rsidRPr="00E4741F">
        <w:rPr>
          <w:rFonts w:hint="eastAsia"/>
        </w:rPr>
        <w:t>司</w:t>
      </w:r>
      <w:r w:rsidRPr="00E4741F">
        <w:rPr>
          <w:rFonts w:hint="eastAsia"/>
        </w:rPr>
        <w:t>町</w:t>
      </w:r>
      <w:r w:rsidR="00F23B9E" w:rsidRPr="00E4741F">
        <w:rPr>
          <w:rFonts w:hint="eastAsia"/>
        </w:rPr>
        <w:t>４０</w:t>
      </w:r>
      <w:r w:rsidRPr="00E4741F">
        <w:rPr>
          <w:rFonts w:hint="eastAsia"/>
        </w:rPr>
        <w:t>番地</w:t>
      </w:r>
      <w:r w:rsidR="00F23B9E" w:rsidRPr="00E4741F">
        <w:rPr>
          <w:rFonts w:hint="eastAsia"/>
        </w:rPr>
        <w:t>１</w:t>
      </w:r>
    </w:p>
    <w:p w14:paraId="2A2A2718" w14:textId="77777777" w:rsidR="0095237A" w:rsidRPr="00E4741F" w:rsidRDefault="0095237A" w:rsidP="0095237A">
      <w:pPr>
        <w:ind w:firstLineChars="1200" w:firstLine="2712"/>
      </w:pPr>
      <w:r w:rsidRPr="00E4741F">
        <w:rPr>
          <w:rFonts w:hint="eastAsia"/>
        </w:rPr>
        <w:t>TEL ０５８－２１４－２９５１</w:t>
      </w:r>
    </w:p>
    <w:p w14:paraId="2E2A844F" w14:textId="77777777" w:rsidR="0095237A" w:rsidRPr="00E4741F" w:rsidRDefault="0095237A" w:rsidP="0095237A">
      <w:pPr>
        <w:ind w:leftChars="299" w:left="2473" w:hangingChars="795" w:hanging="1797"/>
      </w:pPr>
      <w:r w:rsidRPr="00E4741F">
        <w:rPr>
          <w:rFonts w:hint="eastAsia"/>
        </w:rPr>
        <w:t xml:space="preserve">②　受付期間　：　休日を除く９時から１７時まで。ただし、正午から１３時までは除く。 </w:t>
      </w:r>
    </w:p>
    <w:p w14:paraId="30229435" w14:textId="77777777" w:rsidR="0095237A" w:rsidRPr="00E4741F" w:rsidRDefault="0095237A" w:rsidP="0095237A"/>
    <w:p w14:paraId="399C7000" w14:textId="77777777" w:rsidR="0095237A" w:rsidRPr="00E4741F" w:rsidRDefault="00A47D46" w:rsidP="0095237A">
      <w:r w:rsidRPr="00E4741F">
        <w:rPr>
          <w:rFonts w:hint="eastAsia"/>
        </w:rPr>
        <w:t>８</w:t>
      </w:r>
      <w:r w:rsidR="0095237A" w:rsidRPr="00E4741F">
        <w:rPr>
          <w:rFonts w:hint="eastAsia"/>
        </w:rPr>
        <w:t xml:space="preserve">．実施上の留意事項 </w:t>
      </w:r>
    </w:p>
    <w:p w14:paraId="41817310" w14:textId="77777777" w:rsidR="0095237A" w:rsidRPr="00E4741F" w:rsidRDefault="0095237A" w:rsidP="00D05EEB">
      <w:pPr>
        <w:ind w:leftChars="100" w:left="678" w:hangingChars="200" w:hanging="452"/>
      </w:pPr>
      <w:r w:rsidRPr="00E4741F">
        <w:rPr>
          <w:rFonts w:hint="eastAsia"/>
        </w:rPr>
        <w:t xml:space="preserve">（１）技術提案書の作成及び提出に要する費用は、提出者の負担とする。 </w:t>
      </w:r>
    </w:p>
    <w:p w14:paraId="1E27F618" w14:textId="77777777" w:rsidR="0095237A" w:rsidRPr="00E4741F" w:rsidRDefault="00D05EEB" w:rsidP="0095237A">
      <w:pPr>
        <w:ind w:firstLineChars="100" w:firstLine="226"/>
      </w:pPr>
      <w:r w:rsidRPr="00E4741F">
        <w:rPr>
          <w:rFonts w:hint="eastAsia"/>
        </w:rPr>
        <w:t>（２</w:t>
      </w:r>
      <w:r w:rsidR="0095237A" w:rsidRPr="00E4741F">
        <w:rPr>
          <w:rFonts w:hint="eastAsia"/>
        </w:rPr>
        <w:t>）提出された技術提案書は、技術審査以外に提出者に無断で使用することはない。</w:t>
      </w:r>
    </w:p>
    <w:p w14:paraId="7E18C2EB" w14:textId="77777777" w:rsidR="0095237A" w:rsidRPr="00E4741F" w:rsidRDefault="00D05EEB" w:rsidP="0095237A">
      <w:pPr>
        <w:ind w:leftChars="100" w:left="678" w:hangingChars="200" w:hanging="452"/>
      </w:pPr>
      <w:r w:rsidRPr="00E4741F">
        <w:rPr>
          <w:rFonts w:hint="eastAsia"/>
        </w:rPr>
        <w:t>（３</w:t>
      </w:r>
      <w:r w:rsidR="0095237A" w:rsidRPr="00E4741F">
        <w:rPr>
          <w:rFonts w:hint="eastAsia"/>
        </w:rPr>
        <w:t>）技術提案書に虚偽の記載をした者</w:t>
      </w:r>
      <w:r w:rsidR="00856CE9" w:rsidRPr="00E4741F">
        <w:rPr>
          <w:rFonts w:hint="eastAsia"/>
        </w:rPr>
        <w:t>及び</w:t>
      </w:r>
      <w:r w:rsidR="003A5DCA" w:rsidRPr="00E4741F">
        <w:rPr>
          <w:rFonts w:hint="eastAsia"/>
        </w:rPr>
        <w:t>開札</w:t>
      </w:r>
      <w:r w:rsidR="00856CE9" w:rsidRPr="00E4741F">
        <w:rPr>
          <w:rFonts w:hint="eastAsia"/>
        </w:rPr>
        <w:t>後辞退した者</w:t>
      </w:r>
      <w:r w:rsidR="0095237A" w:rsidRPr="00E4741F">
        <w:rPr>
          <w:rFonts w:hint="eastAsia"/>
        </w:rPr>
        <w:t>は、岐阜市競争入札参加資格停止措置要領（昭和62年3月27日決裁）に基づく資格停止措置を行うことがある。</w:t>
      </w:r>
    </w:p>
    <w:p w14:paraId="16FAA729" w14:textId="77777777" w:rsidR="0095237A" w:rsidRPr="00E4741F" w:rsidRDefault="0095237A" w:rsidP="0095237A">
      <w:pPr>
        <w:ind w:leftChars="300" w:left="678" w:firstLineChars="100" w:firstLine="226"/>
      </w:pPr>
      <w:r w:rsidRPr="00E4741F">
        <w:rPr>
          <w:rFonts w:hint="eastAsia"/>
        </w:rPr>
        <w:t>また、資料に虚偽の記載をした者による入札及び説明事項、岐阜市競争入札心得（平成10年10月1日決裁）において示した条件等入札に関する条件に違反した</w:t>
      </w:r>
      <w:r w:rsidR="00400006" w:rsidRPr="00E4741F">
        <w:rPr>
          <w:rFonts w:hint="eastAsia"/>
        </w:rPr>
        <w:t xml:space="preserve">　　</w:t>
      </w:r>
      <w:r w:rsidRPr="00E4741F">
        <w:rPr>
          <w:rFonts w:hint="eastAsia"/>
        </w:rPr>
        <w:t>入札は無効とし、無効の入札を行った者を落札者としていた場合には、落札決定を取り消す。</w:t>
      </w:r>
    </w:p>
    <w:p w14:paraId="28EB980D" w14:textId="77777777" w:rsidR="0095237A" w:rsidRPr="00E4741F" w:rsidRDefault="00D05EEB" w:rsidP="0095237A">
      <w:pPr>
        <w:ind w:leftChars="100" w:left="678" w:hangingChars="200" w:hanging="452"/>
      </w:pPr>
      <w:r w:rsidRPr="00E4741F">
        <w:rPr>
          <w:rFonts w:hint="eastAsia"/>
        </w:rPr>
        <w:t>（４</w:t>
      </w:r>
      <w:r w:rsidR="0095237A" w:rsidRPr="00E4741F">
        <w:rPr>
          <w:rFonts w:hint="eastAsia"/>
        </w:rPr>
        <w:t>）提出された技術提案書の差し替えは、</w:t>
      </w:r>
      <w:r w:rsidR="00862869" w:rsidRPr="00E4741F">
        <w:rPr>
          <w:rFonts w:hint="eastAsia"/>
        </w:rPr>
        <w:t>誤記の訂正等軽微なものに限り、提出の日を含め３日（休日を含まない。）以内とする。</w:t>
      </w:r>
    </w:p>
    <w:p w14:paraId="7135017D" w14:textId="77777777" w:rsidR="0095237A" w:rsidRPr="00E4741F" w:rsidRDefault="00D05EEB" w:rsidP="0095237A">
      <w:pPr>
        <w:ind w:firstLineChars="100" w:firstLine="226"/>
      </w:pPr>
      <w:r w:rsidRPr="00E4741F">
        <w:rPr>
          <w:rFonts w:hint="eastAsia"/>
        </w:rPr>
        <w:t>（５</w:t>
      </w:r>
      <w:r w:rsidR="0095237A" w:rsidRPr="00E4741F">
        <w:rPr>
          <w:rFonts w:hint="eastAsia"/>
        </w:rPr>
        <w:t>）提出された技術提案書は、返却しない。</w:t>
      </w:r>
    </w:p>
    <w:p w14:paraId="1986FF4A" w14:textId="77777777" w:rsidR="00D376C0" w:rsidRPr="00E4741F" w:rsidRDefault="00D05EEB" w:rsidP="0095237A">
      <w:pPr>
        <w:ind w:firstLineChars="100" w:firstLine="226"/>
      </w:pPr>
      <w:r w:rsidRPr="00E4741F">
        <w:rPr>
          <w:rFonts w:hint="eastAsia"/>
        </w:rPr>
        <w:t>（６</w:t>
      </w:r>
      <w:r w:rsidR="0095237A" w:rsidRPr="00E4741F">
        <w:rPr>
          <w:rFonts w:hint="eastAsia"/>
        </w:rPr>
        <w:t>）本要請資料は技術提案書作成以外の目的で使用してはならない。</w:t>
      </w:r>
    </w:p>
    <w:p w14:paraId="6AFC7C7E" w14:textId="77777777" w:rsidR="00D376C0" w:rsidRPr="00E4741F" w:rsidRDefault="003E2C93" w:rsidP="00D376C0">
      <w:r w:rsidRPr="00E4741F" w:rsidDel="003E2C93">
        <w:rPr>
          <w:rFonts w:hint="eastAsia"/>
          <w:kern w:val="0"/>
          <w:sz w:val="18"/>
          <w:szCs w:val="18"/>
        </w:rPr>
        <w:t xml:space="preserve"> </w:t>
      </w:r>
    </w:p>
    <w:p w14:paraId="7340D9F8" w14:textId="77777777" w:rsidR="00946EEB" w:rsidRPr="00E4741F" w:rsidRDefault="00946EEB"/>
    <w:sectPr w:rsidR="00946EEB" w:rsidRPr="00E4741F" w:rsidSect="00B05C9D">
      <w:pgSz w:w="11907" w:h="16840" w:code="9"/>
      <w:pgMar w:top="709" w:right="1361" w:bottom="1276"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5944E" w14:textId="77777777" w:rsidR="00882581" w:rsidRDefault="00882581">
      <w:r>
        <w:separator/>
      </w:r>
    </w:p>
  </w:endnote>
  <w:endnote w:type="continuationSeparator" w:id="0">
    <w:p w14:paraId="7BC4817F" w14:textId="77777777" w:rsidR="00882581" w:rsidRDefault="0088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13A9E" w14:textId="77777777" w:rsidR="0023668D" w:rsidRDefault="0023668D"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9299D6" w14:textId="77777777" w:rsidR="0023668D" w:rsidRDefault="002366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4E98D" w14:textId="77777777" w:rsidR="00E4741F" w:rsidRDefault="00E4741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B8D89" w14:textId="77777777" w:rsidR="00E4741F" w:rsidRDefault="00E474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D383C" w14:textId="77777777" w:rsidR="00882581" w:rsidRDefault="00882581">
      <w:r>
        <w:separator/>
      </w:r>
    </w:p>
  </w:footnote>
  <w:footnote w:type="continuationSeparator" w:id="0">
    <w:p w14:paraId="54028F3B" w14:textId="77777777" w:rsidR="00882581" w:rsidRDefault="00882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14B92" w14:textId="77777777" w:rsidR="00E4741F" w:rsidRDefault="00E4741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4CBA0" w14:textId="77777777" w:rsidR="0023668D" w:rsidRDefault="0023668D" w:rsidP="00274A53">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DF30" w14:textId="77777777" w:rsidR="00E4741F" w:rsidRDefault="00E474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F2EA4"/>
    <w:multiLevelType w:val="hybridMultilevel"/>
    <w:tmpl w:val="EDB26866"/>
    <w:lvl w:ilvl="0" w:tplc="957A1892">
      <w:numFmt w:val="bullet"/>
      <w:lvlText w:val="○"/>
      <w:lvlJc w:val="left"/>
      <w:pPr>
        <w:ind w:left="546" w:hanging="360"/>
      </w:pPr>
      <w:rPr>
        <w:rFonts w:ascii="ＭＳ 明朝" w:eastAsia="ＭＳ 明朝" w:hAnsi="ＭＳ 明朝" w:cs="Times New Roman"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1">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nsid w:val="3EEC1AA8"/>
    <w:multiLevelType w:val="hybridMultilevel"/>
    <w:tmpl w:val="7C08AC18"/>
    <w:lvl w:ilvl="0" w:tplc="4E846F4E">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nsid w:val="76CD5AFC"/>
    <w:multiLevelType w:val="hybridMultilevel"/>
    <w:tmpl w:val="6E94C1EA"/>
    <w:lvl w:ilvl="0" w:tplc="C35887C8">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98"/>
    <w:rsid w:val="000008D8"/>
    <w:rsid w:val="00000A82"/>
    <w:rsid w:val="00001BCB"/>
    <w:rsid w:val="0000213D"/>
    <w:rsid w:val="00002591"/>
    <w:rsid w:val="00002749"/>
    <w:rsid w:val="0000349C"/>
    <w:rsid w:val="0000445A"/>
    <w:rsid w:val="00004BB4"/>
    <w:rsid w:val="00005498"/>
    <w:rsid w:val="000058EC"/>
    <w:rsid w:val="00006365"/>
    <w:rsid w:val="000071D3"/>
    <w:rsid w:val="0001001A"/>
    <w:rsid w:val="000100E9"/>
    <w:rsid w:val="0001190E"/>
    <w:rsid w:val="000124A6"/>
    <w:rsid w:val="00012FA9"/>
    <w:rsid w:val="00013198"/>
    <w:rsid w:val="000133EA"/>
    <w:rsid w:val="00013901"/>
    <w:rsid w:val="00014A31"/>
    <w:rsid w:val="00014F12"/>
    <w:rsid w:val="000160FF"/>
    <w:rsid w:val="00020198"/>
    <w:rsid w:val="0002047C"/>
    <w:rsid w:val="00020EBF"/>
    <w:rsid w:val="00021304"/>
    <w:rsid w:val="00021306"/>
    <w:rsid w:val="00021C59"/>
    <w:rsid w:val="00023320"/>
    <w:rsid w:val="00023DB0"/>
    <w:rsid w:val="00024BA0"/>
    <w:rsid w:val="00026574"/>
    <w:rsid w:val="00027259"/>
    <w:rsid w:val="00032918"/>
    <w:rsid w:val="00032E10"/>
    <w:rsid w:val="00034E7B"/>
    <w:rsid w:val="00035756"/>
    <w:rsid w:val="00035E00"/>
    <w:rsid w:val="000406BD"/>
    <w:rsid w:val="00040704"/>
    <w:rsid w:val="00040979"/>
    <w:rsid w:val="00042E37"/>
    <w:rsid w:val="00043195"/>
    <w:rsid w:val="00043410"/>
    <w:rsid w:val="00045DBF"/>
    <w:rsid w:val="000466EB"/>
    <w:rsid w:val="000473C4"/>
    <w:rsid w:val="00047E94"/>
    <w:rsid w:val="00050305"/>
    <w:rsid w:val="00050372"/>
    <w:rsid w:val="00050571"/>
    <w:rsid w:val="00051CE9"/>
    <w:rsid w:val="00051F4C"/>
    <w:rsid w:val="0005297A"/>
    <w:rsid w:val="00052B57"/>
    <w:rsid w:val="00054530"/>
    <w:rsid w:val="00054CC2"/>
    <w:rsid w:val="00054E84"/>
    <w:rsid w:val="0005504E"/>
    <w:rsid w:val="000554B2"/>
    <w:rsid w:val="0005796F"/>
    <w:rsid w:val="000604A6"/>
    <w:rsid w:val="000608D4"/>
    <w:rsid w:val="000628E6"/>
    <w:rsid w:val="00063489"/>
    <w:rsid w:val="000635A5"/>
    <w:rsid w:val="00063944"/>
    <w:rsid w:val="00063B1E"/>
    <w:rsid w:val="00064ADF"/>
    <w:rsid w:val="00065399"/>
    <w:rsid w:val="000655A9"/>
    <w:rsid w:val="00066879"/>
    <w:rsid w:val="00066CBB"/>
    <w:rsid w:val="000675A9"/>
    <w:rsid w:val="00071AC3"/>
    <w:rsid w:val="00073983"/>
    <w:rsid w:val="000747ED"/>
    <w:rsid w:val="00074C4A"/>
    <w:rsid w:val="00074D8F"/>
    <w:rsid w:val="000765C3"/>
    <w:rsid w:val="00076E90"/>
    <w:rsid w:val="00077854"/>
    <w:rsid w:val="000807AA"/>
    <w:rsid w:val="00081134"/>
    <w:rsid w:val="00081A73"/>
    <w:rsid w:val="00081E53"/>
    <w:rsid w:val="00082E16"/>
    <w:rsid w:val="00082FA3"/>
    <w:rsid w:val="0008320A"/>
    <w:rsid w:val="00083D19"/>
    <w:rsid w:val="00084434"/>
    <w:rsid w:val="0008484B"/>
    <w:rsid w:val="000850B2"/>
    <w:rsid w:val="00086527"/>
    <w:rsid w:val="00087B8A"/>
    <w:rsid w:val="00090FEE"/>
    <w:rsid w:val="00092376"/>
    <w:rsid w:val="00092DEA"/>
    <w:rsid w:val="000954C2"/>
    <w:rsid w:val="00095AD0"/>
    <w:rsid w:val="00096AFC"/>
    <w:rsid w:val="00096D27"/>
    <w:rsid w:val="0009710A"/>
    <w:rsid w:val="000A0006"/>
    <w:rsid w:val="000A1935"/>
    <w:rsid w:val="000A3D1D"/>
    <w:rsid w:val="000A4D53"/>
    <w:rsid w:val="000A4D71"/>
    <w:rsid w:val="000A5862"/>
    <w:rsid w:val="000A6525"/>
    <w:rsid w:val="000A67DD"/>
    <w:rsid w:val="000A6F72"/>
    <w:rsid w:val="000A6F92"/>
    <w:rsid w:val="000B1B5F"/>
    <w:rsid w:val="000B1BCF"/>
    <w:rsid w:val="000B1D83"/>
    <w:rsid w:val="000B4202"/>
    <w:rsid w:val="000B4D0F"/>
    <w:rsid w:val="000B568D"/>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12A2"/>
    <w:rsid w:val="000D33DF"/>
    <w:rsid w:val="000D387E"/>
    <w:rsid w:val="000D40DE"/>
    <w:rsid w:val="000D4243"/>
    <w:rsid w:val="000D6469"/>
    <w:rsid w:val="000E2CAB"/>
    <w:rsid w:val="000E3519"/>
    <w:rsid w:val="000E4462"/>
    <w:rsid w:val="000E4806"/>
    <w:rsid w:val="000E5103"/>
    <w:rsid w:val="000E538A"/>
    <w:rsid w:val="000E5A5B"/>
    <w:rsid w:val="000E61B4"/>
    <w:rsid w:val="000E627A"/>
    <w:rsid w:val="000E6282"/>
    <w:rsid w:val="000E6D90"/>
    <w:rsid w:val="000F1A36"/>
    <w:rsid w:val="000F1D30"/>
    <w:rsid w:val="000F5DFE"/>
    <w:rsid w:val="000F71FD"/>
    <w:rsid w:val="0010158C"/>
    <w:rsid w:val="00101FCB"/>
    <w:rsid w:val="00102322"/>
    <w:rsid w:val="00104A67"/>
    <w:rsid w:val="00104C0E"/>
    <w:rsid w:val="00110152"/>
    <w:rsid w:val="00110166"/>
    <w:rsid w:val="001115FF"/>
    <w:rsid w:val="0011230F"/>
    <w:rsid w:val="00112993"/>
    <w:rsid w:val="001138B2"/>
    <w:rsid w:val="00114B2A"/>
    <w:rsid w:val="0011620A"/>
    <w:rsid w:val="00116DF9"/>
    <w:rsid w:val="00121878"/>
    <w:rsid w:val="001228FC"/>
    <w:rsid w:val="0012631C"/>
    <w:rsid w:val="00126B1B"/>
    <w:rsid w:val="00127370"/>
    <w:rsid w:val="0012742C"/>
    <w:rsid w:val="0013019C"/>
    <w:rsid w:val="00132A89"/>
    <w:rsid w:val="001369BC"/>
    <w:rsid w:val="00136B6B"/>
    <w:rsid w:val="0014071C"/>
    <w:rsid w:val="00141103"/>
    <w:rsid w:val="00141619"/>
    <w:rsid w:val="001419BA"/>
    <w:rsid w:val="00143208"/>
    <w:rsid w:val="00143E2F"/>
    <w:rsid w:val="0014481D"/>
    <w:rsid w:val="001455C0"/>
    <w:rsid w:val="00145FFD"/>
    <w:rsid w:val="001470C0"/>
    <w:rsid w:val="00147BF6"/>
    <w:rsid w:val="00150100"/>
    <w:rsid w:val="001515B9"/>
    <w:rsid w:val="00152700"/>
    <w:rsid w:val="00153A40"/>
    <w:rsid w:val="00155A80"/>
    <w:rsid w:val="00156BE5"/>
    <w:rsid w:val="001572B0"/>
    <w:rsid w:val="00157376"/>
    <w:rsid w:val="00157647"/>
    <w:rsid w:val="00162E56"/>
    <w:rsid w:val="00162E73"/>
    <w:rsid w:val="00163AE0"/>
    <w:rsid w:val="001642FC"/>
    <w:rsid w:val="001647DA"/>
    <w:rsid w:val="00164DED"/>
    <w:rsid w:val="00165D98"/>
    <w:rsid w:val="001666B5"/>
    <w:rsid w:val="001677F9"/>
    <w:rsid w:val="001678F6"/>
    <w:rsid w:val="00170900"/>
    <w:rsid w:val="00170E55"/>
    <w:rsid w:val="0017225D"/>
    <w:rsid w:val="0017288F"/>
    <w:rsid w:val="001730B2"/>
    <w:rsid w:val="0017423E"/>
    <w:rsid w:val="00175063"/>
    <w:rsid w:val="0017550C"/>
    <w:rsid w:val="0017602A"/>
    <w:rsid w:val="00176585"/>
    <w:rsid w:val="00177B8D"/>
    <w:rsid w:val="00177F4F"/>
    <w:rsid w:val="00181391"/>
    <w:rsid w:val="00181824"/>
    <w:rsid w:val="00181A75"/>
    <w:rsid w:val="00181CA1"/>
    <w:rsid w:val="00181DCC"/>
    <w:rsid w:val="00182103"/>
    <w:rsid w:val="00182B05"/>
    <w:rsid w:val="00182CAF"/>
    <w:rsid w:val="00183F7A"/>
    <w:rsid w:val="00184056"/>
    <w:rsid w:val="00186294"/>
    <w:rsid w:val="00187026"/>
    <w:rsid w:val="001873DC"/>
    <w:rsid w:val="001877D5"/>
    <w:rsid w:val="00190051"/>
    <w:rsid w:val="00190519"/>
    <w:rsid w:val="00190977"/>
    <w:rsid w:val="00190C00"/>
    <w:rsid w:val="00191C50"/>
    <w:rsid w:val="001935A0"/>
    <w:rsid w:val="00193686"/>
    <w:rsid w:val="00194552"/>
    <w:rsid w:val="00195C15"/>
    <w:rsid w:val="001962A7"/>
    <w:rsid w:val="00196592"/>
    <w:rsid w:val="00196B3A"/>
    <w:rsid w:val="00197000"/>
    <w:rsid w:val="001A1166"/>
    <w:rsid w:val="001A1A4F"/>
    <w:rsid w:val="001A26A8"/>
    <w:rsid w:val="001A3A5D"/>
    <w:rsid w:val="001A3CE2"/>
    <w:rsid w:val="001A3CF0"/>
    <w:rsid w:val="001A414E"/>
    <w:rsid w:val="001A4A6A"/>
    <w:rsid w:val="001A4D27"/>
    <w:rsid w:val="001A4FA2"/>
    <w:rsid w:val="001A5ED5"/>
    <w:rsid w:val="001A5EE9"/>
    <w:rsid w:val="001B0BBB"/>
    <w:rsid w:val="001B0BF7"/>
    <w:rsid w:val="001B2917"/>
    <w:rsid w:val="001B2DE9"/>
    <w:rsid w:val="001B2DF7"/>
    <w:rsid w:val="001B33FD"/>
    <w:rsid w:val="001B361D"/>
    <w:rsid w:val="001B48EA"/>
    <w:rsid w:val="001B5DB7"/>
    <w:rsid w:val="001B646C"/>
    <w:rsid w:val="001B68C6"/>
    <w:rsid w:val="001B717E"/>
    <w:rsid w:val="001B7D7C"/>
    <w:rsid w:val="001C00F8"/>
    <w:rsid w:val="001C0503"/>
    <w:rsid w:val="001C1DF4"/>
    <w:rsid w:val="001C2327"/>
    <w:rsid w:val="001C256D"/>
    <w:rsid w:val="001C2780"/>
    <w:rsid w:val="001C3F00"/>
    <w:rsid w:val="001C4CC3"/>
    <w:rsid w:val="001C4E51"/>
    <w:rsid w:val="001C61C8"/>
    <w:rsid w:val="001D59A4"/>
    <w:rsid w:val="001D609C"/>
    <w:rsid w:val="001D652A"/>
    <w:rsid w:val="001E0226"/>
    <w:rsid w:val="001E1A1E"/>
    <w:rsid w:val="001E1D29"/>
    <w:rsid w:val="001E2207"/>
    <w:rsid w:val="001E267A"/>
    <w:rsid w:val="001E2B0A"/>
    <w:rsid w:val="001E2C68"/>
    <w:rsid w:val="001E2CAC"/>
    <w:rsid w:val="001E388E"/>
    <w:rsid w:val="001E38B4"/>
    <w:rsid w:val="001E40F2"/>
    <w:rsid w:val="001E4F15"/>
    <w:rsid w:val="001E4F85"/>
    <w:rsid w:val="001E53C4"/>
    <w:rsid w:val="001E5DD7"/>
    <w:rsid w:val="001E6119"/>
    <w:rsid w:val="001E6EF3"/>
    <w:rsid w:val="001F0536"/>
    <w:rsid w:val="001F0E35"/>
    <w:rsid w:val="001F25E9"/>
    <w:rsid w:val="001F3367"/>
    <w:rsid w:val="001F3AF8"/>
    <w:rsid w:val="001F3F24"/>
    <w:rsid w:val="001F70E9"/>
    <w:rsid w:val="001F7823"/>
    <w:rsid w:val="00201561"/>
    <w:rsid w:val="002029D5"/>
    <w:rsid w:val="00203241"/>
    <w:rsid w:val="002032EA"/>
    <w:rsid w:val="002039DE"/>
    <w:rsid w:val="00203D1A"/>
    <w:rsid w:val="00204BF5"/>
    <w:rsid w:val="00205427"/>
    <w:rsid w:val="00205DB1"/>
    <w:rsid w:val="00206DB8"/>
    <w:rsid w:val="0020727B"/>
    <w:rsid w:val="0021082D"/>
    <w:rsid w:val="00210F16"/>
    <w:rsid w:val="00211808"/>
    <w:rsid w:val="00211A72"/>
    <w:rsid w:val="002120DA"/>
    <w:rsid w:val="00213ED7"/>
    <w:rsid w:val="002141D4"/>
    <w:rsid w:val="00216AD9"/>
    <w:rsid w:val="00221C75"/>
    <w:rsid w:val="00221FE6"/>
    <w:rsid w:val="00223EA8"/>
    <w:rsid w:val="00223FB5"/>
    <w:rsid w:val="00224DF1"/>
    <w:rsid w:val="002277B3"/>
    <w:rsid w:val="00227A1A"/>
    <w:rsid w:val="00231D67"/>
    <w:rsid w:val="002320B6"/>
    <w:rsid w:val="0023289B"/>
    <w:rsid w:val="00233C53"/>
    <w:rsid w:val="00234852"/>
    <w:rsid w:val="002349F9"/>
    <w:rsid w:val="00234E68"/>
    <w:rsid w:val="0023668D"/>
    <w:rsid w:val="00236A47"/>
    <w:rsid w:val="00237249"/>
    <w:rsid w:val="00241268"/>
    <w:rsid w:val="00241389"/>
    <w:rsid w:val="00243E9B"/>
    <w:rsid w:val="00244B74"/>
    <w:rsid w:val="00244D96"/>
    <w:rsid w:val="00246608"/>
    <w:rsid w:val="00246E27"/>
    <w:rsid w:val="00247005"/>
    <w:rsid w:val="0025119C"/>
    <w:rsid w:val="00251317"/>
    <w:rsid w:val="00252AB6"/>
    <w:rsid w:val="002535AD"/>
    <w:rsid w:val="002550EE"/>
    <w:rsid w:val="00255A6C"/>
    <w:rsid w:val="00256C88"/>
    <w:rsid w:val="00257477"/>
    <w:rsid w:val="002603F3"/>
    <w:rsid w:val="00260EBF"/>
    <w:rsid w:val="00262002"/>
    <w:rsid w:val="002632B3"/>
    <w:rsid w:val="00263663"/>
    <w:rsid w:val="00263B66"/>
    <w:rsid w:val="00265CF9"/>
    <w:rsid w:val="00267BF9"/>
    <w:rsid w:val="00267CE0"/>
    <w:rsid w:val="002707A7"/>
    <w:rsid w:val="00271149"/>
    <w:rsid w:val="002727B8"/>
    <w:rsid w:val="00273D41"/>
    <w:rsid w:val="00274A53"/>
    <w:rsid w:val="00274D86"/>
    <w:rsid w:val="00274E89"/>
    <w:rsid w:val="00275395"/>
    <w:rsid w:val="002765AB"/>
    <w:rsid w:val="002766A9"/>
    <w:rsid w:val="002817AD"/>
    <w:rsid w:val="00281B0F"/>
    <w:rsid w:val="00281FBC"/>
    <w:rsid w:val="002833BB"/>
    <w:rsid w:val="00283DA1"/>
    <w:rsid w:val="002840D5"/>
    <w:rsid w:val="0028471F"/>
    <w:rsid w:val="00284AE2"/>
    <w:rsid w:val="0028593B"/>
    <w:rsid w:val="00285C5B"/>
    <w:rsid w:val="00285DCC"/>
    <w:rsid w:val="002862A2"/>
    <w:rsid w:val="002863AD"/>
    <w:rsid w:val="00290F69"/>
    <w:rsid w:val="00291F09"/>
    <w:rsid w:val="0029292F"/>
    <w:rsid w:val="00292E85"/>
    <w:rsid w:val="002935EB"/>
    <w:rsid w:val="00293691"/>
    <w:rsid w:val="002959C3"/>
    <w:rsid w:val="00297C59"/>
    <w:rsid w:val="002A0262"/>
    <w:rsid w:val="002A1611"/>
    <w:rsid w:val="002A19BB"/>
    <w:rsid w:val="002A3084"/>
    <w:rsid w:val="002A4043"/>
    <w:rsid w:val="002A4979"/>
    <w:rsid w:val="002A667E"/>
    <w:rsid w:val="002A6D8C"/>
    <w:rsid w:val="002B390D"/>
    <w:rsid w:val="002B44D3"/>
    <w:rsid w:val="002B5F13"/>
    <w:rsid w:val="002B638D"/>
    <w:rsid w:val="002C1548"/>
    <w:rsid w:val="002C158C"/>
    <w:rsid w:val="002C170E"/>
    <w:rsid w:val="002C263F"/>
    <w:rsid w:val="002C3648"/>
    <w:rsid w:val="002C3E96"/>
    <w:rsid w:val="002C3F14"/>
    <w:rsid w:val="002C4D93"/>
    <w:rsid w:val="002C520C"/>
    <w:rsid w:val="002C70BA"/>
    <w:rsid w:val="002C7C30"/>
    <w:rsid w:val="002D01C4"/>
    <w:rsid w:val="002D032A"/>
    <w:rsid w:val="002D0879"/>
    <w:rsid w:val="002D139C"/>
    <w:rsid w:val="002D1F19"/>
    <w:rsid w:val="002D3567"/>
    <w:rsid w:val="002D40B7"/>
    <w:rsid w:val="002D4512"/>
    <w:rsid w:val="002D4EFC"/>
    <w:rsid w:val="002D5064"/>
    <w:rsid w:val="002D6778"/>
    <w:rsid w:val="002D7DFE"/>
    <w:rsid w:val="002E00C4"/>
    <w:rsid w:val="002E0923"/>
    <w:rsid w:val="002E1F11"/>
    <w:rsid w:val="002E27A9"/>
    <w:rsid w:val="002E3AC8"/>
    <w:rsid w:val="002E452E"/>
    <w:rsid w:val="002E4949"/>
    <w:rsid w:val="002E51A1"/>
    <w:rsid w:val="002E5371"/>
    <w:rsid w:val="002E5BF7"/>
    <w:rsid w:val="002E5D64"/>
    <w:rsid w:val="002E5E36"/>
    <w:rsid w:val="002E7896"/>
    <w:rsid w:val="002E796C"/>
    <w:rsid w:val="002F0865"/>
    <w:rsid w:val="002F0CBC"/>
    <w:rsid w:val="002F13FA"/>
    <w:rsid w:val="002F3426"/>
    <w:rsid w:val="002F3B20"/>
    <w:rsid w:val="002F466A"/>
    <w:rsid w:val="002F467C"/>
    <w:rsid w:val="002F5D1F"/>
    <w:rsid w:val="002F6E3C"/>
    <w:rsid w:val="002F75AA"/>
    <w:rsid w:val="002F7759"/>
    <w:rsid w:val="002F7956"/>
    <w:rsid w:val="002F7BDA"/>
    <w:rsid w:val="002F7D18"/>
    <w:rsid w:val="003005DD"/>
    <w:rsid w:val="003015D0"/>
    <w:rsid w:val="003015D1"/>
    <w:rsid w:val="00304CE4"/>
    <w:rsid w:val="00310912"/>
    <w:rsid w:val="00311AE6"/>
    <w:rsid w:val="00312ED3"/>
    <w:rsid w:val="003131EA"/>
    <w:rsid w:val="00314DA5"/>
    <w:rsid w:val="00316149"/>
    <w:rsid w:val="00321E3E"/>
    <w:rsid w:val="00323549"/>
    <w:rsid w:val="00323DF6"/>
    <w:rsid w:val="00323F8D"/>
    <w:rsid w:val="00324257"/>
    <w:rsid w:val="00324AA5"/>
    <w:rsid w:val="00325152"/>
    <w:rsid w:val="00325B4B"/>
    <w:rsid w:val="0032640D"/>
    <w:rsid w:val="0032707B"/>
    <w:rsid w:val="003270A3"/>
    <w:rsid w:val="003276D0"/>
    <w:rsid w:val="003278A9"/>
    <w:rsid w:val="003316FA"/>
    <w:rsid w:val="00331702"/>
    <w:rsid w:val="00332604"/>
    <w:rsid w:val="0033273B"/>
    <w:rsid w:val="00332FB7"/>
    <w:rsid w:val="003331D0"/>
    <w:rsid w:val="00333B09"/>
    <w:rsid w:val="00333E3D"/>
    <w:rsid w:val="00334345"/>
    <w:rsid w:val="00334A24"/>
    <w:rsid w:val="00335670"/>
    <w:rsid w:val="003367F1"/>
    <w:rsid w:val="003368C2"/>
    <w:rsid w:val="00336CFC"/>
    <w:rsid w:val="00337C78"/>
    <w:rsid w:val="0034135F"/>
    <w:rsid w:val="00342165"/>
    <w:rsid w:val="00342420"/>
    <w:rsid w:val="00344992"/>
    <w:rsid w:val="00344CA2"/>
    <w:rsid w:val="00345622"/>
    <w:rsid w:val="00345AF6"/>
    <w:rsid w:val="00350F52"/>
    <w:rsid w:val="00351FAC"/>
    <w:rsid w:val="003530BD"/>
    <w:rsid w:val="003544BF"/>
    <w:rsid w:val="00355730"/>
    <w:rsid w:val="0035579A"/>
    <w:rsid w:val="003571E5"/>
    <w:rsid w:val="0036046C"/>
    <w:rsid w:val="003623BD"/>
    <w:rsid w:val="00362866"/>
    <w:rsid w:val="00362920"/>
    <w:rsid w:val="003635F2"/>
    <w:rsid w:val="00363B9C"/>
    <w:rsid w:val="00364D1C"/>
    <w:rsid w:val="003650B0"/>
    <w:rsid w:val="003653E2"/>
    <w:rsid w:val="003657D0"/>
    <w:rsid w:val="00365A26"/>
    <w:rsid w:val="00366796"/>
    <w:rsid w:val="00370831"/>
    <w:rsid w:val="00371EBE"/>
    <w:rsid w:val="00373615"/>
    <w:rsid w:val="00373772"/>
    <w:rsid w:val="0037389F"/>
    <w:rsid w:val="003746E4"/>
    <w:rsid w:val="00375A4D"/>
    <w:rsid w:val="00376041"/>
    <w:rsid w:val="0037639B"/>
    <w:rsid w:val="00381937"/>
    <w:rsid w:val="003823A4"/>
    <w:rsid w:val="00383969"/>
    <w:rsid w:val="00383A04"/>
    <w:rsid w:val="00383EF2"/>
    <w:rsid w:val="00383FF1"/>
    <w:rsid w:val="00384BDC"/>
    <w:rsid w:val="003852F4"/>
    <w:rsid w:val="00385655"/>
    <w:rsid w:val="00385D80"/>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B032C"/>
    <w:rsid w:val="003B05AB"/>
    <w:rsid w:val="003B0A3C"/>
    <w:rsid w:val="003B0B4D"/>
    <w:rsid w:val="003B1082"/>
    <w:rsid w:val="003B143A"/>
    <w:rsid w:val="003B173C"/>
    <w:rsid w:val="003B1927"/>
    <w:rsid w:val="003B1A4E"/>
    <w:rsid w:val="003B25A6"/>
    <w:rsid w:val="003B2D42"/>
    <w:rsid w:val="003B594D"/>
    <w:rsid w:val="003B7370"/>
    <w:rsid w:val="003B74CA"/>
    <w:rsid w:val="003B777F"/>
    <w:rsid w:val="003C1689"/>
    <w:rsid w:val="003C1986"/>
    <w:rsid w:val="003C2035"/>
    <w:rsid w:val="003C284B"/>
    <w:rsid w:val="003C2CC1"/>
    <w:rsid w:val="003C2F3E"/>
    <w:rsid w:val="003C50C9"/>
    <w:rsid w:val="003C5CD1"/>
    <w:rsid w:val="003C5EB6"/>
    <w:rsid w:val="003D0CB0"/>
    <w:rsid w:val="003D311A"/>
    <w:rsid w:val="003D31A0"/>
    <w:rsid w:val="003D3BA5"/>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EE4"/>
    <w:rsid w:val="003F2B45"/>
    <w:rsid w:val="003F4213"/>
    <w:rsid w:val="003F4926"/>
    <w:rsid w:val="003F4B12"/>
    <w:rsid w:val="003F5479"/>
    <w:rsid w:val="003F550B"/>
    <w:rsid w:val="003F56C0"/>
    <w:rsid w:val="003F6149"/>
    <w:rsid w:val="003F6849"/>
    <w:rsid w:val="003F69EA"/>
    <w:rsid w:val="003F6C60"/>
    <w:rsid w:val="00400006"/>
    <w:rsid w:val="00401516"/>
    <w:rsid w:val="00401886"/>
    <w:rsid w:val="0040297E"/>
    <w:rsid w:val="0040319B"/>
    <w:rsid w:val="00403232"/>
    <w:rsid w:val="00404A55"/>
    <w:rsid w:val="004058D0"/>
    <w:rsid w:val="0040645A"/>
    <w:rsid w:val="004065AB"/>
    <w:rsid w:val="0041040B"/>
    <w:rsid w:val="00410AAE"/>
    <w:rsid w:val="00410B5C"/>
    <w:rsid w:val="00410D8E"/>
    <w:rsid w:val="0041113B"/>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0C96"/>
    <w:rsid w:val="00421C25"/>
    <w:rsid w:val="0042253B"/>
    <w:rsid w:val="00422873"/>
    <w:rsid w:val="00422B57"/>
    <w:rsid w:val="00422E82"/>
    <w:rsid w:val="00423059"/>
    <w:rsid w:val="00423EEF"/>
    <w:rsid w:val="0042467E"/>
    <w:rsid w:val="0042673E"/>
    <w:rsid w:val="004276F2"/>
    <w:rsid w:val="00431A8D"/>
    <w:rsid w:val="004320DB"/>
    <w:rsid w:val="00432A7B"/>
    <w:rsid w:val="00432C71"/>
    <w:rsid w:val="00432E1C"/>
    <w:rsid w:val="004363A6"/>
    <w:rsid w:val="00436C90"/>
    <w:rsid w:val="00440D79"/>
    <w:rsid w:val="00441897"/>
    <w:rsid w:val="00441D58"/>
    <w:rsid w:val="00442618"/>
    <w:rsid w:val="00442E81"/>
    <w:rsid w:val="0044314D"/>
    <w:rsid w:val="004433B0"/>
    <w:rsid w:val="0044373C"/>
    <w:rsid w:val="00444D61"/>
    <w:rsid w:val="00445ED8"/>
    <w:rsid w:val="00445EEE"/>
    <w:rsid w:val="0044645A"/>
    <w:rsid w:val="00446D95"/>
    <w:rsid w:val="00451C46"/>
    <w:rsid w:val="004525C9"/>
    <w:rsid w:val="00453D3A"/>
    <w:rsid w:val="0045410B"/>
    <w:rsid w:val="00455255"/>
    <w:rsid w:val="0045743F"/>
    <w:rsid w:val="00457839"/>
    <w:rsid w:val="00461015"/>
    <w:rsid w:val="00461D9A"/>
    <w:rsid w:val="00462FA3"/>
    <w:rsid w:val="004632EC"/>
    <w:rsid w:val="004638C8"/>
    <w:rsid w:val="004653EC"/>
    <w:rsid w:val="004658E0"/>
    <w:rsid w:val="00466B29"/>
    <w:rsid w:val="004707A7"/>
    <w:rsid w:val="00471943"/>
    <w:rsid w:val="00471C67"/>
    <w:rsid w:val="00472820"/>
    <w:rsid w:val="0047395B"/>
    <w:rsid w:val="004743DC"/>
    <w:rsid w:val="004744C2"/>
    <w:rsid w:val="004755FA"/>
    <w:rsid w:val="00475AEA"/>
    <w:rsid w:val="00475F4D"/>
    <w:rsid w:val="00476422"/>
    <w:rsid w:val="00476948"/>
    <w:rsid w:val="00477CAE"/>
    <w:rsid w:val="00481E1F"/>
    <w:rsid w:val="00483D76"/>
    <w:rsid w:val="00485B08"/>
    <w:rsid w:val="00486509"/>
    <w:rsid w:val="00486698"/>
    <w:rsid w:val="00487D55"/>
    <w:rsid w:val="004904D2"/>
    <w:rsid w:val="00491276"/>
    <w:rsid w:val="00491F94"/>
    <w:rsid w:val="0049287A"/>
    <w:rsid w:val="004928EC"/>
    <w:rsid w:val="00493E7E"/>
    <w:rsid w:val="00494CC9"/>
    <w:rsid w:val="004954F6"/>
    <w:rsid w:val="004970B6"/>
    <w:rsid w:val="004A0D42"/>
    <w:rsid w:val="004A0E12"/>
    <w:rsid w:val="004A231B"/>
    <w:rsid w:val="004A2FC6"/>
    <w:rsid w:val="004A3886"/>
    <w:rsid w:val="004A3A7B"/>
    <w:rsid w:val="004A3CDF"/>
    <w:rsid w:val="004A4462"/>
    <w:rsid w:val="004A4D08"/>
    <w:rsid w:val="004A4EB3"/>
    <w:rsid w:val="004A5854"/>
    <w:rsid w:val="004A6410"/>
    <w:rsid w:val="004A7014"/>
    <w:rsid w:val="004A74CC"/>
    <w:rsid w:val="004A7D68"/>
    <w:rsid w:val="004A7EAA"/>
    <w:rsid w:val="004B1754"/>
    <w:rsid w:val="004B4422"/>
    <w:rsid w:val="004B4657"/>
    <w:rsid w:val="004B598C"/>
    <w:rsid w:val="004B61D4"/>
    <w:rsid w:val="004B630B"/>
    <w:rsid w:val="004B6EC4"/>
    <w:rsid w:val="004B79F3"/>
    <w:rsid w:val="004C2A10"/>
    <w:rsid w:val="004C3667"/>
    <w:rsid w:val="004C3F64"/>
    <w:rsid w:val="004C4077"/>
    <w:rsid w:val="004C6832"/>
    <w:rsid w:val="004C7119"/>
    <w:rsid w:val="004C793C"/>
    <w:rsid w:val="004C7A98"/>
    <w:rsid w:val="004D0178"/>
    <w:rsid w:val="004D0EF6"/>
    <w:rsid w:val="004D1491"/>
    <w:rsid w:val="004D3F62"/>
    <w:rsid w:val="004D41BC"/>
    <w:rsid w:val="004D4AB3"/>
    <w:rsid w:val="004D569E"/>
    <w:rsid w:val="004D67D9"/>
    <w:rsid w:val="004D6E24"/>
    <w:rsid w:val="004D703D"/>
    <w:rsid w:val="004E0F36"/>
    <w:rsid w:val="004E195E"/>
    <w:rsid w:val="004E1C5D"/>
    <w:rsid w:val="004E22AB"/>
    <w:rsid w:val="004E3053"/>
    <w:rsid w:val="004E55A9"/>
    <w:rsid w:val="004E69BB"/>
    <w:rsid w:val="004F0CF6"/>
    <w:rsid w:val="004F0D6F"/>
    <w:rsid w:val="004F35AC"/>
    <w:rsid w:val="004F3E91"/>
    <w:rsid w:val="004F3F41"/>
    <w:rsid w:val="004F4591"/>
    <w:rsid w:val="004F46EE"/>
    <w:rsid w:val="004F4E79"/>
    <w:rsid w:val="004F5A74"/>
    <w:rsid w:val="004F5AAF"/>
    <w:rsid w:val="004F6828"/>
    <w:rsid w:val="004F7F80"/>
    <w:rsid w:val="005002D5"/>
    <w:rsid w:val="00501F5F"/>
    <w:rsid w:val="00502B59"/>
    <w:rsid w:val="00502E8F"/>
    <w:rsid w:val="00505849"/>
    <w:rsid w:val="00506F42"/>
    <w:rsid w:val="00507A02"/>
    <w:rsid w:val="00511035"/>
    <w:rsid w:val="00511A01"/>
    <w:rsid w:val="00513D5F"/>
    <w:rsid w:val="00513FDB"/>
    <w:rsid w:val="00514A1B"/>
    <w:rsid w:val="00514A4F"/>
    <w:rsid w:val="00514DA9"/>
    <w:rsid w:val="00514F6C"/>
    <w:rsid w:val="005155B0"/>
    <w:rsid w:val="0051780F"/>
    <w:rsid w:val="00517C62"/>
    <w:rsid w:val="00520920"/>
    <w:rsid w:val="00521421"/>
    <w:rsid w:val="00521EB7"/>
    <w:rsid w:val="005227D2"/>
    <w:rsid w:val="00522D1C"/>
    <w:rsid w:val="005232D0"/>
    <w:rsid w:val="00525EFA"/>
    <w:rsid w:val="00526BF2"/>
    <w:rsid w:val="00527D83"/>
    <w:rsid w:val="0053242E"/>
    <w:rsid w:val="005343C2"/>
    <w:rsid w:val="00535560"/>
    <w:rsid w:val="005355F9"/>
    <w:rsid w:val="00535DB0"/>
    <w:rsid w:val="00540028"/>
    <w:rsid w:val="005403EB"/>
    <w:rsid w:val="00541498"/>
    <w:rsid w:val="0054200D"/>
    <w:rsid w:val="00542835"/>
    <w:rsid w:val="0054340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45F"/>
    <w:rsid w:val="00580802"/>
    <w:rsid w:val="00581291"/>
    <w:rsid w:val="00582D11"/>
    <w:rsid w:val="0058379D"/>
    <w:rsid w:val="00583825"/>
    <w:rsid w:val="00585459"/>
    <w:rsid w:val="00585EC9"/>
    <w:rsid w:val="005863D6"/>
    <w:rsid w:val="005872F9"/>
    <w:rsid w:val="00587D7B"/>
    <w:rsid w:val="00587DC5"/>
    <w:rsid w:val="005904D6"/>
    <w:rsid w:val="00590E06"/>
    <w:rsid w:val="00591386"/>
    <w:rsid w:val="00592975"/>
    <w:rsid w:val="00593280"/>
    <w:rsid w:val="00593604"/>
    <w:rsid w:val="00594798"/>
    <w:rsid w:val="005948A3"/>
    <w:rsid w:val="005952F8"/>
    <w:rsid w:val="005A0411"/>
    <w:rsid w:val="005A2702"/>
    <w:rsid w:val="005A2D17"/>
    <w:rsid w:val="005A3C21"/>
    <w:rsid w:val="005A3F72"/>
    <w:rsid w:val="005A58B1"/>
    <w:rsid w:val="005A5F27"/>
    <w:rsid w:val="005A6D71"/>
    <w:rsid w:val="005A7367"/>
    <w:rsid w:val="005A755B"/>
    <w:rsid w:val="005B02ED"/>
    <w:rsid w:val="005B44AD"/>
    <w:rsid w:val="005B49E1"/>
    <w:rsid w:val="005B4C05"/>
    <w:rsid w:val="005B733D"/>
    <w:rsid w:val="005C3A69"/>
    <w:rsid w:val="005C4614"/>
    <w:rsid w:val="005C4F06"/>
    <w:rsid w:val="005C6205"/>
    <w:rsid w:val="005C6D3C"/>
    <w:rsid w:val="005C7362"/>
    <w:rsid w:val="005C7644"/>
    <w:rsid w:val="005D19FD"/>
    <w:rsid w:val="005D1AF9"/>
    <w:rsid w:val="005D3462"/>
    <w:rsid w:val="005D40A6"/>
    <w:rsid w:val="005D4D64"/>
    <w:rsid w:val="005D5CBF"/>
    <w:rsid w:val="005D6628"/>
    <w:rsid w:val="005D70EF"/>
    <w:rsid w:val="005E014C"/>
    <w:rsid w:val="005E2272"/>
    <w:rsid w:val="005E25E3"/>
    <w:rsid w:val="005E3572"/>
    <w:rsid w:val="005E45BF"/>
    <w:rsid w:val="005E552E"/>
    <w:rsid w:val="005E69EE"/>
    <w:rsid w:val="005E6F0C"/>
    <w:rsid w:val="005E6F13"/>
    <w:rsid w:val="005E7868"/>
    <w:rsid w:val="005F1159"/>
    <w:rsid w:val="005F42BE"/>
    <w:rsid w:val="005F48E2"/>
    <w:rsid w:val="005F5314"/>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2973"/>
    <w:rsid w:val="00613ABF"/>
    <w:rsid w:val="006146B9"/>
    <w:rsid w:val="00616871"/>
    <w:rsid w:val="00616FA6"/>
    <w:rsid w:val="00620C11"/>
    <w:rsid w:val="006210E9"/>
    <w:rsid w:val="006215AF"/>
    <w:rsid w:val="0062303B"/>
    <w:rsid w:val="00623774"/>
    <w:rsid w:val="00623C04"/>
    <w:rsid w:val="00624857"/>
    <w:rsid w:val="006263FA"/>
    <w:rsid w:val="00626A85"/>
    <w:rsid w:val="0062738E"/>
    <w:rsid w:val="0062785E"/>
    <w:rsid w:val="0062790A"/>
    <w:rsid w:val="006279DE"/>
    <w:rsid w:val="00627C01"/>
    <w:rsid w:val="00627CC3"/>
    <w:rsid w:val="00627D59"/>
    <w:rsid w:val="006300BC"/>
    <w:rsid w:val="00630678"/>
    <w:rsid w:val="006318F7"/>
    <w:rsid w:val="00633C3C"/>
    <w:rsid w:val="00634BBB"/>
    <w:rsid w:val="00640620"/>
    <w:rsid w:val="00640CB7"/>
    <w:rsid w:val="006431F6"/>
    <w:rsid w:val="006439FF"/>
    <w:rsid w:val="00644FF1"/>
    <w:rsid w:val="00646062"/>
    <w:rsid w:val="00647255"/>
    <w:rsid w:val="006477D2"/>
    <w:rsid w:val="0065125A"/>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1CD9"/>
    <w:rsid w:val="00662386"/>
    <w:rsid w:val="006625DF"/>
    <w:rsid w:val="00663803"/>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25C"/>
    <w:rsid w:val="00686AE3"/>
    <w:rsid w:val="00691100"/>
    <w:rsid w:val="00691B40"/>
    <w:rsid w:val="00693C5A"/>
    <w:rsid w:val="00693D17"/>
    <w:rsid w:val="00694A2C"/>
    <w:rsid w:val="00695E46"/>
    <w:rsid w:val="0069606D"/>
    <w:rsid w:val="00697A84"/>
    <w:rsid w:val="006A0529"/>
    <w:rsid w:val="006A1951"/>
    <w:rsid w:val="006A1BE5"/>
    <w:rsid w:val="006A258B"/>
    <w:rsid w:val="006A2C55"/>
    <w:rsid w:val="006A3460"/>
    <w:rsid w:val="006A4BA3"/>
    <w:rsid w:val="006A57DC"/>
    <w:rsid w:val="006A586A"/>
    <w:rsid w:val="006A5A22"/>
    <w:rsid w:val="006A6D35"/>
    <w:rsid w:val="006A75F7"/>
    <w:rsid w:val="006A786D"/>
    <w:rsid w:val="006B02DD"/>
    <w:rsid w:val="006B0C9C"/>
    <w:rsid w:val="006B3ACF"/>
    <w:rsid w:val="006B4255"/>
    <w:rsid w:val="006B492D"/>
    <w:rsid w:val="006B6651"/>
    <w:rsid w:val="006B752F"/>
    <w:rsid w:val="006B75A9"/>
    <w:rsid w:val="006C05CD"/>
    <w:rsid w:val="006C0C1E"/>
    <w:rsid w:val="006C201A"/>
    <w:rsid w:val="006C2087"/>
    <w:rsid w:val="006C3406"/>
    <w:rsid w:val="006C61E6"/>
    <w:rsid w:val="006D01AE"/>
    <w:rsid w:val="006D054C"/>
    <w:rsid w:val="006D0B91"/>
    <w:rsid w:val="006D3A6F"/>
    <w:rsid w:val="006D48C1"/>
    <w:rsid w:val="006D4AAC"/>
    <w:rsid w:val="006D5455"/>
    <w:rsid w:val="006E1CC8"/>
    <w:rsid w:val="006E23B3"/>
    <w:rsid w:val="006E2831"/>
    <w:rsid w:val="006E3F9A"/>
    <w:rsid w:val="006E4DB5"/>
    <w:rsid w:val="006E759E"/>
    <w:rsid w:val="006F18CB"/>
    <w:rsid w:val="006F1B32"/>
    <w:rsid w:val="006F1F35"/>
    <w:rsid w:val="006F35DF"/>
    <w:rsid w:val="006F4CB8"/>
    <w:rsid w:val="006F4E36"/>
    <w:rsid w:val="00700191"/>
    <w:rsid w:val="007011D2"/>
    <w:rsid w:val="00702054"/>
    <w:rsid w:val="0070265D"/>
    <w:rsid w:val="00702917"/>
    <w:rsid w:val="00702AA0"/>
    <w:rsid w:val="0070342F"/>
    <w:rsid w:val="00704033"/>
    <w:rsid w:val="007056F5"/>
    <w:rsid w:val="00706647"/>
    <w:rsid w:val="0070723B"/>
    <w:rsid w:val="007078FF"/>
    <w:rsid w:val="00707E46"/>
    <w:rsid w:val="00711053"/>
    <w:rsid w:val="007133C2"/>
    <w:rsid w:val="007137CD"/>
    <w:rsid w:val="007137D2"/>
    <w:rsid w:val="00713984"/>
    <w:rsid w:val="007143BF"/>
    <w:rsid w:val="00714C9F"/>
    <w:rsid w:val="00715E18"/>
    <w:rsid w:val="007160CB"/>
    <w:rsid w:val="007161F2"/>
    <w:rsid w:val="0071674A"/>
    <w:rsid w:val="007167E3"/>
    <w:rsid w:val="0071698F"/>
    <w:rsid w:val="0071732B"/>
    <w:rsid w:val="00717AF6"/>
    <w:rsid w:val="0072059A"/>
    <w:rsid w:val="00720B64"/>
    <w:rsid w:val="00720B9B"/>
    <w:rsid w:val="0072118A"/>
    <w:rsid w:val="00722789"/>
    <w:rsid w:val="00723256"/>
    <w:rsid w:val="00723AB9"/>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3A"/>
    <w:rsid w:val="00742F7F"/>
    <w:rsid w:val="007436A1"/>
    <w:rsid w:val="00744923"/>
    <w:rsid w:val="007449F6"/>
    <w:rsid w:val="00744BE2"/>
    <w:rsid w:val="00745224"/>
    <w:rsid w:val="00750161"/>
    <w:rsid w:val="00751220"/>
    <w:rsid w:val="007521A6"/>
    <w:rsid w:val="00752CC3"/>
    <w:rsid w:val="00753FCE"/>
    <w:rsid w:val="00755927"/>
    <w:rsid w:val="00755F03"/>
    <w:rsid w:val="00763C71"/>
    <w:rsid w:val="00763EC6"/>
    <w:rsid w:val="007644D4"/>
    <w:rsid w:val="0076564F"/>
    <w:rsid w:val="0076591B"/>
    <w:rsid w:val="007669F6"/>
    <w:rsid w:val="007670E5"/>
    <w:rsid w:val="007671A1"/>
    <w:rsid w:val="007673D8"/>
    <w:rsid w:val="00767B7B"/>
    <w:rsid w:val="00770727"/>
    <w:rsid w:val="007709CB"/>
    <w:rsid w:val="00771488"/>
    <w:rsid w:val="00771DD5"/>
    <w:rsid w:val="0077244E"/>
    <w:rsid w:val="00773370"/>
    <w:rsid w:val="00774126"/>
    <w:rsid w:val="00774CFE"/>
    <w:rsid w:val="0077516A"/>
    <w:rsid w:val="0077559C"/>
    <w:rsid w:val="00775688"/>
    <w:rsid w:val="00780D72"/>
    <w:rsid w:val="00780E16"/>
    <w:rsid w:val="0078123B"/>
    <w:rsid w:val="00782280"/>
    <w:rsid w:val="00782B17"/>
    <w:rsid w:val="007849C0"/>
    <w:rsid w:val="00784C7A"/>
    <w:rsid w:val="007879E4"/>
    <w:rsid w:val="00787E71"/>
    <w:rsid w:val="00790E53"/>
    <w:rsid w:val="00792A4E"/>
    <w:rsid w:val="00792B3E"/>
    <w:rsid w:val="00792FC7"/>
    <w:rsid w:val="007944EF"/>
    <w:rsid w:val="00794B1B"/>
    <w:rsid w:val="00795729"/>
    <w:rsid w:val="00797B19"/>
    <w:rsid w:val="00797FF8"/>
    <w:rsid w:val="007A0019"/>
    <w:rsid w:val="007A024D"/>
    <w:rsid w:val="007A09B1"/>
    <w:rsid w:val="007A1267"/>
    <w:rsid w:val="007A1FB9"/>
    <w:rsid w:val="007A49AB"/>
    <w:rsid w:val="007A758F"/>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6D5"/>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2D05"/>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A08"/>
    <w:rsid w:val="007F3CA5"/>
    <w:rsid w:val="007F4C51"/>
    <w:rsid w:val="007F5939"/>
    <w:rsid w:val="007F5FDA"/>
    <w:rsid w:val="007F65ED"/>
    <w:rsid w:val="007F6E29"/>
    <w:rsid w:val="007F7F2F"/>
    <w:rsid w:val="008005F2"/>
    <w:rsid w:val="008017F0"/>
    <w:rsid w:val="00801842"/>
    <w:rsid w:val="0080392D"/>
    <w:rsid w:val="00804B89"/>
    <w:rsid w:val="00805B40"/>
    <w:rsid w:val="00806B19"/>
    <w:rsid w:val="00810275"/>
    <w:rsid w:val="00810C84"/>
    <w:rsid w:val="0081115B"/>
    <w:rsid w:val="0081146E"/>
    <w:rsid w:val="0081281A"/>
    <w:rsid w:val="00812A7B"/>
    <w:rsid w:val="00813D60"/>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7053"/>
    <w:rsid w:val="00827364"/>
    <w:rsid w:val="00830B6D"/>
    <w:rsid w:val="00830C2C"/>
    <w:rsid w:val="00830F0F"/>
    <w:rsid w:val="0083164C"/>
    <w:rsid w:val="00831686"/>
    <w:rsid w:val="008324E7"/>
    <w:rsid w:val="00832E7E"/>
    <w:rsid w:val="00833A9B"/>
    <w:rsid w:val="00834ACC"/>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3817"/>
    <w:rsid w:val="00854B39"/>
    <w:rsid w:val="00855F2A"/>
    <w:rsid w:val="00856AF4"/>
    <w:rsid w:val="00856CE9"/>
    <w:rsid w:val="008600C3"/>
    <w:rsid w:val="00860371"/>
    <w:rsid w:val="00860F87"/>
    <w:rsid w:val="008613F8"/>
    <w:rsid w:val="00861925"/>
    <w:rsid w:val="00861B94"/>
    <w:rsid w:val="0086230E"/>
    <w:rsid w:val="00862869"/>
    <w:rsid w:val="00862FCA"/>
    <w:rsid w:val="008649F7"/>
    <w:rsid w:val="00864B60"/>
    <w:rsid w:val="00865600"/>
    <w:rsid w:val="00865662"/>
    <w:rsid w:val="00866C24"/>
    <w:rsid w:val="008671EC"/>
    <w:rsid w:val="00867366"/>
    <w:rsid w:val="00867CD5"/>
    <w:rsid w:val="00871099"/>
    <w:rsid w:val="00871618"/>
    <w:rsid w:val="008716CC"/>
    <w:rsid w:val="008724FC"/>
    <w:rsid w:val="008736B7"/>
    <w:rsid w:val="008738D3"/>
    <w:rsid w:val="008748EB"/>
    <w:rsid w:val="00874B88"/>
    <w:rsid w:val="00876DA5"/>
    <w:rsid w:val="0088103C"/>
    <w:rsid w:val="00881CFA"/>
    <w:rsid w:val="00882147"/>
    <w:rsid w:val="008823E2"/>
    <w:rsid w:val="00882581"/>
    <w:rsid w:val="008836FB"/>
    <w:rsid w:val="00883A60"/>
    <w:rsid w:val="008843E9"/>
    <w:rsid w:val="00884E2A"/>
    <w:rsid w:val="00885C0D"/>
    <w:rsid w:val="00886FA9"/>
    <w:rsid w:val="0088745A"/>
    <w:rsid w:val="008908DC"/>
    <w:rsid w:val="0089179C"/>
    <w:rsid w:val="00891B13"/>
    <w:rsid w:val="00891B41"/>
    <w:rsid w:val="00891DA6"/>
    <w:rsid w:val="0089296D"/>
    <w:rsid w:val="00893B4D"/>
    <w:rsid w:val="00894146"/>
    <w:rsid w:val="008947EA"/>
    <w:rsid w:val="00895817"/>
    <w:rsid w:val="008959D7"/>
    <w:rsid w:val="00897B94"/>
    <w:rsid w:val="008A004F"/>
    <w:rsid w:val="008A06BB"/>
    <w:rsid w:val="008A1944"/>
    <w:rsid w:val="008A32D1"/>
    <w:rsid w:val="008A3B3D"/>
    <w:rsid w:val="008A54EA"/>
    <w:rsid w:val="008A5663"/>
    <w:rsid w:val="008A58C0"/>
    <w:rsid w:val="008A642F"/>
    <w:rsid w:val="008A6E7E"/>
    <w:rsid w:val="008B0296"/>
    <w:rsid w:val="008B0424"/>
    <w:rsid w:val="008B0A8F"/>
    <w:rsid w:val="008B0DC3"/>
    <w:rsid w:val="008B0F0B"/>
    <w:rsid w:val="008B1312"/>
    <w:rsid w:val="008B2B51"/>
    <w:rsid w:val="008B2FA0"/>
    <w:rsid w:val="008B35AD"/>
    <w:rsid w:val="008B3944"/>
    <w:rsid w:val="008B59BF"/>
    <w:rsid w:val="008B5CB8"/>
    <w:rsid w:val="008B7E0D"/>
    <w:rsid w:val="008B7F59"/>
    <w:rsid w:val="008C167B"/>
    <w:rsid w:val="008C2208"/>
    <w:rsid w:val="008C268A"/>
    <w:rsid w:val="008C3351"/>
    <w:rsid w:val="008C3833"/>
    <w:rsid w:val="008C4041"/>
    <w:rsid w:val="008C5FC1"/>
    <w:rsid w:val="008C6373"/>
    <w:rsid w:val="008C6641"/>
    <w:rsid w:val="008D11B3"/>
    <w:rsid w:val="008D18C3"/>
    <w:rsid w:val="008D1B42"/>
    <w:rsid w:val="008D1BB2"/>
    <w:rsid w:val="008D222C"/>
    <w:rsid w:val="008D2D6B"/>
    <w:rsid w:val="008D487E"/>
    <w:rsid w:val="008D509B"/>
    <w:rsid w:val="008D749C"/>
    <w:rsid w:val="008E076E"/>
    <w:rsid w:val="008E139B"/>
    <w:rsid w:val="008E2097"/>
    <w:rsid w:val="008E299F"/>
    <w:rsid w:val="008E2FCF"/>
    <w:rsid w:val="008E3216"/>
    <w:rsid w:val="008E58F5"/>
    <w:rsid w:val="008F2B4C"/>
    <w:rsid w:val="008F3874"/>
    <w:rsid w:val="008F4BFC"/>
    <w:rsid w:val="008F5451"/>
    <w:rsid w:val="008F59C5"/>
    <w:rsid w:val="008F614F"/>
    <w:rsid w:val="008F6AC1"/>
    <w:rsid w:val="008F6B21"/>
    <w:rsid w:val="008F6CE1"/>
    <w:rsid w:val="00903F8A"/>
    <w:rsid w:val="00904EC2"/>
    <w:rsid w:val="00907149"/>
    <w:rsid w:val="009071E7"/>
    <w:rsid w:val="00910D41"/>
    <w:rsid w:val="009113A2"/>
    <w:rsid w:val="009118E5"/>
    <w:rsid w:val="00911E33"/>
    <w:rsid w:val="009135A3"/>
    <w:rsid w:val="0091419A"/>
    <w:rsid w:val="009155C2"/>
    <w:rsid w:val="009167AD"/>
    <w:rsid w:val="00921761"/>
    <w:rsid w:val="00921849"/>
    <w:rsid w:val="00921E15"/>
    <w:rsid w:val="00923670"/>
    <w:rsid w:val="00923EFA"/>
    <w:rsid w:val="00925001"/>
    <w:rsid w:val="0092580F"/>
    <w:rsid w:val="00926A5D"/>
    <w:rsid w:val="009270B5"/>
    <w:rsid w:val="00927620"/>
    <w:rsid w:val="00927D06"/>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3EA6"/>
    <w:rsid w:val="00944CED"/>
    <w:rsid w:val="00944F5F"/>
    <w:rsid w:val="00945EE0"/>
    <w:rsid w:val="0094660B"/>
    <w:rsid w:val="00946C90"/>
    <w:rsid w:val="00946E98"/>
    <w:rsid w:val="00946EEB"/>
    <w:rsid w:val="009501AB"/>
    <w:rsid w:val="009509F7"/>
    <w:rsid w:val="00950DCF"/>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C61"/>
    <w:rsid w:val="00971F8F"/>
    <w:rsid w:val="009732F5"/>
    <w:rsid w:val="009733CF"/>
    <w:rsid w:val="00974129"/>
    <w:rsid w:val="00974F66"/>
    <w:rsid w:val="009755F8"/>
    <w:rsid w:val="00976314"/>
    <w:rsid w:val="009777E7"/>
    <w:rsid w:val="009803DD"/>
    <w:rsid w:val="00980753"/>
    <w:rsid w:val="00980B04"/>
    <w:rsid w:val="009813BA"/>
    <w:rsid w:val="0098150D"/>
    <w:rsid w:val="009822A1"/>
    <w:rsid w:val="00982C16"/>
    <w:rsid w:val="00983CCD"/>
    <w:rsid w:val="0098441C"/>
    <w:rsid w:val="00985006"/>
    <w:rsid w:val="009851D4"/>
    <w:rsid w:val="0098750D"/>
    <w:rsid w:val="00987C83"/>
    <w:rsid w:val="00990C4B"/>
    <w:rsid w:val="009932FC"/>
    <w:rsid w:val="00994C7A"/>
    <w:rsid w:val="00996B7D"/>
    <w:rsid w:val="009A00D7"/>
    <w:rsid w:val="009A0140"/>
    <w:rsid w:val="009A1A6D"/>
    <w:rsid w:val="009A26D1"/>
    <w:rsid w:val="009A2E6A"/>
    <w:rsid w:val="009A5A09"/>
    <w:rsid w:val="009A6FF3"/>
    <w:rsid w:val="009A7125"/>
    <w:rsid w:val="009A7EDD"/>
    <w:rsid w:val="009B0691"/>
    <w:rsid w:val="009B0D69"/>
    <w:rsid w:val="009B11A4"/>
    <w:rsid w:val="009B37AF"/>
    <w:rsid w:val="009B37FC"/>
    <w:rsid w:val="009B51F9"/>
    <w:rsid w:val="009C08CD"/>
    <w:rsid w:val="009C0FA8"/>
    <w:rsid w:val="009C19F4"/>
    <w:rsid w:val="009C3C4B"/>
    <w:rsid w:val="009C3EFD"/>
    <w:rsid w:val="009C4CDB"/>
    <w:rsid w:val="009C5320"/>
    <w:rsid w:val="009C57A3"/>
    <w:rsid w:val="009C6523"/>
    <w:rsid w:val="009C682E"/>
    <w:rsid w:val="009C6A07"/>
    <w:rsid w:val="009C6C56"/>
    <w:rsid w:val="009C7B08"/>
    <w:rsid w:val="009D2902"/>
    <w:rsid w:val="009D5A0D"/>
    <w:rsid w:val="009D6A54"/>
    <w:rsid w:val="009E0B57"/>
    <w:rsid w:val="009E0C4D"/>
    <w:rsid w:val="009E0CC5"/>
    <w:rsid w:val="009E3B51"/>
    <w:rsid w:val="009E52A4"/>
    <w:rsid w:val="009E576D"/>
    <w:rsid w:val="009E5DE7"/>
    <w:rsid w:val="009E690E"/>
    <w:rsid w:val="009F118A"/>
    <w:rsid w:val="009F144F"/>
    <w:rsid w:val="009F1A12"/>
    <w:rsid w:val="009F2D32"/>
    <w:rsid w:val="009F3C4B"/>
    <w:rsid w:val="009F4E2A"/>
    <w:rsid w:val="009F6ECA"/>
    <w:rsid w:val="009F70C4"/>
    <w:rsid w:val="00A00B7C"/>
    <w:rsid w:val="00A00FF4"/>
    <w:rsid w:val="00A02BEB"/>
    <w:rsid w:val="00A05819"/>
    <w:rsid w:val="00A05C81"/>
    <w:rsid w:val="00A07F4B"/>
    <w:rsid w:val="00A1048A"/>
    <w:rsid w:val="00A133B8"/>
    <w:rsid w:val="00A139E2"/>
    <w:rsid w:val="00A1579E"/>
    <w:rsid w:val="00A16BB3"/>
    <w:rsid w:val="00A16F02"/>
    <w:rsid w:val="00A20BAC"/>
    <w:rsid w:val="00A2178E"/>
    <w:rsid w:val="00A21A87"/>
    <w:rsid w:val="00A22582"/>
    <w:rsid w:val="00A227E0"/>
    <w:rsid w:val="00A26C90"/>
    <w:rsid w:val="00A32BEE"/>
    <w:rsid w:val="00A33B8F"/>
    <w:rsid w:val="00A33F8B"/>
    <w:rsid w:val="00A3514B"/>
    <w:rsid w:val="00A3521F"/>
    <w:rsid w:val="00A3556C"/>
    <w:rsid w:val="00A35F26"/>
    <w:rsid w:val="00A37659"/>
    <w:rsid w:val="00A37E42"/>
    <w:rsid w:val="00A414B4"/>
    <w:rsid w:val="00A418C9"/>
    <w:rsid w:val="00A419E9"/>
    <w:rsid w:val="00A420CE"/>
    <w:rsid w:val="00A42D81"/>
    <w:rsid w:val="00A430E0"/>
    <w:rsid w:val="00A43F67"/>
    <w:rsid w:val="00A45670"/>
    <w:rsid w:val="00A46B3A"/>
    <w:rsid w:val="00A47D46"/>
    <w:rsid w:val="00A50074"/>
    <w:rsid w:val="00A50F88"/>
    <w:rsid w:val="00A51248"/>
    <w:rsid w:val="00A521AA"/>
    <w:rsid w:val="00A52D26"/>
    <w:rsid w:val="00A5387D"/>
    <w:rsid w:val="00A5528A"/>
    <w:rsid w:val="00A55949"/>
    <w:rsid w:val="00A56A94"/>
    <w:rsid w:val="00A56B2F"/>
    <w:rsid w:val="00A60136"/>
    <w:rsid w:val="00A60322"/>
    <w:rsid w:val="00A61653"/>
    <w:rsid w:val="00A62513"/>
    <w:rsid w:val="00A62AC9"/>
    <w:rsid w:val="00A62E90"/>
    <w:rsid w:val="00A63338"/>
    <w:rsid w:val="00A63810"/>
    <w:rsid w:val="00A638FF"/>
    <w:rsid w:val="00A63BDD"/>
    <w:rsid w:val="00A643BE"/>
    <w:rsid w:val="00A648C0"/>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D5B"/>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1A0"/>
    <w:rsid w:val="00AB267D"/>
    <w:rsid w:val="00AB291F"/>
    <w:rsid w:val="00AB6E26"/>
    <w:rsid w:val="00AB7860"/>
    <w:rsid w:val="00AB79BF"/>
    <w:rsid w:val="00AB79C8"/>
    <w:rsid w:val="00AB7A00"/>
    <w:rsid w:val="00AB7A51"/>
    <w:rsid w:val="00AC01EE"/>
    <w:rsid w:val="00AC0453"/>
    <w:rsid w:val="00AC06E4"/>
    <w:rsid w:val="00AC350B"/>
    <w:rsid w:val="00AC3A07"/>
    <w:rsid w:val="00AC4876"/>
    <w:rsid w:val="00AC6F62"/>
    <w:rsid w:val="00AC7B8A"/>
    <w:rsid w:val="00AD0F4D"/>
    <w:rsid w:val="00AD183B"/>
    <w:rsid w:val="00AD22C0"/>
    <w:rsid w:val="00AD285C"/>
    <w:rsid w:val="00AD2BB8"/>
    <w:rsid w:val="00AD3D0A"/>
    <w:rsid w:val="00AD3DED"/>
    <w:rsid w:val="00AD69E9"/>
    <w:rsid w:val="00AD6C06"/>
    <w:rsid w:val="00AE010E"/>
    <w:rsid w:val="00AE06E9"/>
    <w:rsid w:val="00AE0B97"/>
    <w:rsid w:val="00AE0D4D"/>
    <w:rsid w:val="00AE17B7"/>
    <w:rsid w:val="00AE25F4"/>
    <w:rsid w:val="00AE33D3"/>
    <w:rsid w:val="00AE359F"/>
    <w:rsid w:val="00AE38EC"/>
    <w:rsid w:val="00AE53BF"/>
    <w:rsid w:val="00AE6218"/>
    <w:rsid w:val="00AE6DC6"/>
    <w:rsid w:val="00AE7527"/>
    <w:rsid w:val="00AE7873"/>
    <w:rsid w:val="00AF12C6"/>
    <w:rsid w:val="00AF568F"/>
    <w:rsid w:val="00AF59DF"/>
    <w:rsid w:val="00AF634F"/>
    <w:rsid w:val="00B00523"/>
    <w:rsid w:val="00B03517"/>
    <w:rsid w:val="00B04F16"/>
    <w:rsid w:val="00B05C9D"/>
    <w:rsid w:val="00B0612E"/>
    <w:rsid w:val="00B065F2"/>
    <w:rsid w:val="00B06969"/>
    <w:rsid w:val="00B06F3E"/>
    <w:rsid w:val="00B0733B"/>
    <w:rsid w:val="00B07BCE"/>
    <w:rsid w:val="00B10B76"/>
    <w:rsid w:val="00B10D7C"/>
    <w:rsid w:val="00B10DE6"/>
    <w:rsid w:val="00B10FE2"/>
    <w:rsid w:val="00B12D0B"/>
    <w:rsid w:val="00B158F9"/>
    <w:rsid w:val="00B16BAD"/>
    <w:rsid w:val="00B17236"/>
    <w:rsid w:val="00B17457"/>
    <w:rsid w:val="00B21B3F"/>
    <w:rsid w:val="00B22F1F"/>
    <w:rsid w:val="00B24280"/>
    <w:rsid w:val="00B262F6"/>
    <w:rsid w:val="00B271C2"/>
    <w:rsid w:val="00B271EE"/>
    <w:rsid w:val="00B30542"/>
    <w:rsid w:val="00B3247E"/>
    <w:rsid w:val="00B32673"/>
    <w:rsid w:val="00B3307D"/>
    <w:rsid w:val="00B3378D"/>
    <w:rsid w:val="00B35A6C"/>
    <w:rsid w:val="00B35AA0"/>
    <w:rsid w:val="00B3615B"/>
    <w:rsid w:val="00B3641D"/>
    <w:rsid w:val="00B36843"/>
    <w:rsid w:val="00B36BEC"/>
    <w:rsid w:val="00B401DF"/>
    <w:rsid w:val="00B40813"/>
    <w:rsid w:val="00B413B5"/>
    <w:rsid w:val="00B41B4B"/>
    <w:rsid w:val="00B41D43"/>
    <w:rsid w:val="00B42E55"/>
    <w:rsid w:val="00B431EC"/>
    <w:rsid w:val="00B43D8A"/>
    <w:rsid w:val="00B455DB"/>
    <w:rsid w:val="00B46765"/>
    <w:rsid w:val="00B46B3A"/>
    <w:rsid w:val="00B46B63"/>
    <w:rsid w:val="00B47C06"/>
    <w:rsid w:val="00B51E5D"/>
    <w:rsid w:val="00B51F9C"/>
    <w:rsid w:val="00B523FD"/>
    <w:rsid w:val="00B53647"/>
    <w:rsid w:val="00B53811"/>
    <w:rsid w:val="00B53E6E"/>
    <w:rsid w:val="00B53F74"/>
    <w:rsid w:val="00B53FAC"/>
    <w:rsid w:val="00B548AB"/>
    <w:rsid w:val="00B55289"/>
    <w:rsid w:val="00B55DCD"/>
    <w:rsid w:val="00B610B2"/>
    <w:rsid w:val="00B61F4B"/>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528"/>
    <w:rsid w:val="00B779D5"/>
    <w:rsid w:val="00B77F2D"/>
    <w:rsid w:val="00B80D68"/>
    <w:rsid w:val="00B81051"/>
    <w:rsid w:val="00B81A0A"/>
    <w:rsid w:val="00B81BD0"/>
    <w:rsid w:val="00B81E98"/>
    <w:rsid w:val="00B81F06"/>
    <w:rsid w:val="00B83126"/>
    <w:rsid w:val="00B83E36"/>
    <w:rsid w:val="00B8652E"/>
    <w:rsid w:val="00B871DD"/>
    <w:rsid w:val="00B87F6A"/>
    <w:rsid w:val="00B900BA"/>
    <w:rsid w:val="00B90144"/>
    <w:rsid w:val="00B91F44"/>
    <w:rsid w:val="00B9232C"/>
    <w:rsid w:val="00B94988"/>
    <w:rsid w:val="00B94FB4"/>
    <w:rsid w:val="00B95752"/>
    <w:rsid w:val="00B96901"/>
    <w:rsid w:val="00B97525"/>
    <w:rsid w:val="00B976AC"/>
    <w:rsid w:val="00BA0298"/>
    <w:rsid w:val="00BA0F85"/>
    <w:rsid w:val="00BA152D"/>
    <w:rsid w:val="00BA1F54"/>
    <w:rsid w:val="00BA2058"/>
    <w:rsid w:val="00BA4E55"/>
    <w:rsid w:val="00BA5519"/>
    <w:rsid w:val="00BA5DED"/>
    <w:rsid w:val="00BA5E43"/>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6230"/>
    <w:rsid w:val="00BB7316"/>
    <w:rsid w:val="00BC196F"/>
    <w:rsid w:val="00BC1BD5"/>
    <w:rsid w:val="00BC294E"/>
    <w:rsid w:val="00BC2CD4"/>
    <w:rsid w:val="00BC374B"/>
    <w:rsid w:val="00BC3864"/>
    <w:rsid w:val="00BC43F0"/>
    <w:rsid w:val="00BC44D2"/>
    <w:rsid w:val="00BC4828"/>
    <w:rsid w:val="00BC4CAA"/>
    <w:rsid w:val="00BC520D"/>
    <w:rsid w:val="00BC5833"/>
    <w:rsid w:val="00BC5FDC"/>
    <w:rsid w:val="00BC6295"/>
    <w:rsid w:val="00BC6EAC"/>
    <w:rsid w:val="00BC78F8"/>
    <w:rsid w:val="00BD008D"/>
    <w:rsid w:val="00BD34D6"/>
    <w:rsid w:val="00BD48E7"/>
    <w:rsid w:val="00BD4B94"/>
    <w:rsid w:val="00BD5578"/>
    <w:rsid w:val="00BD684C"/>
    <w:rsid w:val="00BD6BEC"/>
    <w:rsid w:val="00BE0AC8"/>
    <w:rsid w:val="00BE141C"/>
    <w:rsid w:val="00BE1518"/>
    <w:rsid w:val="00BE182B"/>
    <w:rsid w:val="00BE3E96"/>
    <w:rsid w:val="00BE697E"/>
    <w:rsid w:val="00BE6CA5"/>
    <w:rsid w:val="00BF04E6"/>
    <w:rsid w:val="00BF072A"/>
    <w:rsid w:val="00BF23C9"/>
    <w:rsid w:val="00BF272A"/>
    <w:rsid w:val="00BF335F"/>
    <w:rsid w:val="00BF3448"/>
    <w:rsid w:val="00BF4741"/>
    <w:rsid w:val="00BF608E"/>
    <w:rsid w:val="00BF727F"/>
    <w:rsid w:val="00C028AB"/>
    <w:rsid w:val="00C029A6"/>
    <w:rsid w:val="00C03A08"/>
    <w:rsid w:val="00C03A9F"/>
    <w:rsid w:val="00C03BC2"/>
    <w:rsid w:val="00C05D2D"/>
    <w:rsid w:val="00C06E67"/>
    <w:rsid w:val="00C116F0"/>
    <w:rsid w:val="00C11FB3"/>
    <w:rsid w:val="00C12633"/>
    <w:rsid w:val="00C1281A"/>
    <w:rsid w:val="00C13F7B"/>
    <w:rsid w:val="00C13F96"/>
    <w:rsid w:val="00C14887"/>
    <w:rsid w:val="00C154F1"/>
    <w:rsid w:val="00C15C49"/>
    <w:rsid w:val="00C15ED3"/>
    <w:rsid w:val="00C16934"/>
    <w:rsid w:val="00C20711"/>
    <w:rsid w:val="00C20E24"/>
    <w:rsid w:val="00C21EE6"/>
    <w:rsid w:val="00C2352B"/>
    <w:rsid w:val="00C23753"/>
    <w:rsid w:val="00C249DA"/>
    <w:rsid w:val="00C25757"/>
    <w:rsid w:val="00C2575F"/>
    <w:rsid w:val="00C257B4"/>
    <w:rsid w:val="00C26E24"/>
    <w:rsid w:val="00C27DC1"/>
    <w:rsid w:val="00C27F68"/>
    <w:rsid w:val="00C306CF"/>
    <w:rsid w:val="00C30848"/>
    <w:rsid w:val="00C32053"/>
    <w:rsid w:val="00C334CF"/>
    <w:rsid w:val="00C33AF5"/>
    <w:rsid w:val="00C35502"/>
    <w:rsid w:val="00C35938"/>
    <w:rsid w:val="00C36712"/>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777F"/>
    <w:rsid w:val="00C57BEB"/>
    <w:rsid w:val="00C60985"/>
    <w:rsid w:val="00C61CEE"/>
    <w:rsid w:val="00C64BB2"/>
    <w:rsid w:val="00C64D89"/>
    <w:rsid w:val="00C6636E"/>
    <w:rsid w:val="00C67BB9"/>
    <w:rsid w:val="00C704CC"/>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26F6"/>
    <w:rsid w:val="00C848EC"/>
    <w:rsid w:val="00C868C8"/>
    <w:rsid w:val="00C904ED"/>
    <w:rsid w:val="00C90D6F"/>
    <w:rsid w:val="00C90F9B"/>
    <w:rsid w:val="00C926DE"/>
    <w:rsid w:val="00C92F86"/>
    <w:rsid w:val="00C93152"/>
    <w:rsid w:val="00C9525E"/>
    <w:rsid w:val="00C96315"/>
    <w:rsid w:val="00C97F8B"/>
    <w:rsid w:val="00CA3073"/>
    <w:rsid w:val="00CA3626"/>
    <w:rsid w:val="00CA3DBB"/>
    <w:rsid w:val="00CA4FA2"/>
    <w:rsid w:val="00CA6870"/>
    <w:rsid w:val="00CA68C2"/>
    <w:rsid w:val="00CA6BDF"/>
    <w:rsid w:val="00CA6D11"/>
    <w:rsid w:val="00CA7DF5"/>
    <w:rsid w:val="00CB2B92"/>
    <w:rsid w:val="00CB4191"/>
    <w:rsid w:val="00CB464C"/>
    <w:rsid w:val="00CB5A28"/>
    <w:rsid w:val="00CB6D75"/>
    <w:rsid w:val="00CB6E3B"/>
    <w:rsid w:val="00CB71BF"/>
    <w:rsid w:val="00CB74F9"/>
    <w:rsid w:val="00CC0294"/>
    <w:rsid w:val="00CC0C3E"/>
    <w:rsid w:val="00CC3092"/>
    <w:rsid w:val="00CC361B"/>
    <w:rsid w:val="00CC36BA"/>
    <w:rsid w:val="00CC6A17"/>
    <w:rsid w:val="00CC7BC9"/>
    <w:rsid w:val="00CC7DC6"/>
    <w:rsid w:val="00CD110A"/>
    <w:rsid w:val="00CD13F9"/>
    <w:rsid w:val="00CD1922"/>
    <w:rsid w:val="00CD19C2"/>
    <w:rsid w:val="00CD2D01"/>
    <w:rsid w:val="00CD2F61"/>
    <w:rsid w:val="00CD4E5A"/>
    <w:rsid w:val="00CD518B"/>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334A"/>
    <w:rsid w:val="00CF4A43"/>
    <w:rsid w:val="00CF5300"/>
    <w:rsid w:val="00CF5D2C"/>
    <w:rsid w:val="00CF630B"/>
    <w:rsid w:val="00CF74CE"/>
    <w:rsid w:val="00CF7964"/>
    <w:rsid w:val="00CF7A0D"/>
    <w:rsid w:val="00CF7FAC"/>
    <w:rsid w:val="00D00CEC"/>
    <w:rsid w:val="00D0106C"/>
    <w:rsid w:val="00D017B5"/>
    <w:rsid w:val="00D02DA8"/>
    <w:rsid w:val="00D03E04"/>
    <w:rsid w:val="00D03FA7"/>
    <w:rsid w:val="00D0479A"/>
    <w:rsid w:val="00D05194"/>
    <w:rsid w:val="00D05A36"/>
    <w:rsid w:val="00D05EEB"/>
    <w:rsid w:val="00D065E7"/>
    <w:rsid w:val="00D07EFC"/>
    <w:rsid w:val="00D113CC"/>
    <w:rsid w:val="00D12C6B"/>
    <w:rsid w:val="00D12D2E"/>
    <w:rsid w:val="00D132A0"/>
    <w:rsid w:val="00D1581F"/>
    <w:rsid w:val="00D15C82"/>
    <w:rsid w:val="00D15F4E"/>
    <w:rsid w:val="00D1663B"/>
    <w:rsid w:val="00D20873"/>
    <w:rsid w:val="00D2110C"/>
    <w:rsid w:val="00D21760"/>
    <w:rsid w:val="00D23E54"/>
    <w:rsid w:val="00D2424D"/>
    <w:rsid w:val="00D24F78"/>
    <w:rsid w:val="00D25EBF"/>
    <w:rsid w:val="00D2607E"/>
    <w:rsid w:val="00D270D1"/>
    <w:rsid w:val="00D27E44"/>
    <w:rsid w:val="00D30921"/>
    <w:rsid w:val="00D30F6C"/>
    <w:rsid w:val="00D3115E"/>
    <w:rsid w:val="00D3220D"/>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AB3"/>
    <w:rsid w:val="00D519F5"/>
    <w:rsid w:val="00D525DC"/>
    <w:rsid w:val="00D52903"/>
    <w:rsid w:val="00D52EF2"/>
    <w:rsid w:val="00D557F2"/>
    <w:rsid w:val="00D558EE"/>
    <w:rsid w:val="00D5659D"/>
    <w:rsid w:val="00D565DA"/>
    <w:rsid w:val="00D5672F"/>
    <w:rsid w:val="00D603C5"/>
    <w:rsid w:val="00D6118C"/>
    <w:rsid w:val="00D641C0"/>
    <w:rsid w:val="00D64495"/>
    <w:rsid w:val="00D6526D"/>
    <w:rsid w:val="00D660F2"/>
    <w:rsid w:val="00D66714"/>
    <w:rsid w:val="00D672AF"/>
    <w:rsid w:val="00D67DD8"/>
    <w:rsid w:val="00D70150"/>
    <w:rsid w:val="00D70D8E"/>
    <w:rsid w:val="00D72437"/>
    <w:rsid w:val="00D7260C"/>
    <w:rsid w:val="00D739E3"/>
    <w:rsid w:val="00D73F6A"/>
    <w:rsid w:val="00D749B4"/>
    <w:rsid w:val="00D75D61"/>
    <w:rsid w:val="00D7601D"/>
    <w:rsid w:val="00D763B9"/>
    <w:rsid w:val="00D7713D"/>
    <w:rsid w:val="00D77436"/>
    <w:rsid w:val="00D77990"/>
    <w:rsid w:val="00D77D2E"/>
    <w:rsid w:val="00D77F0A"/>
    <w:rsid w:val="00D8044F"/>
    <w:rsid w:val="00D8094F"/>
    <w:rsid w:val="00D822BB"/>
    <w:rsid w:val="00D83F80"/>
    <w:rsid w:val="00D8488D"/>
    <w:rsid w:val="00D84C3A"/>
    <w:rsid w:val="00D85F1D"/>
    <w:rsid w:val="00D8638E"/>
    <w:rsid w:val="00D86415"/>
    <w:rsid w:val="00D86D4D"/>
    <w:rsid w:val="00D90F13"/>
    <w:rsid w:val="00D91FF6"/>
    <w:rsid w:val="00D92B06"/>
    <w:rsid w:val="00D93398"/>
    <w:rsid w:val="00D934D4"/>
    <w:rsid w:val="00D95D2D"/>
    <w:rsid w:val="00D963A2"/>
    <w:rsid w:val="00D975DB"/>
    <w:rsid w:val="00D97775"/>
    <w:rsid w:val="00D97BB7"/>
    <w:rsid w:val="00DA03D5"/>
    <w:rsid w:val="00DA2906"/>
    <w:rsid w:val="00DA3C8F"/>
    <w:rsid w:val="00DA5A56"/>
    <w:rsid w:val="00DA5D60"/>
    <w:rsid w:val="00DA7DB8"/>
    <w:rsid w:val="00DB1D33"/>
    <w:rsid w:val="00DB2024"/>
    <w:rsid w:val="00DB4B6C"/>
    <w:rsid w:val="00DB51BD"/>
    <w:rsid w:val="00DB6176"/>
    <w:rsid w:val="00DB6474"/>
    <w:rsid w:val="00DB79A6"/>
    <w:rsid w:val="00DC03F8"/>
    <w:rsid w:val="00DC125D"/>
    <w:rsid w:val="00DC19A2"/>
    <w:rsid w:val="00DC1D66"/>
    <w:rsid w:val="00DC20CD"/>
    <w:rsid w:val="00DC2565"/>
    <w:rsid w:val="00DC297A"/>
    <w:rsid w:val="00DC36E6"/>
    <w:rsid w:val="00DC3FE3"/>
    <w:rsid w:val="00DC5D2C"/>
    <w:rsid w:val="00DC7643"/>
    <w:rsid w:val="00DC7D7C"/>
    <w:rsid w:val="00DD22EA"/>
    <w:rsid w:val="00DD305C"/>
    <w:rsid w:val="00DD3E84"/>
    <w:rsid w:val="00DD445D"/>
    <w:rsid w:val="00DD4F0F"/>
    <w:rsid w:val="00DD5CE6"/>
    <w:rsid w:val="00DD61EE"/>
    <w:rsid w:val="00DD7101"/>
    <w:rsid w:val="00DD7391"/>
    <w:rsid w:val="00DD7585"/>
    <w:rsid w:val="00DE0073"/>
    <w:rsid w:val="00DE131C"/>
    <w:rsid w:val="00DE2660"/>
    <w:rsid w:val="00DE3583"/>
    <w:rsid w:val="00DE3848"/>
    <w:rsid w:val="00DE40DC"/>
    <w:rsid w:val="00DE501B"/>
    <w:rsid w:val="00DE70F2"/>
    <w:rsid w:val="00DE7B97"/>
    <w:rsid w:val="00DE7D35"/>
    <w:rsid w:val="00DF0611"/>
    <w:rsid w:val="00DF18AE"/>
    <w:rsid w:val="00DF1A63"/>
    <w:rsid w:val="00DF1D48"/>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0EE5"/>
    <w:rsid w:val="00E1120F"/>
    <w:rsid w:val="00E12C8B"/>
    <w:rsid w:val="00E13A01"/>
    <w:rsid w:val="00E1567A"/>
    <w:rsid w:val="00E15A43"/>
    <w:rsid w:val="00E15A8A"/>
    <w:rsid w:val="00E1639A"/>
    <w:rsid w:val="00E20A3F"/>
    <w:rsid w:val="00E21054"/>
    <w:rsid w:val="00E2196A"/>
    <w:rsid w:val="00E21B50"/>
    <w:rsid w:val="00E21FEF"/>
    <w:rsid w:val="00E2293D"/>
    <w:rsid w:val="00E230D6"/>
    <w:rsid w:val="00E23740"/>
    <w:rsid w:val="00E238AE"/>
    <w:rsid w:val="00E23D36"/>
    <w:rsid w:val="00E2487B"/>
    <w:rsid w:val="00E24CAF"/>
    <w:rsid w:val="00E253E5"/>
    <w:rsid w:val="00E26465"/>
    <w:rsid w:val="00E270F6"/>
    <w:rsid w:val="00E3186F"/>
    <w:rsid w:val="00E3194F"/>
    <w:rsid w:val="00E31B59"/>
    <w:rsid w:val="00E32A96"/>
    <w:rsid w:val="00E330BA"/>
    <w:rsid w:val="00E33EA5"/>
    <w:rsid w:val="00E3449C"/>
    <w:rsid w:val="00E35353"/>
    <w:rsid w:val="00E3685E"/>
    <w:rsid w:val="00E36DBE"/>
    <w:rsid w:val="00E36F8E"/>
    <w:rsid w:val="00E37251"/>
    <w:rsid w:val="00E426A0"/>
    <w:rsid w:val="00E44F09"/>
    <w:rsid w:val="00E46B50"/>
    <w:rsid w:val="00E4741F"/>
    <w:rsid w:val="00E50A53"/>
    <w:rsid w:val="00E5181F"/>
    <w:rsid w:val="00E51942"/>
    <w:rsid w:val="00E51B3A"/>
    <w:rsid w:val="00E52BBC"/>
    <w:rsid w:val="00E53CB3"/>
    <w:rsid w:val="00E54742"/>
    <w:rsid w:val="00E55073"/>
    <w:rsid w:val="00E555EB"/>
    <w:rsid w:val="00E56C49"/>
    <w:rsid w:val="00E57826"/>
    <w:rsid w:val="00E616CB"/>
    <w:rsid w:val="00E61D93"/>
    <w:rsid w:val="00E61E54"/>
    <w:rsid w:val="00E626CB"/>
    <w:rsid w:val="00E62A43"/>
    <w:rsid w:val="00E707E5"/>
    <w:rsid w:val="00E70962"/>
    <w:rsid w:val="00E71242"/>
    <w:rsid w:val="00E71477"/>
    <w:rsid w:val="00E7167C"/>
    <w:rsid w:val="00E73CF1"/>
    <w:rsid w:val="00E7536B"/>
    <w:rsid w:val="00E75DCA"/>
    <w:rsid w:val="00E7685E"/>
    <w:rsid w:val="00E76DE4"/>
    <w:rsid w:val="00E807D1"/>
    <w:rsid w:val="00E808FC"/>
    <w:rsid w:val="00E83BB9"/>
    <w:rsid w:val="00E84CAD"/>
    <w:rsid w:val="00E8534E"/>
    <w:rsid w:val="00E857FD"/>
    <w:rsid w:val="00E85B01"/>
    <w:rsid w:val="00E8661B"/>
    <w:rsid w:val="00E868A1"/>
    <w:rsid w:val="00E86CC0"/>
    <w:rsid w:val="00E86F63"/>
    <w:rsid w:val="00E878B1"/>
    <w:rsid w:val="00E87F6E"/>
    <w:rsid w:val="00E90C54"/>
    <w:rsid w:val="00E90CAE"/>
    <w:rsid w:val="00E90D11"/>
    <w:rsid w:val="00E9247C"/>
    <w:rsid w:val="00E933B5"/>
    <w:rsid w:val="00E9382C"/>
    <w:rsid w:val="00E93B11"/>
    <w:rsid w:val="00E93ED8"/>
    <w:rsid w:val="00E93F3F"/>
    <w:rsid w:val="00E953BF"/>
    <w:rsid w:val="00E95C84"/>
    <w:rsid w:val="00E95CE7"/>
    <w:rsid w:val="00EA049B"/>
    <w:rsid w:val="00EA0FF2"/>
    <w:rsid w:val="00EA110A"/>
    <w:rsid w:val="00EA1715"/>
    <w:rsid w:val="00EA35D6"/>
    <w:rsid w:val="00EA398B"/>
    <w:rsid w:val="00EA3D35"/>
    <w:rsid w:val="00EA4ACF"/>
    <w:rsid w:val="00EA5097"/>
    <w:rsid w:val="00EA554B"/>
    <w:rsid w:val="00EA5FFF"/>
    <w:rsid w:val="00EA6405"/>
    <w:rsid w:val="00EA7441"/>
    <w:rsid w:val="00EB108B"/>
    <w:rsid w:val="00EB1107"/>
    <w:rsid w:val="00EB1C2A"/>
    <w:rsid w:val="00EB2150"/>
    <w:rsid w:val="00EB2DBD"/>
    <w:rsid w:val="00EB380D"/>
    <w:rsid w:val="00EB3E3E"/>
    <w:rsid w:val="00EB537A"/>
    <w:rsid w:val="00EB63F1"/>
    <w:rsid w:val="00EB7508"/>
    <w:rsid w:val="00EB7745"/>
    <w:rsid w:val="00EC0028"/>
    <w:rsid w:val="00EC0C59"/>
    <w:rsid w:val="00EC1034"/>
    <w:rsid w:val="00EC1537"/>
    <w:rsid w:val="00EC33C2"/>
    <w:rsid w:val="00EC353A"/>
    <w:rsid w:val="00EC4689"/>
    <w:rsid w:val="00EC66FD"/>
    <w:rsid w:val="00EC6978"/>
    <w:rsid w:val="00EC6E7C"/>
    <w:rsid w:val="00EC7D1E"/>
    <w:rsid w:val="00ED0731"/>
    <w:rsid w:val="00ED0F21"/>
    <w:rsid w:val="00ED15C1"/>
    <w:rsid w:val="00ED1DF3"/>
    <w:rsid w:val="00ED22A8"/>
    <w:rsid w:val="00ED2561"/>
    <w:rsid w:val="00ED2612"/>
    <w:rsid w:val="00ED2790"/>
    <w:rsid w:val="00ED67EF"/>
    <w:rsid w:val="00ED6A4D"/>
    <w:rsid w:val="00ED6AD3"/>
    <w:rsid w:val="00EE00E5"/>
    <w:rsid w:val="00EE0482"/>
    <w:rsid w:val="00EE0897"/>
    <w:rsid w:val="00EE0B26"/>
    <w:rsid w:val="00EE0B8C"/>
    <w:rsid w:val="00EE1386"/>
    <w:rsid w:val="00EE4973"/>
    <w:rsid w:val="00EE4C45"/>
    <w:rsid w:val="00EE5809"/>
    <w:rsid w:val="00EF05CA"/>
    <w:rsid w:val="00EF1B3B"/>
    <w:rsid w:val="00EF4E48"/>
    <w:rsid w:val="00EF61E0"/>
    <w:rsid w:val="00EF63FA"/>
    <w:rsid w:val="00EF6CDF"/>
    <w:rsid w:val="00EF78F4"/>
    <w:rsid w:val="00F012B9"/>
    <w:rsid w:val="00F01F37"/>
    <w:rsid w:val="00F02947"/>
    <w:rsid w:val="00F02B3C"/>
    <w:rsid w:val="00F02F46"/>
    <w:rsid w:val="00F03083"/>
    <w:rsid w:val="00F032AC"/>
    <w:rsid w:val="00F03533"/>
    <w:rsid w:val="00F035AE"/>
    <w:rsid w:val="00F04BF7"/>
    <w:rsid w:val="00F056B3"/>
    <w:rsid w:val="00F074E4"/>
    <w:rsid w:val="00F076F1"/>
    <w:rsid w:val="00F12F9B"/>
    <w:rsid w:val="00F13493"/>
    <w:rsid w:val="00F13B55"/>
    <w:rsid w:val="00F1447C"/>
    <w:rsid w:val="00F14DA0"/>
    <w:rsid w:val="00F14ED1"/>
    <w:rsid w:val="00F15BAD"/>
    <w:rsid w:val="00F16324"/>
    <w:rsid w:val="00F164AC"/>
    <w:rsid w:val="00F16EF2"/>
    <w:rsid w:val="00F174AF"/>
    <w:rsid w:val="00F17669"/>
    <w:rsid w:val="00F178E3"/>
    <w:rsid w:val="00F208F5"/>
    <w:rsid w:val="00F20C7C"/>
    <w:rsid w:val="00F2122A"/>
    <w:rsid w:val="00F23B9E"/>
    <w:rsid w:val="00F2455E"/>
    <w:rsid w:val="00F26C7E"/>
    <w:rsid w:val="00F303C1"/>
    <w:rsid w:val="00F31FD8"/>
    <w:rsid w:val="00F33E17"/>
    <w:rsid w:val="00F350F5"/>
    <w:rsid w:val="00F35406"/>
    <w:rsid w:val="00F3601A"/>
    <w:rsid w:val="00F36D24"/>
    <w:rsid w:val="00F405E2"/>
    <w:rsid w:val="00F41F5C"/>
    <w:rsid w:val="00F43418"/>
    <w:rsid w:val="00F43A4E"/>
    <w:rsid w:val="00F463A6"/>
    <w:rsid w:val="00F46947"/>
    <w:rsid w:val="00F51129"/>
    <w:rsid w:val="00F529A4"/>
    <w:rsid w:val="00F54C50"/>
    <w:rsid w:val="00F56344"/>
    <w:rsid w:val="00F56FD1"/>
    <w:rsid w:val="00F61C3C"/>
    <w:rsid w:val="00F62942"/>
    <w:rsid w:val="00F660A1"/>
    <w:rsid w:val="00F661BD"/>
    <w:rsid w:val="00F66842"/>
    <w:rsid w:val="00F71EF7"/>
    <w:rsid w:val="00F72436"/>
    <w:rsid w:val="00F72DB8"/>
    <w:rsid w:val="00F750AB"/>
    <w:rsid w:val="00F7747A"/>
    <w:rsid w:val="00F774CD"/>
    <w:rsid w:val="00F77511"/>
    <w:rsid w:val="00F778CF"/>
    <w:rsid w:val="00F77E05"/>
    <w:rsid w:val="00F80435"/>
    <w:rsid w:val="00F8179F"/>
    <w:rsid w:val="00F83FA8"/>
    <w:rsid w:val="00F84103"/>
    <w:rsid w:val="00F848B5"/>
    <w:rsid w:val="00F85AFD"/>
    <w:rsid w:val="00F87678"/>
    <w:rsid w:val="00F90614"/>
    <w:rsid w:val="00F90857"/>
    <w:rsid w:val="00F91E34"/>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366C"/>
    <w:rsid w:val="00FE5412"/>
    <w:rsid w:val="00FE5991"/>
    <w:rsid w:val="00FE5E63"/>
    <w:rsid w:val="00FE6297"/>
    <w:rsid w:val="00FE6436"/>
    <w:rsid w:val="00FE6997"/>
    <w:rsid w:val="00FE7183"/>
    <w:rsid w:val="00FE7EEA"/>
    <w:rsid w:val="00FF07B5"/>
    <w:rsid w:val="00FF083C"/>
    <w:rsid w:val="00FF0BF6"/>
    <w:rsid w:val="00FF26CF"/>
    <w:rsid w:val="00FF27AB"/>
    <w:rsid w:val="00FF48EA"/>
    <w:rsid w:val="00FF55CD"/>
    <w:rsid w:val="00FF706D"/>
    <w:rsid w:val="00FF7504"/>
    <w:rsid w:val="00FF79DF"/>
    <w:rsid w:val="00FF7C03"/>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D1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customStyle="1" w:styleId="GridTableLight">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Hyperlink"/>
    <w:basedOn w:val="a0"/>
    <w:uiPriority w:val="99"/>
    <w:semiHidden/>
    <w:unhideWhenUsed/>
    <w:rsid w:val="0008443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C848EC"/>
    <w:pPr>
      <w:ind w:leftChars="400" w:left="840"/>
    </w:pPr>
  </w:style>
  <w:style w:type="table" w:customStyle="1" w:styleId="GridTableLight">
    <w:name w:val="Grid Table Light"/>
    <w:basedOn w:val="a1"/>
    <w:uiPriority w:val="40"/>
    <w:rsid w:val="00BD4B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Hyperlink"/>
    <w:basedOn w:val="a0"/>
    <w:uiPriority w:val="99"/>
    <w:semiHidden/>
    <w:unhideWhenUsed/>
    <w:rsid w:val="00084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823201284">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569194617">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ity.gifu.lg.jp/business/nyuusatsu/1005593/1012081/index.html"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25EC8-A473-4E51-9FD1-0C8B300D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13043C74.dotm</Template>
  <TotalTime>110</TotalTime>
  <Pages>15</Pages>
  <Words>1752</Words>
  <Characters>9989</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5</cp:revision>
  <cp:lastPrinted>2022-07-27T04:06:00Z</cp:lastPrinted>
  <dcterms:created xsi:type="dcterms:W3CDTF">2023-05-25T00:46:00Z</dcterms:created>
  <dcterms:modified xsi:type="dcterms:W3CDTF">2023-06-12T04:04:00Z</dcterms:modified>
</cp:coreProperties>
</file>