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3F408668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8A789C" w:rsidRPr="00B62536">
        <w:rPr>
          <w:rFonts w:ascii="ＭＳ 明朝" w:hAnsi="ＭＳ 明朝" w:hint="eastAsia"/>
        </w:rPr>
        <w:t>消防団用消防ポンプ自動車（ＣＤ－Ⅰ）</w:t>
      </w:r>
    </w:p>
    <w:p w14:paraId="57081070" w14:textId="77777777" w:rsidR="003D2089" w:rsidRPr="007B36D9" w:rsidRDefault="003D2089" w:rsidP="00A435FE">
      <w:pPr>
        <w:wordWrap w:val="0"/>
        <w:spacing w:line="482" w:lineRule="exact"/>
        <w:ind w:firstLineChars="800" w:firstLine="1920"/>
      </w:pPr>
    </w:p>
    <w:p w14:paraId="6B6B7752" w14:textId="5C717760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2F1BD7">
        <w:rPr>
          <w:rFonts w:hint="eastAsia"/>
        </w:rPr>
        <w:t>1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026E8515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8A789C" w:rsidRPr="00B62536">
        <w:rPr>
          <w:rFonts w:ascii="ＭＳ 明朝" w:hAnsi="ＭＳ 明朝" w:hint="eastAsia"/>
        </w:rPr>
        <w:t>岐阜市消防本部　消防総務課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98"/>
        <w:gridCol w:w="3389"/>
        <w:gridCol w:w="813"/>
        <w:gridCol w:w="3881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0CA937E8" w:rsidR="00D821AE" w:rsidRPr="00D00546" w:rsidRDefault="0055573A" w:rsidP="00892C0A">
            <w:pPr>
              <w:wordWrap w:val="0"/>
              <w:spacing w:line="602" w:lineRule="exact"/>
            </w:pPr>
            <w:r w:rsidRPr="00B62536">
              <w:rPr>
                <w:rFonts w:ascii="ＭＳ 明朝" w:hAnsi="ＭＳ 明朝" w:hint="eastAsia"/>
              </w:rPr>
              <w:t>消防団用消防ポンプ自動車（ＣＤ－Ⅰ</w:t>
            </w:r>
            <w:bookmarkStart w:id="0" w:name="_GoBack"/>
            <w:bookmarkEnd w:id="0"/>
            <w:r w:rsidRPr="00B62536">
              <w:rPr>
                <w:rFonts w:ascii="ＭＳ 明朝" w:hAnsi="ＭＳ 明朝" w:hint="eastAsia"/>
              </w:rPr>
              <w:t>）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7"/>
      <w:footerReference w:type="default" r:id="rId8"/>
      <w:footerReference w:type="first" r:id="rId9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573A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B36D9"/>
    <w:rsid w:val="007C6C46"/>
    <w:rsid w:val="0088737E"/>
    <w:rsid w:val="00892C0A"/>
    <w:rsid w:val="008A789C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F757D5D6</Template>
  <TotalTime>14</TotalTime>
  <Pages>2</Pages>
  <Words>161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野中 貴子</cp:lastModifiedBy>
  <cp:revision>9</cp:revision>
  <cp:lastPrinted>2018-04-26T04:30:00Z</cp:lastPrinted>
  <dcterms:created xsi:type="dcterms:W3CDTF">2021-04-23T08:53:00Z</dcterms:created>
  <dcterms:modified xsi:type="dcterms:W3CDTF">2023-04-20T12:43:00Z</dcterms:modified>
</cp:coreProperties>
</file>