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2D" w:rsidRPr="00482A28" w:rsidRDefault="0045402D" w:rsidP="0045402D">
      <w:pPr>
        <w:jc w:val="left"/>
        <w:rPr>
          <w:rFonts w:ascii="ＭＳ Ｐ明朝" w:hAnsi="ＭＳ Ｐ明朝" w:cs="ＭＳ Ｐゴシック"/>
          <w:kern w:val="0"/>
          <w:sz w:val="22"/>
        </w:rPr>
      </w:pPr>
      <w:bookmarkStart w:id="0" w:name="_GoBack"/>
      <w:bookmarkEnd w:id="0"/>
    </w:p>
    <w:p w:rsidR="0045402D" w:rsidRPr="001961BC" w:rsidRDefault="0045402D" w:rsidP="0045402D">
      <w:pPr>
        <w:jc w:val="center"/>
        <w:rPr>
          <w:rFonts w:ascii="ＭＳ ゴシック" w:eastAsia="ＭＳ ゴシック" w:hAnsi="ＭＳ ゴシック"/>
          <w:sz w:val="28"/>
        </w:rPr>
      </w:pPr>
      <w:r w:rsidRPr="00D405AD">
        <w:rPr>
          <w:rFonts w:ascii="ＭＳ ゴシック" w:eastAsia="ＭＳ ゴシック" w:hAnsi="ＭＳ ゴシック" w:hint="eastAsia"/>
          <w:spacing w:val="35"/>
          <w:kern w:val="0"/>
          <w:sz w:val="28"/>
          <w:fitText w:val="6248" w:id="-1999301620"/>
        </w:rPr>
        <w:t>岐阜市第三次公立保育所民営化におけ</w:t>
      </w:r>
      <w:r w:rsidRPr="00D405AD">
        <w:rPr>
          <w:rFonts w:ascii="ＭＳ ゴシック" w:eastAsia="ＭＳ ゴシック" w:hAnsi="ＭＳ ゴシック" w:hint="eastAsia"/>
          <w:spacing w:val="9"/>
          <w:kern w:val="0"/>
          <w:sz w:val="28"/>
          <w:fitText w:val="6248" w:id="-1999301620"/>
        </w:rPr>
        <w:t>る</w:t>
      </w:r>
    </w:p>
    <w:p w:rsidR="0045402D" w:rsidRDefault="002355C3" w:rsidP="0045402D">
      <w:pPr>
        <w:jc w:val="center"/>
        <w:rPr>
          <w:rFonts w:ascii="ＭＳ ゴシック" w:eastAsia="ＭＳ ゴシック" w:hAnsi="ＭＳ ゴシック"/>
          <w:kern w:val="0"/>
          <w:sz w:val="28"/>
          <w:szCs w:val="28"/>
        </w:rPr>
      </w:pPr>
      <w:r w:rsidRPr="00D405AD">
        <w:rPr>
          <w:rFonts w:ascii="ＭＳ ゴシック" w:eastAsia="ＭＳ ゴシック" w:hAnsi="ＭＳ ゴシック" w:hint="eastAsia"/>
          <w:spacing w:val="47"/>
          <w:kern w:val="0"/>
          <w:sz w:val="28"/>
          <w:szCs w:val="28"/>
          <w:fitText w:val="4030" w:id="-1990958336"/>
        </w:rPr>
        <w:t>移管</w:t>
      </w:r>
      <w:r w:rsidR="0045402D" w:rsidRPr="00D405AD">
        <w:rPr>
          <w:rFonts w:ascii="ＭＳ ゴシック" w:eastAsia="ＭＳ ゴシック" w:hAnsi="ＭＳ ゴシック" w:hint="eastAsia"/>
          <w:spacing w:val="47"/>
          <w:kern w:val="0"/>
          <w:sz w:val="28"/>
          <w:szCs w:val="28"/>
          <w:fitText w:val="4030" w:id="-1990958336"/>
        </w:rPr>
        <w:t>申込表明書兼誓約</w:t>
      </w:r>
      <w:r w:rsidR="0045402D" w:rsidRPr="00D405AD">
        <w:rPr>
          <w:rFonts w:ascii="ＭＳ ゴシック" w:eastAsia="ＭＳ ゴシック" w:hAnsi="ＭＳ ゴシック" w:hint="eastAsia"/>
          <w:spacing w:val="5"/>
          <w:kern w:val="0"/>
          <w:sz w:val="28"/>
          <w:szCs w:val="28"/>
          <w:fitText w:val="4030" w:id="-1990958336"/>
        </w:rPr>
        <w:t>書</w:t>
      </w:r>
    </w:p>
    <w:p w:rsidR="0031765B" w:rsidRPr="0031765B" w:rsidRDefault="00D405AD" w:rsidP="0031765B">
      <w:pPr>
        <w:jc w:val="center"/>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＜令和４</w:t>
      </w:r>
      <w:r w:rsidR="0031765B" w:rsidRPr="0031765B">
        <w:rPr>
          <w:rFonts w:ascii="HG丸ｺﾞｼｯｸM-PRO" w:eastAsia="HG丸ｺﾞｼｯｸM-PRO" w:hAnsi="HG丸ｺﾞｼｯｸM-PRO" w:hint="eastAsia"/>
          <w:kern w:val="0"/>
          <w:sz w:val="22"/>
        </w:rPr>
        <w:t>年度（令和</w:t>
      </w:r>
      <w:r>
        <w:rPr>
          <w:rFonts w:ascii="HG丸ｺﾞｼｯｸM-PRO" w:eastAsia="HG丸ｺﾞｼｯｸM-PRO" w:hAnsi="HG丸ｺﾞｼｯｸM-PRO" w:hint="eastAsia"/>
          <w:kern w:val="0"/>
          <w:sz w:val="22"/>
        </w:rPr>
        <w:t>６</w:t>
      </w:r>
      <w:r w:rsidR="0031765B" w:rsidRPr="0031765B">
        <w:rPr>
          <w:rFonts w:ascii="HG丸ｺﾞｼｯｸM-PRO" w:eastAsia="HG丸ｺﾞｼｯｸM-PRO" w:hAnsi="HG丸ｺﾞｼｯｸM-PRO" w:hint="eastAsia"/>
          <w:kern w:val="0"/>
          <w:sz w:val="22"/>
        </w:rPr>
        <w:t>年度民営化保育所</w:t>
      </w:r>
      <w:r w:rsidR="005B2B67">
        <w:rPr>
          <w:rFonts w:ascii="HG丸ｺﾞｼｯｸM-PRO" w:eastAsia="HG丸ｺﾞｼｯｸM-PRO" w:hAnsi="HG丸ｺﾞｼｯｸM-PRO" w:hint="eastAsia"/>
          <w:kern w:val="0"/>
          <w:sz w:val="22"/>
        </w:rPr>
        <w:t>移管先法人</w:t>
      </w:r>
      <w:r w:rsidR="0031765B" w:rsidRPr="0031765B">
        <w:rPr>
          <w:rFonts w:ascii="HG丸ｺﾞｼｯｸM-PRO" w:eastAsia="HG丸ｺﾞｼｯｸM-PRO" w:hAnsi="HG丸ｺﾞｼｯｸM-PRO" w:hint="eastAsia"/>
          <w:kern w:val="0"/>
          <w:sz w:val="22"/>
        </w:rPr>
        <w:t>の募集）＞</w:t>
      </w:r>
    </w:p>
    <w:p w:rsidR="0045402D" w:rsidRPr="00D405AD" w:rsidRDefault="0045402D" w:rsidP="0045402D">
      <w:pPr>
        <w:jc w:val="right"/>
        <w:rPr>
          <w:rFonts w:ascii="ＭＳ Ｐ明朝" w:hAnsi="ＭＳ Ｐ明朝"/>
        </w:rPr>
      </w:pPr>
    </w:p>
    <w:p w:rsidR="0045402D" w:rsidRPr="0005207F" w:rsidRDefault="0045402D" w:rsidP="0045402D">
      <w:pPr>
        <w:jc w:val="right"/>
        <w:rPr>
          <w:rFonts w:ascii="ＭＳ Ｐ明朝" w:hAnsi="ＭＳ Ｐ明朝"/>
        </w:rPr>
      </w:pPr>
      <w:r>
        <w:rPr>
          <w:rFonts w:ascii="ＭＳ Ｐ明朝" w:hAnsi="ＭＳ Ｐ明朝" w:hint="eastAsia"/>
        </w:rPr>
        <w:t>令和</w:t>
      </w:r>
      <w:r w:rsidRPr="0005207F">
        <w:rPr>
          <w:rFonts w:ascii="ＭＳ Ｐ明朝" w:hAnsi="ＭＳ Ｐ明朝" w:hint="eastAsia"/>
        </w:rPr>
        <w:t xml:space="preserve">　　年　　月　　日</w:t>
      </w:r>
    </w:p>
    <w:p w:rsidR="0045402D" w:rsidRPr="0005207F" w:rsidRDefault="0045402D" w:rsidP="0045402D">
      <w:pPr>
        <w:rPr>
          <w:rFonts w:ascii="ＭＳ Ｐ明朝" w:hAnsi="ＭＳ Ｐ明朝"/>
        </w:rPr>
      </w:pPr>
    </w:p>
    <w:p w:rsidR="0045402D" w:rsidRPr="0005207F" w:rsidRDefault="0045402D" w:rsidP="0045402D">
      <w:pPr>
        <w:rPr>
          <w:rFonts w:ascii="ＭＳ Ｐ明朝" w:hAnsi="ＭＳ Ｐ明朝"/>
        </w:rPr>
      </w:pPr>
      <w:r w:rsidRPr="0005207F">
        <w:rPr>
          <w:rFonts w:ascii="ＭＳ Ｐ明朝" w:hAnsi="ＭＳ Ｐ明朝" w:hint="eastAsia"/>
        </w:rPr>
        <w:t>（あて先）</w:t>
      </w:r>
      <w:smartTag w:uri="schemas-MSNCTYST-com/MSNCTYST" w:element="MSNCTYST">
        <w:smartTagPr>
          <w:attr w:name="AddressList" w:val="21:岐阜県岐阜市;"/>
          <w:attr w:name="Address" w:val="岐阜市"/>
        </w:smartTagPr>
        <w:r w:rsidRPr="0005207F">
          <w:rPr>
            <w:rFonts w:ascii="ＭＳ Ｐ明朝" w:hAnsi="ＭＳ Ｐ明朝" w:hint="eastAsia"/>
          </w:rPr>
          <w:t>岐阜市</w:t>
        </w:r>
      </w:smartTag>
      <w:r w:rsidRPr="0005207F">
        <w:rPr>
          <w:rFonts w:ascii="ＭＳ Ｐ明朝" w:hAnsi="ＭＳ Ｐ明朝" w:hint="eastAsia"/>
        </w:rPr>
        <w:t>長</w:t>
      </w:r>
    </w:p>
    <w:p w:rsidR="0045402D" w:rsidRPr="0005207F" w:rsidRDefault="0045402D" w:rsidP="0045402D">
      <w:pPr>
        <w:rPr>
          <w:rFonts w:ascii="ＭＳ Ｐ明朝" w:hAnsi="ＭＳ Ｐ明朝"/>
        </w:rPr>
      </w:pPr>
    </w:p>
    <w:p w:rsidR="0045402D" w:rsidRPr="0005207F" w:rsidRDefault="0045402D" w:rsidP="0045402D">
      <w:pPr>
        <w:ind w:firstLineChars="900" w:firstLine="3636"/>
        <w:rPr>
          <w:rFonts w:ascii="ＭＳ Ｐ明朝" w:hAnsi="ＭＳ Ｐ明朝"/>
          <w:u w:val="single"/>
        </w:rPr>
      </w:pPr>
      <w:r w:rsidRPr="0045402D">
        <w:rPr>
          <w:rFonts w:ascii="ＭＳ Ｐ明朝" w:hAnsi="ＭＳ Ｐ明朝" w:hint="eastAsia"/>
          <w:spacing w:val="82"/>
          <w:kern w:val="0"/>
          <w:fitText w:val="960" w:id="-1999301375"/>
        </w:rPr>
        <w:t>所在</w:t>
      </w:r>
      <w:r w:rsidRPr="0045402D">
        <w:rPr>
          <w:rFonts w:ascii="ＭＳ Ｐ明朝" w:hAnsi="ＭＳ Ｐ明朝" w:hint="eastAsia"/>
          <w:spacing w:val="1"/>
          <w:kern w:val="0"/>
          <w:fitText w:val="960" w:id="-1999301375"/>
        </w:rPr>
        <w:t>地</w:t>
      </w:r>
      <w:r w:rsidRPr="0005207F">
        <w:rPr>
          <w:rFonts w:ascii="ＭＳ Ｐ明朝" w:hAnsi="ＭＳ Ｐ明朝" w:hint="eastAsia"/>
        </w:rPr>
        <w:t xml:space="preserve">　　</w:t>
      </w:r>
      <w:r w:rsidRPr="0005207F">
        <w:rPr>
          <w:rFonts w:ascii="ＭＳ Ｐ明朝" w:hAnsi="ＭＳ Ｐ明朝" w:hint="eastAsia"/>
          <w:u w:val="single"/>
        </w:rPr>
        <w:t xml:space="preserve">　　　　　　　　　　　　　　　</w:t>
      </w:r>
    </w:p>
    <w:p w:rsidR="0045402D" w:rsidRPr="0045402D" w:rsidRDefault="0045402D" w:rsidP="0045402D">
      <w:pPr>
        <w:ind w:firstLineChars="1400" w:firstLine="3360"/>
        <w:rPr>
          <w:rFonts w:ascii="ＭＳ Ｐ明朝" w:hAnsi="ＭＳ Ｐ明朝"/>
        </w:rPr>
      </w:pPr>
    </w:p>
    <w:p w:rsidR="0045402D" w:rsidRPr="0005207F" w:rsidRDefault="0045402D" w:rsidP="005171A3">
      <w:pPr>
        <w:spacing w:line="240" w:lineRule="exact"/>
        <w:ind w:firstLineChars="900" w:firstLine="3636"/>
        <w:rPr>
          <w:rFonts w:ascii="ＭＳ Ｐ明朝" w:hAnsi="ＭＳ Ｐ明朝"/>
          <w:u w:val="single"/>
        </w:rPr>
      </w:pPr>
      <w:r w:rsidRPr="005171A3">
        <w:rPr>
          <w:rFonts w:ascii="ＭＳ Ｐ明朝" w:hAnsi="ＭＳ Ｐ明朝" w:hint="eastAsia"/>
          <w:spacing w:val="82"/>
          <w:kern w:val="0"/>
          <w:fitText w:val="960" w:id="-1999301376"/>
        </w:rPr>
        <w:t>法人</w:t>
      </w:r>
      <w:r w:rsidRPr="005171A3">
        <w:rPr>
          <w:rFonts w:ascii="ＭＳ Ｐ明朝" w:hAnsi="ＭＳ Ｐ明朝" w:hint="eastAsia"/>
          <w:spacing w:val="1"/>
          <w:kern w:val="0"/>
          <w:fitText w:val="960" w:id="-1999301376"/>
        </w:rPr>
        <w:t>名</w:t>
      </w:r>
      <w:r w:rsidRPr="0005207F">
        <w:rPr>
          <w:rFonts w:ascii="ＭＳ Ｐ明朝" w:hAnsi="ＭＳ Ｐ明朝" w:hint="eastAsia"/>
        </w:rPr>
        <w:t xml:space="preserve">　　</w:t>
      </w:r>
      <w:r>
        <w:rPr>
          <w:rFonts w:ascii="ＭＳ Ｐ明朝" w:hAnsi="ＭＳ Ｐ明朝" w:hint="eastAsia"/>
          <w:u w:val="single"/>
        </w:rPr>
        <w:t xml:space="preserve">　　　　</w:t>
      </w:r>
      <w:r w:rsidRPr="0005207F">
        <w:rPr>
          <w:rFonts w:ascii="ＭＳ Ｐ明朝" w:hAnsi="ＭＳ Ｐ明朝" w:hint="eastAsia"/>
          <w:u w:val="single"/>
        </w:rPr>
        <w:t xml:space="preserve">　　　　　　　　　　　</w:t>
      </w:r>
    </w:p>
    <w:p w:rsidR="005171A3" w:rsidRPr="00F41B74" w:rsidRDefault="005171A3" w:rsidP="005171A3">
      <w:pPr>
        <w:spacing w:line="240" w:lineRule="exact"/>
        <w:ind w:firstLineChars="1700" w:firstLine="3570"/>
        <w:rPr>
          <w:sz w:val="18"/>
          <w:szCs w:val="22"/>
        </w:rPr>
      </w:pPr>
      <w:r w:rsidRPr="00F41B74">
        <w:rPr>
          <w:rFonts w:hint="eastAsia"/>
          <w:sz w:val="18"/>
          <w:szCs w:val="22"/>
        </w:rPr>
        <w:t>（又は法人設立準備会名）</w:t>
      </w:r>
    </w:p>
    <w:p w:rsidR="0045402D" w:rsidRPr="005171A3" w:rsidRDefault="0045402D" w:rsidP="0045402D">
      <w:pPr>
        <w:ind w:firstLineChars="1400" w:firstLine="3360"/>
        <w:rPr>
          <w:rFonts w:ascii="ＭＳ Ｐ明朝" w:hAnsi="ＭＳ Ｐ明朝"/>
        </w:rPr>
      </w:pPr>
    </w:p>
    <w:p w:rsidR="0045402D" w:rsidRPr="0005207F" w:rsidRDefault="0045402D" w:rsidP="0045402D">
      <w:pPr>
        <w:ind w:firstLineChars="900" w:firstLine="3636"/>
        <w:rPr>
          <w:rFonts w:ascii="ＭＳ Ｐ明朝" w:hAnsi="ＭＳ Ｐ明朝"/>
          <w:u w:val="single"/>
        </w:rPr>
      </w:pPr>
      <w:r w:rsidRPr="0045402D">
        <w:rPr>
          <w:rFonts w:ascii="ＭＳ Ｐ明朝" w:hAnsi="ＭＳ Ｐ明朝" w:hint="eastAsia"/>
          <w:spacing w:val="82"/>
          <w:kern w:val="0"/>
          <w:fitText w:val="960" w:id="-1999301120"/>
        </w:rPr>
        <w:t>代表</w:t>
      </w:r>
      <w:r w:rsidRPr="0045402D">
        <w:rPr>
          <w:rFonts w:ascii="ＭＳ Ｐ明朝" w:hAnsi="ＭＳ Ｐ明朝" w:hint="eastAsia"/>
          <w:spacing w:val="1"/>
          <w:kern w:val="0"/>
          <w:fitText w:val="960" w:id="-1999301120"/>
        </w:rPr>
        <w:t>者</w:t>
      </w:r>
      <w:r w:rsidRPr="0005207F">
        <w:rPr>
          <w:rFonts w:ascii="ＭＳ Ｐ明朝" w:hAnsi="ＭＳ Ｐ明朝" w:hint="eastAsia"/>
        </w:rPr>
        <w:t xml:space="preserve">　　</w:t>
      </w:r>
      <w:r w:rsidRPr="0005207F">
        <w:rPr>
          <w:rFonts w:ascii="ＭＳ Ｐ明朝" w:hAnsi="ＭＳ Ｐ明朝" w:hint="eastAsia"/>
          <w:u w:val="single"/>
        </w:rPr>
        <w:t xml:space="preserve">　</w:t>
      </w:r>
      <w:r>
        <w:rPr>
          <w:rFonts w:ascii="ＭＳ Ｐ明朝" w:hAnsi="ＭＳ Ｐ明朝" w:hint="eastAsia"/>
          <w:u w:val="single"/>
        </w:rPr>
        <w:t xml:space="preserve">　</w:t>
      </w:r>
      <w:r w:rsidRPr="0005207F">
        <w:rPr>
          <w:rFonts w:ascii="ＭＳ Ｐ明朝" w:hAnsi="ＭＳ Ｐ明朝" w:hint="eastAsia"/>
          <w:u w:val="single"/>
        </w:rPr>
        <w:t xml:space="preserve"> </w:t>
      </w:r>
      <w:r>
        <w:rPr>
          <w:rFonts w:ascii="ＭＳ Ｐ明朝" w:hAnsi="ＭＳ Ｐ明朝" w:hint="eastAsia"/>
          <w:u w:val="single"/>
        </w:rPr>
        <w:t xml:space="preserve">　　</w:t>
      </w:r>
      <w:r w:rsidRPr="0005207F">
        <w:rPr>
          <w:rFonts w:ascii="ＭＳ Ｐ明朝" w:hAnsi="ＭＳ Ｐ明朝" w:hint="eastAsia"/>
          <w:u w:val="single"/>
        </w:rPr>
        <w:t xml:space="preserve">　　　　　　　　</w:t>
      </w:r>
      <w:r w:rsidRPr="0005207F">
        <w:rPr>
          <w:rFonts w:ascii="ＭＳ Ｐ明朝" w:hAnsi="ＭＳ Ｐ明朝" w:hint="eastAsia"/>
          <w:u w:val="single"/>
        </w:rPr>
        <w:t xml:space="preserve"> </w:t>
      </w:r>
      <w:r w:rsidR="00226E24">
        <w:rPr>
          <w:rFonts w:ascii="ＭＳ Ｐ明朝" w:hAnsi="ＭＳ Ｐ明朝" w:hint="eastAsia"/>
          <w:u w:val="single"/>
        </w:rPr>
        <w:t xml:space="preserve">　　</w:t>
      </w:r>
    </w:p>
    <w:p w:rsidR="0045402D" w:rsidRPr="0045402D" w:rsidRDefault="0045402D" w:rsidP="0045402D">
      <w:pPr>
        <w:ind w:firstLineChars="100" w:firstLine="240"/>
        <w:jc w:val="left"/>
        <w:rPr>
          <w:rFonts w:ascii="ＭＳ Ｐ明朝" w:eastAsia="游明朝" w:hAnsi="ＭＳ Ｐ明朝"/>
          <w:kern w:val="0"/>
        </w:rPr>
      </w:pPr>
    </w:p>
    <w:p w:rsidR="0045402D" w:rsidRPr="0005207F" w:rsidRDefault="0045402D" w:rsidP="0045402D">
      <w:pPr>
        <w:ind w:firstLineChars="100" w:firstLine="240"/>
        <w:jc w:val="left"/>
        <w:rPr>
          <w:rFonts w:ascii="ＭＳ Ｐ明朝" w:hAnsi="ＭＳ Ｐ明朝"/>
        </w:rPr>
      </w:pPr>
      <w:r>
        <w:rPr>
          <w:rFonts w:ascii="ＭＳ Ｐ明朝" w:hAnsi="ＭＳ Ｐ明朝" w:hint="eastAsia"/>
        </w:rPr>
        <w:t>岐阜市第三次公立保育所民営化</w:t>
      </w:r>
      <w:r w:rsidR="001961BC">
        <w:rPr>
          <w:rFonts w:ascii="ＭＳ Ｐ明朝" w:hAnsi="ＭＳ Ｐ明朝" w:hint="eastAsia"/>
        </w:rPr>
        <w:t>における</w:t>
      </w:r>
      <w:r>
        <w:rPr>
          <w:rFonts w:ascii="ＭＳ Ｐ明朝" w:hAnsi="ＭＳ Ｐ明朝" w:hint="eastAsia"/>
        </w:rPr>
        <w:t>移管先法人の募集に対し、以下の保育所の移管を希望し、申し込みを行うことを表明します</w:t>
      </w:r>
      <w:r w:rsidRPr="0005207F">
        <w:rPr>
          <w:rFonts w:ascii="ＭＳ Ｐ明朝" w:hAnsi="ＭＳ Ｐ明朝" w:hint="eastAsia"/>
        </w:rPr>
        <w:t>。</w:t>
      </w:r>
    </w:p>
    <w:p w:rsidR="0045402D" w:rsidRPr="001961BC" w:rsidRDefault="0045402D" w:rsidP="001961BC">
      <w:pPr>
        <w:ind w:firstLineChars="100" w:firstLine="240"/>
        <w:jc w:val="left"/>
        <w:rPr>
          <w:rFonts w:ascii="ＭＳ Ｐ明朝" w:hAnsi="ＭＳ Ｐ明朝"/>
        </w:rPr>
      </w:pPr>
      <w:r w:rsidRPr="001961BC">
        <w:rPr>
          <w:rFonts w:ascii="ＭＳ Ｐ明朝" w:hAnsi="ＭＳ Ｐ明朝" w:hint="eastAsia"/>
        </w:rPr>
        <w:t>なお、参加資格を満たしていること及び本申込にて提出する書類の内容については、事実と相違ないことを誓約します。</w:t>
      </w:r>
    </w:p>
    <w:p w:rsidR="0045402D" w:rsidRDefault="0045402D" w:rsidP="0045402D">
      <w:pPr>
        <w:rPr>
          <w:rFonts w:ascii="ＭＳ Ｐ明朝" w:hAnsi="ＭＳ Ｐ明朝"/>
        </w:rPr>
      </w:pPr>
    </w:p>
    <w:p w:rsidR="0045402D" w:rsidRDefault="0045402D" w:rsidP="0045402D">
      <w:pPr>
        <w:rPr>
          <w:rFonts w:ascii="ＭＳ Ｐ明朝" w:hAnsi="ＭＳ Ｐ明朝"/>
          <w:u w:val="single"/>
        </w:rPr>
      </w:pPr>
      <w:r>
        <w:rPr>
          <w:rFonts w:ascii="ＭＳ Ｐ明朝" w:hAnsi="ＭＳ Ｐ明朝" w:hint="eastAsia"/>
        </w:rPr>
        <w:t xml:space="preserve">　　希望する保育所　第</w:t>
      </w:r>
      <w:r>
        <w:rPr>
          <w:rFonts w:ascii="ＭＳ Ｐ明朝" w:hAnsi="ＭＳ Ｐ明朝" w:hint="eastAsia"/>
        </w:rPr>
        <w:t>1</w:t>
      </w:r>
      <w:r>
        <w:rPr>
          <w:rFonts w:ascii="ＭＳ Ｐ明朝" w:hAnsi="ＭＳ Ｐ明朝" w:hint="eastAsia"/>
        </w:rPr>
        <w:t xml:space="preserve">希望　　</w:t>
      </w:r>
      <w:r w:rsidRPr="00303E4C">
        <w:rPr>
          <w:rFonts w:ascii="ＭＳ Ｐ明朝" w:hAnsi="ＭＳ Ｐ明朝" w:hint="eastAsia"/>
          <w:u w:val="single"/>
        </w:rPr>
        <w:t xml:space="preserve">　　　　　　　　　　</w:t>
      </w:r>
      <w:r>
        <w:rPr>
          <w:rFonts w:ascii="ＭＳ Ｐ明朝" w:hAnsi="ＭＳ Ｐ明朝" w:hint="eastAsia"/>
          <w:u w:val="single"/>
        </w:rPr>
        <w:t xml:space="preserve">　保育所</w:t>
      </w:r>
      <w:r w:rsidRPr="00303E4C">
        <w:rPr>
          <w:rFonts w:ascii="ＭＳ Ｐ明朝" w:hAnsi="ＭＳ Ｐ明朝" w:hint="eastAsia"/>
          <w:u w:val="single"/>
        </w:rPr>
        <w:t xml:space="preserve">　</w:t>
      </w:r>
    </w:p>
    <w:p w:rsidR="0045402D" w:rsidRPr="00303E4C" w:rsidRDefault="0045402D" w:rsidP="0045402D">
      <w:pPr>
        <w:rPr>
          <w:rFonts w:ascii="ＭＳ Ｐ明朝" w:hAnsi="ＭＳ Ｐ明朝"/>
        </w:rPr>
      </w:pPr>
    </w:p>
    <w:p w:rsidR="0045402D" w:rsidRDefault="0045402D" w:rsidP="0045402D">
      <w:pPr>
        <w:rPr>
          <w:rFonts w:ascii="ＭＳ Ｐ明朝" w:hAnsi="ＭＳ Ｐ明朝"/>
          <w:u w:val="single"/>
        </w:rPr>
      </w:pPr>
      <w:r>
        <w:rPr>
          <w:rFonts w:ascii="ＭＳ Ｐ明朝" w:hAnsi="ＭＳ Ｐ明朝" w:hint="eastAsia"/>
        </w:rPr>
        <w:t xml:space="preserve">　　　　　　　　　　第</w:t>
      </w:r>
      <w:r>
        <w:rPr>
          <w:rFonts w:ascii="ＭＳ Ｐ明朝" w:hAnsi="ＭＳ Ｐ明朝" w:hint="eastAsia"/>
        </w:rPr>
        <w:t>2</w:t>
      </w:r>
      <w:r>
        <w:rPr>
          <w:rFonts w:ascii="ＭＳ Ｐ明朝" w:hAnsi="ＭＳ Ｐ明朝" w:hint="eastAsia"/>
        </w:rPr>
        <w:t xml:space="preserve">希望　　</w:t>
      </w:r>
      <w:r w:rsidRPr="00303E4C">
        <w:rPr>
          <w:rFonts w:ascii="ＭＳ Ｐ明朝" w:hAnsi="ＭＳ Ｐ明朝" w:hint="eastAsia"/>
          <w:u w:val="single"/>
        </w:rPr>
        <w:t xml:space="preserve">　　　　　　　　　　</w:t>
      </w:r>
      <w:r>
        <w:rPr>
          <w:rFonts w:ascii="ＭＳ Ｐ明朝" w:hAnsi="ＭＳ Ｐ明朝" w:hint="eastAsia"/>
          <w:u w:val="single"/>
        </w:rPr>
        <w:t xml:space="preserve">　保育所</w:t>
      </w:r>
      <w:r w:rsidRPr="00303E4C">
        <w:rPr>
          <w:rFonts w:ascii="ＭＳ Ｐ明朝" w:hAnsi="ＭＳ Ｐ明朝" w:hint="eastAsia"/>
          <w:u w:val="single"/>
        </w:rPr>
        <w:t xml:space="preserve">　</w:t>
      </w:r>
    </w:p>
    <w:p w:rsidR="0045402D" w:rsidRPr="00303E4C" w:rsidRDefault="0045402D" w:rsidP="0045402D">
      <w:pPr>
        <w:rPr>
          <w:rFonts w:ascii="ＭＳ Ｐ明朝" w:hAnsi="ＭＳ Ｐ明朝"/>
        </w:rPr>
      </w:pPr>
    </w:p>
    <w:p w:rsidR="0045402D" w:rsidRDefault="0045402D" w:rsidP="0045402D">
      <w:pPr>
        <w:rPr>
          <w:rFonts w:ascii="ＭＳ Ｐ明朝" w:hAnsi="ＭＳ Ｐ明朝"/>
        </w:rPr>
      </w:pPr>
      <w:r>
        <w:rPr>
          <w:rFonts w:ascii="ＭＳ Ｐ明朝" w:hAnsi="ＭＳ Ｐ明朝" w:hint="eastAsia"/>
        </w:rPr>
        <w:t xml:space="preserve">　　　　　　　　　　第３希望　　</w:t>
      </w:r>
      <w:r w:rsidRPr="00303E4C">
        <w:rPr>
          <w:rFonts w:ascii="ＭＳ Ｐ明朝" w:hAnsi="ＭＳ Ｐ明朝" w:hint="eastAsia"/>
          <w:u w:val="single"/>
        </w:rPr>
        <w:t xml:space="preserve">　　　　　　　　　　</w:t>
      </w:r>
      <w:r>
        <w:rPr>
          <w:rFonts w:ascii="ＭＳ Ｐ明朝" w:hAnsi="ＭＳ Ｐ明朝" w:hint="eastAsia"/>
          <w:u w:val="single"/>
        </w:rPr>
        <w:t xml:space="preserve">　保育所</w:t>
      </w:r>
      <w:r w:rsidRPr="00303E4C">
        <w:rPr>
          <w:rFonts w:ascii="ＭＳ Ｐ明朝" w:hAnsi="ＭＳ Ｐ明朝" w:hint="eastAsia"/>
          <w:u w:val="single"/>
        </w:rPr>
        <w:t xml:space="preserve">　</w:t>
      </w:r>
    </w:p>
    <w:p w:rsidR="0045402D" w:rsidRDefault="0045402D" w:rsidP="0045402D">
      <w:pPr>
        <w:rPr>
          <w:rFonts w:ascii="ＭＳ Ｐ明朝" w:hAnsi="ＭＳ Ｐ明朝"/>
        </w:rPr>
      </w:pPr>
    </w:p>
    <w:p w:rsidR="0045402D" w:rsidRPr="00303E4C" w:rsidRDefault="0045402D" w:rsidP="0045402D">
      <w:pPr>
        <w:rPr>
          <w:rFonts w:ascii="ＭＳ Ｐ明朝" w:hAnsi="ＭＳ Ｐ明朝"/>
        </w:rPr>
      </w:pPr>
    </w:p>
    <w:p w:rsidR="0045402D" w:rsidRPr="0005207F" w:rsidRDefault="0045402D" w:rsidP="0045402D">
      <w:pPr>
        <w:spacing w:line="240" w:lineRule="exact"/>
        <w:ind w:left="240"/>
        <w:rPr>
          <w:rFonts w:ascii="ＭＳ Ｐ明朝" w:hAnsi="ＭＳ Ｐ明朝"/>
        </w:rPr>
      </w:pPr>
    </w:p>
    <w:p w:rsidR="0045402D" w:rsidRPr="0005207F" w:rsidRDefault="0045402D" w:rsidP="0045402D">
      <w:pPr>
        <w:spacing w:line="300" w:lineRule="exact"/>
        <w:ind w:left="240"/>
        <w:rPr>
          <w:rFonts w:ascii="ＭＳ Ｐ明朝" w:hAnsi="ＭＳ Ｐ明朝"/>
          <w:sz w:val="22"/>
          <w:szCs w:val="22"/>
          <w:u w:val="single"/>
        </w:rPr>
      </w:pPr>
      <w:r w:rsidRPr="0005207F">
        <w:rPr>
          <w:rFonts w:ascii="ＭＳ Ｐ明朝" w:hAnsi="ＭＳ Ｐ明朝" w:hint="eastAsia"/>
          <w:sz w:val="22"/>
          <w:szCs w:val="22"/>
        </w:rPr>
        <w:t xml:space="preserve">　（連絡先）　</w:t>
      </w:r>
      <w:r w:rsidRPr="003B3545">
        <w:rPr>
          <w:rFonts w:ascii="ＭＳ Ｐ明朝" w:hAnsi="ＭＳ Ｐ明朝" w:hint="eastAsia"/>
          <w:spacing w:val="85"/>
          <w:kern w:val="0"/>
          <w:sz w:val="22"/>
          <w:szCs w:val="22"/>
          <w:fitText w:val="1000" w:id="-1999284991"/>
        </w:rPr>
        <w:t>所在</w:t>
      </w:r>
      <w:r w:rsidRPr="003B3545">
        <w:rPr>
          <w:rFonts w:ascii="ＭＳ Ｐ明朝" w:hAnsi="ＭＳ Ｐ明朝" w:hint="eastAsia"/>
          <w:kern w:val="0"/>
          <w:sz w:val="22"/>
          <w:szCs w:val="22"/>
          <w:fitText w:val="1000" w:id="-1999284991"/>
        </w:rPr>
        <w:t>地</w:t>
      </w:r>
      <w:r w:rsidRPr="0005207F">
        <w:rPr>
          <w:rFonts w:ascii="ＭＳ Ｐ明朝" w:hAnsi="ＭＳ Ｐ明朝" w:hint="eastAsia"/>
          <w:sz w:val="22"/>
          <w:szCs w:val="22"/>
        </w:rPr>
        <w:t xml:space="preserve">　</w:t>
      </w:r>
      <w:r w:rsidRPr="0005207F">
        <w:rPr>
          <w:rFonts w:ascii="ＭＳ Ｐ明朝" w:hAnsi="ＭＳ Ｐ明朝" w:hint="eastAsia"/>
          <w:sz w:val="22"/>
          <w:szCs w:val="22"/>
          <w:u w:val="single"/>
        </w:rPr>
        <w:t xml:space="preserve">　　　　　　　　　　　　　　　　　　　　　　　　　</w:t>
      </w:r>
    </w:p>
    <w:p w:rsidR="0045402D" w:rsidRDefault="0045402D" w:rsidP="0045402D">
      <w:pPr>
        <w:spacing w:line="300" w:lineRule="exact"/>
        <w:rPr>
          <w:rFonts w:ascii="ＭＳ Ｐ明朝" w:hAnsi="ＭＳ Ｐ明朝"/>
          <w:sz w:val="22"/>
          <w:szCs w:val="22"/>
          <w:u w:val="single"/>
        </w:rPr>
      </w:pPr>
      <w:r w:rsidRPr="0005207F">
        <w:rPr>
          <w:rFonts w:ascii="ＭＳ Ｐ明朝" w:hAnsi="ＭＳ Ｐ明朝" w:hint="eastAsia"/>
          <w:sz w:val="22"/>
          <w:szCs w:val="22"/>
        </w:rPr>
        <w:t xml:space="preserve">　　　　　　　</w:t>
      </w:r>
    </w:p>
    <w:p w:rsidR="0045402D" w:rsidRPr="0005207F" w:rsidRDefault="0045402D" w:rsidP="003B3545">
      <w:pPr>
        <w:spacing w:line="300" w:lineRule="exact"/>
        <w:ind w:firstLineChars="800" w:firstLine="2000"/>
        <w:rPr>
          <w:rFonts w:ascii="ＭＳ Ｐ明朝" w:hAnsi="ＭＳ Ｐ明朝"/>
          <w:sz w:val="22"/>
          <w:szCs w:val="22"/>
          <w:u w:val="single"/>
        </w:rPr>
      </w:pPr>
      <w:r w:rsidRPr="0005207F">
        <w:rPr>
          <w:rFonts w:ascii="ＭＳ Ｐ明朝" w:hAnsi="ＭＳ Ｐ明朝" w:hint="eastAsia"/>
          <w:sz w:val="22"/>
          <w:szCs w:val="22"/>
        </w:rPr>
        <w:t xml:space="preserve">所　　属　</w:t>
      </w:r>
      <w:r w:rsidRPr="0005207F">
        <w:rPr>
          <w:rFonts w:ascii="ＭＳ Ｐ明朝" w:hAnsi="ＭＳ Ｐ明朝" w:hint="eastAsia"/>
          <w:sz w:val="22"/>
          <w:szCs w:val="22"/>
          <w:u w:val="single"/>
        </w:rPr>
        <w:t xml:space="preserve">　　　　　　　　　　　　　　　　　　　　　　　　　</w:t>
      </w:r>
    </w:p>
    <w:p w:rsidR="003B3545" w:rsidRDefault="003B3545" w:rsidP="003B3545">
      <w:pPr>
        <w:spacing w:line="300" w:lineRule="exact"/>
        <w:rPr>
          <w:rFonts w:ascii="ＭＳ Ｐ明朝" w:hAnsi="ＭＳ Ｐ明朝"/>
          <w:kern w:val="0"/>
          <w:sz w:val="22"/>
          <w:szCs w:val="22"/>
        </w:rPr>
      </w:pPr>
    </w:p>
    <w:p w:rsidR="0045402D" w:rsidRPr="0005207F" w:rsidRDefault="0045402D" w:rsidP="003B3545">
      <w:pPr>
        <w:spacing w:line="300" w:lineRule="exact"/>
        <w:ind w:firstLineChars="245" w:firstLine="1984"/>
        <w:rPr>
          <w:rFonts w:ascii="ＭＳ Ｐ明朝" w:hAnsi="ＭＳ Ｐ明朝"/>
          <w:sz w:val="22"/>
          <w:szCs w:val="22"/>
        </w:rPr>
      </w:pPr>
      <w:r w:rsidRPr="003B3545">
        <w:rPr>
          <w:rFonts w:ascii="ＭＳ Ｐ明朝" w:hAnsi="ＭＳ Ｐ明朝" w:hint="eastAsia"/>
          <w:spacing w:val="280"/>
          <w:kern w:val="0"/>
          <w:sz w:val="22"/>
          <w:szCs w:val="22"/>
          <w:fitText w:val="1000" w:id="-1999300352"/>
        </w:rPr>
        <w:t>役</w:t>
      </w:r>
      <w:r w:rsidRPr="003B3545">
        <w:rPr>
          <w:rFonts w:ascii="ＭＳ Ｐ明朝" w:hAnsi="ＭＳ Ｐ明朝" w:hint="eastAsia"/>
          <w:kern w:val="0"/>
          <w:sz w:val="22"/>
          <w:szCs w:val="22"/>
          <w:fitText w:val="1000" w:id="-1999300352"/>
        </w:rPr>
        <w:t>職</w:t>
      </w:r>
      <w:r w:rsidRPr="0005207F">
        <w:rPr>
          <w:rFonts w:ascii="ＭＳ Ｐ明朝" w:hAnsi="ＭＳ Ｐ明朝" w:hint="eastAsia"/>
          <w:sz w:val="22"/>
          <w:szCs w:val="22"/>
        </w:rPr>
        <w:t xml:space="preserve">　</w:t>
      </w:r>
      <w:r w:rsidR="003B3545">
        <w:rPr>
          <w:rFonts w:ascii="ＭＳ Ｐ明朝" w:hAnsi="ＭＳ Ｐ明朝" w:hint="eastAsia"/>
          <w:sz w:val="22"/>
          <w:szCs w:val="22"/>
          <w:u w:val="single"/>
        </w:rPr>
        <w:t xml:space="preserve">　　　　　　</w:t>
      </w:r>
      <w:r w:rsidRPr="0005207F">
        <w:rPr>
          <w:rFonts w:ascii="ＭＳ Ｐ明朝" w:hAnsi="ＭＳ Ｐ明朝" w:hint="eastAsia"/>
          <w:sz w:val="22"/>
          <w:szCs w:val="22"/>
          <w:u w:val="single"/>
        </w:rPr>
        <w:t xml:space="preserve">　　　　　　　　　　　　　　　　　</w:t>
      </w:r>
    </w:p>
    <w:p w:rsidR="0045402D" w:rsidRPr="0045402D" w:rsidRDefault="0045402D" w:rsidP="0045402D">
      <w:pPr>
        <w:spacing w:line="300" w:lineRule="exact"/>
        <w:ind w:firstLineChars="800" w:firstLine="2000"/>
        <w:rPr>
          <w:rFonts w:ascii="ＭＳ Ｐ明朝" w:hAnsi="ＭＳ Ｐ明朝"/>
          <w:kern w:val="0"/>
          <w:sz w:val="22"/>
          <w:szCs w:val="22"/>
        </w:rPr>
      </w:pPr>
    </w:p>
    <w:p w:rsidR="0045402D" w:rsidRPr="0005207F" w:rsidRDefault="0045402D" w:rsidP="003B3545">
      <w:pPr>
        <w:spacing w:line="300" w:lineRule="exact"/>
        <w:ind w:firstLineChars="245" w:firstLine="1984"/>
        <w:rPr>
          <w:rFonts w:ascii="ＭＳ Ｐ明朝" w:hAnsi="ＭＳ Ｐ明朝"/>
          <w:sz w:val="22"/>
          <w:szCs w:val="22"/>
        </w:rPr>
      </w:pPr>
      <w:r w:rsidRPr="003B3545">
        <w:rPr>
          <w:rFonts w:ascii="ＭＳ Ｐ明朝" w:hAnsi="ＭＳ Ｐ明朝" w:hint="eastAsia"/>
          <w:spacing w:val="280"/>
          <w:kern w:val="0"/>
          <w:sz w:val="22"/>
          <w:szCs w:val="22"/>
          <w:fitText w:val="1000" w:id="-1999300096"/>
        </w:rPr>
        <w:t>氏</w:t>
      </w:r>
      <w:r w:rsidRPr="003B3545">
        <w:rPr>
          <w:rFonts w:ascii="ＭＳ Ｐ明朝" w:hAnsi="ＭＳ Ｐ明朝" w:hint="eastAsia"/>
          <w:kern w:val="0"/>
          <w:sz w:val="22"/>
          <w:szCs w:val="22"/>
          <w:fitText w:val="1000" w:id="-1999300096"/>
        </w:rPr>
        <w:t>名</w:t>
      </w:r>
      <w:r w:rsidRPr="0005207F">
        <w:rPr>
          <w:rFonts w:ascii="ＭＳ Ｐ明朝" w:hAnsi="ＭＳ Ｐ明朝" w:hint="eastAsia"/>
          <w:sz w:val="22"/>
          <w:szCs w:val="22"/>
        </w:rPr>
        <w:t xml:space="preserve">　</w:t>
      </w:r>
      <w:r w:rsidRPr="0005207F">
        <w:rPr>
          <w:rFonts w:ascii="ＭＳ Ｐ明朝" w:hAnsi="ＭＳ Ｐ明朝" w:hint="eastAsia"/>
          <w:sz w:val="22"/>
          <w:szCs w:val="22"/>
          <w:u w:val="single"/>
        </w:rPr>
        <w:t xml:space="preserve">　　　　　　　　　　　　　　　　　　　　　　　　　</w:t>
      </w:r>
    </w:p>
    <w:p w:rsidR="0045402D" w:rsidRPr="0045402D" w:rsidRDefault="0045402D" w:rsidP="0045402D">
      <w:pPr>
        <w:spacing w:line="300" w:lineRule="exact"/>
        <w:ind w:firstLineChars="240" w:firstLine="600"/>
        <w:rPr>
          <w:rFonts w:ascii="ＭＳ Ｐ明朝" w:hAnsi="ＭＳ Ｐ明朝"/>
          <w:sz w:val="22"/>
          <w:szCs w:val="22"/>
        </w:rPr>
      </w:pPr>
    </w:p>
    <w:p w:rsidR="0045402D" w:rsidRPr="0005207F" w:rsidRDefault="0045402D" w:rsidP="003B3545">
      <w:pPr>
        <w:spacing w:line="300" w:lineRule="exact"/>
        <w:ind w:firstLineChars="245" w:firstLine="1984"/>
        <w:rPr>
          <w:rFonts w:ascii="ＭＳ Ｐ明朝" w:hAnsi="ＭＳ Ｐ明朝"/>
          <w:sz w:val="22"/>
          <w:szCs w:val="22"/>
          <w:u w:val="single"/>
        </w:rPr>
      </w:pPr>
      <w:r w:rsidRPr="003B3545">
        <w:rPr>
          <w:rFonts w:ascii="ＭＳ Ｐ明朝" w:hAnsi="ＭＳ Ｐ明朝" w:hint="eastAsia"/>
          <w:spacing w:val="280"/>
          <w:kern w:val="0"/>
          <w:sz w:val="22"/>
          <w:szCs w:val="22"/>
          <w:fitText w:val="1000" w:id="-1999284992"/>
        </w:rPr>
        <w:t>電</w:t>
      </w:r>
      <w:r w:rsidRPr="003B3545">
        <w:rPr>
          <w:rFonts w:ascii="ＭＳ Ｐ明朝" w:hAnsi="ＭＳ Ｐ明朝" w:hint="eastAsia"/>
          <w:kern w:val="0"/>
          <w:sz w:val="22"/>
          <w:szCs w:val="22"/>
          <w:fitText w:val="1000" w:id="-1999284992"/>
        </w:rPr>
        <w:t>話</w:t>
      </w:r>
      <w:r w:rsidRPr="0005207F">
        <w:rPr>
          <w:rFonts w:ascii="ＭＳ Ｐ明朝" w:hAnsi="ＭＳ Ｐ明朝" w:hint="eastAsia"/>
          <w:sz w:val="22"/>
          <w:szCs w:val="22"/>
        </w:rPr>
        <w:t xml:space="preserve">　</w:t>
      </w:r>
      <w:r w:rsidRPr="0005207F">
        <w:rPr>
          <w:rFonts w:ascii="ＭＳ Ｐ明朝" w:hAnsi="ＭＳ Ｐ明朝" w:hint="eastAsia"/>
          <w:sz w:val="22"/>
          <w:szCs w:val="22"/>
          <w:u w:val="single"/>
        </w:rPr>
        <w:t xml:space="preserve">　　　　　　　　　　　　　　　　　　　　　　　　　</w:t>
      </w:r>
    </w:p>
    <w:p w:rsidR="0045402D" w:rsidRPr="0005207F" w:rsidRDefault="0045402D" w:rsidP="0045402D">
      <w:pPr>
        <w:spacing w:line="300" w:lineRule="exact"/>
        <w:ind w:firstLineChars="240" w:firstLine="600"/>
        <w:rPr>
          <w:rFonts w:ascii="ＭＳ Ｐ明朝" w:hAnsi="ＭＳ Ｐ明朝"/>
          <w:sz w:val="22"/>
          <w:szCs w:val="22"/>
        </w:rPr>
      </w:pPr>
    </w:p>
    <w:p w:rsidR="0045402D" w:rsidRPr="0005207F" w:rsidRDefault="0045402D" w:rsidP="003B3545">
      <w:pPr>
        <w:spacing w:line="300" w:lineRule="exact"/>
        <w:ind w:firstLineChars="472" w:firstLine="1982"/>
        <w:rPr>
          <w:rFonts w:ascii="ＭＳ Ｐ明朝" w:hAnsi="ＭＳ Ｐ明朝"/>
          <w:sz w:val="22"/>
          <w:szCs w:val="22"/>
          <w:u w:val="single"/>
        </w:rPr>
      </w:pPr>
      <w:r w:rsidRPr="003B3545">
        <w:rPr>
          <w:rFonts w:ascii="ＭＳ Ｐ明朝" w:hAnsi="ＭＳ Ｐ明朝" w:hint="eastAsia"/>
          <w:spacing w:val="85"/>
          <w:kern w:val="0"/>
          <w:sz w:val="22"/>
          <w:szCs w:val="22"/>
          <w:fitText w:val="1000" w:id="-1999284990"/>
        </w:rPr>
        <w:t>ＦＡ</w:t>
      </w:r>
      <w:r w:rsidRPr="003B3545">
        <w:rPr>
          <w:rFonts w:ascii="ＭＳ Ｐ明朝" w:hAnsi="ＭＳ Ｐ明朝" w:hint="eastAsia"/>
          <w:kern w:val="0"/>
          <w:sz w:val="22"/>
          <w:szCs w:val="22"/>
          <w:fitText w:val="1000" w:id="-1999284990"/>
        </w:rPr>
        <w:t>Ｘ</w:t>
      </w:r>
      <w:r w:rsidRPr="0005207F">
        <w:rPr>
          <w:rFonts w:ascii="ＭＳ Ｐ明朝" w:hAnsi="ＭＳ Ｐ明朝" w:hint="eastAsia"/>
          <w:sz w:val="22"/>
          <w:szCs w:val="22"/>
        </w:rPr>
        <w:t xml:space="preserve">　</w:t>
      </w:r>
      <w:r w:rsidRPr="0005207F">
        <w:rPr>
          <w:rFonts w:ascii="ＭＳ Ｐ明朝" w:hAnsi="ＭＳ Ｐ明朝" w:hint="eastAsia"/>
          <w:sz w:val="22"/>
          <w:szCs w:val="22"/>
          <w:u w:val="single"/>
        </w:rPr>
        <w:t xml:space="preserve">　　　　　　　　　　　　　　　　　　　　　　　　　</w:t>
      </w:r>
    </w:p>
    <w:p w:rsidR="0045402D" w:rsidRPr="0005207F" w:rsidRDefault="0045402D" w:rsidP="0045402D">
      <w:pPr>
        <w:spacing w:line="300" w:lineRule="exact"/>
        <w:ind w:firstLineChars="240" w:firstLine="600"/>
        <w:rPr>
          <w:rFonts w:ascii="ＭＳ Ｐ明朝" w:hAnsi="ＭＳ Ｐ明朝"/>
          <w:sz w:val="22"/>
          <w:szCs w:val="22"/>
          <w:u w:val="single"/>
        </w:rPr>
      </w:pPr>
    </w:p>
    <w:p w:rsidR="0045402D" w:rsidRPr="0005207F" w:rsidRDefault="0045402D" w:rsidP="003B3545">
      <w:pPr>
        <w:spacing w:line="300" w:lineRule="exact"/>
        <w:ind w:firstLineChars="472" w:firstLine="1982"/>
        <w:rPr>
          <w:rFonts w:ascii="ＭＳ Ｐ明朝" w:hAnsi="ＭＳ Ｐ明朝"/>
          <w:sz w:val="22"/>
          <w:szCs w:val="22"/>
        </w:rPr>
      </w:pPr>
      <w:r w:rsidRPr="001961BC">
        <w:rPr>
          <w:rFonts w:ascii="ＭＳ Ｐ明朝" w:hAnsi="ＭＳ Ｐ明朝" w:hint="eastAsia"/>
          <w:spacing w:val="85"/>
          <w:kern w:val="0"/>
          <w:sz w:val="22"/>
          <w:szCs w:val="22"/>
          <w:fitText w:val="1000" w:id="-1999284989"/>
        </w:rPr>
        <w:t>e-mai</w:t>
      </w:r>
      <w:r w:rsidRPr="001961BC">
        <w:rPr>
          <w:rFonts w:ascii="ＭＳ Ｐ明朝" w:hAnsi="ＭＳ Ｐ明朝" w:hint="eastAsia"/>
          <w:spacing w:val="1"/>
          <w:kern w:val="0"/>
          <w:sz w:val="22"/>
          <w:szCs w:val="22"/>
          <w:fitText w:val="1000" w:id="-1999284989"/>
        </w:rPr>
        <w:t>l</w:t>
      </w:r>
      <w:r w:rsidRPr="0005207F">
        <w:rPr>
          <w:rFonts w:ascii="ＭＳ Ｐ明朝" w:hAnsi="ＭＳ Ｐ明朝" w:hint="eastAsia"/>
          <w:sz w:val="22"/>
          <w:szCs w:val="22"/>
        </w:rPr>
        <w:t xml:space="preserve">　</w:t>
      </w:r>
      <w:r w:rsidRPr="0005207F">
        <w:rPr>
          <w:rFonts w:ascii="ＭＳ Ｐ明朝" w:hAnsi="ＭＳ Ｐ明朝" w:hint="eastAsia"/>
          <w:sz w:val="22"/>
          <w:szCs w:val="22"/>
          <w:u w:val="single"/>
        </w:rPr>
        <w:t xml:space="preserve">　　　　　　　　　　　　　　　　　　　　　　　　　</w:t>
      </w:r>
    </w:p>
    <w:sectPr w:rsidR="0045402D" w:rsidRPr="0005207F" w:rsidSect="001B45F8">
      <w:pgSz w:w="11906" w:h="16838" w:code="9"/>
      <w:pgMar w:top="1134" w:right="1474" w:bottom="851" w:left="1474" w:header="720" w:footer="720" w:gutter="0"/>
      <w:cols w:space="720"/>
      <w:noEndnote/>
      <w:docGrid w:type="linesAndChars" w:linePitch="356"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C0F" w:rsidRDefault="009C3C0F">
      <w:r>
        <w:separator/>
      </w:r>
    </w:p>
  </w:endnote>
  <w:endnote w:type="continuationSeparator" w:id="0">
    <w:p w:rsidR="009C3C0F" w:rsidRDefault="009C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C0F" w:rsidRDefault="009C3C0F">
      <w:r>
        <w:separator/>
      </w:r>
    </w:p>
  </w:footnote>
  <w:footnote w:type="continuationSeparator" w:id="0">
    <w:p w:rsidR="009C3C0F" w:rsidRDefault="009C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C1405"/>
    <w:multiLevelType w:val="hybridMultilevel"/>
    <w:tmpl w:val="66D0C63E"/>
    <w:lvl w:ilvl="0" w:tplc="F9C0D268">
      <w:start w:val="3"/>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07"/>
    <w:rsid w:val="0000596F"/>
    <w:rsid w:val="0001020A"/>
    <w:rsid w:val="0001316F"/>
    <w:rsid w:val="00015CB5"/>
    <w:rsid w:val="00021485"/>
    <w:rsid w:val="00031C2E"/>
    <w:rsid w:val="00037AF7"/>
    <w:rsid w:val="000533E2"/>
    <w:rsid w:val="00071866"/>
    <w:rsid w:val="00072E30"/>
    <w:rsid w:val="00074BD5"/>
    <w:rsid w:val="00075323"/>
    <w:rsid w:val="0007540B"/>
    <w:rsid w:val="00076954"/>
    <w:rsid w:val="00080796"/>
    <w:rsid w:val="000828FE"/>
    <w:rsid w:val="000855BE"/>
    <w:rsid w:val="00094370"/>
    <w:rsid w:val="000975CE"/>
    <w:rsid w:val="000A07DC"/>
    <w:rsid w:val="000B3CAD"/>
    <w:rsid w:val="000B5EFE"/>
    <w:rsid w:val="000B7BFE"/>
    <w:rsid w:val="000B7E6D"/>
    <w:rsid w:val="000D2DD3"/>
    <w:rsid w:val="000D3830"/>
    <w:rsid w:val="000D6202"/>
    <w:rsid w:val="000D6E7D"/>
    <w:rsid w:val="000F3200"/>
    <w:rsid w:val="000F74C5"/>
    <w:rsid w:val="001028DB"/>
    <w:rsid w:val="0011047C"/>
    <w:rsid w:val="00111E99"/>
    <w:rsid w:val="0011501F"/>
    <w:rsid w:val="00116329"/>
    <w:rsid w:val="00116CA0"/>
    <w:rsid w:val="00120AFB"/>
    <w:rsid w:val="00140E3B"/>
    <w:rsid w:val="00152F9F"/>
    <w:rsid w:val="00160F89"/>
    <w:rsid w:val="001650D7"/>
    <w:rsid w:val="001662DB"/>
    <w:rsid w:val="00170A8C"/>
    <w:rsid w:val="0017587E"/>
    <w:rsid w:val="001762B5"/>
    <w:rsid w:val="001837CA"/>
    <w:rsid w:val="00183C7D"/>
    <w:rsid w:val="00191879"/>
    <w:rsid w:val="00191D6E"/>
    <w:rsid w:val="00192C2D"/>
    <w:rsid w:val="001961BC"/>
    <w:rsid w:val="00197716"/>
    <w:rsid w:val="001A536C"/>
    <w:rsid w:val="001B45F8"/>
    <w:rsid w:val="001C0538"/>
    <w:rsid w:val="001C09E6"/>
    <w:rsid w:val="001C0FC4"/>
    <w:rsid w:val="001C31BA"/>
    <w:rsid w:val="001C4865"/>
    <w:rsid w:val="001F1467"/>
    <w:rsid w:val="001F294A"/>
    <w:rsid w:val="00200470"/>
    <w:rsid w:val="002005B6"/>
    <w:rsid w:val="00204941"/>
    <w:rsid w:val="00210E81"/>
    <w:rsid w:val="00211A28"/>
    <w:rsid w:val="00213B20"/>
    <w:rsid w:val="00215D7D"/>
    <w:rsid w:val="002176FE"/>
    <w:rsid w:val="00226CB2"/>
    <w:rsid w:val="00226E24"/>
    <w:rsid w:val="00227BEA"/>
    <w:rsid w:val="00227F51"/>
    <w:rsid w:val="002355C3"/>
    <w:rsid w:val="00245EB4"/>
    <w:rsid w:val="00296CB3"/>
    <w:rsid w:val="002B1330"/>
    <w:rsid w:val="002C606E"/>
    <w:rsid w:val="002C627B"/>
    <w:rsid w:val="002D08BC"/>
    <w:rsid w:val="002F1CD2"/>
    <w:rsid w:val="002F2E28"/>
    <w:rsid w:val="002F446A"/>
    <w:rsid w:val="002F6372"/>
    <w:rsid w:val="00300670"/>
    <w:rsid w:val="00303EF5"/>
    <w:rsid w:val="00304BE4"/>
    <w:rsid w:val="00305DCB"/>
    <w:rsid w:val="0030696C"/>
    <w:rsid w:val="003106DE"/>
    <w:rsid w:val="00310B59"/>
    <w:rsid w:val="0031765B"/>
    <w:rsid w:val="003223E1"/>
    <w:rsid w:val="003258E4"/>
    <w:rsid w:val="00331705"/>
    <w:rsid w:val="003326B0"/>
    <w:rsid w:val="00344ED7"/>
    <w:rsid w:val="003479E4"/>
    <w:rsid w:val="00351409"/>
    <w:rsid w:val="003723D8"/>
    <w:rsid w:val="003A1D23"/>
    <w:rsid w:val="003A57C6"/>
    <w:rsid w:val="003B3545"/>
    <w:rsid w:val="003B4C85"/>
    <w:rsid w:val="003C0109"/>
    <w:rsid w:val="003C378E"/>
    <w:rsid w:val="003C597C"/>
    <w:rsid w:val="003C7C6B"/>
    <w:rsid w:val="003D4163"/>
    <w:rsid w:val="003F5A33"/>
    <w:rsid w:val="003F69D9"/>
    <w:rsid w:val="003F7AA9"/>
    <w:rsid w:val="00402F27"/>
    <w:rsid w:val="00411941"/>
    <w:rsid w:val="00422931"/>
    <w:rsid w:val="00432E0A"/>
    <w:rsid w:val="004361EA"/>
    <w:rsid w:val="004518C7"/>
    <w:rsid w:val="00452524"/>
    <w:rsid w:val="0045402D"/>
    <w:rsid w:val="00455A7E"/>
    <w:rsid w:val="00456BB1"/>
    <w:rsid w:val="00457B35"/>
    <w:rsid w:val="00464F42"/>
    <w:rsid w:val="00484B1D"/>
    <w:rsid w:val="00485960"/>
    <w:rsid w:val="00487465"/>
    <w:rsid w:val="00492379"/>
    <w:rsid w:val="00492E33"/>
    <w:rsid w:val="004A60FC"/>
    <w:rsid w:val="004C31EB"/>
    <w:rsid w:val="004C6A51"/>
    <w:rsid w:val="004D3035"/>
    <w:rsid w:val="004D52EE"/>
    <w:rsid w:val="004E3383"/>
    <w:rsid w:val="004E396D"/>
    <w:rsid w:val="004F34B4"/>
    <w:rsid w:val="004F7B79"/>
    <w:rsid w:val="00501C12"/>
    <w:rsid w:val="00502CE9"/>
    <w:rsid w:val="00507A9B"/>
    <w:rsid w:val="00514011"/>
    <w:rsid w:val="005171A3"/>
    <w:rsid w:val="00517CDA"/>
    <w:rsid w:val="005255E1"/>
    <w:rsid w:val="005271E1"/>
    <w:rsid w:val="005403B6"/>
    <w:rsid w:val="00543CFC"/>
    <w:rsid w:val="00555A53"/>
    <w:rsid w:val="00561047"/>
    <w:rsid w:val="005624AA"/>
    <w:rsid w:val="005626A8"/>
    <w:rsid w:val="00577EB5"/>
    <w:rsid w:val="005956CC"/>
    <w:rsid w:val="00597240"/>
    <w:rsid w:val="005A10E1"/>
    <w:rsid w:val="005A38EE"/>
    <w:rsid w:val="005A7336"/>
    <w:rsid w:val="005B082D"/>
    <w:rsid w:val="005B148A"/>
    <w:rsid w:val="005B2B67"/>
    <w:rsid w:val="005B2D50"/>
    <w:rsid w:val="005C31CC"/>
    <w:rsid w:val="005D3313"/>
    <w:rsid w:val="005E5E9F"/>
    <w:rsid w:val="005F6996"/>
    <w:rsid w:val="0061623F"/>
    <w:rsid w:val="00623AE4"/>
    <w:rsid w:val="00624C3A"/>
    <w:rsid w:val="00631F36"/>
    <w:rsid w:val="0063755D"/>
    <w:rsid w:val="00642110"/>
    <w:rsid w:val="0064322B"/>
    <w:rsid w:val="0064666C"/>
    <w:rsid w:val="00647C43"/>
    <w:rsid w:val="006510AA"/>
    <w:rsid w:val="00657F39"/>
    <w:rsid w:val="006666B6"/>
    <w:rsid w:val="00667602"/>
    <w:rsid w:val="00672FFE"/>
    <w:rsid w:val="006734D6"/>
    <w:rsid w:val="006810A2"/>
    <w:rsid w:val="006813C2"/>
    <w:rsid w:val="00683693"/>
    <w:rsid w:val="00684A70"/>
    <w:rsid w:val="006A79DD"/>
    <w:rsid w:val="006D1808"/>
    <w:rsid w:val="006E17FD"/>
    <w:rsid w:val="006E4213"/>
    <w:rsid w:val="006E7452"/>
    <w:rsid w:val="006F0158"/>
    <w:rsid w:val="006F098C"/>
    <w:rsid w:val="006F0EBF"/>
    <w:rsid w:val="006F3F02"/>
    <w:rsid w:val="00701FC7"/>
    <w:rsid w:val="007051E6"/>
    <w:rsid w:val="00707ACC"/>
    <w:rsid w:val="00714060"/>
    <w:rsid w:val="00714EC1"/>
    <w:rsid w:val="00725627"/>
    <w:rsid w:val="00737718"/>
    <w:rsid w:val="00746B4C"/>
    <w:rsid w:val="0075197E"/>
    <w:rsid w:val="00755201"/>
    <w:rsid w:val="007559CD"/>
    <w:rsid w:val="00755F78"/>
    <w:rsid w:val="0076301D"/>
    <w:rsid w:val="00770A53"/>
    <w:rsid w:val="00771B92"/>
    <w:rsid w:val="007728F0"/>
    <w:rsid w:val="00777A4B"/>
    <w:rsid w:val="007806EF"/>
    <w:rsid w:val="0078149C"/>
    <w:rsid w:val="00794726"/>
    <w:rsid w:val="007A2ED5"/>
    <w:rsid w:val="007B0655"/>
    <w:rsid w:val="007B183A"/>
    <w:rsid w:val="007B6C40"/>
    <w:rsid w:val="007C0F77"/>
    <w:rsid w:val="007D420C"/>
    <w:rsid w:val="007E3304"/>
    <w:rsid w:val="007E5323"/>
    <w:rsid w:val="007E5707"/>
    <w:rsid w:val="007E64FE"/>
    <w:rsid w:val="007E671B"/>
    <w:rsid w:val="007F309B"/>
    <w:rsid w:val="008100A3"/>
    <w:rsid w:val="008149B1"/>
    <w:rsid w:val="00815C52"/>
    <w:rsid w:val="0083271D"/>
    <w:rsid w:val="00835882"/>
    <w:rsid w:val="00837C7A"/>
    <w:rsid w:val="0086165B"/>
    <w:rsid w:val="00865B11"/>
    <w:rsid w:val="00880A77"/>
    <w:rsid w:val="008856CA"/>
    <w:rsid w:val="0088665C"/>
    <w:rsid w:val="00886858"/>
    <w:rsid w:val="00887DDE"/>
    <w:rsid w:val="008A5E37"/>
    <w:rsid w:val="008A61F1"/>
    <w:rsid w:val="008C3527"/>
    <w:rsid w:val="009013B8"/>
    <w:rsid w:val="0091108F"/>
    <w:rsid w:val="009201CA"/>
    <w:rsid w:val="00927897"/>
    <w:rsid w:val="00934D69"/>
    <w:rsid w:val="00940B3C"/>
    <w:rsid w:val="00945441"/>
    <w:rsid w:val="009667C5"/>
    <w:rsid w:val="00971AE2"/>
    <w:rsid w:val="00973C40"/>
    <w:rsid w:val="00974DDF"/>
    <w:rsid w:val="00975A2F"/>
    <w:rsid w:val="009820FF"/>
    <w:rsid w:val="00987FEC"/>
    <w:rsid w:val="009923C1"/>
    <w:rsid w:val="009A008D"/>
    <w:rsid w:val="009A046B"/>
    <w:rsid w:val="009A1A6D"/>
    <w:rsid w:val="009A7896"/>
    <w:rsid w:val="009A7978"/>
    <w:rsid w:val="009B06CF"/>
    <w:rsid w:val="009B10DD"/>
    <w:rsid w:val="009B1BE3"/>
    <w:rsid w:val="009B273B"/>
    <w:rsid w:val="009C0935"/>
    <w:rsid w:val="009C3C0F"/>
    <w:rsid w:val="009D0888"/>
    <w:rsid w:val="009D0C4B"/>
    <w:rsid w:val="009D2786"/>
    <w:rsid w:val="009F278C"/>
    <w:rsid w:val="009F2DDA"/>
    <w:rsid w:val="009F57AA"/>
    <w:rsid w:val="00A04B62"/>
    <w:rsid w:val="00A1404A"/>
    <w:rsid w:val="00A1618A"/>
    <w:rsid w:val="00A2140A"/>
    <w:rsid w:val="00A4606A"/>
    <w:rsid w:val="00A51849"/>
    <w:rsid w:val="00A62029"/>
    <w:rsid w:val="00A62542"/>
    <w:rsid w:val="00A72A3F"/>
    <w:rsid w:val="00A83F8D"/>
    <w:rsid w:val="00A8576D"/>
    <w:rsid w:val="00A85A9A"/>
    <w:rsid w:val="00A90DC8"/>
    <w:rsid w:val="00A91BE7"/>
    <w:rsid w:val="00A91F54"/>
    <w:rsid w:val="00AA1AF2"/>
    <w:rsid w:val="00AB4D9E"/>
    <w:rsid w:val="00AC0035"/>
    <w:rsid w:val="00AC160D"/>
    <w:rsid w:val="00AD75CB"/>
    <w:rsid w:val="00AD7A11"/>
    <w:rsid w:val="00AF036F"/>
    <w:rsid w:val="00AF0FA8"/>
    <w:rsid w:val="00AF27C4"/>
    <w:rsid w:val="00B03101"/>
    <w:rsid w:val="00B06D32"/>
    <w:rsid w:val="00B221AD"/>
    <w:rsid w:val="00B34FD7"/>
    <w:rsid w:val="00B35CF2"/>
    <w:rsid w:val="00B42D55"/>
    <w:rsid w:val="00B46CD4"/>
    <w:rsid w:val="00B50FBD"/>
    <w:rsid w:val="00B57B49"/>
    <w:rsid w:val="00B611F4"/>
    <w:rsid w:val="00B62D5B"/>
    <w:rsid w:val="00B635BA"/>
    <w:rsid w:val="00B6502C"/>
    <w:rsid w:val="00B726AF"/>
    <w:rsid w:val="00B73C8C"/>
    <w:rsid w:val="00B7588D"/>
    <w:rsid w:val="00B75CA3"/>
    <w:rsid w:val="00B76EDE"/>
    <w:rsid w:val="00B774F7"/>
    <w:rsid w:val="00B83035"/>
    <w:rsid w:val="00B86E39"/>
    <w:rsid w:val="00B91060"/>
    <w:rsid w:val="00B91423"/>
    <w:rsid w:val="00B96F7D"/>
    <w:rsid w:val="00BA0556"/>
    <w:rsid w:val="00BA2CE4"/>
    <w:rsid w:val="00BA5F0A"/>
    <w:rsid w:val="00BB0876"/>
    <w:rsid w:val="00BB08F2"/>
    <w:rsid w:val="00BB363E"/>
    <w:rsid w:val="00BB4063"/>
    <w:rsid w:val="00BB47A4"/>
    <w:rsid w:val="00BB48C2"/>
    <w:rsid w:val="00BB67DD"/>
    <w:rsid w:val="00BC5114"/>
    <w:rsid w:val="00BC78DC"/>
    <w:rsid w:val="00BD3B69"/>
    <w:rsid w:val="00BD50B7"/>
    <w:rsid w:val="00C00229"/>
    <w:rsid w:val="00C04B90"/>
    <w:rsid w:val="00C078F1"/>
    <w:rsid w:val="00C1534C"/>
    <w:rsid w:val="00C1606F"/>
    <w:rsid w:val="00C17391"/>
    <w:rsid w:val="00C27D5F"/>
    <w:rsid w:val="00C3572A"/>
    <w:rsid w:val="00C37B6F"/>
    <w:rsid w:val="00C42CB9"/>
    <w:rsid w:val="00C50DEE"/>
    <w:rsid w:val="00C52B74"/>
    <w:rsid w:val="00C5333F"/>
    <w:rsid w:val="00C552AE"/>
    <w:rsid w:val="00C56DA8"/>
    <w:rsid w:val="00C56E1F"/>
    <w:rsid w:val="00C6575E"/>
    <w:rsid w:val="00C77B67"/>
    <w:rsid w:val="00C865BA"/>
    <w:rsid w:val="00CA7B8F"/>
    <w:rsid w:val="00CB2C7D"/>
    <w:rsid w:val="00CB74B2"/>
    <w:rsid w:val="00CC0B96"/>
    <w:rsid w:val="00CC0D6B"/>
    <w:rsid w:val="00CD5452"/>
    <w:rsid w:val="00CD7D8F"/>
    <w:rsid w:val="00CE699B"/>
    <w:rsid w:val="00CF1A2E"/>
    <w:rsid w:val="00CF32A3"/>
    <w:rsid w:val="00CF4ACE"/>
    <w:rsid w:val="00CF60F7"/>
    <w:rsid w:val="00D01B43"/>
    <w:rsid w:val="00D03DDB"/>
    <w:rsid w:val="00D10CE0"/>
    <w:rsid w:val="00D16740"/>
    <w:rsid w:val="00D34224"/>
    <w:rsid w:val="00D35740"/>
    <w:rsid w:val="00D405AD"/>
    <w:rsid w:val="00D43375"/>
    <w:rsid w:val="00D44B01"/>
    <w:rsid w:val="00D46055"/>
    <w:rsid w:val="00D65DFA"/>
    <w:rsid w:val="00D6794C"/>
    <w:rsid w:val="00D7648F"/>
    <w:rsid w:val="00D836FF"/>
    <w:rsid w:val="00D838FE"/>
    <w:rsid w:val="00D85610"/>
    <w:rsid w:val="00D9318B"/>
    <w:rsid w:val="00D93BF9"/>
    <w:rsid w:val="00D95389"/>
    <w:rsid w:val="00D96744"/>
    <w:rsid w:val="00DA4B20"/>
    <w:rsid w:val="00DA6C5C"/>
    <w:rsid w:val="00DA7CE6"/>
    <w:rsid w:val="00DB350A"/>
    <w:rsid w:val="00DB7B6F"/>
    <w:rsid w:val="00DC3CFE"/>
    <w:rsid w:val="00DC3E86"/>
    <w:rsid w:val="00DC5040"/>
    <w:rsid w:val="00DE0757"/>
    <w:rsid w:val="00DE2804"/>
    <w:rsid w:val="00DE69EC"/>
    <w:rsid w:val="00DF17E7"/>
    <w:rsid w:val="00E00180"/>
    <w:rsid w:val="00E02760"/>
    <w:rsid w:val="00E05E5B"/>
    <w:rsid w:val="00E101E2"/>
    <w:rsid w:val="00E134E4"/>
    <w:rsid w:val="00E225B8"/>
    <w:rsid w:val="00E26EC4"/>
    <w:rsid w:val="00E30477"/>
    <w:rsid w:val="00E305C0"/>
    <w:rsid w:val="00E4610B"/>
    <w:rsid w:val="00E478DE"/>
    <w:rsid w:val="00E53944"/>
    <w:rsid w:val="00E55527"/>
    <w:rsid w:val="00E612C7"/>
    <w:rsid w:val="00E67456"/>
    <w:rsid w:val="00E7025A"/>
    <w:rsid w:val="00E7606C"/>
    <w:rsid w:val="00E76B97"/>
    <w:rsid w:val="00E87F78"/>
    <w:rsid w:val="00E90FE7"/>
    <w:rsid w:val="00E9276B"/>
    <w:rsid w:val="00E92A2E"/>
    <w:rsid w:val="00E95B6B"/>
    <w:rsid w:val="00EA1636"/>
    <w:rsid w:val="00EA33A7"/>
    <w:rsid w:val="00EA54E5"/>
    <w:rsid w:val="00EB43C9"/>
    <w:rsid w:val="00EB6EFA"/>
    <w:rsid w:val="00EC6715"/>
    <w:rsid w:val="00EC7B72"/>
    <w:rsid w:val="00ED41E1"/>
    <w:rsid w:val="00EE1BDA"/>
    <w:rsid w:val="00EE23DA"/>
    <w:rsid w:val="00EE4E52"/>
    <w:rsid w:val="00F00B4B"/>
    <w:rsid w:val="00F041AB"/>
    <w:rsid w:val="00F206E9"/>
    <w:rsid w:val="00F34EBA"/>
    <w:rsid w:val="00F416E3"/>
    <w:rsid w:val="00F41A96"/>
    <w:rsid w:val="00F474AA"/>
    <w:rsid w:val="00F5106E"/>
    <w:rsid w:val="00F526E8"/>
    <w:rsid w:val="00F56494"/>
    <w:rsid w:val="00F603C0"/>
    <w:rsid w:val="00F70005"/>
    <w:rsid w:val="00F712B9"/>
    <w:rsid w:val="00F77400"/>
    <w:rsid w:val="00F81E67"/>
    <w:rsid w:val="00F9571A"/>
    <w:rsid w:val="00FA395B"/>
    <w:rsid w:val="00FA43EB"/>
    <w:rsid w:val="00FA786B"/>
    <w:rsid w:val="00FB10F4"/>
    <w:rsid w:val="00FB2367"/>
    <w:rsid w:val="00FB4373"/>
    <w:rsid w:val="00FB4BC7"/>
    <w:rsid w:val="00FB4D66"/>
    <w:rsid w:val="00FB6712"/>
    <w:rsid w:val="00FC6A33"/>
    <w:rsid w:val="00FD3C91"/>
    <w:rsid w:val="00FF6786"/>
    <w:rsid w:val="00FF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link w:val="a9"/>
    <w:rsid w:val="00BB67DD"/>
    <w:rPr>
      <w:rFonts w:ascii="游ゴシック Light" w:eastAsia="游ゴシック Light" w:hAnsi="游ゴシック Light"/>
      <w:sz w:val="18"/>
      <w:szCs w:val="18"/>
    </w:rPr>
  </w:style>
  <w:style w:type="character" w:customStyle="1" w:styleId="a9">
    <w:name w:val="吹き出し (文字)"/>
    <w:link w:val="a8"/>
    <w:rsid w:val="00BB67DD"/>
    <w:rPr>
      <w:rFonts w:ascii="游ゴシック Light" w:eastAsia="游ゴシック Light" w:hAnsi="游ゴシック Light" w:cs="Times New Roman"/>
      <w:kern w:val="2"/>
      <w:sz w:val="18"/>
      <w:szCs w:val="18"/>
    </w:rPr>
  </w:style>
  <w:style w:type="paragraph" w:styleId="aa">
    <w:name w:val="Plain Text"/>
    <w:basedOn w:val="a"/>
    <w:link w:val="ab"/>
    <w:rsid w:val="0045402D"/>
    <w:rPr>
      <w:rFonts w:ascii="ＭＳ 明朝" w:hAnsi="Courier New" w:cs="Courier New"/>
      <w:szCs w:val="21"/>
    </w:rPr>
  </w:style>
  <w:style w:type="character" w:customStyle="1" w:styleId="ab">
    <w:name w:val="書式なし (文字)"/>
    <w:link w:val="aa"/>
    <w:rsid w:val="0045402D"/>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B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606C"/>
    <w:pPr>
      <w:tabs>
        <w:tab w:val="center" w:pos="4252"/>
        <w:tab w:val="right" w:pos="8504"/>
      </w:tabs>
      <w:snapToGrid w:val="0"/>
    </w:pPr>
  </w:style>
  <w:style w:type="paragraph" w:styleId="a4">
    <w:name w:val="footer"/>
    <w:basedOn w:val="a"/>
    <w:rsid w:val="00E7606C"/>
    <w:pPr>
      <w:tabs>
        <w:tab w:val="center" w:pos="4252"/>
        <w:tab w:val="right" w:pos="8504"/>
      </w:tabs>
      <w:snapToGrid w:val="0"/>
    </w:pPr>
  </w:style>
  <w:style w:type="table" w:styleId="a5">
    <w:name w:val="Table Grid"/>
    <w:basedOn w:val="a1"/>
    <w:rsid w:val="00DF17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7B183A"/>
  </w:style>
  <w:style w:type="character" w:styleId="a7">
    <w:name w:val="page number"/>
    <w:basedOn w:val="a0"/>
    <w:rsid w:val="0007540B"/>
  </w:style>
  <w:style w:type="paragraph" w:styleId="a8">
    <w:name w:val="Balloon Text"/>
    <w:basedOn w:val="a"/>
    <w:link w:val="a9"/>
    <w:rsid w:val="00BB67DD"/>
    <w:rPr>
      <w:rFonts w:ascii="游ゴシック Light" w:eastAsia="游ゴシック Light" w:hAnsi="游ゴシック Light"/>
      <w:sz w:val="18"/>
      <w:szCs w:val="18"/>
    </w:rPr>
  </w:style>
  <w:style w:type="character" w:customStyle="1" w:styleId="a9">
    <w:name w:val="吹き出し (文字)"/>
    <w:link w:val="a8"/>
    <w:rsid w:val="00BB67DD"/>
    <w:rPr>
      <w:rFonts w:ascii="游ゴシック Light" w:eastAsia="游ゴシック Light" w:hAnsi="游ゴシック Light" w:cs="Times New Roman"/>
      <w:kern w:val="2"/>
      <w:sz w:val="18"/>
      <w:szCs w:val="18"/>
    </w:rPr>
  </w:style>
  <w:style w:type="paragraph" w:styleId="aa">
    <w:name w:val="Plain Text"/>
    <w:basedOn w:val="a"/>
    <w:link w:val="ab"/>
    <w:rsid w:val="0045402D"/>
    <w:rPr>
      <w:rFonts w:ascii="ＭＳ 明朝" w:hAnsi="Courier New" w:cs="Courier New"/>
      <w:szCs w:val="21"/>
    </w:rPr>
  </w:style>
  <w:style w:type="character" w:customStyle="1" w:styleId="ab">
    <w:name w:val="書式なし (文字)"/>
    <w:link w:val="aa"/>
    <w:rsid w:val="0045402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9850-C70E-46F3-B7DE-ED62CBE4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69C5B99B</Template>
  <TotalTime>1</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全体スケジュール</vt:lpstr>
      <vt:lpstr>全体スケジュール</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全体スケジュール</dc:title>
  <dc:creator>gifu</dc:creator>
  <cp:lastModifiedBy>石子 竜太</cp:lastModifiedBy>
  <cp:revision>2</cp:revision>
  <cp:lastPrinted>2020-09-01T11:20:00Z</cp:lastPrinted>
  <dcterms:created xsi:type="dcterms:W3CDTF">2023-02-08T11:18:00Z</dcterms:created>
  <dcterms:modified xsi:type="dcterms:W3CDTF">2023-02-08T11:18:00Z</dcterms:modified>
</cp:coreProperties>
</file>