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F6" w:rsidRDefault="00D5655C" w:rsidP="000744F6">
      <w:pPr>
        <w:ind w:right="420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914400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EE" w:rsidRPr="00047217" w:rsidRDefault="00F678EE" w:rsidP="00DF1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72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の完了届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5pt;margin-top:0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oisQIAALY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AQJWgHFN2z0aAbOaLYdmfodQpOdz24mRGOgWVXqe5vZflNIyFXDRVbdq2UHBpGK8gutDf9s6sT&#10;jrYgm+GjrCAM3RnpgMZadbZ10AwE6MDSw4kZm0oJh0lISACWEkxktgDmXQSaHi/3Spv3THbILjKs&#10;gHgHTve32thkaHp0sbGELHjbOvJb8ewAHKcTCA1Xrc0m4bh8TIJkHa9j4pFovvZIkOfedbEi3rwI&#10;F7P8Xb5a5eFPGzckacOrigkb5qirkPwZbweFT4o4KUvLllcWzqak1XazahXaU9B14b5DQ87c/Odp&#10;uCZALS9KCiMS3ESJV8zjhUcKMvOSRRB7QZjcJPOAJCQvnpd0ywX795LQAKzOotmkpd/WFrjvdW00&#10;7biBydHyDqR7cqKpVeBaVI5aQ3k7rc9aYdN/agXQfSTa6dVKdBKrGTcjoFgRb2T1AMpVEpQFIoRx&#10;B4tGqh8YDTA6Mqy/76hiGLUfBKh/QaJkBrPGbeI4gSvq3LA5M1BRAlCGDUbTcmWm6bTrFd82EGd6&#10;bUJew3upudPyU06HVwbDwZV0GGR2+pzvndfTuF3+AgAA//8DAFBLAwQUAAYACAAAACEAyKXbwd4A&#10;AAAHAQAADwAAAGRycy9kb3ducmV2LnhtbEyPQU/DMAyF70j7D5GRuLGEMbqpNJ06JJjEhTEmxDFt&#10;TFutcaom2wq/HnOCi/WsZz1/L1uNrhMnHELrScPNVIFAqrxtqdawf3u8XoII0ZA1nSfU8IUBVvnk&#10;IjOp9Wd6xdMu1oJDKKRGQxNjn0oZqgadCVPfI7H36QdnIq9DLe1gzhzuOjlTKpHOtMQfGtPjQ4PV&#10;YXd0Gr7bUGy2L+tYru8+ntT2OQnvRaL11eVY3IOIOMa/Y/jFZ3TIman0R7JBdBqSW8VdogaebC8W&#10;cxYli5kCmWfyP3/+AwAA//8DAFBLAQItABQABgAIAAAAIQC2gziS/gAAAOEBAAATAAAAAAAAAAAA&#10;AAAAAAAAAABbQ29udGVudF9UeXBlc10ueG1sUEsBAi0AFAAGAAgAAAAhADj9If/WAAAAlAEAAAsA&#10;AAAAAAAAAAAAAAAALwEAAF9yZWxzLy5yZWxzUEsBAi0AFAAGAAgAAAAhAJ61OiKxAgAAtgUAAA4A&#10;AAAAAAAAAAAAAAAALgIAAGRycy9lMm9Eb2MueG1sUEsBAi0AFAAGAAgAAAAhAMil28HeAAAABwEA&#10;AA8AAAAAAAAAAAAAAAAACwUAAGRycy9kb3ducmV2LnhtbFBLBQYAAAAABAAEAPMAAAAWBgAAAAA=&#10;" filled="f" stroked="f">
                <v:textbox inset="5.85pt,.7pt,5.85pt,.7pt">
                  <w:txbxContent>
                    <w:p w:rsidR="00F678EE" w:rsidRPr="00047217" w:rsidRDefault="00F678EE" w:rsidP="00DF1A4C">
                      <w:pPr>
                        <w:rPr>
                          <w:sz w:val="28"/>
                          <w:szCs w:val="28"/>
                        </w:rPr>
                      </w:pPr>
                      <w:r w:rsidRPr="00047217">
                        <w:rPr>
                          <w:rFonts w:hint="eastAsia"/>
                          <w:sz w:val="28"/>
                          <w:szCs w:val="28"/>
                        </w:rPr>
                        <w:t>の完了届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-114300</wp:posOffset>
                </wp:positionV>
                <wp:extent cx="1257300" cy="4572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EE" w:rsidRPr="00047217" w:rsidRDefault="00F678EE" w:rsidP="00DF1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72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道路復旧工事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25pt;margin-top:-9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Wstw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MESc9tOiBThrdign5vinPOKgMvO4H8NMTnEObLVU13Inqq0JcrFrCt/RGSjG2lNSQnr3pnl2d&#10;cZQB2YwfRA1xyE4LCzQ1sje1g2ogQIc2PZ5aY3KpTMggii89MFVgC6MYem+Sc0l2vD1Ipd9R0SOz&#10;yLGE1lt0sr9TenY9uphgXJSs62z7O/7sADDnE4gNV43NZGG7+SP10nWyTkInDBZrJ/SKwrkpV6Gz&#10;KP04Ki6L1arwf5q4fpi1rK4pN2GOyvLDP+vcQeOzJk7aUqJjtYEzKSm53aw6ifYElF3a71CQMzf3&#10;eRq2XsDlBSU/CL3bIHXKRRI7YRlGThp7ieP56W268MI0LMrnlO4Yp/9OCY05TqMgmsX0W26e/V5z&#10;I1nPNMyOjvU5Tk5OJDMSXPPatlYT1s3rs1KY9J9KAe0+NtoK1mh0VqueNpN9Gqd3sBH1IyhYChAY&#10;aBHmHixaIb9jNMIMybH6tiOSYtS95/AK4jBIIxg6dpMkKVyR54bNmYHwCoByrDGalys9j6ndINm2&#10;hTjzq+PiBt5Nw6ykzQObcwI+ZgNTwjI7TDQzhs731utp7i5/AQAA//8DAFBLAwQUAAYACAAAACEA&#10;Quk0t+AAAAAKAQAADwAAAGRycy9kb3ducmV2LnhtbEyPQUvDQBCF74L/YRnBW7tbSUKJmZRUUMGL&#10;tYp43GTXJJidDdltG/31Tk96e495vPlesZndII52Cr0nhNVSgbDUeNNTi/D2er9YgwhRk9GDJ4vw&#10;bQNsysuLQufGn+jFHvexFVxCIdcIXYxjLmVoOut0WPrREt8+/eR0ZDu10kz6xOVukDdKZdLpnvhD&#10;p0d719nma39wCD99qB53z9tYb9OPB7V7ysJ7lSFeX83VLYho5/gXhjM+o0PJTLU/kAliQEhSxVsi&#10;wmK1ZsGJLDmLGiFNFMiykP8nlL8AAAD//wMAUEsBAi0AFAAGAAgAAAAhALaDOJL+AAAA4QEAABMA&#10;AAAAAAAAAAAAAAAAAAAAAFtDb250ZW50X1R5cGVzXS54bWxQSwECLQAUAAYACAAAACEAOP0h/9YA&#10;AACUAQAACwAAAAAAAAAAAAAAAAAvAQAAX3JlbHMvLnJlbHNQSwECLQAUAAYACAAAACEAKBxFrLcC&#10;AAC/BQAADgAAAAAAAAAAAAAAAAAuAgAAZHJzL2Uyb0RvYy54bWxQSwECLQAUAAYACAAAACEAQuk0&#10;t+AAAAAKAQAADwAAAAAAAAAAAAAAAAARBQAAZHJzL2Rvd25yZXYueG1sUEsFBgAAAAAEAAQA8wAA&#10;AB4GAAAAAA==&#10;" filled="f" stroked="f">
                <v:textbox inset="5.85pt,.7pt,5.85pt,.7pt">
                  <w:txbxContent>
                    <w:p w:rsidR="00F678EE" w:rsidRPr="00047217" w:rsidRDefault="00F678EE" w:rsidP="00DF1A4C">
                      <w:pPr>
                        <w:rPr>
                          <w:sz w:val="28"/>
                          <w:szCs w:val="28"/>
                        </w:rPr>
                      </w:pPr>
                      <w:r w:rsidRPr="00047217">
                        <w:rPr>
                          <w:rFonts w:hint="eastAsia"/>
                          <w:sz w:val="28"/>
                          <w:szCs w:val="28"/>
                        </w:rPr>
                        <w:t>道路復旧工事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1257300" cy="4572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EE" w:rsidRPr="00047217" w:rsidRDefault="00F678EE" w:rsidP="00DF1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655C">
                              <w:rPr>
                                <w:rFonts w:hint="eastAsia"/>
                                <w:spacing w:val="93"/>
                                <w:kern w:val="0"/>
                                <w:sz w:val="28"/>
                                <w:szCs w:val="28"/>
                                <w:fitText w:val="1680" w:id="-1751811328"/>
                              </w:rPr>
                              <w:t>承認工</w:t>
                            </w:r>
                            <w:r w:rsidRPr="00D5655C">
                              <w:rPr>
                                <w:rFonts w:hint="eastAsia"/>
                                <w:spacing w:val="1"/>
                                <w:kern w:val="0"/>
                                <w:sz w:val="28"/>
                                <w:szCs w:val="28"/>
                                <w:fitText w:val="1680" w:id="-1751811328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25pt;margin-top:9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dotwIAAL8FAAAOAAAAZHJzL2Uyb0RvYy54bWysVFtvmzAUfp+0/2D5nXIpJIBKqiSEaVJ3&#10;kdr9AAdMsAY2s51AN+2/79gkadpq0rTND5btc/yd23fOze3YtehApWKCZ9i/8jCivBQV47sMf3ko&#10;nBgjpQmvSCs4zfAjVfh28fbNzdCnNBCNaCsqEYBwlQ59hhut+9R1VdnQjqgr0VMOwlrIjmi4yp1b&#10;STIAete6gefN3EHIqpeipErBaz4J8cLi1zUt9ae6VlSjNsPgm7a7tPvW7O7ihqQ7SfqGlUc3yF94&#10;0RHGwegZKieaoL1kr6A6VkqhRK2vStG5oq5ZSW0MEI3vvYjmviE9tbFAclR/TpP6f7Dlx8NniViV&#10;4RlGnHRQogc6arQSI/IDk56hVylo3fegp0d4hzLbUFV/J8qvCnGxbgjf0aWUYmgoqcA93/x0L75O&#10;OMqAbIcPogI7ZK+FBRpr2ZncQTYQoEOZHs+lMb6UxmQQza89EJUgC6M51N6aIOnpdy+VfkdFh8wh&#10;wxJKb9HJ4U5p4w1JTyrGGBcFa1tb/pY/ewDF6QVsw1cjM17Yav5IvGQTb+LQCYPZxgm9PHeWxTp0&#10;ZoU/j/LrfL3O/Z/Grh+mDasqyo2ZE7P88M8qd+T4xIkzt5RoWWXgjEtK7rbrVqIDAWYXdh0TcqHm&#10;PnfDJgFieRGSH4TeKkicYhbPnbAIIyeZe7Hj+ckqmXlhEubF85DuGKf/HhIaMpxEQTSR6bexeXa9&#10;jo2kHdMwO1rWZTg+K5HUUHDDK1taTVg7nS9SYdx/SgWU+1RoS1jD0YmtetyOtjXOfbAV1SMwWAog&#10;GHAR5h4cGiG/YzTADMmw+rYnkmLUvufQBfMwSCIYOvYSxwl8kZeC7YWA8BKAMqwxmo5rPY2pfS/Z&#10;rgE7U9dxsYS+qZmltGmwyadjt8GUsJEdJ5oZQ5d3q/U0dxe/AAAA//8DAFBLAwQUAAYACAAAACEA&#10;icroIt8AAAAJAQAADwAAAGRycy9kb3ducmV2LnhtbEyPQU/DMAyF70j7D5GRuLEEtFWjazp1SIDE&#10;hTEQ4pg2Xlutcaom2wq/Hu/ETrb1PT2/l61G14kjDqH1pOFuqkAgVd62VGv4/Hi6XYAI0ZA1nSfU&#10;8IMBVvnkKjOp9Sd6x+M21oJNKKRGQxNjn0oZqgadCVPfIzHb+cGZyOdQSzuYE5u7Tt4rlUhnWuIP&#10;jenxscFqvz04Db9tKF42b+tYruffz2rzmoSvItH65nosliAijvFfDOf4HB1yzlT6A9kgOg2zueIu&#10;kcGCJwuS2XkpNTwwkHkmLxvkfwAAAP//AwBQSwECLQAUAAYACAAAACEAtoM4kv4AAADhAQAAEwAA&#10;AAAAAAAAAAAAAAAAAAAAW0NvbnRlbnRfVHlwZXNdLnhtbFBLAQItABQABgAIAAAAIQA4/SH/1gAA&#10;AJQBAAALAAAAAAAAAAAAAAAAAC8BAABfcmVscy8ucmVsc1BLAQItABQABgAIAAAAIQDQ/kdotwIA&#10;AL8FAAAOAAAAAAAAAAAAAAAAAC4CAABkcnMvZTJvRG9jLnhtbFBLAQItABQABgAIAAAAIQCJyugi&#10;3wAAAAkBAAAPAAAAAAAAAAAAAAAAABEFAABkcnMvZG93bnJldi54bWxQSwUGAAAAAAQABADzAAAA&#10;HQYAAAAA&#10;" filled="f" stroked="f">
                <v:textbox inset="5.85pt,.7pt,5.85pt,.7pt">
                  <w:txbxContent>
                    <w:p w:rsidR="00F678EE" w:rsidRPr="00047217" w:rsidRDefault="00F678EE" w:rsidP="00DF1A4C">
                      <w:pPr>
                        <w:rPr>
                          <w:sz w:val="28"/>
                          <w:szCs w:val="28"/>
                        </w:rPr>
                      </w:pPr>
                      <w:r w:rsidRPr="00D5655C">
                        <w:rPr>
                          <w:rFonts w:hint="eastAsia"/>
                          <w:spacing w:val="93"/>
                          <w:kern w:val="0"/>
                          <w:sz w:val="28"/>
                          <w:szCs w:val="28"/>
                          <w:fitText w:val="1680" w:id="-1751811328"/>
                        </w:rPr>
                        <w:t>承認工</w:t>
                      </w:r>
                      <w:r w:rsidRPr="00D5655C">
                        <w:rPr>
                          <w:rFonts w:hint="eastAsia"/>
                          <w:spacing w:val="1"/>
                          <w:kern w:val="0"/>
                          <w:sz w:val="28"/>
                          <w:szCs w:val="28"/>
                          <w:fitText w:val="1680" w:id="-1751811328"/>
                        </w:rPr>
                        <w:t>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914400" cy="4572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EE" w:rsidRPr="00047217" w:rsidRDefault="00F678EE" w:rsidP="00DF1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72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に関する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62pt;margin-top:0;width:1in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aqtwIAAL4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GFrj1Dr1Pwuu/Bz4xwDjS7UnV/J8uvGgm5aqjYshul5NAwWkF6oW2sf3bV&#10;EqJTbUE2wwdZQRy6M9IBjbXqbO+gGwjQgabHEzU2lxIOk5CQACwlmMhsAdS7CDQ9Xu6VNu+Y7JBd&#10;ZFgB8w6c7u+0scnQ9OhiYwlZ8LZ17Lfi2QE4TicQGq5am03CkfkjCZJ1vI6JR6L52iNBnns3xYp4&#10;8yJczPLLfLXKw582bkjShlcVEzbMUVgh+TPiDhKfJHGSlpYtryycTUmr7WbVKrSnIOzCfYeGnLn5&#10;z9NwTYBaXpQURiS4jRKvmMcLjxRk5iWLIPaCMLlN5gFJSF48L+mOC/bvJaEBWJ1Fs0lLv60tcN/r&#10;2mjacQOjo+VdhuOTE02tAteictQayttpfdYKm/5TK4DuI9FOr1aik1jNuBndy7i00a18N7J6BAEr&#10;CQIDLcLYg0Uj1XeMBhghGdbfdlQxjNr3Ah7BgkQJvCrjNnGcwBV1bticGagoASjDBqNpuTLTlNr1&#10;im8biDM9OiFv4NnU3En6KafDY4Mh4So7DDQ7hc73zutp7C5/AQAA//8DAFBLAwQUAAYACAAAACEA&#10;GCNOQN8AAAAHAQAADwAAAGRycy9kb3ducmV2LnhtbEyPQU/DMAyF70j8h8hI3FhCGd1Umk4dEiBx&#10;2dgQ4pg2pq1onKrJtsKvx5zgYj3rWe99zleT68URx9B50nA9UyCQam87ajS87h+uliBCNGRN7wk1&#10;fGGAVXF+lpvM+hO94HEXG8EhFDKjoY1xyKQMdYvOhJkfkNj78KMzkdexkXY0Jw53vUyUSqUzHXFD&#10;awa8b7H+3B2chu8ulE/bzTpW69v3R7V9TsNbmWp9eTGVdyAiTvHvGH7xGR0KZqr8gWwQvYabZM6/&#10;RA082Z6nSxaVhkWiQBa5/M9f/AAAAP//AwBQSwECLQAUAAYACAAAACEAtoM4kv4AAADhAQAAEwAA&#10;AAAAAAAAAAAAAAAAAAAAW0NvbnRlbnRfVHlwZXNdLnhtbFBLAQItABQABgAIAAAAIQA4/SH/1gAA&#10;AJQBAAALAAAAAAAAAAAAAAAAAC8BAABfcmVscy8ucmVsc1BLAQItABQABgAIAAAAIQBSB8aqtwIA&#10;AL4FAAAOAAAAAAAAAAAAAAAAAC4CAABkcnMvZTJvRG9jLnhtbFBLAQItABQABgAIAAAAIQAYI05A&#10;3wAAAAcBAAAPAAAAAAAAAAAAAAAAABEFAABkcnMvZG93bnJldi54bWxQSwUGAAAAAAQABADzAAAA&#10;HQYAAAAA&#10;" filled="f" stroked="f">
                <v:textbox inset="5.85pt,.7pt,5.85pt,.7pt">
                  <w:txbxContent>
                    <w:p w:rsidR="00F678EE" w:rsidRPr="00047217" w:rsidRDefault="00F678EE" w:rsidP="00DF1A4C">
                      <w:pPr>
                        <w:rPr>
                          <w:sz w:val="28"/>
                          <w:szCs w:val="28"/>
                        </w:rPr>
                      </w:pPr>
                      <w:r w:rsidRPr="00047217">
                        <w:rPr>
                          <w:rFonts w:hint="eastAsia"/>
                          <w:sz w:val="28"/>
                          <w:szCs w:val="28"/>
                        </w:rPr>
                        <w:t>に関する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-114300</wp:posOffset>
                </wp:positionV>
                <wp:extent cx="1257300" cy="45720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EE" w:rsidRPr="00047217" w:rsidRDefault="00F678EE" w:rsidP="00DF1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72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道路占用工事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in;margin-top:-9pt;width:99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FDtwIAAL8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KL217xkFn4HU/gJ/ZwznQ7ErVw52svmok5LKlYsNulJJjy2gN6YX2pn92&#10;dcLRFmQ9fpA1xKFbIx3QvlG97R10AwE60PR4osbmUtmQUTy/DMBUgY3Ec+DehaDZ8fagtHnHZI/s&#10;IscKqHfodHenjc2GZkcXG0zIknedo78Tzw7AcTqB2HDV2mwWjs0faZCuklVCPBLNVh4JisK7KZfE&#10;m5XhPC4ui+WyCH/auCHJWl7XTNgwR2WF5M+YO2h80sRJW1p2vLZwNiWtNutlp9COgrJL9x0acubm&#10;P0/DNQFqeVFSGJHgNkq9cpbMPVKS2EvnQeIFYXqbzgKSkqJ8XtIdF+zfS0JjjtM4iicx/ba2wH2v&#10;a6NZzw3Mjo73OU5OTjSzElyJ2lFrKO+m9VkrbPpPrQC6j0Q7wVqNTmo1+/X+8DQAzIp5LetHULCS&#10;IDDQIsw9WLRSfcdohBmSY/1tSxXDqHsv4BXMSZTGMHTcJklSuKLODeszAxUVAOXYYDQtl2YaU9tB&#10;8U0LcaZXJ+QNvJuGO0k/5XR4bTAlXGWHiWbH0PneeT3N3cUvAAAA//8DAFBLAwQUAAYACAAAACEA&#10;fKhL8t4AAAAKAQAADwAAAGRycy9kb3ducmV2LnhtbExPTU/CQBS8m/gfNs/EG2zB0pDSLSkkauJF&#10;RGM8bruPtqH7tukuUP31Pk56m8lM5iNbj7YTZxx860jBbBqBQKqcaalW8PH+OFmC8EGT0Z0jVPCN&#10;Htb57U2mU+Mu9IbnfagFh5BPtYImhD6V0lcNWu2nrkdi7eAGqwPToZZm0BcOt52cR1EirW6JGxrd&#10;47bB6rg/WQU/rS+ed6+bUG4WX0/R7iXxn0Wi1P3dWKxABBzDnxmu83k65LypdCcyXnTM45i/BAWT&#10;2ZIBOx7iOYNSwYIVmWfy/4X8FwAA//8DAFBLAQItABQABgAIAAAAIQC2gziS/gAAAOEBAAATAAAA&#10;AAAAAAAAAAAAAAAAAABbQ29udGVudF9UeXBlc10ueG1sUEsBAi0AFAAGAAgAAAAhADj9If/WAAAA&#10;lAEAAAsAAAAAAAAAAAAAAAAALwEAAF9yZWxzLy5yZWxzUEsBAi0AFAAGAAgAAAAhAIw+4UO3AgAA&#10;vwUAAA4AAAAAAAAAAAAAAAAALgIAAGRycy9lMm9Eb2MueG1sUEsBAi0AFAAGAAgAAAAhAHyoS/Le&#10;AAAACgEAAA8AAAAAAAAAAAAAAAAAEQUAAGRycy9kb3ducmV2LnhtbFBLBQYAAAAABAAEAPMAAAAc&#10;BgAAAAA=&#10;" filled="f" stroked="f">
                <v:textbox inset="5.85pt,.7pt,5.85pt,.7pt">
                  <w:txbxContent>
                    <w:p w:rsidR="00F678EE" w:rsidRPr="00047217" w:rsidRDefault="00F678EE" w:rsidP="00DF1A4C">
                      <w:pPr>
                        <w:rPr>
                          <w:sz w:val="28"/>
                          <w:szCs w:val="28"/>
                        </w:rPr>
                      </w:pPr>
                      <w:r w:rsidRPr="00047217">
                        <w:rPr>
                          <w:rFonts w:hint="eastAsia"/>
                          <w:sz w:val="28"/>
                          <w:szCs w:val="28"/>
                        </w:rPr>
                        <w:t>道路占用工事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257300" cy="4572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EE" w:rsidRPr="00047217" w:rsidRDefault="00F678EE" w:rsidP="00DF1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72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道路工事施行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in;margin-top:9pt;width:99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CjtwIAAL4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MnyNEScdUPRAR41WYkSJ6c7QqxSc7ntw0yMcA8u2UtXfifKrQlysG8J3dCmlGBpKKsjONzfdi6sT&#10;jjIg2+GDqCAM2WthgcZadqZ10AwE6MDS45kZk0ppQgbR/NoDUwm2MJoD9TYESU+3e6n0Oyo6ZBYZ&#10;lsC8RSeHO6VNNiQ9uZhgXBSsbS37LX92AI7TCcSGq8ZmsrBk/ki8ZBNv4tAJg9nGCb08d5bFOnRm&#10;hT+P8ut8vc79nyauH6YNqyrKTZiTsPzwz4g7SnySxFlaSrSsMnAmJSV323Ur0YGAsAv7HRty4eY+&#10;T8M2AWp5UZIfhN4qSJxiFs+dsAgjJ5l7seP5ySqZeWES5sXzku4Yp/9eEhoynERBNInpt7V59ntd&#10;G0k7pmF0tKzLcHx2IqmR4IZXllpNWDutL1ph0n9qBdB9ItoK1mh0Uqset6N9GZGJbsS8FdUjKFgK&#10;EBhoEcYeLBohv2M0wAjJsPq2J5Ji1L7n8ArmYZBEMHPsJo4TuCIvDdsLA+ElAGVYYzQt13qaUvte&#10;sl0DcaZXx8US3k3NrKSfcjq+NhgStrLjQDNT6HJvvZ7G7uIXAAAA//8DAFBLAwQUAAYACAAAACEA&#10;o6chat4AAAAJAQAADwAAAGRycy9kb3ducmV2LnhtbExPQU7DMBC8I/EHa5G4UZsSohLiVCkSIHFp&#10;aSvE0YmXJCJeR7HbBl7PcoLTzmhGszP5cnK9OOIYOk8armcKBFLtbUeNhv3u8WoBIkRD1vSeUMMX&#10;BlgW52e5yaw/0Sset7ERHEIhMxraGIdMylC36EyY+QGJtQ8/OhOZjo20ozlxuOvlXKlUOtMRf2jN&#10;gA8t1p/bg9Pw3YXyebNexWp1+/6kNi9peCtTrS8vpvIeRMQp/pnhtz5Xh4I7Vf5ANoieeZLwlshg&#10;wZcNN8mcQaXhTimQRS7/Lyh+AAAA//8DAFBLAQItABQABgAIAAAAIQC2gziS/gAAAOEBAAATAAAA&#10;AAAAAAAAAAAAAAAAAABbQ29udGVudF9UeXBlc10ueG1sUEsBAi0AFAAGAAgAAAAhADj9If/WAAAA&#10;lAEAAAsAAAAAAAAAAAAAAAAALwEAAF9yZWxzLy5yZWxzUEsBAi0AFAAGAAgAAAAhAJUr0KO3AgAA&#10;vgUAAA4AAAAAAAAAAAAAAAAALgIAAGRycy9lMm9Eb2MueG1sUEsBAi0AFAAGAAgAAAAhAKOnIWre&#10;AAAACQEAAA8AAAAAAAAAAAAAAAAAEQUAAGRycy9kb3ducmV2LnhtbFBLBQYAAAAABAAEAPMAAAAc&#10;BgAAAAA=&#10;" filled="f" stroked="f">
                <v:textbox inset="5.85pt,.7pt,5.85pt,.7pt">
                  <w:txbxContent>
                    <w:p w:rsidR="00F678EE" w:rsidRPr="00047217" w:rsidRDefault="00F678EE" w:rsidP="00DF1A4C">
                      <w:pPr>
                        <w:rPr>
                          <w:sz w:val="28"/>
                          <w:szCs w:val="28"/>
                        </w:rPr>
                      </w:pPr>
                      <w:r w:rsidRPr="00047217">
                        <w:rPr>
                          <w:rFonts w:hint="eastAsia"/>
                          <w:sz w:val="28"/>
                          <w:szCs w:val="28"/>
                        </w:rPr>
                        <w:t>道路工事施行</w:t>
                      </w:r>
                    </w:p>
                  </w:txbxContent>
                </v:textbox>
              </v:shape>
            </w:pict>
          </mc:Fallback>
        </mc:AlternateContent>
      </w:r>
    </w:p>
    <w:p w:rsidR="00DF1A4C" w:rsidRDefault="00DF1A4C" w:rsidP="000744F6">
      <w:pPr>
        <w:ind w:right="420"/>
        <w:rPr>
          <w:rFonts w:hint="eastAsia"/>
          <w:szCs w:val="21"/>
        </w:rPr>
      </w:pPr>
    </w:p>
    <w:p w:rsidR="00DF1A4C" w:rsidRDefault="00DF1A4C" w:rsidP="000744F6">
      <w:pPr>
        <w:ind w:right="420"/>
        <w:rPr>
          <w:rFonts w:hint="eastAsia"/>
          <w:szCs w:val="21"/>
        </w:rPr>
      </w:pPr>
    </w:p>
    <w:p w:rsidR="000744F6" w:rsidRDefault="000744F6" w:rsidP="000744F6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0E13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 w:rsidR="000E13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</w:t>
      </w:r>
      <w:r w:rsidR="000E13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日</w:t>
      </w:r>
    </w:p>
    <w:p w:rsidR="00D5655C" w:rsidRDefault="00D5655C" w:rsidP="00D5655C">
      <w:pPr>
        <w:ind w:firstLineChars="100" w:firstLine="210"/>
        <w:rPr>
          <w:rFonts w:hint="eastAsia"/>
          <w:szCs w:val="21"/>
        </w:rPr>
      </w:pPr>
    </w:p>
    <w:p w:rsidR="000744F6" w:rsidRDefault="00D5655C" w:rsidP="00D5655C">
      <w:pPr>
        <w:ind w:firstLineChars="100" w:firstLine="210"/>
        <w:rPr>
          <w:rFonts w:hint="eastAsia"/>
          <w:kern w:val="0"/>
          <w:sz w:val="24"/>
        </w:rPr>
      </w:pPr>
      <w:r w:rsidRPr="00D5655C">
        <w:rPr>
          <w:rFonts w:hint="eastAsia"/>
          <w:szCs w:val="21"/>
        </w:rPr>
        <w:t>（あて先）</w:t>
      </w:r>
      <w:r w:rsidRPr="00D5655C">
        <w:rPr>
          <w:rFonts w:hint="eastAsia"/>
          <w:spacing w:val="120"/>
          <w:kern w:val="0"/>
          <w:sz w:val="24"/>
          <w:fitText w:val="1680" w:id="-1824265216"/>
        </w:rPr>
        <w:t>岐阜市</w:t>
      </w:r>
      <w:r w:rsidRPr="00D5655C">
        <w:rPr>
          <w:rFonts w:hint="eastAsia"/>
          <w:kern w:val="0"/>
          <w:sz w:val="24"/>
          <w:fitText w:val="1680" w:id="-1824265216"/>
        </w:rPr>
        <w:t>長</w:t>
      </w:r>
    </w:p>
    <w:p w:rsidR="00D5655C" w:rsidRDefault="00D5655C" w:rsidP="00D5655C">
      <w:pPr>
        <w:ind w:firstLineChars="100" w:firstLine="240"/>
        <w:rPr>
          <w:rFonts w:hint="eastAsia"/>
          <w:sz w:val="24"/>
        </w:rPr>
      </w:pPr>
    </w:p>
    <w:tbl>
      <w:tblPr>
        <w:tblW w:w="6635" w:type="dxa"/>
        <w:tblInd w:w="2829" w:type="dxa"/>
        <w:tblLook w:val="01E0" w:firstRow="1" w:lastRow="1" w:firstColumn="1" w:lastColumn="1" w:noHBand="0" w:noVBand="0"/>
      </w:tblPr>
      <w:tblGrid>
        <w:gridCol w:w="1655"/>
        <w:gridCol w:w="900"/>
        <w:gridCol w:w="4080"/>
      </w:tblGrid>
      <w:tr w:rsidR="00D5655C" w:rsidRPr="00341FDD" w:rsidTr="00D5655C">
        <w:tc>
          <w:tcPr>
            <w:tcW w:w="1655" w:type="dxa"/>
            <w:vMerge w:val="restart"/>
            <w:shd w:val="clear" w:color="auto" w:fill="auto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  <w:r w:rsidRPr="00D5655C">
              <w:rPr>
                <w:rFonts w:hint="eastAsia"/>
                <w:spacing w:val="200"/>
                <w:kern w:val="0"/>
                <w:sz w:val="20"/>
                <w:szCs w:val="20"/>
                <w:fitText w:val="1401" w:id="-1824264704"/>
              </w:rPr>
              <w:t>申請</w:t>
            </w:r>
            <w:r w:rsidRPr="00D5655C">
              <w:rPr>
                <w:rFonts w:hint="eastAsia"/>
                <w:kern w:val="0"/>
                <w:sz w:val="20"/>
                <w:szCs w:val="20"/>
                <w:fitText w:val="1401" w:id="-1824264704"/>
              </w:rPr>
              <w:t>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rPr>
                <w:rFonts w:hint="eastAsia"/>
                <w:sz w:val="20"/>
                <w:szCs w:val="20"/>
              </w:rPr>
            </w:pPr>
          </w:p>
        </w:tc>
      </w:tr>
      <w:tr w:rsidR="00D5655C" w:rsidRPr="00341FDD" w:rsidTr="00D5655C">
        <w:trPr>
          <w:trHeight w:val="24"/>
        </w:trPr>
        <w:tc>
          <w:tcPr>
            <w:tcW w:w="1655" w:type="dxa"/>
            <w:vMerge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D5655C" w:rsidRPr="00341FDD" w:rsidTr="00D5655C">
        <w:trPr>
          <w:trHeight w:val="24"/>
        </w:trPr>
        <w:tc>
          <w:tcPr>
            <w:tcW w:w="1655" w:type="dxa"/>
            <w:vMerge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  <w:tr w:rsidR="00D5655C" w:rsidRPr="00341FDD" w:rsidTr="00D5655C">
        <w:trPr>
          <w:trHeight w:val="24"/>
        </w:trPr>
        <w:tc>
          <w:tcPr>
            <w:tcW w:w="1655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rPr>
                <w:rFonts w:hint="eastAsia"/>
                <w:sz w:val="20"/>
                <w:szCs w:val="20"/>
              </w:rPr>
            </w:pPr>
          </w:p>
        </w:tc>
      </w:tr>
      <w:tr w:rsidR="00D5655C" w:rsidRPr="00341FDD" w:rsidTr="00D5655C">
        <w:trPr>
          <w:trHeight w:val="24"/>
        </w:trPr>
        <w:tc>
          <w:tcPr>
            <w:tcW w:w="1655" w:type="dxa"/>
            <w:vMerge w:val="restart"/>
            <w:shd w:val="clear" w:color="auto" w:fill="auto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D5655C">
              <w:rPr>
                <w:rFonts w:hint="eastAsia"/>
                <w:spacing w:val="100"/>
                <w:kern w:val="0"/>
                <w:sz w:val="20"/>
                <w:szCs w:val="20"/>
                <w:fitText w:val="1401" w:id="-1824264703"/>
              </w:rPr>
              <w:t>施工業</w:t>
            </w:r>
            <w:r w:rsidRPr="00D5655C">
              <w:rPr>
                <w:rFonts w:hint="eastAsia"/>
                <w:kern w:val="0"/>
                <w:sz w:val="20"/>
                <w:szCs w:val="20"/>
                <w:fitText w:val="1401" w:id="-1824264703"/>
              </w:rPr>
              <w:t>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rPr>
                <w:rFonts w:hint="eastAsia"/>
                <w:sz w:val="20"/>
                <w:szCs w:val="20"/>
              </w:rPr>
            </w:pPr>
          </w:p>
        </w:tc>
      </w:tr>
      <w:tr w:rsidR="00D5655C" w:rsidRPr="00341FDD" w:rsidTr="00D5655C">
        <w:trPr>
          <w:trHeight w:val="24"/>
        </w:trPr>
        <w:tc>
          <w:tcPr>
            <w:tcW w:w="1655" w:type="dxa"/>
            <w:vMerge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D5655C" w:rsidRPr="00341FDD" w:rsidTr="00D5655C">
        <w:trPr>
          <w:trHeight w:val="24"/>
        </w:trPr>
        <w:tc>
          <w:tcPr>
            <w:tcW w:w="1655" w:type="dxa"/>
            <w:vMerge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  <w:tr w:rsidR="00D5655C" w:rsidRPr="00341FDD" w:rsidTr="00D5655C">
        <w:trPr>
          <w:trHeight w:val="24"/>
        </w:trPr>
        <w:tc>
          <w:tcPr>
            <w:tcW w:w="1655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rPr>
                <w:rFonts w:hint="eastAsia"/>
                <w:sz w:val="20"/>
                <w:szCs w:val="20"/>
              </w:rPr>
            </w:pPr>
          </w:p>
        </w:tc>
      </w:tr>
      <w:tr w:rsidR="00D5655C" w:rsidRPr="00341FDD" w:rsidTr="00D5655C">
        <w:trPr>
          <w:trHeight w:val="24"/>
        </w:trPr>
        <w:tc>
          <w:tcPr>
            <w:tcW w:w="1655" w:type="dxa"/>
            <w:vMerge w:val="restart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sz w:val="20"/>
                <w:szCs w:val="20"/>
              </w:rPr>
            </w:pPr>
            <w:r w:rsidRPr="00D5655C">
              <w:rPr>
                <w:rFonts w:hint="eastAsia"/>
                <w:spacing w:val="20"/>
                <w:kern w:val="0"/>
                <w:sz w:val="20"/>
                <w:szCs w:val="20"/>
                <w:fitText w:val="1401" w:id="-1824264702"/>
              </w:rPr>
              <w:t>図面作成及</w:t>
            </w:r>
            <w:r w:rsidRPr="00D5655C">
              <w:rPr>
                <w:rFonts w:hint="eastAsia"/>
                <w:kern w:val="0"/>
                <w:sz w:val="20"/>
                <w:szCs w:val="20"/>
                <w:fitText w:val="1401" w:id="-1824264702"/>
              </w:rPr>
              <w:t>び</w:t>
            </w:r>
          </w:p>
          <w:p w:rsidR="00D5655C" w:rsidRPr="00341FDD" w:rsidRDefault="00D5655C" w:rsidP="008D1315">
            <w:pPr>
              <w:jc w:val="center"/>
              <w:rPr>
                <w:sz w:val="20"/>
                <w:szCs w:val="20"/>
              </w:rPr>
            </w:pPr>
            <w:r w:rsidRPr="00D5655C">
              <w:rPr>
                <w:rFonts w:hint="eastAsia"/>
                <w:spacing w:val="200"/>
                <w:kern w:val="0"/>
                <w:sz w:val="20"/>
                <w:szCs w:val="20"/>
                <w:fitText w:val="1401" w:id="-1824264701"/>
              </w:rPr>
              <w:t>設計</w:t>
            </w:r>
            <w:r w:rsidRPr="00D5655C">
              <w:rPr>
                <w:rFonts w:hint="eastAsia"/>
                <w:kern w:val="0"/>
                <w:sz w:val="20"/>
                <w:szCs w:val="20"/>
                <w:fitText w:val="1401" w:id="-1824264701"/>
              </w:rPr>
              <w:t>者</w:t>
            </w:r>
          </w:p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>(</w:t>
            </w:r>
            <w:r w:rsidRPr="00341FDD">
              <w:rPr>
                <w:rFonts w:hint="eastAsia"/>
                <w:sz w:val="20"/>
                <w:szCs w:val="20"/>
              </w:rPr>
              <w:t>申請者代理人</w:t>
            </w:r>
            <w:r w:rsidRPr="00341FD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rPr>
                <w:rFonts w:hint="eastAsia"/>
                <w:sz w:val="20"/>
                <w:szCs w:val="20"/>
              </w:rPr>
            </w:pPr>
          </w:p>
        </w:tc>
      </w:tr>
      <w:tr w:rsidR="00D5655C" w:rsidRPr="00341FDD" w:rsidTr="00D5655C">
        <w:trPr>
          <w:trHeight w:val="24"/>
        </w:trPr>
        <w:tc>
          <w:tcPr>
            <w:tcW w:w="1655" w:type="dxa"/>
            <w:vMerge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D5655C" w:rsidRPr="00341FDD" w:rsidTr="00D5655C">
        <w:trPr>
          <w:trHeight w:val="24"/>
        </w:trPr>
        <w:tc>
          <w:tcPr>
            <w:tcW w:w="1655" w:type="dxa"/>
            <w:vMerge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55C" w:rsidRPr="00341FDD" w:rsidRDefault="00D5655C" w:rsidP="008D1315">
            <w:pPr>
              <w:jc w:val="center"/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D5655C" w:rsidRPr="00341FDD" w:rsidRDefault="00D5655C" w:rsidP="008D1315">
            <w:pPr>
              <w:rPr>
                <w:rFonts w:hint="eastAsia"/>
                <w:sz w:val="20"/>
                <w:szCs w:val="20"/>
              </w:rPr>
            </w:pPr>
            <w:r w:rsidRPr="00341FDD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</w:tbl>
    <w:p w:rsidR="000744F6" w:rsidRDefault="00D5655C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152400</wp:posOffset>
                </wp:positionV>
                <wp:extent cx="102870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EE" w:rsidRDefault="00F678EE">
                            <w:r>
                              <w:rPr>
                                <w:rFonts w:hint="eastAsia"/>
                              </w:rPr>
                              <w:t>道路復旧工事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93pt;margin-top:12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HftgIAAL8FAAAOAAAAZHJzL2Uyb0RvYy54bWysVFtvmzAUfp+0/2D5nXIZIYBKqiSEaVJ3&#10;kdr9AAdMsAY2s51AV+2/79gkadpq0rTND5btc/yd23fO9c3YtehApWKCZ9i/8jCivBQV47sMf70v&#10;nBgjpQmvSCs4zfADVfhm8fbN9dCnNBCNaCsqEYBwlQ59hhut+9R1VdnQjqgr0VMOwlrIjmi4yp1b&#10;STIAete6gedF7iBk1UtRUqXgNZ+EeGHx65qW+nNdK6pRm2HwTdtd2n1rdndxTdKdJH3DyqMb5C+8&#10;6AjjYPQMlRNN0F6yV1AdK6VQotZXpehcUdespDYGiMb3XkRz15Ce2lggOao/p0n9P9jy0+GLRKzK&#10;cIARJx2U6J6OGq3EiPzIpGfoVQpadz3o6RHeocw2VNXfivKbQlysG8J3dCmlGBpKKnDPNz/di68T&#10;jjIg2+GjqMAO2WthgcZadiZ3kA0E6FCmh3NpjC+lMekF8dwDUQmyIIgjOBsTJD397qXS76nokDlk&#10;WELpLTo53Co9qZ5UjDEuCta28E7Slj97AMzpBWzDVyMzXthqPiZesok3ceiEQbRxQi/PnWWxDp2o&#10;8Oez/F2+Xuf+T2PXD9OGVRXlxsyJWX74Z5U7cnzixJlbSrSsMnDGJSV323Ur0YEAswu7jgm5UHOf&#10;u2HzBbG8CMkPQm8VJE4RxXMnLMKZk8y92PH8ZJVEXpiEefE8pFvG6b+HhIYMJ7NgNpHpt7F5dr2O&#10;jaQd0zA7WtZlOD4rkdRQcMMrW1pNWDudL1Jh3H9KBZT7VGhLWMPRia163I62Nc59sBXVAzBYCiAY&#10;cBHmHhwaIX9gNMAMybD6vieSYtR+4NAF8zBIZjB07CWOE/giLwXbCwHhJQBlWGM0Hdd6GlP7XrJd&#10;A3amruNiCX1TM0tp02CTT8dugylhIztONDOGLu9W62nuLn4BAAD//wMAUEsDBBQABgAIAAAAIQA3&#10;L0kn3wAAAAkBAAAPAAAAZHJzL2Rvd25yZXYueG1sTI9BT8MwDIXvSPyHyEjcWMIYUVWaTh0SIHFh&#10;DIQ4po1pKxqnarKt8OsxJzjZT356/l6xnv0gDjjFPpCBy4UCgdQE11Nr4PXl7iIDEZMlZ4dAaOAL&#10;I6zL05PC5i4c6RkPu9QKDqGYWwNdSmMuZWw69DYuwojEt48weZtYTq10kz1yuB/kUiktve2JP3R2&#10;xNsOm8/d3hv47mP1sH3apHpz/X6vto86vlXamPOzuboBkXBOf2b4xWd0KJmpDntyUQysM81dkoHl&#10;iicbrlYZL7UBrRTIspD/G5Q/AAAA//8DAFBLAQItABQABgAIAAAAIQC2gziS/gAAAOEBAAATAAAA&#10;AAAAAAAAAAAAAAAAAABbQ29udGVudF9UeXBlc10ueG1sUEsBAi0AFAAGAAgAAAAhADj9If/WAAAA&#10;lAEAAAsAAAAAAAAAAAAAAAAALwEAAF9yZWxzLy5yZWxzUEsBAi0AFAAGAAgAAAAhAH8zwd+2AgAA&#10;vwUAAA4AAAAAAAAAAAAAAAAALgIAAGRycy9lMm9Eb2MueG1sUEsBAi0AFAAGAAgAAAAhADcvSSff&#10;AAAACQEAAA8AAAAAAAAAAAAAAAAAEAUAAGRycy9kb3ducmV2LnhtbFBLBQYAAAAABAAEAPMAAAAc&#10;BgAAAAA=&#10;" filled="f" stroked="f">
                <v:textbox inset="5.85pt,.7pt,5.85pt,.7pt">
                  <w:txbxContent>
                    <w:p w:rsidR="00F678EE" w:rsidRDefault="00F678EE">
                      <w:r>
                        <w:rPr>
                          <w:rFonts w:hint="eastAsia"/>
                        </w:rPr>
                        <w:t>道路復旧工事</w:t>
                      </w:r>
                    </w:p>
                  </w:txbxContent>
                </v:textbox>
              </v:shape>
            </w:pict>
          </mc:Fallback>
        </mc:AlternateContent>
      </w:r>
    </w:p>
    <w:p w:rsidR="00DF1A4C" w:rsidRDefault="00D5655C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76200</wp:posOffset>
                </wp:positionV>
                <wp:extent cx="1028700" cy="2286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EE" w:rsidRDefault="00F678EE" w:rsidP="00DF1A4C">
                            <w:r w:rsidRPr="00D5655C">
                              <w:rPr>
                                <w:rFonts w:hint="eastAsia"/>
                                <w:spacing w:val="60"/>
                                <w:kern w:val="0"/>
                                <w:fitText w:val="1260" w:id="-1751808767"/>
                              </w:rPr>
                              <w:t>承認工</w:t>
                            </w:r>
                            <w:r w:rsidRPr="00D5655C">
                              <w:rPr>
                                <w:rFonts w:hint="eastAsia"/>
                                <w:spacing w:val="30"/>
                                <w:kern w:val="0"/>
                                <w:fitText w:val="1260" w:id="-1751808767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93pt;margin-top:6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VztQIAAL8FAAAOAAAAZHJzL2Uyb0RvYy54bWysVN1umzAUvp+0d7B8TzGMJIBKqjaEaVL3&#10;I7V7AAdMsAY2s51AV+3dd2ySNG01adrmC8v2Of7O33fO5dXYtWjPlOZSZDi4IBgxUcqKi22Gv94X&#10;XoyRNlRUtJWCZfiBaXy1fPvmcuhTFspGthVTCECEToc+w40xfer7umxYR/WF7JkAYS1VRw1c1dav&#10;FB0AvWv9kJC5P0hV9UqWTGt4zSchXjr8umal+VzXmhnUZhh8M25Xbt/Y3V9e0nSraN/w8uAG/Qsv&#10;OsoFGD1B5dRQtFP8FVTHSyW1rM1FKTtf1jUvmYsBognIi2juGtozFwskR/enNOn/B1t+2n9RiFdQ&#10;O4wE7aBE92w06EaOKFjY9Ay9TkHrrgc9M8K7VbWh6v5Wlt80EnLVULFl10rJoWG0AvcC+9M/+zrh&#10;aAuyGT7KCuzQnZEOaKxVZwEhGwjQoUwPp9JYX0prkoTxgoCoBFkYxnM4WxM0Pf7ulTbvmeyQPWRY&#10;QekdOt3fajOpHlWsMSEL3rbwTtNWPHsAzOkFbMNXK7NeuGo+JiRZx+s48qJwvvYikufedbGKvHkR&#10;LGb5u3y1yoOf1m4QpQ2vKiasmSOzgujPKnfg+MSJE7e0bHll4axLWm03q1ahPQVmF24dEnKm5j93&#10;w+ULYnkRUhBG5CZMvGIeL7yoiGZesiCxR4LkJpmTKIny4nlIt1ywfw8JDRlOZuFsItNvYyNuvY6N&#10;ph03MDta3mU4PinR1FJwLSpXWkN5O53PUmHdf0oFlPtYaEdYy9GJrWbcjK41Tn2wkdUDMFhJIBhw&#10;EeYeHBqpfmA0wAzJsP6+o4ph1H4Q0AWLKExmMHTcJY4T+KLOBZszARUlAGXYYDQdV2YaU7te8W0D&#10;dqauE/Ia+qbmjtK2wSafDt0GU8JFdphodgyd353W09xd/gIAAP//AwBQSwMEFAAGAAgAAAAhAF+G&#10;fKfcAAAACQEAAA8AAABkcnMvZG93bnJldi54bWxMT9FKw0AQfBf8h2MF3+zFqiHEXEoqqOCLtYr4&#10;eMmtSTC3F7LXNvr1bp/0aWbYYXamWM1+UHucuA9k4HKRgEJqguupNfD2en+RgeJoydkhEBr4RoZV&#10;eXpS2NyFA73gfhtbJSHEuTXQxTjmWnPTobe8CCOS3D7D5G0UObXaTfYg4X7QyyRJtbc9yYfOjnjX&#10;YfO13XkDPz1Xj5vndazXNx8PyeYp5fcqNeb8bK5uQUWc458ZjvWlOpTSqQ47cqwG0VkqW6KQpaAY&#10;rq4zIbWBI+qy0P8XlL8AAAD//wMAUEsBAi0AFAAGAAgAAAAhALaDOJL+AAAA4QEAABMAAAAAAAAA&#10;AAAAAAAAAAAAAFtDb250ZW50X1R5cGVzXS54bWxQSwECLQAUAAYACAAAACEAOP0h/9YAAACUAQAA&#10;CwAAAAAAAAAAAAAAAAAvAQAAX3JlbHMvLnJlbHNQSwECLQAUAAYACAAAACEAzJK1c7UCAAC/BQAA&#10;DgAAAAAAAAAAAAAAAAAuAgAAZHJzL2Uyb0RvYy54bWxQSwECLQAUAAYACAAAACEAX4Z8p9wAAAAJ&#10;AQAADwAAAAAAAAAAAAAAAAAPBQAAZHJzL2Rvd25yZXYueG1sUEsFBgAAAAAEAAQA8wAAABgGAAAA&#10;AA==&#10;" filled="f" stroked="f">
                <v:textbox inset="5.85pt,.7pt,5.85pt,.7pt">
                  <w:txbxContent>
                    <w:p w:rsidR="00F678EE" w:rsidRDefault="00F678EE" w:rsidP="00DF1A4C">
                      <w:r w:rsidRPr="00D5655C">
                        <w:rPr>
                          <w:rFonts w:hint="eastAsia"/>
                          <w:spacing w:val="60"/>
                          <w:kern w:val="0"/>
                          <w:fitText w:val="1260" w:id="-1751808767"/>
                        </w:rPr>
                        <w:t>承認工</w:t>
                      </w:r>
                      <w:r w:rsidRPr="00D5655C">
                        <w:rPr>
                          <w:rFonts w:hint="eastAsia"/>
                          <w:spacing w:val="30"/>
                          <w:kern w:val="0"/>
                          <w:fitText w:val="1260" w:id="-1751808767"/>
                        </w:rPr>
                        <w:t>事</w:t>
                      </w:r>
                    </w:p>
                  </w:txbxContent>
                </v:textbox>
              </v:shape>
            </w:pict>
          </mc:Fallback>
        </mc:AlternateContent>
      </w:r>
      <w:r w:rsidR="00EF3B84">
        <w:rPr>
          <w:rFonts w:hint="eastAsia"/>
          <w:szCs w:val="21"/>
        </w:rPr>
        <w:t xml:space="preserve">　　　</w:t>
      </w:r>
      <w:r w:rsidR="00DF1A4C">
        <w:rPr>
          <w:rFonts w:hint="eastAsia"/>
          <w:szCs w:val="21"/>
        </w:rPr>
        <w:t>下記のとおり　　　　　　　が完了しましたのでお届けします。</w:t>
      </w:r>
    </w:p>
    <w:p w:rsidR="00EF3B84" w:rsidRDefault="00EF3B84">
      <w:pPr>
        <w:rPr>
          <w:rFonts w:hint="eastAsia"/>
          <w:szCs w:val="21"/>
        </w:rPr>
      </w:pPr>
    </w:p>
    <w:tbl>
      <w:tblPr>
        <w:tblW w:w="0" w:type="auto"/>
        <w:jc w:val="center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340"/>
        <w:gridCol w:w="5807"/>
      </w:tblGrid>
      <w:tr w:rsidR="00EF3B84" w:rsidRPr="00341FDD" w:rsidTr="00341FDD">
        <w:trPr>
          <w:trHeight w:val="180"/>
          <w:jc w:val="center"/>
        </w:trPr>
        <w:tc>
          <w:tcPr>
            <w:tcW w:w="51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F3B84" w:rsidRPr="00341FDD" w:rsidRDefault="00E0437D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F3B84" w:rsidRPr="00341FDD" w:rsidRDefault="00EF3B84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pacing w:val="30"/>
                <w:kern w:val="0"/>
                <w:szCs w:val="21"/>
                <w:fitText w:val="2100" w:id="-1751805952"/>
              </w:rPr>
              <w:t>占用許可番号又</w:t>
            </w:r>
            <w:r w:rsidRPr="00341FDD">
              <w:rPr>
                <w:rFonts w:hint="eastAsia"/>
                <w:kern w:val="0"/>
                <w:szCs w:val="21"/>
                <w:fitText w:val="2100" w:id="-1751805952"/>
              </w:rPr>
              <w:t>は</w:t>
            </w:r>
          </w:p>
        </w:tc>
        <w:tc>
          <w:tcPr>
            <w:tcW w:w="5807" w:type="dxa"/>
            <w:tcBorders>
              <w:bottom w:val="nil"/>
            </w:tcBorders>
            <w:shd w:val="clear" w:color="auto" w:fill="auto"/>
            <w:vAlign w:val="center"/>
          </w:tcPr>
          <w:p w:rsidR="00EF3B84" w:rsidRPr="00341FDD" w:rsidRDefault="00E0437D" w:rsidP="00341FDD">
            <w:pPr>
              <w:ind w:firstLineChars="200" w:firstLine="420"/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  <w:tr w:rsidR="00EF3B84" w:rsidRPr="00341FDD" w:rsidTr="00341FDD">
        <w:trPr>
          <w:trHeight w:val="180"/>
          <w:jc w:val="center"/>
        </w:trPr>
        <w:tc>
          <w:tcPr>
            <w:tcW w:w="51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F3B84" w:rsidRPr="00341FDD" w:rsidRDefault="00EF3B84" w:rsidP="00EF3B84">
            <w:pPr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3B84" w:rsidRPr="00341FDD" w:rsidRDefault="0089335B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>道路工事施行</w:t>
            </w:r>
            <w:r w:rsidR="00EF3B84" w:rsidRPr="00341FDD">
              <w:rPr>
                <w:rFonts w:hint="eastAsia"/>
                <w:szCs w:val="21"/>
              </w:rPr>
              <w:t>承認番号</w:t>
            </w:r>
          </w:p>
        </w:tc>
        <w:tc>
          <w:tcPr>
            <w:tcW w:w="5807" w:type="dxa"/>
            <w:tcBorders>
              <w:top w:val="nil"/>
            </w:tcBorders>
            <w:shd w:val="clear" w:color="auto" w:fill="auto"/>
            <w:vAlign w:val="center"/>
          </w:tcPr>
          <w:p w:rsidR="00EF3B84" w:rsidRPr="00341FDD" w:rsidRDefault="00E0437D" w:rsidP="00EF3B84">
            <w:pPr>
              <w:rPr>
                <w:rFonts w:hint="eastAsia"/>
                <w:szCs w:val="21"/>
              </w:rPr>
            </w:pPr>
            <w:r w:rsidRPr="00D5655C">
              <w:rPr>
                <w:rFonts w:hint="eastAsia"/>
                <w:spacing w:val="4"/>
                <w:kern w:val="0"/>
                <w:szCs w:val="21"/>
                <w:fitText w:val="3150" w:id="-1751805438"/>
              </w:rPr>
              <w:t>岐阜市指令基管</w:t>
            </w:r>
            <w:r w:rsidRPr="00D5655C">
              <w:rPr>
                <w:rFonts w:hint="eastAsia"/>
                <w:spacing w:val="4"/>
                <w:kern w:val="0"/>
                <w:szCs w:val="21"/>
                <w:fitText w:val="3150" w:id="-1751805438"/>
              </w:rPr>
              <w:t>(</w:t>
            </w:r>
            <w:r w:rsidRPr="00D5655C">
              <w:rPr>
                <w:rFonts w:hint="eastAsia"/>
                <w:spacing w:val="4"/>
                <w:kern w:val="0"/>
                <w:szCs w:val="21"/>
                <w:fitText w:val="3150" w:id="-1751805438"/>
              </w:rPr>
              <w:t xml:space="preserve">　</w:t>
            </w:r>
            <w:r w:rsidRPr="00D5655C">
              <w:rPr>
                <w:rFonts w:hint="eastAsia"/>
                <w:spacing w:val="4"/>
                <w:kern w:val="0"/>
                <w:szCs w:val="21"/>
                <w:fitText w:val="3150" w:id="-1751805438"/>
              </w:rPr>
              <w:t>)</w:t>
            </w:r>
            <w:r w:rsidRPr="00D5655C">
              <w:rPr>
                <w:rFonts w:hint="eastAsia"/>
                <w:spacing w:val="4"/>
                <w:kern w:val="0"/>
                <w:szCs w:val="21"/>
                <w:fitText w:val="3150" w:id="-1751805438"/>
              </w:rPr>
              <w:t xml:space="preserve">第　　　　</w:t>
            </w:r>
            <w:r w:rsidRPr="00D5655C">
              <w:rPr>
                <w:rFonts w:hint="eastAsia"/>
                <w:spacing w:val="-20"/>
                <w:kern w:val="0"/>
                <w:szCs w:val="21"/>
                <w:fitText w:val="3150" w:id="-1751805438"/>
              </w:rPr>
              <w:t>号</w:t>
            </w:r>
          </w:p>
        </w:tc>
      </w:tr>
      <w:tr w:rsidR="00E0437D" w:rsidRPr="00341FDD" w:rsidTr="00341FDD">
        <w:trPr>
          <w:trHeight w:val="180"/>
          <w:jc w:val="center"/>
        </w:trPr>
        <w:tc>
          <w:tcPr>
            <w:tcW w:w="51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pacing w:val="30"/>
                <w:kern w:val="0"/>
                <w:szCs w:val="21"/>
                <w:fitText w:val="2100" w:id="-1751804928"/>
              </w:rPr>
              <w:t>占用工事場所又</w:t>
            </w:r>
            <w:r w:rsidRPr="00341FDD">
              <w:rPr>
                <w:rFonts w:hint="eastAsia"/>
                <w:kern w:val="0"/>
                <w:szCs w:val="21"/>
                <w:fitText w:val="2100" w:id="-1751804928"/>
              </w:rPr>
              <w:t>は</w:t>
            </w:r>
          </w:p>
        </w:tc>
        <w:tc>
          <w:tcPr>
            <w:tcW w:w="5807" w:type="dxa"/>
            <w:vMerge w:val="restart"/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</w:p>
        </w:tc>
      </w:tr>
      <w:tr w:rsidR="00E0437D" w:rsidRPr="00341FDD" w:rsidTr="00341FDD">
        <w:trPr>
          <w:trHeight w:val="180"/>
          <w:jc w:val="center"/>
        </w:trPr>
        <w:tc>
          <w:tcPr>
            <w:tcW w:w="51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pacing w:val="30"/>
                <w:kern w:val="0"/>
                <w:szCs w:val="21"/>
                <w:fitText w:val="2100" w:id="-1751804927"/>
              </w:rPr>
              <w:t>道路工事施</w:t>
            </w:r>
            <w:r w:rsidR="0089335B" w:rsidRPr="00341FDD">
              <w:rPr>
                <w:rFonts w:hint="eastAsia"/>
                <w:spacing w:val="30"/>
                <w:kern w:val="0"/>
                <w:szCs w:val="21"/>
                <w:fitText w:val="2100" w:id="-1751804927"/>
              </w:rPr>
              <w:t>行</w:t>
            </w:r>
            <w:r w:rsidRPr="00341FDD">
              <w:rPr>
                <w:rFonts w:hint="eastAsia"/>
                <w:spacing w:val="30"/>
                <w:kern w:val="0"/>
                <w:szCs w:val="21"/>
                <w:fitText w:val="2100" w:id="-1751804927"/>
              </w:rPr>
              <w:t>場</w:t>
            </w:r>
            <w:r w:rsidRPr="00341FDD">
              <w:rPr>
                <w:rFonts w:hint="eastAsia"/>
                <w:kern w:val="0"/>
                <w:szCs w:val="21"/>
                <w:fitText w:val="2100" w:id="-1751804927"/>
              </w:rPr>
              <w:t>所</w:t>
            </w:r>
          </w:p>
        </w:tc>
        <w:tc>
          <w:tcPr>
            <w:tcW w:w="5807" w:type="dxa"/>
            <w:vMerge/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</w:p>
        </w:tc>
      </w:tr>
      <w:tr w:rsidR="00E0437D" w:rsidRPr="00341FDD" w:rsidTr="00341FDD">
        <w:trPr>
          <w:trHeight w:val="180"/>
          <w:jc w:val="center"/>
        </w:trPr>
        <w:tc>
          <w:tcPr>
            <w:tcW w:w="51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>３</w:t>
            </w: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pacing w:val="30"/>
                <w:kern w:val="0"/>
                <w:szCs w:val="21"/>
                <w:fitText w:val="2100" w:id="-1751804925"/>
              </w:rPr>
              <w:t>道路復旧工事又</w:t>
            </w:r>
            <w:r w:rsidRPr="00341FDD">
              <w:rPr>
                <w:rFonts w:hint="eastAsia"/>
                <w:kern w:val="0"/>
                <w:szCs w:val="21"/>
                <w:fitText w:val="2100" w:id="-1751804925"/>
              </w:rPr>
              <w:t>は</w:t>
            </w:r>
          </w:p>
        </w:tc>
        <w:tc>
          <w:tcPr>
            <w:tcW w:w="5807" w:type="dxa"/>
            <w:vMerge w:val="restart"/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</w:p>
        </w:tc>
      </w:tr>
      <w:tr w:rsidR="00E0437D" w:rsidRPr="00341FDD" w:rsidTr="00341FDD">
        <w:trPr>
          <w:trHeight w:val="180"/>
          <w:jc w:val="center"/>
        </w:trPr>
        <w:tc>
          <w:tcPr>
            <w:tcW w:w="51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  <w:r w:rsidRPr="00D5655C">
              <w:rPr>
                <w:rFonts w:hint="eastAsia"/>
                <w:spacing w:val="45"/>
                <w:kern w:val="0"/>
                <w:szCs w:val="21"/>
                <w:fitText w:val="2100" w:id="-1751804926"/>
              </w:rPr>
              <w:t>承認工事の内容</w:t>
            </w:r>
          </w:p>
        </w:tc>
        <w:tc>
          <w:tcPr>
            <w:tcW w:w="5807" w:type="dxa"/>
            <w:vMerge/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</w:p>
        </w:tc>
      </w:tr>
      <w:tr w:rsidR="00E0437D" w:rsidRPr="00341FDD" w:rsidTr="00341FDD">
        <w:trPr>
          <w:trHeight w:val="645"/>
          <w:jc w:val="center"/>
        </w:trPr>
        <w:tc>
          <w:tcPr>
            <w:tcW w:w="518" w:type="dxa"/>
            <w:tcBorders>
              <w:right w:val="nil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>４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  <w:r w:rsidRPr="00D5655C">
              <w:rPr>
                <w:rFonts w:hint="eastAsia"/>
                <w:spacing w:val="45"/>
                <w:kern w:val="0"/>
                <w:szCs w:val="21"/>
                <w:fitText w:val="2100" w:id="-1751804924"/>
              </w:rPr>
              <w:t>工事完了年月日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E0437D" w:rsidRPr="00341FDD" w:rsidRDefault="00F678EE" w:rsidP="00341FDD">
            <w:pPr>
              <w:ind w:firstLineChars="200" w:firstLine="420"/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  <w:tr w:rsidR="00E0437D" w:rsidRPr="00341FDD" w:rsidTr="00341FDD">
        <w:trPr>
          <w:trHeight w:val="722"/>
          <w:jc w:val="center"/>
        </w:trPr>
        <w:tc>
          <w:tcPr>
            <w:tcW w:w="5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>５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437D" w:rsidRPr="00341FDD" w:rsidRDefault="00E0437D" w:rsidP="00EF3B84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pacing w:val="210"/>
                <w:kern w:val="0"/>
                <w:szCs w:val="21"/>
                <w:fitText w:val="2100" w:id="-1751804923"/>
              </w:rPr>
              <w:t>工程写</w:t>
            </w:r>
            <w:r w:rsidRPr="00341FDD">
              <w:rPr>
                <w:rFonts w:hint="eastAsia"/>
                <w:kern w:val="0"/>
                <w:szCs w:val="21"/>
                <w:fitText w:val="2100" w:id="-1751804923"/>
              </w:rPr>
              <w:t>真</w:t>
            </w:r>
          </w:p>
        </w:tc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37D" w:rsidRPr="00341FDD" w:rsidRDefault="00F678EE" w:rsidP="00341FDD">
            <w:pPr>
              <w:ind w:firstLineChars="100" w:firstLine="210"/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>別添のとおり</w:t>
            </w:r>
          </w:p>
        </w:tc>
      </w:tr>
      <w:tr w:rsidR="00E0437D" w:rsidRPr="00341FDD" w:rsidTr="00341FDD">
        <w:trPr>
          <w:trHeight w:val="2137"/>
          <w:jc w:val="center"/>
        </w:trPr>
        <w:tc>
          <w:tcPr>
            <w:tcW w:w="518" w:type="dxa"/>
            <w:tcBorders>
              <w:right w:val="nil"/>
            </w:tcBorders>
            <w:shd w:val="clear" w:color="auto" w:fill="auto"/>
          </w:tcPr>
          <w:p w:rsidR="00E0437D" w:rsidRPr="00341FDD" w:rsidRDefault="00E0437D" w:rsidP="00E0437D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>６</w:t>
            </w:r>
          </w:p>
        </w:tc>
        <w:tc>
          <w:tcPr>
            <w:tcW w:w="8147" w:type="dxa"/>
            <w:gridSpan w:val="2"/>
            <w:tcBorders>
              <w:left w:val="nil"/>
            </w:tcBorders>
            <w:shd w:val="clear" w:color="auto" w:fill="auto"/>
          </w:tcPr>
          <w:p w:rsidR="00E0437D" w:rsidRPr="00341FDD" w:rsidRDefault="00E0437D" w:rsidP="00E0437D">
            <w:pPr>
              <w:rPr>
                <w:rFonts w:hint="eastAsia"/>
                <w:szCs w:val="21"/>
              </w:rPr>
            </w:pPr>
            <w:r w:rsidRPr="00341FDD">
              <w:rPr>
                <w:rFonts w:hint="eastAsia"/>
                <w:szCs w:val="21"/>
              </w:rPr>
              <w:t>備　考</w:t>
            </w:r>
          </w:p>
        </w:tc>
      </w:tr>
    </w:tbl>
    <w:p w:rsidR="00EF3B84" w:rsidRPr="000744F6" w:rsidRDefault="00EF3B84" w:rsidP="001C5C86">
      <w:pPr>
        <w:rPr>
          <w:rFonts w:hint="eastAsia"/>
        </w:rPr>
      </w:pPr>
    </w:p>
    <w:sectPr w:rsidR="00EF3B84" w:rsidRPr="000744F6" w:rsidSect="00E0437D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DD" w:rsidRDefault="00341FDD" w:rsidP="000552F2">
      <w:r>
        <w:separator/>
      </w:r>
    </w:p>
  </w:endnote>
  <w:endnote w:type="continuationSeparator" w:id="0">
    <w:p w:rsidR="00341FDD" w:rsidRDefault="00341FDD" w:rsidP="0005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DD" w:rsidRDefault="00341FDD" w:rsidP="000552F2">
      <w:r>
        <w:separator/>
      </w:r>
    </w:p>
  </w:footnote>
  <w:footnote w:type="continuationSeparator" w:id="0">
    <w:p w:rsidR="00341FDD" w:rsidRDefault="00341FDD" w:rsidP="0005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05"/>
    <w:rsid w:val="00047217"/>
    <w:rsid w:val="000552F2"/>
    <w:rsid w:val="000744F6"/>
    <w:rsid w:val="000E13E5"/>
    <w:rsid w:val="001C5C86"/>
    <w:rsid w:val="002A5BCE"/>
    <w:rsid w:val="00341FDD"/>
    <w:rsid w:val="003C6F80"/>
    <w:rsid w:val="005313C3"/>
    <w:rsid w:val="0089335B"/>
    <w:rsid w:val="0092043D"/>
    <w:rsid w:val="00A13E1F"/>
    <w:rsid w:val="00CF6B8E"/>
    <w:rsid w:val="00D5655C"/>
    <w:rsid w:val="00D641A2"/>
    <w:rsid w:val="00DF1A4C"/>
    <w:rsid w:val="00E03605"/>
    <w:rsid w:val="00E0437D"/>
    <w:rsid w:val="00E429B2"/>
    <w:rsid w:val="00EF3B84"/>
    <w:rsid w:val="00F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52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5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52F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52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5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52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C114A02C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岐阜市　土木管理課</cp:lastModifiedBy>
  <cp:revision>2</cp:revision>
  <dcterms:created xsi:type="dcterms:W3CDTF">2021-03-08T06:48:00Z</dcterms:created>
  <dcterms:modified xsi:type="dcterms:W3CDTF">2021-03-08T06:48:00Z</dcterms:modified>
</cp:coreProperties>
</file>