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0A3246">
        <w:rPr>
          <w:rFonts w:hint="eastAsia"/>
        </w:rPr>
        <w:t>消防ホース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0A3246">
        <w:rPr>
          <w:rFonts w:hint="eastAsia"/>
        </w:rPr>
        <w:t>50</w:t>
      </w:r>
      <w:r w:rsidR="000A3246">
        <w:rPr>
          <w:rFonts w:hint="eastAsia"/>
        </w:rPr>
        <w:t>㎜×</w:t>
      </w:r>
      <w:r w:rsidR="000A3246">
        <w:rPr>
          <w:rFonts w:hint="eastAsia"/>
        </w:rPr>
        <w:t>20m</w:t>
      </w:r>
      <w:r w:rsidR="000A3246">
        <w:rPr>
          <w:rFonts w:hint="eastAsia"/>
        </w:rPr>
        <w:t xml:space="preserve">　</w:t>
      </w:r>
      <w:r w:rsidR="000A3246">
        <w:rPr>
          <w:rFonts w:hint="eastAsia"/>
        </w:rPr>
        <w:t>1.6Mpa</w:t>
      </w:r>
      <w:r w:rsidR="000A3246">
        <w:rPr>
          <w:rFonts w:hint="eastAsia"/>
        </w:rPr>
        <w:t xml:space="preserve">　</w:t>
      </w:r>
      <w:r w:rsidR="000A3246">
        <w:rPr>
          <w:rFonts w:hint="eastAsia"/>
        </w:rPr>
        <w:t>168</w:t>
      </w:r>
      <w:r w:rsidR="000A3246">
        <w:rPr>
          <w:rFonts w:hint="eastAsia"/>
        </w:rPr>
        <w:t>本　ほか</w:t>
      </w:r>
      <w:r w:rsidR="000A3246">
        <w:rPr>
          <w:rFonts w:hint="eastAsia"/>
        </w:rPr>
        <w:t>2</w:t>
      </w:r>
      <w:r w:rsidR="000A3246">
        <w:rPr>
          <w:rFonts w:hint="eastAsia"/>
        </w:rPr>
        <w:t>件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0A3246">
        <w:rPr>
          <w:rFonts w:hint="eastAsia"/>
        </w:rPr>
        <w:t>消防本部　消防課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98"/>
        <w:gridCol w:w="3389"/>
        <w:gridCol w:w="813"/>
        <w:gridCol w:w="3881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0A3246" w:rsidP="00B37888">
            <w:pPr>
              <w:wordWrap w:val="0"/>
              <w:spacing w:line="602" w:lineRule="exact"/>
            </w:pPr>
            <w:r>
              <w:rPr>
                <w:rFonts w:hint="eastAsia"/>
              </w:rPr>
              <w:t>消防ホース</w:t>
            </w:r>
            <w:bookmarkStart w:id="0" w:name="_GoBack"/>
            <w:bookmarkEnd w:id="0"/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7"/>
      <w:footerReference w:type="default" r:id="rId8"/>
      <w:footerReference w:type="first" r:id="rId9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89"/>
    <w:rsid w:val="000136C5"/>
    <w:rsid w:val="000850BD"/>
    <w:rsid w:val="000A1A52"/>
    <w:rsid w:val="000A3246"/>
    <w:rsid w:val="000B5541"/>
    <w:rsid w:val="000C1C7F"/>
    <w:rsid w:val="000D523A"/>
    <w:rsid w:val="001C3D2F"/>
    <w:rsid w:val="001E43E8"/>
    <w:rsid w:val="001E5F6A"/>
    <w:rsid w:val="001F2869"/>
    <w:rsid w:val="002277D2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D782E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37888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326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05580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53B9912C</Template>
  <TotalTime>18</TotalTime>
  <Pages>2</Pages>
  <Words>139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野中 貴子</cp:lastModifiedBy>
  <cp:revision>9</cp:revision>
  <cp:lastPrinted>2018-04-26T04:30:00Z</cp:lastPrinted>
  <dcterms:created xsi:type="dcterms:W3CDTF">2021-04-23T08:53:00Z</dcterms:created>
  <dcterms:modified xsi:type="dcterms:W3CDTF">2022-06-28T06:19:00Z</dcterms:modified>
</cp:coreProperties>
</file>