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43" w:rsidRPr="00565E7B" w:rsidRDefault="00C64D58" w:rsidP="00EF61E0">
      <w:pPr>
        <w:jc w:val="right"/>
      </w:pPr>
      <w:r>
        <w:rPr>
          <w:rFonts w:hint="eastAsia"/>
        </w:rPr>
        <w:t>令和</w:t>
      </w:r>
      <w:r w:rsidR="00C86496">
        <w:rPr>
          <w:rFonts w:hint="eastAsia"/>
        </w:rPr>
        <w:t>４</w:t>
      </w:r>
      <w:r w:rsidR="00A430E0" w:rsidRPr="00565E7B">
        <w:rPr>
          <w:rFonts w:hint="eastAsia"/>
        </w:rPr>
        <w:t>年</w:t>
      </w:r>
      <w:r w:rsidR="00CE0584">
        <w:rPr>
          <w:rFonts w:hint="eastAsia"/>
        </w:rPr>
        <w:t>５</w:t>
      </w:r>
      <w:r w:rsidR="00E62A43" w:rsidRPr="00565E7B">
        <w:rPr>
          <w:rFonts w:hint="eastAsia"/>
        </w:rPr>
        <w:t>月</w:t>
      </w:r>
      <w:r w:rsidR="009842E1">
        <w:rPr>
          <w:rFonts w:hint="eastAsia"/>
        </w:rPr>
        <w:t>２３</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C64D58" w:rsidP="00ED15C1">
      <w:pPr>
        <w:wordWrap w:val="0"/>
        <w:ind w:right="220"/>
        <w:jc w:val="right"/>
      </w:pPr>
      <w:r>
        <w:rPr>
          <w:rFonts w:hint="eastAsia"/>
        </w:rPr>
        <w:t xml:space="preserve">岐阜市長　</w:t>
      </w:r>
      <w:r w:rsidR="00ED15C1" w:rsidRPr="00565E7B">
        <w:rPr>
          <w:rFonts w:hint="eastAsia"/>
        </w:rPr>
        <w:t xml:space="preserve">　</w:t>
      </w:r>
      <w:r>
        <w:rPr>
          <w:rFonts w:hint="eastAsia"/>
        </w:rPr>
        <w:t>柴橋　正直</w:t>
      </w:r>
      <w:r w:rsidR="00ED15C1" w:rsidRPr="00565E7B">
        <w:rPr>
          <w:rFonts w:hint="eastAsia"/>
        </w:rPr>
        <w:t xml:space="preserve">　</w:t>
      </w:r>
    </w:p>
    <w:p w:rsidR="00ED15C1" w:rsidRPr="00565E7B" w:rsidRDefault="00ED15C1" w:rsidP="00ED15C1">
      <w:pPr>
        <w:tabs>
          <w:tab w:val="left" w:pos="9354"/>
        </w:tabs>
        <w:ind w:right="562"/>
        <w:jc w:val="right"/>
      </w:pPr>
      <w:r w:rsidRPr="00565E7B">
        <w:rPr>
          <w:rFonts w:hint="eastAsia"/>
        </w:rPr>
        <w:t>（公　印　省　略）</w:t>
      </w:r>
    </w:p>
    <w:p w:rsidR="00112993" w:rsidRPr="00565E7B" w:rsidRDefault="00112993" w:rsidP="00F87678"/>
    <w:p w:rsidR="00C91612" w:rsidRDefault="00C91612" w:rsidP="00C91612"/>
    <w:p w:rsidR="00112993" w:rsidRPr="005D380B" w:rsidRDefault="009710E3" w:rsidP="009710E3">
      <w:pPr>
        <w:ind w:firstLineChars="100" w:firstLine="226"/>
        <w:jc w:val="center"/>
        <w:rPr>
          <w:rFonts w:ascii="HG丸ｺﾞｼｯｸM-PRO" w:eastAsia="HG丸ｺﾞｼｯｸM-PRO" w:hAnsi="HG丸ｺﾞｼｯｸM-PRO"/>
        </w:rPr>
      </w:pPr>
      <w:r>
        <w:rPr>
          <w:rFonts w:ascii="HG丸ｺﾞｼｯｸM-PRO" w:eastAsia="HG丸ｺﾞｼｯｸM-PRO" w:hAnsi="HG丸ｺﾞｼｯｸM-PRO" w:hint="eastAsia"/>
        </w:rPr>
        <w:t>鏡島</w:t>
      </w:r>
      <w:r w:rsidR="00C86496">
        <w:rPr>
          <w:rFonts w:ascii="HG丸ｺﾞｼｯｸM-PRO" w:eastAsia="HG丸ｺﾞｼｯｸM-PRO" w:hAnsi="HG丸ｺﾞｼｯｸM-PRO" w:hint="eastAsia"/>
        </w:rPr>
        <w:t>小学校ほか1校体育館空調機設置工事</w:t>
      </w:r>
      <w:r w:rsidR="00112993" w:rsidRPr="005D380B">
        <w:rPr>
          <w:rFonts w:ascii="HG丸ｺﾞｼｯｸM-PRO" w:eastAsia="HG丸ｺﾞｼｯｸM-PRO" w:hAnsi="HG丸ｺﾞｼｯｸM-PRO" w:hint="eastAsia"/>
        </w:rPr>
        <w:t>に係る</w:t>
      </w:r>
      <w:r w:rsidR="00583825" w:rsidRPr="005D380B">
        <w:rPr>
          <w:rFonts w:ascii="HG丸ｺﾞｼｯｸM-PRO" w:eastAsia="HG丸ｺﾞｼｯｸM-PRO" w:hAnsi="HG丸ｺﾞｼｯｸM-PRO" w:hint="eastAsia"/>
        </w:rPr>
        <w:t>技術提案書</w:t>
      </w:r>
      <w:r w:rsidR="00112993" w:rsidRPr="005D380B">
        <w:rPr>
          <w:rFonts w:ascii="HG丸ｺﾞｼｯｸM-PRO" w:eastAsia="HG丸ｺﾞｼｯｸM-PRO" w:hAnsi="HG丸ｺﾞｼｯｸM-PRO" w:hint="eastAsia"/>
        </w:rPr>
        <w:t>の提出依頼について</w:t>
      </w:r>
    </w:p>
    <w:p w:rsidR="00273D41" w:rsidRPr="00882483" w:rsidRDefault="00273D41" w:rsidP="00F87678">
      <w:pPr>
        <w:jc w:val="center"/>
        <w:rPr>
          <w:rFonts w:ascii="ＭＳ Ｐ明朝" w:eastAsia="ＭＳ Ｐ明朝" w:hAnsi="ＭＳ Ｐ明朝"/>
          <w:sz w:val="24"/>
          <w:szCs w:val="24"/>
        </w:rPr>
      </w:pPr>
    </w:p>
    <w:p w:rsidR="00112993" w:rsidRPr="00BF323D"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FD559A" w:rsidRPr="00565E7B" w:rsidRDefault="00FD559A" w:rsidP="00FD559A">
      <w:r w:rsidRPr="00565E7B">
        <w:rPr>
          <w:rFonts w:hint="eastAsia"/>
        </w:rPr>
        <w:t>１．工事の概要</w:t>
      </w:r>
    </w:p>
    <w:p w:rsidR="00FD559A" w:rsidRPr="00565E7B" w:rsidRDefault="00FD559A" w:rsidP="00867CD5">
      <w:pPr>
        <w:ind w:firstLineChars="100" w:firstLine="226"/>
      </w:pPr>
      <w:r w:rsidRPr="00565E7B">
        <w:rPr>
          <w:rFonts w:hint="eastAsia"/>
        </w:rPr>
        <w:t>（１）</w:t>
      </w:r>
      <w:r w:rsidRPr="00565E7B">
        <w:rPr>
          <w:rFonts w:hint="eastAsia"/>
          <w:spacing w:val="61"/>
          <w:kern w:val="0"/>
          <w:fitText w:val="904" w:id="1472955904"/>
        </w:rPr>
        <w:t>工事</w:t>
      </w:r>
      <w:r w:rsidRPr="00565E7B">
        <w:rPr>
          <w:rFonts w:hint="eastAsia"/>
          <w:kern w:val="0"/>
          <w:fitText w:val="904" w:id="1472955904"/>
        </w:rPr>
        <w:t>名</w:t>
      </w:r>
      <w:r w:rsidR="009435CE" w:rsidRPr="00565E7B">
        <w:rPr>
          <w:rFonts w:hint="eastAsia"/>
          <w:kern w:val="0"/>
        </w:rPr>
        <w:t xml:space="preserve">　　</w:t>
      </w:r>
      <w:r w:rsidR="00852565">
        <w:rPr>
          <w:rFonts w:hint="eastAsia"/>
          <w:kern w:val="0"/>
        </w:rPr>
        <w:t xml:space="preserve">　　</w:t>
      </w:r>
      <w:r w:rsidR="00CB2B33">
        <w:rPr>
          <w:rFonts w:hint="eastAsia"/>
          <w:kern w:val="0"/>
        </w:rPr>
        <w:t xml:space="preserve">　</w:t>
      </w:r>
      <w:r w:rsidR="009710E3">
        <w:rPr>
          <w:rFonts w:hint="eastAsia"/>
          <w:kern w:val="0"/>
        </w:rPr>
        <w:t>鏡島</w:t>
      </w:r>
      <w:r w:rsidR="00C86496">
        <w:rPr>
          <w:rFonts w:hint="eastAsia"/>
          <w:kern w:val="0"/>
        </w:rPr>
        <w:t>小学校ほか１校体育館空調機設置工事</w:t>
      </w:r>
    </w:p>
    <w:p w:rsidR="00FD559A" w:rsidRPr="00565E7B" w:rsidRDefault="00FD559A" w:rsidP="00D21EC0">
      <w:pPr>
        <w:ind w:firstLineChars="100" w:firstLine="226"/>
      </w:pPr>
      <w:r w:rsidRPr="00565E7B">
        <w:rPr>
          <w:rFonts w:hint="eastAsia"/>
        </w:rPr>
        <w:t>（２）工事場所</w:t>
      </w:r>
      <w:r w:rsidR="009435CE" w:rsidRPr="00565E7B">
        <w:rPr>
          <w:rFonts w:hint="eastAsia"/>
        </w:rPr>
        <w:t xml:space="preserve">　　</w:t>
      </w:r>
      <w:r w:rsidR="00CB2B33">
        <w:rPr>
          <w:rFonts w:hint="eastAsia"/>
        </w:rPr>
        <w:t xml:space="preserve">　　　</w:t>
      </w:r>
      <w:r w:rsidR="00C31F7A">
        <w:rPr>
          <w:rFonts w:hint="eastAsia"/>
        </w:rPr>
        <w:t>岐阜市</w:t>
      </w:r>
      <w:r w:rsidR="009710E3">
        <w:rPr>
          <w:rFonts w:hint="eastAsia"/>
        </w:rPr>
        <w:t>鏡島西２丁目２番</w:t>
      </w:r>
      <w:r w:rsidR="00C86496">
        <w:rPr>
          <w:rFonts w:hint="eastAsia"/>
        </w:rPr>
        <w:t>１</w:t>
      </w:r>
      <w:r w:rsidR="00C86496" w:rsidRPr="00C86496">
        <w:t>号ほか</w:t>
      </w:r>
      <w:r w:rsidR="00C86496">
        <w:rPr>
          <w:rFonts w:hint="eastAsia"/>
        </w:rPr>
        <w:t>１</w:t>
      </w:r>
      <w:r w:rsidR="00C86496" w:rsidRPr="00C86496">
        <w:t>地内</w:t>
      </w:r>
    </w:p>
    <w:p w:rsidR="008B1D21" w:rsidRDefault="009E61E0" w:rsidP="00852565">
      <w:pPr>
        <w:ind w:firstLineChars="100" w:firstLine="226"/>
        <w:jc w:val="left"/>
      </w:pPr>
      <w:r>
        <w:rPr>
          <w:rFonts w:hint="eastAsia"/>
        </w:rPr>
        <w:t xml:space="preserve">（３）工事内容　　</w:t>
      </w:r>
      <w:r w:rsidR="00852565">
        <w:rPr>
          <w:rFonts w:hint="eastAsia"/>
        </w:rPr>
        <w:t xml:space="preserve">　　</w:t>
      </w:r>
      <w:r w:rsidR="00852565" w:rsidRPr="005971F8">
        <w:rPr>
          <w:rFonts w:hint="eastAsia"/>
          <w:color w:val="000000" w:themeColor="text1"/>
        </w:rPr>
        <w:t xml:space="preserve">　</w:t>
      </w:r>
      <w:r w:rsidR="009710E3">
        <w:rPr>
          <w:rFonts w:hint="eastAsia"/>
          <w:color w:val="000000" w:themeColor="text1"/>
        </w:rPr>
        <w:t>鏡島</w:t>
      </w:r>
      <w:r w:rsidR="00CB2B33">
        <w:rPr>
          <w:rFonts w:hint="eastAsia"/>
          <w:color w:val="000000" w:themeColor="text1"/>
        </w:rPr>
        <w:t>小学校体育館空調機設置工事</w:t>
      </w:r>
      <w:r w:rsidR="00852565">
        <w:rPr>
          <w:rFonts w:hint="eastAsia"/>
        </w:rPr>
        <w:t xml:space="preserve">　</w:t>
      </w:r>
      <w:r w:rsidR="00CB2B33">
        <w:rPr>
          <w:rFonts w:hint="eastAsia"/>
        </w:rPr>
        <w:t xml:space="preserve">　</w:t>
      </w:r>
      <w:r w:rsidR="00852565">
        <w:rPr>
          <w:rFonts w:hint="eastAsia"/>
        </w:rPr>
        <w:t>一式</w:t>
      </w:r>
    </w:p>
    <w:p w:rsidR="00CB2B33" w:rsidRPr="00CB2B33" w:rsidRDefault="009710E3" w:rsidP="00CB2B33">
      <w:pPr>
        <w:ind w:firstLineChars="1300" w:firstLine="2938"/>
        <w:jc w:val="left"/>
        <w:rPr>
          <w:kern w:val="0"/>
          <w:szCs w:val="20"/>
        </w:rPr>
      </w:pPr>
      <w:r>
        <w:rPr>
          <w:rFonts w:hint="eastAsia"/>
        </w:rPr>
        <w:t>厚見</w:t>
      </w:r>
      <w:r w:rsidR="00CB2B33">
        <w:rPr>
          <w:rFonts w:hint="eastAsia"/>
        </w:rPr>
        <w:t>小学校体育館空調機設置工事　　一式</w:t>
      </w:r>
    </w:p>
    <w:p w:rsidR="00FD559A" w:rsidRPr="00565E7B" w:rsidRDefault="00FD559A" w:rsidP="00C11D2A">
      <w:pPr>
        <w:ind w:leftChars="100" w:left="1130" w:hangingChars="400" w:hanging="904"/>
        <w:jc w:val="left"/>
      </w:pPr>
      <w:r w:rsidRPr="00565E7B">
        <w:rPr>
          <w:rFonts w:hint="eastAsia"/>
        </w:rPr>
        <w:t>（４）</w:t>
      </w:r>
      <w:r w:rsidR="00F953A7" w:rsidRPr="00565E7B">
        <w:rPr>
          <w:rFonts w:hint="eastAsia"/>
        </w:rPr>
        <w:t xml:space="preserve">工事完成期限　　　</w:t>
      </w:r>
      <w:r w:rsidR="00C64D58">
        <w:rPr>
          <w:rFonts w:hint="eastAsia"/>
        </w:rPr>
        <w:t>令和</w:t>
      </w:r>
      <w:r w:rsidR="00815308">
        <w:rPr>
          <w:rFonts w:hint="eastAsia"/>
        </w:rPr>
        <w:t>５</w:t>
      </w:r>
      <w:r w:rsidR="00A713B5" w:rsidRPr="00565E7B">
        <w:rPr>
          <w:rFonts w:hint="eastAsia"/>
        </w:rPr>
        <w:t>年</w:t>
      </w:r>
      <w:r w:rsidR="00CB2B33">
        <w:rPr>
          <w:rFonts w:hint="eastAsia"/>
        </w:rPr>
        <w:t>３</w:t>
      </w:r>
      <w:r w:rsidR="00A713B5" w:rsidRPr="00565E7B">
        <w:rPr>
          <w:rFonts w:hint="eastAsia"/>
        </w:rPr>
        <w:t>月</w:t>
      </w:r>
      <w:r w:rsidR="00CB2B33">
        <w:rPr>
          <w:rFonts w:hint="eastAsia"/>
        </w:rPr>
        <w:t>６</w:t>
      </w:r>
      <w:r w:rsidR="00F953A7" w:rsidRPr="00565E7B">
        <w:rPr>
          <w:rFonts w:hint="eastAsia"/>
        </w:rPr>
        <w:t>日</w:t>
      </w:r>
    </w:p>
    <w:p w:rsidR="00F953A7" w:rsidRPr="00565E7B" w:rsidRDefault="0042467E" w:rsidP="00867CD5">
      <w:pPr>
        <w:ind w:leftChars="100" w:left="1130" w:hangingChars="400" w:hanging="904"/>
        <w:jc w:val="left"/>
      </w:pPr>
      <w:r w:rsidRPr="00565E7B">
        <w:rPr>
          <w:rFonts w:hint="eastAsia"/>
        </w:rPr>
        <w:t>（５）余裕期間の有無　　有</w:t>
      </w:r>
    </w:p>
    <w:p w:rsidR="00F953A7" w:rsidRPr="00565E7B" w:rsidRDefault="00BE697E" w:rsidP="00867CD5">
      <w:pPr>
        <w:ind w:leftChars="100" w:left="1130" w:hangingChars="400" w:hanging="904"/>
        <w:jc w:val="left"/>
        <w:rPr>
          <w:rFonts w:cs="TTE178B510t00CID-WinCharSetFFFF"/>
          <w:kern w:val="0"/>
        </w:rPr>
      </w:pPr>
      <w:r w:rsidRPr="00565E7B">
        <w:rPr>
          <w:rFonts w:hint="eastAsia"/>
        </w:rPr>
        <w:t xml:space="preserve">（６）工事着手日　　　　</w:t>
      </w:r>
      <w:r w:rsidR="00C64D58" w:rsidRPr="008B1D21">
        <w:rPr>
          <w:rFonts w:hint="eastAsia"/>
        </w:rPr>
        <w:t>令和</w:t>
      </w:r>
      <w:r w:rsidR="00815308">
        <w:rPr>
          <w:rFonts w:hint="eastAsia"/>
        </w:rPr>
        <w:t>４</w:t>
      </w:r>
      <w:r w:rsidR="0042467E" w:rsidRPr="008B1D21">
        <w:rPr>
          <w:rFonts w:hint="eastAsia"/>
        </w:rPr>
        <w:t>年</w:t>
      </w:r>
      <w:r w:rsidR="00D64162">
        <w:rPr>
          <w:rFonts w:hint="eastAsia"/>
        </w:rPr>
        <w:t>７</w:t>
      </w:r>
      <w:r w:rsidR="0042467E" w:rsidRPr="008B1D21">
        <w:rPr>
          <w:rFonts w:hint="eastAsia"/>
        </w:rPr>
        <w:t>月</w:t>
      </w:r>
      <w:r w:rsidR="00D64162">
        <w:rPr>
          <w:rFonts w:hint="eastAsia"/>
        </w:rPr>
        <w:t>４</w:t>
      </w:r>
      <w:r w:rsidR="0042467E" w:rsidRPr="008B1D21">
        <w:rPr>
          <w:rFonts w:hint="eastAsia"/>
        </w:rPr>
        <w:t>日</w:t>
      </w:r>
    </w:p>
    <w:p w:rsidR="00F87678" w:rsidRPr="00565E7B" w:rsidRDefault="00F953A7" w:rsidP="00867CD5">
      <w:pPr>
        <w:ind w:firstLineChars="100" w:firstLine="226"/>
      </w:pPr>
      <w:r w:rsidRPr="00565E7B">
        <w:rPr>
          <w:rFonts w:hint="eastAsia"/>
        </w:rPr>
        <w:t>（７</w:t>
      </w:r>
      <w:r w:rsidR="005E3572" w:rsidRPr="00565E7B">
        <w:rPr>
          <w:rFonts w:hint="eastAsia"/>
        </w:rPr>
        <w:t xml:space="preserve">）資料　　</w:t>
      </w:r>
      <w:r w:rsidR="005E3572" w:rsidRPr="00565E7B">
        <w:rPr>
          <w:rFonts w:hint="eastAsia"/>
        </w:rPr>
        <w:tab/>
      </w:r>
      <w:r w:rsidRPr="00565E7B">
        <w:rPr>
          <w:rFonts w:hint="eastAsia"/>
        </w:rPr>
        <w:t xml:space="preserve">　　</w:t>
      </w:r>
      <w:r w:rsidR="00851E7F" w:rsidRPr="00565E7B">
        <w:rPr>
          <w:rFonts w:hint="eastAsia"/>
        </w:rPr>
        <w:t>設計図書一式</w:t>
      </w:r>
    </w:p>
    <w:p w:rsidR="0007501E" w:rsidRPr="00D17BEE" w:rsidRDefault="00AD0F4D" w:rsidP="0007501E">
      <w:pPr>
        <w:ind w:leftChars="100" w:left="678" w:hangingChars="200" w:hanging="452"/>
      </w:pPr>
      <w:r w:rsidRPr="00D17BEE">
        <w:rPr>
          <w:rFonts w:hint="eastAsia"/>
        </w:rPr>
        <w:t>（</w:t>
      </w:r>
      <w:r w:rsidR="00F953A7" w:rsidRPr="00D17BEE">
        <w:rPr>
          <w:rFonts w:hint="eastAsia"/>
        </w:rPr>
        <w:t>８</w:t>
      </w:r>
      <w:r w:rsidRPr="00D17BEE">
        <w:rPr>
          <w:rFonts w:hint="eastAsia"/>
        </w:rPr>
        <w:t>）</w:t>
      </w:r>
      <w:r w:rsidR="0007501E">
        <w:rPr>
          <w:rFonts w:hint="eastAsia"/>
        </w:rPr>
        <w:t>本工事は</w:t>
      </w:r>
      <w:r w:rsidR="0007501E" w:rsidRPr="00D17BEE">
        <w:rPr>
          <w:rFonts w:hint="eastAsia"/>
        </w:rPr>
        <w:t>入札に際して施工計画等に関する技術提案書を受け付け、価格以外の要素と価格を総合的に評価して落札者を決定する総合評価落札方式</w:t>
      </w:r>
      <w:r w:rsidR="0007501E">
        <w:rPr>
          <w:rFonts w:hint="eastAsia"/>
        </w:rPr>
        <w:t>（チャレンジ型）</w:t>
      </w:r>
      <w:r w:rsidR="0007501E" w:rsidRPr="00D17BEE">
        <w:rPr>
          <w:rFonts w:hint="eastAsia"/>
        </w:rPr>
        <w:t>を適用する。</w:t>
      </w:r>
    </w:p>
    <w:p w:rsidR="00E953BF" w:rsidRPr="0007501E" w:rsidRDefault="00E953BF" w:rsidP="00867CD5">
      <w:pPr>
        <w:ind w:leftChars="100" w:left="678" w:hangingChars="200" w:hanging="452"/>
      </w:pPr>
    </w:p>
    <w:p w:rsidR="00EF61E0" w:rsidRPr="0007501E" w:rsidRDefault="00EF61E0" w:rsidP="00D95D2D">
      <w:pPr>
        <w:sectPr w:rsidR="00EF61E0" w:rsidRPr="0007501E" w:rsidSect="00EF61E0">
          <w:footerReference w:type="even" r:id="rId9"/>
          <w:pgSz w:w="11907" w:h="16840" w:code="9"/>
          <w:pgMar w:top="1418" w:right="1361" w:bottom="993" w:left="1474" w:header="720" w:footer="720" w:gutter="0"/>
          <w:pgNumType w:fmt="numberInDash"/>
          <w:cols w:space="720"/>
          <w:noEndnote/>
          <w:docGrid w:type="linesAndChars" w:linePitch="288" w:charSpace="1228"/>
        </w:sectPr>
      </w:pPr>
    </w:p>
    <w:p w:rsidR="00E337C3" w:rsidRPr="00D17BEE" w:rsidRDefault="00E337C3" w:rsidP="00E337C3">
      <w:r w:rsidRPr="00D17BEE">
        <w:rPr>
          <w:rFonts w:hint="eastAsia"/>
        </w:rPr>
        <w:lastRenderedPageBreak/>
        <w:t xml:space="preserve">２．技術提案書の提出 </w:t>
      </w:r>
    </w:p>
    <w:p w:rsidR="00E337C3" w:rsidRPr="00D17BEE" w:rsidRDefault="00E337C3" w:rsidP="00E337C3">
      <w:pPr>
        <w:ind w:firstLineChars="100" w:firstLine="226"/>
      </w:pPr>
      <w:r w:rsidRPr="00D17BEE">
        <w:rPr>
          <w:rFonts w:hint="eastAsia"/>
        </w:rPr>
        <w:t>（１）提出方法</w:t>
      </w:r>
    </w:p>
    <w:p w:rsidR="00E337C3" w:rsidRPr="00D17BEE" w:rsidRDefault="00E337C3" w:rsidP="00E337C3">
      <w:pPr>
        <w:ind w:leftChars="100" w:left="226" w:firstLineChars="100" w:firstLine="226"/>
      </w:pPr>
      <w:r w:rsidRPr="00D17BEE">
        <w:rPr>
          <w:rFonts w:hint="eastAsia"/>
        </w:rPr>
        <w:t>様式第１号（第６条関係）を</w:t>
      </w:r>
      <w:r w:rsidR="00D17BEE" w:rsidRPr="00971855">
        <w:rPr>
          <w:rFonts w:ascii="ＭＳ ゴシック" w:eastAsia="ＭＳ ゴシック" w:hAnsi="ＭＳ ゴシック" w:hint="eastAsia"/>
        </w:rPr>
        <w:t>電子入札システム</w:t>
      </w:r>
      <w:r w:rsidR="00D17BEE" w:rsidRPr="00D17BEE">
        <w:rPr>
          <w:rFonts w:hint="eastAsia"/>
        </w:rPr>
        <w:t>又は</w:t>
      </w:r>
      <w:r w:rsidR="00D17BEE" w:rsidRPr="00971855">
        <w:rPr>
          <w:rFonts w:ascii="ＭＳ ゴシック" w:eastAsia="ＭＳ ゴシック" w:hAnsi="ＭＳ ゴシック" w:hint="eastAsia"/>
        </w:rPr>
        <w:t>紙方式</w:t>
      </w:r>
      <w:r w:rsidR="00D17BEE" w:rsidRPr="00D17BEE">
        <w:rPr>
          <w:rFonts w:hint="eastAsia"/>
        </w:rPr>
        <w:t>で</w:t>
      </w:r>
      <w:r w:rsidR="00D17BEE" w:rsidRPr="00971855">
        <w:rPr>
          <w:rFonts w:ascii="ＭＳ ゴシック" w:eastAsia="ＭＳ ゴシック" w:hAnsi="ＭＳ ゴシック" w:hint="eastAsia"/>
        </w:rPr>
        <w:t>提出</w:t>
      </w:r>
      <w:r w:rsidR="00960D71">
        <w:rPr>
          <w:rFonts w:ascii="ＭＳ ゴシック" w:eastAsia="ＭＳ ゴシック" w:hAnsi="ＭＳ ゴシック" w:hint="eastAsia"/>
        </w:rPr>
        <w:t>（代表者の押印は不要。）</w:t>
      </w:r>
      <w:r w:rsidR="00D17BEE" w:rsidRPr="00971855">
        <w:rPr>
          <w:rFonts w:ascii="ＭＳ ゴシック" w:eastAsia="ＭＳ ゴシック" w:hAnsi="ＭＳ ゴシック" w:hint="eastAsia"/>
        </w:rPr>
        <w:t>すること。</w:t>
      </w:r>
      <w:r w:rsidRPr="00971855">
        <w:rPr>
          <w:rFonts w:ascii="ＭＳ ゴシック" w:eastAsia="ＭＳ ゴシック" w:hAnsi="ＭＳ ゴシック" w:hint="eastAsia"/>
        </w:rPr>
        <w:t>紙方式</w:t>
      </w:r>
      <w:r w:rsidR="00D17BEE" w:rsidRPr="00971855">
        <w:rPr>
          <w:rFonts w:ascii="ＭＳ ゴシック" w:eastAsia="ＭＳ ゴシック" w:hAnsi="ＭＳ ゴシック" w:hint="eastAsia"/>
        </w:rPr>
        <w:t>の場合</w:t>
      </w:r>
      <w:r w:rsidR="00D17BEE">
        <w:rPr>
          <w:rFonts w:hint="eastAsia"/>
        </w:rPr>
        <w:t>、岐阜市行政部契約課請負係まで</w:t>
      </w:r>
      <w:r w:rsidRPr="00971855">
        <w:rPr>
          <w:rFonts w:ascii="ＭＳ ゴシック" w:eastAsia="ＭＳ ゴシック" w:hAnsi="ＭＳ ゴシック" w:hint="eastAsia"/>
        </w:rPr>
        <w:t>持参</w:t>
      </w:r>
      <w:r w:rsidR="00587426">
        <w:rPr>
          <w:rFonts w:ascii="ＭＳ ゴシック" w:eastAsia="ＭＳ ゴシック" w:hAnsi="ＭＳ ゴシック" w:hint="eastAsia"/>
        </w:rPr>
        <w:t>又は郵送</w:t>
      </w:r>
      <w:r w:rsidR="00D17BEE">
        <w:rPr>
          <w:rFonts w:hint="eastAsia"/>
        </w:rPr>
        <w:t>すること。その際、様式第１号のコピーを１部添付すること。</w:t>
      </w:r>
      <w:r w:rsidRPr="00D17BEE">
        <w:rPr>
          <w:rFonts w:hint="eastAsia"/>
        </w:rPr>
        <w:t>契約課で受領確認の受付印を</w:t>
      </w:r>
      <w:r w:rsidR="00D17BEE">
        <w:rPr>
          <w:rFonts w:hint="eastAsia"/>
        </w:rPr>
        <w:t>押印後、ＦＡＸにて返信する。</w:t>
      </w:r>
    </w:p>
    <w:p w:rsidR="00E337C3" w:rsidRPr="00971855" w:rsidRDefault="00E337C3" w:rsidP="00E337C3">
      <w:pPr>
        <w:ind w:left="226" w:hangingChars="100" w:hanging="226"/>
        <w:rPr>
          <w:rFonts w:ascii="ＭＳ ゴシック" w:eastAsia="ＭＳ ゴシック" w:hAnsi="ＭＳ ゴシック"/>
        </w:rPr>
      </w:pPr>
      <w:r w:rsidRPr="00D17BEE">
        <w:rPr>
          <w:rFonts w:hint="eastAsia"/>
        </w:rPr>
        <w:t xml:space="preserve">　　</w:t>
      </w:r>
      <w:r w:rsidRPr="00971855">
        <w:rPr>
          <w:rFonts w:ascii="ＭＳ ゴシック" w:eastAsia="ＭＳ ゴシック" w:hAnsi="ＭＳ ゴシック" w:hint="eastAsia"/>
        </w:rPr>
        <w:t>技術提案書の提出がない場合、その者のした入札は無効とする。</w:t>
      </w:r>
    </w:p>
    <w:p w:rsidR="00E337C3" w:rsidRPr="00DC29D6" w:rsidRDefault="00E337C3" w:rsidP="00E337C3">
      <w:pPr>
        <w:ind w:firstLineChars="100" w:firstLine="226"/>
      </w:pPr>
      <w:r w:rsidRPr="00D17BEE">
        <w:rPr>
          <w:rFonts w:hint="eastAsia"/>
        </w:rPr>
        <w:t>（２）提出期間</w:t>
      </w:r>
    </w:p>
    <w:p w:rsidR="00E337C3" w:rsidRPr="00CE0584" w:rsidRDefault="004B5087" w:rsidP="00E337C3">
      <w:pPr>
        <w:ind w:leftChars="100" w:left="226" w:firstLineChars="100" w:firstLine="226"/>
        <w:rPr>
          <w:rFonts w:ascii="ＭＳ ゴシック" w:eastAsia="ＭＳ ゴシック" w:hAnsi="ＭＳ ゴシック"/>
          <w:color w:val="000000" w:themeColor="text1"/>
        </w:rPr>
      </w:pPr>
      <w:r w:rsidRPr="00CE0584">
        <w:rPr>
          <w:rFonts w:ascii="ＭＳ ゴシック" w:eastAsia="ＭＳ ゴシック" w:hAnsi="ＭＳ ゴシック" w:hint="eastAsia"/>
          <w:color w:val="000000" w:themeColor="text1"/>
        </w:rPr>
        <w:t>令和４</w:t>
      </w:r>
      <w:r w:rsidR="00436FBA" w:rsidRPr="00CE0584">
        <w:rPr>
          <w:rFonts w:ascii="ＭＳ ゴシック" w:eastAsia="ＭＳ ゴシック" w:hAnsi="ＭＳ ゴシック" w:hint="eastAsia"/>
          <w:color w:val="000000" w:themeColor="text1"/>
        </w:rPr>
        <w:t>年</w:t>
      </w:r>
      <w:r w:rsidR="00CE0584" w:rsidRPr="00CE0584">
        <w:rPr>
          <w:rFonts w:ascii="ＭＳ ゴシック" w:eastAsia="ＭＳ ゴシック" w:hAnsi="ＭＳ ゴシック" w:hint="eastAsia"/>
          <w:color w:val="000000" w:themeColor="text1"/>
        </w:rPr>
        <w:t>５</w:t>
      </w:r>
      <w:r w:rsidR="00436FBA" w:rsidRPr="00CE0584">
        <w:rPr>
          <w:rFonts w:ascii="ＭＳ ゴシック" w:eastAsia="ＭＳ ゴシック" w:hAnsi="ＭＳ ゴシック" w:hint="eastAsia"/>
          <w:color w:val="000000" w:themeColor="text1"/>
        </w:rPr>
        <w:t>月</w:t>
      </w:r>
      <w:r w:rsidR="005671DE">
        <w:rPr>
          <w:rFonts w:ascii="ＭＳ ゴシック" w:eastAsia="ＭＳ ゴシック" w:hAnsi="ＭＳ ゴシック" w:hint="eastAsia"/>
          <w:color w:val="000000" w:themeColor="text1"/>
        </w:rPr>
        <w:t>２３</w:t>
      </w:r>
      <w:r w:rsidR="00436FBA" w:rsidRPr="00CE0584">
        <w:rPr>
          <w:rFonts w:ascii="ＭＳ ゴシック" w:eastAsia="ＭＳ ゴシック" w:hAnsi="ＭＳ ゴシック" w:hint="eastAsia"/>
          <w:color w:val="000000" w:themeColor="text1"/>
        </w:rPr>
        <w:t>日（</w:t>
      </w:r>
      <w:r w:rsidR="005671DE">
        <w:rPr>
          <w:rFonts w:ascii="ＭＳ ゴシック" w:eastAsia="ＭＳ ゴシック" w:hAnsi="ＭＳ ゴシック" w:hint="eastAsia"/>
          <w:color w:val="000000" w:themeColor="text1"/>
        </w:rPr>
        <w:t>月</w:t>
      </w:r>
      <w:r w:rsidRPr="00CE0584">
        <w:rPr>
          <w:rFonts w:ascii="ＭＳ ゴシック" w:eastAsia="ＭＳ ゴシック" w:hAnsi="ＭＳ ゴシック" w:hint="eastAsia"/>
          <w:color w:val="000000" w:themeColor="text1"/>
        </w:rPr>
        <w:t>）から令和４</w:t>
      </w:r>
      <w:r w:rsidR="008A77D2" w:rsidRPr="00CE0584">
        <w:rPr>
          <w:rFonts w:ascii="ＭＳ ゴシック" w:eastAsia="ＭＳ ゴシック" w:hAnsi="ＭＳ ゴシック" w:hint="eastAsia"/>
          <w:color w:val="000000" w:themeColor="text1"/>
        </w:rPr>
        <w:t>年</w:t>
      </w:r>
      <w:r w:rsidR="005671DE">
        <w:rPr>
          <w:rFonts w:ascii="ＭＳ ゴシック" w:eastAsia="ＭＳ ゴシック" w:hAnsi="ＭＳ ゴシック" w:hint="eastAsia"/>
          <w:color w:val="000000" w:themeColor="text1"/>
        </w:rPr>
        <w:t>６</w:t>
      </w:r>
      <w:r w:rsidR="008A77D2" w:rsidRPr="00CE0584">
        <w:rPr>
          <w:rFonts w:ascii="ＭＳ ゴシック" w:eastAsia="ＭＳ ゴシック" w:hAnsi="ＭＳ ゴシック" w:hint="eastAsia"/>
          <w:color w:val="000000" w:themeColor="text1"/>
        </w:rPr>
        <w:t>月</w:t>
      </w:r>
      <w:r w:rsidR="005671DE">
        <w:rPr>
          <w:rFonts w:ascii="ＭＳ ゴシック" w:eastAsia="ＭＳ ゴシック" w:hAnsi="ＭＳ ゴシック" w:hint="eastAsia"/>
          <w:color w:val="000000" w:themeColor="text1"/>
        </w:rPr>
        <w:t>２</w:t>
      </w:r>
      <w:r w:rsidR="00960D71" w:rsidRPr="00CE0584">
        <w:rPr>
          <w:rFonts w:ascii="ＭＳ ゴシック" w:eastAsia="ＭＳ ゴシック" w:hAnsi="ＭＳ ゴシック" w:hint="eastAsia"/>
          <w:color w:val="000000" w:themeColor="text1"/>
        </w:rPr>
        <w:t>日（</w:t>
      </w:r>
      <w:r w:rsidR="005671DE">
        <w:rPr>
          <w:rFonts w:ascii="ＭＳ ゴシック" w:eastAsia="ＭＳ ゴシック" w:hAnsi="ＭＳ ゴシック" w:hint="eastAsia"/>
          <w:color w:val="000000" w:themeColor="text1"/>
        </w:rPr>
        <w:t>木</w:t>
      </w:r>
      <w:r w:rsidR="00E337C3" w:rsidRPr="00CE0584">
        <w:rPr>
          <w:rFonts w:ascii="ＭＳ ゴシック" w:eastAsia="ＭＳ ゴシック" w:hAnsi="ＭＳ ゴシック" w:hint="eastAsia"/>
          <w:color w:val="000000" w:themeColor="text1"/>
        </w:rPr>
        <w:t>）</w:t>
      </w:r>
      <w:r w:rsidR="00D17BEE" w:rsidRPr="00CE0584">
        <w:rPr>
          <w:rFonts w:ascii="ＭＳ ゴシック" w:eastAsia="ＭＳ ゴシック" w:hAnsi="ＭＳ ゴシック" w:hint="eastAsia"/>
          <w:color w:val="000000" w:themeColor="text1"/>
        </w:rPr>
        <w:t>まで</w:t>
      </w:r>
    </w:p>
    <w:p w:rsidR="00E337C3" w:rsidRPr="00D17BEE" w:rsidRDefault="00E337C3" w:rsidP="00E337C3">
      <w:pPr>
        <w:ind w:leftChars="100" w:left="226" w:firstLineChars="100" w:firstLine="226"/>
      </w:pPr>
      <w:r w:rsidRPr="00D17BEE">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E337C3" w:rsidRDefault="00E337C3" w:rsidP="00971855">
      <w:pPr>
        <w:ind w:leftChars="100" w:left="226"/>
      </w:pPr>
      <w:r w:rsidRPr="00D17BEE">
        <w:rPr>
          <w:rFonts w:hint="eastAsia"/>
        </w:rPr>
        <w:t>（３）</w:t>
      </w:r>
      <w:r w:rsidR="0004503D">
        <w:rPr>
          <w:rFonts w:ascii="ＭＳ ゴシック" w:eastAsia="ＭＳ ゴシック" w:hAnsi="ＭＳ ゴシック" w:hint="eastAsia"/>
        </w:rPr>
        <w:t>次のア及びイに掲げる者は、当該ア及びイに通知された日から起算して３日以内に</w:t>
      </w:r>
      <w:r w:rsidRPr="00971855">
        <w:rPr>
          <w:rFonts w:ascii="ＭＳ ゴシック" w:eastAsia="ＭＳ ゴシック" w:hAnsi="ＭＳ ゴシック" w:hint="eastAsia"/>
        </w:rPr>
        <w:t>技術提案書内容確認申告書（様式第５号（第１０条関係））</w:t>
      </w:r>
      <w:r w:rsidR="00254E42">
        <w:rPr>
          <w:rFonts w:ascii="ＭＳ ゴシック" w:eastAsia="ＭＳ ゴシック" w:hAnsi="ＭＳ ゴシック" w:hint="eastAsia"/>
        </w:rPr>
        <w:t>及び</w:t>
      </w:r>
      <w:r w:rsidRPr="00971855">
        <w:rPr>
          <w:rFonts w:ascii="ＭＳ ゴシック" w:eastAsia="ＭＳ ゴシック" w:hAnsi="ＭＳ ゴシック" w:hint="eastAsia"/>
        </w:rPr>
        <w:t>技術提案書の内容を確認できる書類（以下「技術確認書類」という。）を</w:t>
      </w:r>
      <w:r w:rsidR="00587426">
        <w:rPr>
          <w:rFonts w:ascii="ＭＳ ゴシック" w:eastAsia="ＭＳ ゴシック" w:hAnsi="ＭＳ ゴシック" w:hint="eastAsia"/>
        </w:rPr>
        <w:t>持参又は郵送</w:t>
      </w:r>
      <w:r w:rsidR="00254E42">
        <w:rPr>
          <w:rFonts w:ascii="ＭＳ ゴシック" w:eastAsia="ＭＳ ゴシック" w:hAnsi="ＭＳ ゴシック" w:hint="eastAsia"/>
        </w:rPr>
        <w:t>（ホッチキス等で綴じること）もしくは電子メール</w:t>
      </w:r>
      <w:r w:rsidR="001F24E5">
        <w:rPr>
          <w:rFonts w:hint="eastAsia"/>
        </w:rPr>
        <w:t>（メールアドレス</w:t>
      </w:r>
      <w:r w:rsidR="001F24E5" w:rsidRPr="008E2AF6">
        <w:rPr>
          <w:rFonts w:hint="eastAsia"/>
        </w:rPr>
        <w:t xml:space="preserve">　</w:t>
      </w:r>
      <w:r w:rsidR="00784BD3" w:rsidRPr="008E2AF6">
        <w:rPr>
          <w:rFonts w:hint="eastAsia"/>
        </w:rPr>
        <w:t>keiyaku</w:t>
      </w:r>
      <w:r w:rsidR="001F24E5" w:rsidRPr="008E2AF6">
        <w:t>@ci</w:t>
      </w:r>
      <w:r w:rsidR="001F24E5" w:rsidRPr="00167391">
        <w:t>ty.gifu.gifu.jp</w:t>
      </w:r>
      <w:r w:rsidR="001F24E5">
        <w:rPr>
          <w:rFonts w:hint="eastAsia"/>
        </w:rPr>
        <w:t>）</w:t>
      </w:r>
      <w:r w:rsidR="00254E42">
        <w:rPr>
          <w:rFonts w:ascii="ＭＳ ゴシック" w:eastAsia="ＭＳ ゴシック" w:hAnsi="ＭＳ ゴシック" w:hint="eastAsia"/>
        </w:rPr>
        <w:t>により提出</w:t>
      </w:r>
      <w:r w:rsidRPr="00D17BEE">
        <w:rPr>
          <w:rFonts w:hint="eastAsia"/>
        </w:rPr>
        <w:t>すること。</w:t>
      </w:r>
    </w:p>
    <w:p w:rsidR="0004503D" w:rsidRDefault="0004503D" w:rsidP="0004503D">
      <w:pPr>
        <w:ind w:leftChars="100" w:left="226"/>
      </w:pPr>
      <w:r>
        <w:rPr>
          <w:rFonts w:hint="eastAsia"/>
        </w:rPr>
        <w:t>ア　岐阜市建設工事総合評価落札方式実施要領第１０条第２項の規定により、くじを引く者</w:t>
      </w:r>
    </w:p>
    <w:p w:rsidR="0004503D" w:rsidRDefault="0004503D" w:rsidP="0004503D">
      <w:pPr>
        <w:ind w:leftChars="100" w:left="226"/>
      </w:pPr>
      <w:r>
        <w:rPr>
          <w:rFonts w:hint="eastAsia"/>
        </w:rPr>
        <w:t>イ　落札候補者（アに該当した落札候補者を除く。）</w:t>
      </w:r>
    </w:p>
    <w:p w:rsidR="001F24E5" w:rsidRDefault="001F24E5" w:rsidP="001F24E5">
      <w:pPr>
        <w:wordWrap w:val="0"/>
        <w:spacing w:line="323" w:lineRule="exact"/>
        <w:ind w:leftChars="125" w:left="289" w:hangingChars="3" w:hanging="7"/>
      </w:pPr>
      <w:r>
        <w:rPr>
          <w:rFonts w:hint="eastAsia"/>
        </w:rPr>
        <w:t>※電子メールにより提出する場合は次のことに留意すること。</w:t>
      </w:r>
    </w:p>
    <w:p w:rsidR="001F24E5" w:rsidRDefault="001F24E5" w:rsidP="001F24E5">
      <w:pPr>
        <w:wordWrap w:val="0"/>
        <w:spacing w:line="323" w:lineRule="exact"/>
        <w:ind w:left="292" w:hangingChars="129" w:hanging="292"/>
      </w:pPr>
      <w:r>
        <w:rPr>
          <w:rFonts w:hint="eastAsia"/>
        </w:rPr>
        <w:t xml:space="preserve">　・一般競争入札参加資格確認申請書に記載したメールアドレスから送信すること。</w:t>
      </w:r>
    </w:p>
    <w:p w:rsidR="001F24E5" w:rsidRDefault="001F24E5" w:rsidP="001F24E5">
      <w:pPr>
        <w:wordWrap w:val="0"/>
        <w:spacing w:line="323" w:lineRule="exact"/>
        <w:ind w:left="292" w:hangingChars="129" w:hanging="292"/>
      </w:pPr>
      <w:r>
        <w:rPr>
          <w:rFonts w:hint="eastAsia"/>
        </w:rPr>
        <w:t xml:space="preserve">　・メールの件名もしくは本文に工事名を入力すること。</w:t>
      </w:r>
    </w:p>
    <w:p w:rsidR="001F24E5" w:rsidRDefault="001F24E5" w:rsidP="001F24E5">
      <w:pPr>
        <w:wordWrap w:val="0"/>
        <w:spacing w:line="323" w:lineRule="exact"/>
        <w:ind w:left="292" w:hangingChars="129" w:hanging="292"/>
      </w:pPr>
      <w:r>
        <w:rPr>
          <w:rFonts w:hint="eastAsia"/>
        </w:rPr>
        <w:t xml:space="preserve">　・メールにて提出した場合は、行政部契約課審査係に連絡すること。</w:t>
      </w:r>
    </w:p>
    <w:p w:rsidR="001F24E5" w:rsidRDefault="001F24E5" w:rsidP="001F24E5">
      <w:pPr>
        <w:wordWrap w:val="0"/>
        <w:spacing w:line="323" w:lineRule="exact"/>
        <w:ind w:left="292" w:hangingChars="129" w:hanging="292"/>
      </w:pPr>
      <w:r>
        <w:rPr>
          <w:rFonts w:hint="eastAsia"/>
        </w:rPr>
        <w:t xml:space="preserve">　・添付ファイルの容量は、１０ＭＢ以下とすること。</w:t>
      </w:r>
    </w:p>
    <w:p w:rsidR="001F24E5" w:rsidRPr="001F24E5" w:rsidRDefault="001F24E5" w:rsidP="001F24E5">
      <w:pPr>
        <w:wordWrap w:val="0"/>
        <w:spacing w:line="323" w:lineRule="exact"/>
        <w:ind w:left="292" w:hangingChars="129" w:hanging="292"/>
      </w:pPr>
      <w:r>
        <w:rPr>
          <w:rFonts w:hint="eastAsia"/>
        </w:rPr>
        <w:t xml:space="preserve">　・添付ファイルは、Microsoft</w:t>
      </w:r>
      <w:r>
        <w:t xml:space="preserve"> Word</w:t>
      </w:r>
      <w:r>
        <w:rPr>
          <w:rFonts w:hint="eastAsia"/>
        </w:rPr>
        <w:t>またはMicrosoft Excelで読込可能なもの、もしくはPDFファイル（</w:t>
      </w:r>
      <w:proofErr w:type="spellStart"/>
      <w:r>
        <w:rPr>
          <w:rFonts w:hint="eastAsia"/>
        </w:rPr>
        <w:t>AcrobatReaderDC</w:t>
      </w:r>
      <w:proofErr w:type="spellEnd"/>
      <w:r>
        <w:rPr>
          <w:rFonts w:hint="eastAsia"/>
        </w:rPr>
        <w:t>で読込可能なもの）、画像ファイル（JPEG及びGIF形式）とすること。</w:t>
      </w:r>
    </w:p>
    <w:p w:rsidR="00971855" w:rsidRDefault="00971855" w:rsidP="00971855">
      <w:pPr>
        <w:ind w:firstLineChars="100" w:firstLine="226"/>
      </w:pPr>
      <w:r>
        <w:rPr>
          <w:rFonts w:hint="eastAsia"/>
        </w:rPr>
        <w:t>（４）郵送方法</w:t>
      </w:r>
    </w:p>
    <w:p w:rsidR="00E337C3" w:rsidRDefault="00971855" w:rsidP="00971855">
      <w:pPr>
        <w:ind w:left="226" w:hangingChars="100" w:hanging="226"/>
      </w:pPr>
      <w:r>
        <w:rPr>
          <w:rFonts w:hint="eastAsia"/>
        </w:rPr>
        <w:t xml:space="preserve">　　別紙</w:t>
      </w:r>
      <w:r w:rsidR="00587426">
        <w:rPr>
          <w:rFonts w:ascii="ＭＳ ゴシック" w:eastAsia="ＭＳ ゴシック" w:hAnsi="ＭＳ ゴシック" w:hint="eastAsia"/>
        </w:rPr>
        <w:t>「入札（見積</w:t>
      </w:r>
      <w:r w:rsidRPr="009020A6">
        <w:rPr>
          <w:rFonts w:ascii="ＭＳ ゴシック" w:eastAsia="ＭＳ ゴシック" w:hAnsi="ＭＳ ゴシック" w:hint="eastAsia"/>
        </w:rPr>
        <w:t>）書等の提出について」</w:t>
      </w:r>
      <w:r>
        <w:rPr>
          <w:rFonts w:hint="eastAsia"/>
        </w:rPr>
        <w:t>のとおり、提出期限の前開庁日の１６時までに到着するよう郵送すること。</w:t>
      </w:r>
    </w:p>
    <w:p w:rsidR="00971855" w:rsidRPr="00D17BEE" w:rsidRDefault="00971855" w:rsidP="00E337C3">
      <w:pPr>
        <w:ind w:left="220" w:firstLine="220"/>
      </w:pPr>
    </w:p>
    <w:p w:rsidR="00E337C3" w:rsidRDefault="00E337C3" w:rsidP="00E337C3">
      <w:r w:rsidRPr="00D17BEE">
        <w:rPr>
          <w:rFonts w:hint="eastAsia"/>
        </w:rPr>
        <w:t>３．技術提案書作成時の注意点</w:t>
      </w:r>
    </w:p>
    <w:p w:rsidR="004A5734" w:rsidRPr="00D17BEE" w:rsidRDefault="004A5734" w:rsidP="008E2AF6">
      <w:pPr>
        <w:ind w:leftChars="111" w:left="251" w:firstLineChars="100" w:firstLine="226"/>
      </w:pPr>
      <w:r w:rsidRPr="00D17BEE">
        <w:rPr>
          <w:rFonts w:hint="eastAsia"/>
        </w:rPr>
        <w:t>作成する技術提案書の評価内容は、「４．総合評価に関する事項」のとおりとし、次の事項に留意して作成すること。</w:t>
      </w:r>
    </w:p>
    <w:p w:rsidR="00E337C3" w:rsidRPr="00D17BEE" w:rsidRDefault="004A5734" w:rsidP="007A3CAC">
      <w:pPr>
        <w:ind w:leftChars="200" w:left="678" w:hangingChars="100" w:hanging="226"/>
      </w:pPr>
      <w:r>
        <w:rPr>
          <w:rFonts w:hint="eastAsia"/>
        </w:rPr>
        <w:t>・</w:t>
      </w:r>
      <w:r w:rsidR="00E337C3" w:rsidRPr="00D17BEE">
        <w:rPr>
          <w:rFonts w:hint="eastAsia"/>
        </w:rPr>
        <w:t>「同種工事施工実績」について、受注形態が共同企業体である場合の施工実績は、出資比率３０％以上のものを実績とみなす。</w:t>
      </w:r>
    </w:p>
    <w:p w:rsidR="00E337C3" w:rsidRPr="00D17BEE" w:rsidRDefault="00E337C3" w:rsidP="007A3CAC">
      <w:pPr>
        <w:ind w:leftChars="300" w:left="678" w:firstLineChars="100" w:firstLine="226"/>
      </w:pPr>
      <w:r w:rsidRPr="00D17BEE">
        <w:rPr>
          <w:rFonts w:hint="eastAsia"/>
        </w:rPr>
        <w:t>また、技術提案書提出時に配置予定技術者が特定できない場合、資格等の要件を満たす複数の候補者のうち評価が最も低いもので評価する。</w:t>
      </w:r>
    </w:p>
    <w:p w:rsidR="00E337C3" w:rsidRPr="003A5DCA" w:rsidRDefault="00E337C3" w:rsidP="00E337C3">
      <w:pPr>
        <w:ind w:leftChars="300" w:left="904" w:hangingChars="100" w:hanging="226"/>
      </w:pPr>
      <w:r w:rsidRPr="00D17BEE">
        <w:rPr>
          <w:rFonts w:hint="eastAsia"/>
        </w:rPr>
        <w:t>※　実際の施工にあたって技術提案書に記載した配置予定技術者を変更できるのは、病気、死亡、退職等の極めて特別な場合に限る。</w:t>
      </w:r>
    </w:p>
    <w:p w:rsidR="001E5DD7" w:rsidRPr="003A5DCA" w:rsidRDefault="00C854D5" w:rsidP="007A3CAC">
      <w:pPr>
        <w:ind w:leftChars="233" w:left="753" w:hangingChars="100" w:hanging="226"/>
      </w:pPr>
      <w:r>
        <w:rPr>
          <w:rFonts w:hint="eastAsia"/>
        </w:rPr>
        <w:t>・</w:t>
      </w:r>
      <w:r w:rsidR="004F35AC" w:rsidRPr="003A5DCA">
        <w:rPr>
          <w:rFonts w:hint="eastAsia"/>
        </w:rPr>
        <w:t>直近１か年度とは</w:t>
      </w:r>
      <w:r w:rsidR="004B5087">
        <w:rPr>
          <w:rFonts w:hint="eastAsia"/>
        </w:rPr>
        <w:t>令和３</w:t>
      </w:r>
      <w:r w:rsidR="004F35AC" w:rsidRPr="003A5DCA">
        <w:rPr>
          <w:rFonts w:hint="eastAsia"/>
        </w:rPr>
        <w:t>年度を指し、</w:t>
      </w:r>
      <w:r w:rsidR="00624857" w:rsidRPr="003A5DCA">
        <w:rPr>
          <w:rFonts w:hint="eastAsia"/>
        </w:rPr>
        <w:t>直近２か年度とは</w:t>
      </w:r>
      <w:r w:rsidR="004B5087">
        <w:rPr>
          <w:rFonts w:hint="eastAsia"/>
        </w:rPr>
        <w:t>令和２</w:t>
      </w:r>
      <w:r w:rsidR="00D21EC0">
        <w:rPr>
          <w:rFonts w:hint="eastAsia"/>
        </w:rPr>
        <w:t>年度から</w:t>
      </w:r>
      <w:r w:rsidR="004B5087">
        <w:rPr>
          <w:rFonts w:hint="eastAsia"/>
        </w:rPr>
        <w:t>令和３</w:t>
      </w:r>
      <w:r w:rsidR="00A9231F" w:rsidRPr="003A5DCA">
        <w:rPr>
          <w:rFonts w:hint="eastAsia"/>
        </w:rPr>
        <w:t>年度</w:t>
      </w:r>
      <w:r w:rsidR="003D0CB0" w:rsidRPr="003A5DCA">
        <w:rPr>
          <w:rFonts w:hint="eastAsia"/>
        </w:rPr>
        <w:t>まで</w:t>
      </w:r>
      <w:r w:rsidR="00A9231F" w:rsidRPr="003A5DCA">
        <w:rPr>
          <w:rFonts w:hint="eastAsia"/>
        </w:rPr>
        <w:t>を指し、</w:t>
      </w:r>
      <w:r w:rsidR="00871618" w:rsidRPr="003A5DCA">
        <w:rPr>
          <w:rFonts w:hint="eastAsia"/>
        </w:rPr>
        <w:t>直近３か年度とは</w:t>
      </w:r>
      <w:r w:rsidR="004B5087">
        <w:rPr>
          <w:rFonts w:hint="eastAsia"/>
        </w:rPr>
        <w:t>令和元</w:t>
      </w:r>
      <w:r w:rsidR="00DC5693">
        <w:rPr>
          <w:rFonts w:hint="eastAsia"/>
        </w:rPr>
        <w:t>年度から</w:t>
      </w:r>
      <w:r w:rsidR="004B5087">
        <w:rPr>
          <w:rFonts w:hint="eastAsia"/>
        </w:rPr>
        <w:t>令和３</w:t>
      </w:r>
      <w:r w:rsidR="00780D72" w:rsidRPr="003A5DCA">
        <w:rPr>
          <w:rFonts w:hint="eastAsia"/>
        </w:rPr>
        <w:t>年度までを指し、</w:t>
      </w:r>
      <w:r w:rsidR="004B5087">
        <w:rPr>
          <w:rFonts w:hint="eastAsia"/>
        </w:rPr>
        <w:t>直近５か年度とは平成２９</w:t>
      </w:r>
      <w:r w:rsidR="00D21EC0">
        <w:rPr>
          <w:rFonts w:hint="eastAsia"/>
        </w:rPr>
        <w:t>年度から</w:t>
      </w:r>
      <w:r w:rsidR="004B5087">
        <w:rPr>
          <w:rFonts w:hint="eastAsia"/>
        </w:rPr>
        <w:t>令和３</w:t>
      </w:r>
      <w:r w:rsidR="00A9231F" w:rsidRPr="003A5DCA">
        <w:rPr>
          <w:rFonts w:hint="eastAsia"/>
        </w:rPr>
        <w:t>年度</w:t>
      </w:r>
      <w:r w:rsidR="003B4DAC" w:rsidRPr="0035179F">
        <w:rPr>
          <w:rFonts w:ascii="ＭＳ ゴシック" w:eastAsia="ＭＳ ゴシック" w:hAnsi="ＭＳ ゴシック" w:hint="eastAsia"/>
          <w:b/>
          <w:u w:val="single"/>
        </w:rPr>
        <w:t>（※工事成績評定点においては、平成２８年度から令和２年度）</w:t>
      </w:r>
      <w:r w:rsidR="003D0CB0" w:rsidRPr="003A5DCA">
        <w:rPr>
          <w:rFonts w:hint="eastAsia"/>
        </w:rPr>
        <w:t>まで</w:t>
      </w:r>
      <w:r w:rsidR="00C11D2A">
        <w:rPr>
          <w:rFonts w:hint="eastAsia"/>
        </w:rPr>
        <w:t>を指し、直近１０か年度とは平成２</w:t>
      </w:r>
      <w:r w:rsidR="004B5087">
        <w:rPr>
          <w:rFonts w:hint="eastAsia"/>
        </w:rPr>
        <w:t>４</w:t>
      </w:r>
      <w:r w:rsidR="00D21EC0">
        <w:rPr>
          <w:rFonts w:hint="eastAsia"/>
        </w:rPr>
        <w:t>年度から</w:t>
      </w:r>
      <w:r w:rsidR="004B5087">
        <w:rPr>
          <w:rFonts w:hint="eastAsia"/>
        </w:rPr>
        <w:t>令和３</w:t>
      </w:r>
      <w:r w:rsidR="00A9231F" w:rsidRPr="003A5DCA">
        <w:rPr>
          <w:rFonts w:hint="eastAsia"/>
        </w:rPr>
        <w:t>年度</w:t>
      </w:r>
      <w:r w:rsidR="003D0CB0" w:rsidRPr="003A5DCA">
        <w:rPr>
          <w:rFonts w:hint="eastAsia"/>
        </w:rPr>
        <w:t>まで</w:t>
      </w:r>
      <w:r w:rsidR="00780D72" w:rsidRPr="003A5DCA">
        <w:rPr>
          <w:rFonts w:hint="eastAsia"/>
        </w:rPr>
        <w:t>を指す</w:t>
      </w:r>
      <w:r w:rsidR="00C46BC5" w:rsidRPr="003A5DCA">
        <w:rPr>
          <w:rFonts w:hint="eastAsia"/>
        </w:rPr>
        <w:t>。</w:t>
      </w:r>
    </w:p>
    <w:p w:rsidR="00E3685E" w:rsidRDefault="007A3CAC" w:rsidP="005420E7">
      <w:pPr>
        <w:ind w:left="678" w:hangingChars="300" w:hanging="678"/>
      </w:pPr>
      <w:r>
        <w:rPr>
          <w:rFonts w:hint="eastAsia"/>
        </w:rPr>
        <w:t xml:space="preserve">　　 </w:t>
      </w:r>
      <w:r w:rsidR="00C854D5">
        <w:rPr>
          <w:rFonts w:hint="eastAsia"/>
        </w:rPr>
        <w:t>・</w:t>
      </w:r>
      <w:r w:rsidR="00D2110C" w:rsidRPr="003A5DCA">
        <w:rPr>
          <w:rFonts w:hint="eastAsia"/>
        </w:rPr>
        <w:t>技術</w:t>
      </w:r>
      <w:r w:rsidR="009F144F">
        <w:rPr>
          <w:rFonts w:hint="eastAsia"/>
        </w:rPr>
        <w:t>提案書</w:t>
      </w:r>
      <w:r w:rsidR="007669F6" w:rsidRPr="003A5DCA">
        <w:rPr>
          <w:rFonts w:hint="eastAsia"/>
        </w:rPr>
        <w:t>にチェック</w:t>
      </w:r>
      <w:r w:rsidR="00A47D46" w:rsidRPr="003A5DCA">
        <w:rPr>
          <w:rFonts w:hint="eastAsia"/>
        </w:rPr>
        <w:t>が</w:t>
      </w:r>
      <w:r w:rsidR="007669F6" w:rsidRPr="003A5DCA">
        <w:rPr>
          <w:rFonts w:hint="eastAsia"/>
        </w:rPr>
        <w:t>ない</w:t>
      </w:r>
      <w:r w:rsidR="003544BF" w:rsidRPr="003A5DCA">
        <w:rPr>
          <w:rFonts w:hint="eastAsia"/>
        </w:rPr>
        <w:t>など明確に判断できない</w:t>
      </w:r>
      <w:r w:rsidR="007669F6" w:rsidRPr="003A5DCA">
        <w:rPr>
          <w:rFonts w:hint="eastAsia"/>
        </w:rPr>
        <w:t>項目は、</w:t>
      </w:r>
      <w:r w:rsidR="003544BF" w:rsidRPr="003A5DCA">
        <w:rPr>
          <w:rFonts w:hint="eastAsia"/>
        </w:rPr>
        <w:t>最も低い評価とする。</w:t>
      </w:r>
    </w:p>
    <w:p w:rsidR="00112993" w:rsidRPr="00565E7B" w:rsidRDefault="0037762D" w:rsidP="00B97525">
      <w:pPr>
        <w:spacing w:line="400" w:lineRule="exact"/>
      </w:pPr>
      <w:r>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B0676" w:rsidRPr="00565E7B" w:rsidTr="008E2AF6">
        <w:trPr>
          <w:trHeight w:hRule="exact" w:val="379"/>
        </w:trPr>
        <w:tc>
          <w:tcPr>
            <w:tcW w:w="1217" w:type="dxa"/>
            <w:shd w:val="clear" w:color="auto" w:fill="auto"/>
            <w:vAlign w:val="center"/>
          </w:tcPr>
          <w:p w:rsidR="00FB0676" w:rsidRPr="00565E7B" w:rsidRDefault="00966B96" w:rsidP="00FB0676">
            <w:pPr>
              <w:jc w:val="center"/>
            </w:pPr>
            <w:r w:rsidRPr="00565E7B">
              <w:rPr>
                <w:rFonts w:hint="eastAsia"/>
              </w:rPr>
              <w:t>審査項目</w:t>
            </w:r>
          </w:p>
        </w:tc>
        <w:tc>
          <w:tcPr>
            <w:tcW w:w="3872"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488" w:type="dxa"/>
            <w:shd w:val="clear" w:color="auto" w:fill="auto"/>
            <w:vAlign w:val="center"/>
          </w:tcPr>
          <w:p w:rsidR="00FB0676" w:rsidRPr="00565E7B" w:rsidRDefault="00FB0676" w:rsidP="008A32D1">
            <w:pPr>
              <w:jc w:val="center"/>
            </w:pPr>
            <w:r w:rsidRPr="00565E7B">
              <w:rPr>
                <w:rFonts w:hint="eastAsia"/>
              </w:rPr>
              <w:t>評　価　基　準</w:t>
            </w:r>
          </w:p>
        </w:tc>
        <w:tc>
          <w:tcPr>
            <w:tcW w:w="700" w:type="dxa"/>
            <w:shd w:val="clear" w:color="auto" w:fill="auto"/>
            <w:vAlign w:val="center"/>
          </w:tcPr>
          <w:p w:rsidR="00FB0676" w:rsidRPr="00565E7B" w:rsidRDefault="00FB0676" w:rsidP="008A32D1">
            <w:pPr>
              <w:jc w:val="center"/>
            </w:pPr>
            <w:r w:rsidRPr="00565E7B">
              <w:rPr>
                <w:rFonts w:hint="eastAsia"/>
              </w:rPr>
              <w:t>配点</w:t>
            </w:r>
          </w:p>
        </w:tc>
        <w:tc>
          <w:tcPr>
            <w:tcW w:w="785"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4E79A2">
        <w:trPr>
          <w:trHeight w:hRule="exact" w:val="2282"/>
        </w:trPr>
        <w:tc>
          <w:tcPr>
            <w:tcW w:w="1217" w:type="dxa"/>
            <w:vMerge w:val="restart"/>
            <w:tcBorders>
              <w:top w:val="nil"/>
            </w:tcBorders>
            <w:shd w:val="clear" w:color="auto" w:fill="auto"/>
          </w:tcPr>
          <w:p w:rsidR="00E426A0" w:rsidRPr="009F144F" w:rsidRDefault="00E426A0" w:rsidP="00254E42">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872"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784BD3">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784BD3">
            <w:pPr>
              <w:ind w:leftChars="4" w:left="195"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488"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3A5DCA" w:rsidRDefault="00BA6084" w:rsidP="008A32D1">
            <w:pPr>
              <w:jc w:val="center"/>
            </w:pPr>
            <w:r>
              <w:rPr>
                <w:rFonts w:hint="eastAsia"/>
              </w:rPr>
              <w:t>2</w:t>
            </w:r>
          </w:p>
        </w:tc>
        <w:tc>
          <w:tcPr>
            <w:tcW w:w="785"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8E2AF6">
        <w:trPr>
          <w:trHeight w:hRule="exact" w:val="3679"/>
        </w:trPr>
        <w:tc>
          <w:tcPr>
            <w:tcW w:w="1217" w:type="dxa"/>
            <w:vMerge/>
            <w:shd w:val="clear" w:color="auto" w:fill="auto"/>
          </w:tcPr>
          <w:p w:rsidR="00E426A0" w:rsidRPr="003A5DCA" w:rsidRDefault="00E426A0" w:rsidP="008A32D1"/>
        </w:tc>
        <w:tc>
          <w:tcPr>
            <w:tcW w:w="3872" w:type="dxa"/>
            <w:vMerge/>
            <w:tcBorders>
              <w:top w:val="nil"/>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BA6084" w:rsidP="008A32D1">
            <w:pPr>
              <w:jc w:val="center"/>
            </w:pPr>
            <w:r>
              <w:rPr>
                <w:rFonts w:hint="eastAsia"/>
              </w:rPr>
              <w:t>0</w:t>
            </w:r>
          </w:p>
        </w:tc>
        <w:tc>
          <w:tcPr>
            <w:tcW w:w="785" w:type="dxa"/>
            <w:vMerge/>
            <w:tcBorders>
              <w:top w:val="nil"/>
            </w:tcBorders>
            <w:shd w:val="clear" w:color="auto" w:fill="auto"/>
            <w:vAlign w:val="center"/>
          </w:tcPr>
          <w:p w:rsidR="00E426A0" w:rsidRPr="003A5DCA" w:rsidRDefault="00E426A0" w:rsidP="008A32D1">
            <w:pPr>
              <w:jc w:val="center"/>
            </w:pPr>
          </w:p>
        </w:tc>
      </w:tr>
      <w:tr w:rsidR="00E426A0" w:rsidRPr="003A5DCA" w:rsidTr="008E2AF6">
        <w:trPr>
          <w:trHeight w:hRule="exact" w:val="2173"/>
        </w:trPr>
        <w:tc>
          <w:tcPr>
            <w:tcW w:w="1217" w:type="dxa"/>
            <w:vMerge/>
            <w:shd w:val="clear" w:color="auto" w:fill="auto"/>
          </w:tcPr>
          <w:p w:rsidR="00E426A0" w:rsidRPr="003A5DCA" w:rsidRDefault="00E426A0" w:rsidP="008A32D1"/>
        </w:tc>
        <w:tc>
          <w:tcPr>
            <w:tcW w:w="3872" w:type="dxa"/>
            <w:vMerge/>
            <w:tcBorders>
              <w:top w:val="nil"/>
              <w:bottom w:val="single" w:sz="4" w:space="0" w:color="auto"/>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85" w:type="dxa"/>
            <w:vMerge/>
            <w:tcBorders>
              <w:top w:val="nil"/>
            </w:tcBorders>
            <w:shd w:val="clear" w:color="auto" w:fill="auto"/>
            <w:vAlign w:val="center"/>
          </w:tcPr>
          <w:p w:rsidR="00E426A0" w:rsidRPr="003A5DCA" w:rsidRDefault="00E426A0" w:rsidP="008A32D1">
            <w:pPr>
              <w:jc w:val="center"/>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4A7D70">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E431F0" w:rsidRPr="003A5DCA" w:rsidTr="00D477F6">
        <w:trPr>
          <w:trHeight w:hRule="exact" w:val="1344"/>
        </w:trPr>
        <w:tc>
          <w:tcPr>
            <w:tcW w:w="1245" w:type="dxa"/>
            <w:vMerge w:val="restart"/>
            <w:shd w:val="clear" w:color="auto" w:fill="auto"/>
          </w:tcPr>
          <w:p w:rsidR="00E431F0" w:rsidRPr="003A5DCA" w:rsidRDefault="00E431F0" w:rsidP="00B900BA">
            <w:pPr>
              <w:jc w:val="center"/>
            </w:pPr>
            <w:r w:rsidRPr="003A5DCA">
              <w:rPr>
                <w:rFonts w:hint="eastAsia"/>
              </w:rPr>
              <w:t>企業能力</w:t>
            </w:r>
          </w:p>
        </w:tc>
        <w:tc>
          <w:tcPr>
            <w:tcW w:w="3998" w:type="dxa"/>
            <w:vMerge w:val="restart"/>
            <w:shd w:val="clear" w:color="auto" w:fill="auto"/>
          </w:tcPr>
          <w:p w:rsidR="00E431F0" w:rsidRPr="003A5DCA" w:rsidRDefault="00E431F0" w:rsidP="00323F8D">
            <w:pPr>
              <w:jc w:val="left"/>
            </w:pPr>
            <w:r w:rsidRPr="003A5DCA">
              <w:rPr>
                <w:rFonts w:hint="eastAsia"/>
              </w:rPr>
              <w:t>[工事成績評定点]</w:t>
            </w:r>
          </w:p>
          <w:p w:rsidR="00E431F0" w:rsidRPr="003A5DCA" w:rsidRDefault="00E431F0" w:rsidP="00323F8D">
            <w:pPr>
              <w:jc w:val="left"/>
              <w:rPr>
                <w:sz w:val="18"/>
                <w:szCs w:val="18"/>
              </w:rPr>
            </w:pPr>
            <w:r w:rsidRPr="003A5DCA">
              <w:rPr>
                <w:rFonts w:hint="eastAsia"/>
                <w:sz w:val="18"/>
                <w:szCs w:val="18"/>
              </w:rPr>
              <w:t>■</w:t>
            </w:r>
            <w:r w:rsidRPr="003A5DCA">
              <w:rPr>
                <w:sz w:val="18"/>
                <w:szCs w:val="18"/>
              </w:rPr>
              <w:t xml:space="preserve"> 評価項目</w:t>
            </w:r>
          </w:p>
          <w:p w:rsidR="00E431F0" w:rsidRPr="003A5DCA" w:rsidRDefault="00D94C66" w:rsidP="0064076F">
            <w:pPr>
              <w:ind w:leftChars="100" w:left="226" w:firstLineChars="100" w:firstLine="186"/>
              <w:jc w:val="left"/>
              <w:rPr>
                <w:sz w:val="18"/>
                <w:szCs w:val="18"/>
              </w:rPr>
            </w:pPr>
            <w:r>
              <w:rPr>
                <w:rFonts w:hint="eastAsia"/>
                <w:sz w:val="18"/>
                <w:szCs w:val="18"/>
              </w:rPr>
              <w:t>工事成績評定点の平均点。※実績のない年度は６５点とする</w:t>
            </w:r>
            <w:r w:rsidR="00E431F0" w:rsidRPr="003A5DCA">
              <w:rPr>
                <w:rFonts w:hint="eastAsia"/>
                <w:sz w:val="18"/>
                <w:szCs w:val="18"/>
              </w:rPr>
              <w:t>（岐阜市</w:t>
            </w:r>
            <w:r w:rsidR="00E431F0">
              <w:rPr>
                <w:rFonts w:hint="eastAsia"/>
                <w:sz w:val="18"/>
                <w:szCs w:val="18"/>
              </w:rPr>
              <w:t>（上下水道事業部及び市民病院含む）</w:t>
            </w:r>
            <w:r w:rsidR="00E431F0" w:rsidRPr="003A5DCA">
              <w:rPr>
                <w:rFonts w:hint="eastAsia"/>
                <w:sz w:val="18"/>
                <w:szCs w:val="18"/>
              </w:rPr>
              <w:t>発注、</w:t>
            </w:r>
            <w:r w:rsidR="00685A2F">
              <w:rPr>
                <w:rFonts w:hint="eastAsia"/>
                <w:sz w:val="18"/>
                <w:szCs w:val="18"/>
              </w:rPr>
              <w:t>管</w:t>
            </w:r>
            <w:r w:rsidR="00E431F0" w:rsidRPr="003A5DCA">
              <w:rPr>
                <w:rFonts w:hint="eastAsia"/>
                <w:sz w:val="18"/>
                <w:szCs w:val="18"/>
              </w:rPr>
              <w:t>工事に限る）</w:t>
            </w:r>
            <w:r w:rsidR="008C3BFC">
              <w:rPr>
                <w:rFonts w:hint="eastAsia"/>
                <w:sz w:val="18"/>
                <w:szCs w:val="18"/>
              </w:rPr>
              <w:t>。</w:t>
            </w:r>
          </w:p>
          <w:p w:rsidR="00E431F0" w:rsidRPr="003A5DCA" w:rsidRDefault="00E431F0"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E431F0" w:rsidRDefault="00E431F0" w:rsidP="0064076F">
            <w:pPr>
              <w:ind w:leftChars="100" w:left="412" w:hangingChars="100" w:hanging="186"/>
              <w:jc w:val="left"/>
              <w:rPr>
                <w:sz w:val="18"/>
                <w:szCs w:val="18"/>
              </w:rPr>
            </w:pPr>
            <w:r w:rsidRPr="003A5DCA">
              <w:rPr>
                <w:rFonts w:hint="eastAsia"/>
                <w:sz w:val="18"/>
                <w:szCs w:val="18"/>
              </w:rPr>
              <w:t>〇</w:t>
            </w:r>
            <w:r w:rsidR="00F7353F">
              <w:rPr>
                <w:rFonts w:hint="eastAsia"/>
                <w:sz w:val="18"/>
                <w:szCs w:val="18"/>
              </w:rPr>
              <w:t xml:space="preserve">　直近５</w:t>
            </w:r>
            <w:r>
              <w:rPr>
                <w:rFonts w:hint="eastAsia"/>
                <w:sz w:val="18"/>
                <w:szCs w:val="18"/>
              </w:rPr>
              <w:t>か年度</w:t>
            </w:r>
            <w:r w:rsidRPr="003A5DCA">
              <w:rPr>
                <w:rFonts w:hint="eastAsia"/>
                <w:sz w:val="18"/>
                <w:szCs w:val="18"/>
              </w:rPr>
              <w:t>に完成引渡しが済んだ岐阜市発注の</w:t>
            </w:r>
            <w:r w:rsidR="00685A2F">
              <w:rPr>
                <w:rFonts w:hint="eastAsia"/>
                <w:sz w:val="18"/>
                <w:szCs w:val="18"/>
              </w:rPr>
              <w:t>管</w:t>
            </w:r>
            <w:r w:rsidRPr="003A5DCA">
              <w:rPr>
                <w:rFonts w:hint="eastAsia"/>
                <w:sz w:val="18"/>
                <w:szCs w:val="18"/>
              </w:rPr>
              <w:t>工事にかかる工事成績評定点の平均を算出すること。</w:t>
            </w:r>
          </w:p>
          <w:p w:rsidR="00D477F6" w:rsidRPr="003A5DCA" w:rsidRDefault="00D477F6" w:rsidP="0064076F">
            <w:pPr>
              <w:ind w:leftChars="100" w:left="412" w:hangingChars="100" w:hanging="186"/>
              <w:jc w:val="left"/>
              <w:rPr>
                <w:sz w:val="18"/>
                <w:szCs w:val="18"/>
              </w:rPr>
            </w:pPr>
            <w:r>
              <w:rPr>
                <w:rFonts w:hint="eastAsia"/>
                <w:sz w:val="18"/>
                <w:szCs w:val="18"/>
              </w:rPr>
              <w:t xml:space="preserve">〇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E431F0" w:rsidRPr="00296061" w:rsidRDefault="00E431F0" w:rsidP="005420E7">
            <w:pPr>
              <w:ind w:left="400" w:hanging="180"/>
              <w:jc w:val="left"/>
              <w:rPr>
                <w:sz w:val="18"/>
                <w:szCs w:val="18"/>
              </w:rPr>
            </w:pPr>
          </w:p>
          <w:p w:rsidR="00E431F0" w:rsidRPr="003A5DCA" w:rsidRDefault="00E431F0" w:rsidP="00BC374B">
            <w:pPr>
              <w:jc w:val="left"/>
              <w:rPr>
                <w:sz w:val="18"/>
                <w:szCs w:val="18"/>
              </w:rPr>
            </w:pPr>
            <w:r>
              <w:rPr>
                <w:rFonts w:hint="eastAsia"/>
                <w:sz w:val="18"/>
                <w:szCs w:val="18"/>
              </w:rPr>
              <w:t>＜技術確認書類</w:t>
            </w:r>
            <w:r w:rsidRPr="003A5DCA">
              <w:rPr>
                <w:rFonts w:hint="eastAsia"/>
                <w:sz w:val="18"/>
                <w:szCs w:val="18"/>
              </w:rPr>
              <w:t>＞</w:t>
            </w:r>
          </w:p>
          <w:p w:rsidR="00E431F0" w:rsidRPr="009F144F" w:rsidRDefault="00E431F0" w:rsidP="00784BD3">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E431F0" w:rsidRPr="009F144F" w:rsidRDefault="00E431F0"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E431F0" w:rsidRPr="009F144F" w:rsidRDefault="00E431F0" w:rsidP="00576547">
            <w:pPr>
              <w:jc w:val="center"/>
            </w:pPr>
            <w:r>
              <w:rPr>
                <w:rFonts w:hint="eastAsia"/>
              </w:rPr>
              <w:t>2</w:t>
            </w:r>
          </w:p>
        </w:tc>
        <w:tc>
          <w:tcPr>
            <w:tcW w:w="799" w:type="dxa"/>
            <w:vMerge w:val="restart"/>
            <w:shd w:val="clear" w:color="auto" w:fill="auto"/>
            <w:vAlign w:val="center"/>
          </w:tcPr>
          <w:p w:rsidR="00E431F0" w:rsidRPr="003A5DCA" w:rsidRDefault="00E431F0" w:rsidP="00F529A4">
            <w:pPr>
              <w:jc w:val="center"/>
            </w:pPr>
            <w:r w:rsidRPr="003A5DCA">
              <w:t>/</w:t>
            </w:r>
            <w:r>
              <w:rPr>
                <w:rFonts w:hint="eastAsia"/>
              </w:rPr>
              <w:t>2</w:t>
            </w:r>
          </w:p>
        </w:tc>
      </w:tr>
      <w:tr w:rsidR="00E431F0" w:rsidRPr="003A5DCA" w:rsidTr="00D477F6">
        <w:trPr>
          <w:trHeight w:hRule="exact" w:val="1561"/>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3E20CF">
            <w:pPr>
              <w:rPr>
                <w:sz w:val="18"/>
                <w:szCs w:val="18"/>
              </w:rPr>
            </w:pPr>
            <w:r>
              <w:rPr>
                <w:rFonts w:hint="eastAsia"/>
                <w:sz w:val="18"/>
                <w:szCs w:val="18"/>
              </w:rPr>
              <w:t>平均点が７</w:t>
            </w:r>
            <w:r w:rsidR="00826186">
              <w:rPr>
                <w:rFonts w:hint="eastAsia"/>
                <w:sz w:val="18"/>
                <w:szCs w:val="18"/>
              </w:rPr>
              <w:t>２</w:t>
            </w:r>
            <w:r w:rsidRPr="003A5DCA">
              <w:rPr>
                <w:rFonts w:hint="eastAsia"/>
                <w:sz w:val="18"/>
                <w:szCs w:val="18"/>
              </w:rPr>
              <w:t>点以上７５点未満</w:t>
            </w:r>
          </w:p>
        </w:tc>
        <w:tc>
          <w:tcPr>
            <w:tcW w:w="713" w:type="dxa"/>
            <w:shd w:val="clear" w:color="auto" w:fill="auto"/>
            <w:vAlign w:val="center"/>
          </w:tcPr>
          <w:p w:rsidR="00E431F0" w:rsidRPr="003A5DCA" w:rsidRDefault="00E431F0" w:rsidP="00576547">
            <w:pPr>
              <w:jc w:val="center"/>
            </w:pPr>
            <w:r>
              <w:rPr>
                <w:rFonts w:hint="eastAsia"/>
              </w:rPr>
              <w:t>1</w:t>
            </w:r>
          </w:p>
        </w:tc>
        <w:tc>
          <w:tcPr>
            <w:tcW w:w="799" w:type="dxa"/>
            <w:vMerge/>
            <w:shd w:val="clear" w:color="auto" w:fill="auto"/>
            <w:vAlign w:val="center"/>
          </w:tcPr>
          <w:p w:rsidR="00E431F0" w:rsidRPr="003A5DCA" w:rsidRDefault="00E431F0" w:rsidP="00576547">
            <w:pPr>
              <w:jc w:val="center"/>
            </w:pPr>
          </w:p>
        </w:tc>
      </w:tr>
      <w:tr w:rsidR="00E431F0" w:rsidRPr="003A5DCA" w:rsidTr="00D477F6">
        <w:trPr>
          <w:trHeight w:hRule="exact" w:val="1555"/>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3E20CF">
            <w:pPr>
              <w:rPr>
                <w:sz w:val="18"/>
                <w:szCs w:val="18"/>
              </w:rPr>
            </w:pPr>
            <w:r>
              <w:rPr>
                <w:rFonts w:hint="eastAsia"/>
                <w:sz w:val="18"/>
                <w:szCs w:val="18"/>
              </w:rPr>
              <w:t>平均点が６５点以上７</w:t>
            </w:r>
            <w:r w:rsidR="00826186">
              <w:rPr>
                <w:rFonts w:hint="eastAsia"/>
                <w:sz w:val="18"/>
                <w:szCs w:val="18"/>
              </w:rPr>
              <w:t>２</w:t>
            </w:r>
            <w:r>
              <w:rPr>
                <w:rFonts w:hint="eastAsia"/>
                <w:sz w:val="18"/>
                <w:szCs w:val="18"/>
              </w:rPr>
              <w:t>点未満</w:t>
            </w:r>
          </w:p>
        </w:tc>
        <w:tc>
          <w:tcPr>
            <w:tcW w:w="713" w:type="dxa"/>
            <w:shd w:val="clear" w:color="auto" w:fill="auto"/>
            <w:vAlign w:val="center"/>
          </w:tcPr>
          <w:p w:rsidR="00E431F0" w:rsidRPr="003A5DCA" w:rsidRDefault="00E431F0" w:rsidP="00576547">
            <w:pPr>
              <w:jc w:val="center"/>
            </w:pPr>
            <w:r>
              <w:rPr>
                <w:rFonts w:hint="eastAsia"/>
              </w:rPr>
              <w:t>0</w:t>
            </w:r>
          </w:p>
        </w:tc>
        <w:tc>
          <w:tcPr>
            <w:tcW w:w="799" w:type="dxa"/>
            <w:vMerge/>
            <w:shd w:val="clear" w:color="auto" w:fill="auto"/>
            <w:vAlign w:val="center"/>
          </w:tcPr>
          <w:p w:rsidR="00E431F0" w:rsidRPr="003A5DCA" w:rsidRDefault="00E431F0" w:rsidP="00576547">
            <w:pPr>
              <w:jc w:val="center"/>
            </w:pPr>
          </w:p>
        </w:tc>
      </w:tr>
      <w:tr w:rsidR="00E431F0" w:rsidRPr="003A5DCA" w:rsidTr="00D477F6">
        <w:trPr>
          <w:trHeight w:hRule="exact" w:val="1549"/>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Pr>
                <w:rFonts w:hint="eastAsia"/>
                <w:sz w:val="18"/>
                <w:szCs w:val="18"/>
              </w:rPr>
              <w:t>平均点が６５点未満</w:t>
            </w:r>
          </w:p>
        </w:tc>
        <w:tc>
          <w:tcPr>
            <w:tcW w:w="713" w:type="dxa"/>
            <w:shd w:val="clear" w:color="auto" w:fill="auto"/>
            <w:vAlign w:val="center"/>
          </w:tcPr>
          <w:p w:rsidR="00E431F0" w:rsidRPr="003A5DCA" w:rsidRDefault="00E431F0" w:rsidP="00576547">
            <w:pPr>
              <w:jc w:val="center"/>
            </w:pPr>
            <w:r>
              <w:rPr>
                <w:rFonts w:hint="eastAsia"/>
              </w:rPr>
              <w:t>-2</w:t>
            </w:r>
          </w:p>
        </w:tc>
        <w:tc>
          <w:tcPr>
            <w:tcW w:w="799" w:type="dxa"/>
            <w:vMerge/>
            <w:shd w:val="clear" w:color="auto" w:fill="auto"/>
            <w:vAlign w:val="center"/>
          </w:tcPr>
          <w:p w:rsidR="00E431F0" w:rsidRPr="003A5DCA" w:rsidRDefault="00E431F0" w:rsidP="00576547">
            <w:pPr>
              <w:jc w:val="center"/>
            </w:pPr>
          </w:p>
        </w:tc>
      </w:tr>
      <w:tr w:rsidR="00E431F0" w:rsidRPr="003A5DCA" w:rsidTr="006358A2">
        <w:trPr>
          <w:trHeight w:hRule="exact" w:val="850"/>
        </w:trPr>
        <w:tc>
          <w:tcPr>
            <w:tcW w:w="1245" w:type="dxa"/>
            <w:vMerge/>
            <w:shd w:val="clear" w:color="auto" w:fill="auto"/>
          </w:tcPr>
          <w:p w:rsidR="00E431F0" w:rsidRPr="003A5DCA" w:rsidRDefault="00E431F0" w:rsidP="0064076F">
            <w:pPr>
              <w:ind w:leftChars="100" w:left="226"/>
              <w:rPr>
                <w:sz w:val="18"/>
                <w:szCs w:val="18"/>
              </w:rPr>
            </w:pPr>
          </w:p>
        </w:tc>
        <w:tc>
          <w:tcPr>
            <w:tcW w:w="3998" w:type="dxa"/>
            <w:vMerge w:val="restart"/>
            <w:shd w:val="clear" w:color="auto" w:fill="auto"/>
          </w:tcPr>
          <w:p w:rsidR="00E431F0" w:rsidRPr="003A5DCA" w:rsidRDefault="00E431F0" w:rsidP="00323F8D">
            <w:r w:rsidRPr="003A5DCA">
              <w:rPr>
                <w:rFonts w:hint="eastAsia"/>
                <w:kern w:val="0"/>
              </w:rPr>
              <w:t>[岐阜市優良建設工事業者表彰歴]</w:t>
            </w:r>
          </w:p>
          <w:p w:rsidR="00E431F0" w:rsidRPr="003A5DCA" w:rsidRDefault="00E431F0" w:rsidP="00323F8D">
            <w:pPr>
              <w:rPr>
                <w:sz w:val="18"/>
                <w:szCs w:val="18"/>
              </w:rPr>
            </w:pPr>
            <w:r w:rsidRPr="003A5DCA">
              <w:rPr>
                <w:rFonts w:hint="eastAsia"/>
                <w:sz w:val="18"/>
                <w:szCs w:val="18"/>
              </w:rPr>
              <w:t>■</w:t>
            </w:r>
            <w:r w:rsidRPr="003A5DCA">
              <w:rPr>
                <w:sz w:val="18"/>
                <w:szCs w:val="18"/>
              </w:rPr>
              <w:t xml:space="preserve"> 評価項目</w:t>
            </w:r>
          </w:p>
          <w:p w:rsidR="00E431F0" w:rsidRPr="003A5DCA" w:rsidRDefault="00E431F0" w:rsidP="00685A2F">
            <w:pPr>
              <w:ind w:leftChars="100" w:left="226" w:firstLineChars="100" w:firstLine="186"/>
              <w:rPr>
                <w:sz w:val="18"/>
                <w:szCs w:val="18"/>
              </w:rPr>
            </w:pPr>
            <w:r w:rsidRPr="003A5DCA">
              <w:rPr>
                <w:sz w:val="18"/>
                <w:szCs w:val="18"/>
              </w:rPr>
              <w:t>岐阜市優良建設工事業者表彰歴の有無（</w:t>
            </w:r>
            <w:r w:rsidR="00685A2F">
              <w:rPr>
                <w:rFonts w:hint="eastAsia"/>
                <w:sz w:val="18"/>
                <w:szCs w:val="18"/>
              </w:rPr>
              <w:t>管</w:t>
            </w:r>
            <w:r>
              <w:rPr>
                <w:rFonts w:hint="eastAsia"/>
                <w:sz w:val="18"/>
                <w:szCs w:val="18"/>
              </w:rPr>
              <w:t>工事部門</w:t>
            </w:r>
            <w:r w:rsidRPr="003A5DCA">
              <w:rPr>
                <w:sz w:val="18"/>
                <w:szCs w:val="18"/>
              </w:rPr>
              <w:t>に限る)</w:t>
            </w:r>
            <w:r w:rsidRPr="003A5DCA">
              <w:rPr>
                <w:rFonts w:hint="eastAsia"/>
                <w:sz w:val="18"/>
                <w:szCs w:val="18"/>
              </w:rPr>
              <w:t>。</w:t>
            </w:r>
          </w:p>
          <w:p w:rsidR="00E431F0" w:rsidRDefault="00E431F0" w:rsidP="005420E7">
            <w:pPr>
              <w:ind w:left="372" w:hangingChars="200" w:hanging="372"/>
              <w:rPr>
                <w:sz w:val="18"/>
                <w:szCs w:val="18"/>
              </w:rPr>
            </w:pPr>
          </w:p>
          <w:p w:rsidR="00E431F0" w:rsidRPr="003A5DCA" w:rsidRDefault="00E431F0" w:rsidP="005420E7">
            <w:pPr>
              <w:ind w:left="372" w:hangingChars="200" w:hanging="372"/>
              <w:rPr>
                <w:sz w:val="18"/>
                <w:szCs w:val="18"/>
              </w:rPr>
            </w:pPr>
            <w:r>
              <w:rPr>
                <w:rFonts w:hint="eastAsia"/>
                <w:sz w:val="18"/>
                <w:szCs w:val="18"/>
              </w:rPr>
              <w:t>＜技術確認書類</w:t>
            </w:r>
            <w:r w:rsidRPr="003A5DCA">
              <w:rPr>
                <w:rFonts w:hint="eastAsia"/>
                <w:sz w:val="18"/>
                <w:szCs w:val="18"/>
              </w:rPr>
              <w:t>＞</w:t>
            </w:r>
          </w:p>
          <w:p w:rsidR="00E431F0" w:rsidRPr="003A5DCA" w:rsidRDefault="00E431F0" w:rsidP="00A011D5">
            <w:pPr>
              <w:ind w:leftChars="100" w:left="412"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sidR="00A011D5">
              <w:rPr>
                <w:rFonts w:hint="eastAsia"/>
                <w:sz w:val="18"/>
                <w:szCs w:val="18"/>
              </w:rPr>
              <w:t>管</w:t>
            </w:r>
            <w:r>
              <w:rPr>
                <w:rFonts w:hint="eastAsia"/>
                <w:sz w:val="18"/>
                <w:szCs w:val="18"/>
              </w:rPr>
              <w:t>工事部門</w:t>
            </w:r>
            <w:r w:rsidRPr="003A5DCA">
              <w:rPr>
                <w:rFonts w:hint="eastAsia"/>
                <w:sz w:val="18"/>
                <w:szCs w:val="18"/>
              </w:rPr>
              <w:t>に限る）の写し</w:t>
            </w:r>
          </w:p>
        </w:tc>
        <w:tc>
          <w:tcPr>
            <w:tcW w:w="2567" w:type="dxa"/>
            <w:shd w:val="clear" w:color="auto" w:fill="auto"/>
            <w:vAlign w:val="center"/>
          </w:tcPr>
          <w:p w:rsidR="00E431F0" w:rsidRPr="003A5DCA" w:rsidRDefault="00E431F0" w:rsidP="00193686">
            <w:pPr>
              <w:rPr>
                <w:sz w:val="18"/>
                <w:szCs w:val="18"/>
              </w:rPr>
            </w:pPr>
            <w:r w:rsidRPr="003A5DCA">
              <w:rPr>
                <w:rFonts w:hint="eastAsia"/>
                <w:sz w:val="18"/>
                <w:szCs w:val="18"/>
              </w:rPr>
              <w:t>表彰歴２回以上</w:t>
            </w:r>
          </w:p>
        </w:tc>
        <w:tc>
          <w:tcPr>
            <w:tcW w:w="713" w:type="dxa"/>
            <w:shd w:val="clear" w:color="auto" w:fill="auto"/>
            <w:vAlign w:val="center"/>
          </w:tcPr>
          <w:p w:rsidR="00E431F0" w:rsidRPr="003A5DCA" w:rsidRDefault="00E431F0" w:rsidP="00193686">
            <w:pPr>
              <w:jc w:val="center"/>
            </w:pPr>
            <w:r>
              <w:rPr>
                <w:rFonts w:hint="eastAsia"/>
              </w:rPr>
              <w:t>1</w:t>
            </w:r>
          </w:p>
        </w:tc>
        <w:tc>
          <w:tcPr>
            <w:tcW w:w="799" w:type="dxa"/>
            <w:vMerge w:val="restart"/>
            <w:shd w:val="clear" w:color="auto" w:fill="auto"/>
            <w:vAlign w:val="center"/>
          </w:tcPr>
          <w:p w:rsidR="00E431F0" w:rsidRPr="003A5DCA" w:rsidRDefault="00E431F0" w:rsidP="006524A0">
            <w:pPr>
              <w:jc w:val="center"/>
            </w:pPr>
            <w:r w:rsidRPr="003A5DCA">
              <w:t>/</w:t>
            </w:r>
            <w:r>
              <w:rPr>
                <w:rFonts w:hint="eastAsia"/>
              </w:rPr>
              <w:t>1</w:t>
            </w:r>
          </w:p>
        </w:tc>
      </w:tr>
      <w:tr w:rsidR="00E431F0" w:rsidRPr="003A5DCA" w:rsidTr="006358A2">
        <w:trPr>
          <w:trHeight w:hRule="exact" w:val="794"/>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sidRPr="003A5DCA">
              <w:rPr>
                <w:rFonts w:hint="eastAsia"/>
                <w:sz w:val="18"/>
                <w:szCs w:val="18"/>
              </w:rPr>
              <w:t>表彰歴あり</w:t>
            </w:r>
          </w:p>
        </w:tc>
        <w:tc>
          <w:tcPr>
            <w:tcW w:w="713" w:type="dxa"/>
            <w:shd w:val="clear" w:color="auto" w:fill="auto"/>
            <w:vAlign w:val="center"/>
          </w:tcPr>
          <w:p w:rsidR="00E431F0" w:rsidRPr="003A5DCA" w:rsidRDefault="00E431F0" w:rsidP="00576547">
            <w:pPr>
              <w:jc w:val="center"/>
            </w:pPr>
            <w:r>
              <w:rPr>
                <w:rFonts w:hint="eastAsia"/>
              </w:rPr>
              <w:t>0.5</w:t>
            </w:r>
          </w:p>
        </w:tc>
        <w:tc>
          <w:tcPr>
            <w:tcW w:w="799" w:type="dxa"/>
            <w:vMerge/>
            <w:shd w:val="clear" w:color="auto" w:fill="auto"/>
          </w:tcPr>
          <w:p w:rsidR="00E431F0" w:rsidRPr="003A5DCA" w:rsidRDefault="00E431F0" w:rsidP="009C3EFD"/>
        </w:tc>
      </w:tr>
      <w:tr w:rsidR="00E431F0" w:rsidRPr="003A5DCA" w:rsidTr="006358A2">
        <w:trPr>
          <w:trHeight w:hRule="exact" w:val="794"/>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sidRPr="003A5DCA">
              <w:rPr>
                <w:rFonts w:hint="eastAsia"/>
                <w:sz w:val="18"/>
                <w:szCs w:val="18"/>
              </w:rPr>
              <w:t>表彰歴なし</w:t>
            </w:r>
          </w:p>
        </w:tc>
        <w:tc>
          <w:tcPr>
            <w:tcW w:w="713" w:type="dxa"/>
            <w:shd w:val="clear" w:color="auto" w:fill="auto"/>
            <w:vAlign w:val="center"/>
          </w:tcPr>
          <w:p w:rsidR="00E431F0" w:rsidRPr="003A5DCA" w:rsidRDefault="00E431F0" w:rsidP="00576547">
            <w:pPr>
              <w:jc w:val="center"/>
            </w:pPr>
            <w:r w:rsidRPr="003A5DCA">
              <w:rPr>
                <w:rFonts w:hint="eastAsia"/>
              </w:rPr>
              <w:t>0</w:t>
            </w:r>
          </w:p>
        </w:tc>
        <w:tc>
          <w:tcPr>
            <w:tcW w:w="799" w:type="dxa"/>
            <w:vMerge/>
            <w:shd w:val="clear" w:color="auto" w:fill="auto"/>
          </w:tcPr>
          <w:p w:rsidR="00E431F0" w:rsidRPr="003A5DCA" w:rsidRDefault="00E431F0" w:rsidP="009C3EFD"/>
        </w:tc>
      </w:tr>
      <w:tr w:rsidR="006046C8" w:rsidRPr="003A5DCA" w:rsidTr="001702EB">
        <w:trPr>
          <w:trHeight w:hRule="exact" w:val="1659"/>
        </w:trPr>
        <w:tc>
          <w:tcPr>
            <w:tcW w:w="1245" w:type="dxa"/>
            <w:vMerge/>
            <w:shd w:val="clear" w:color="auto" w:fill="auto"/>
          </w:tcPr>
          <w:p w:rsidR="006046C8" w:rsidRPr="003A5DCA" w:rsidRDefault="006046C8" w:rsidP="009C3EFD"/>
        </w:tc>
        <w:tc>
          <w:tcPr>
            <w:tcW w:w="3998" w:type="dxa"/>
            <w:vMerge w:val="restart"/>
            <w:shd w:val="clear" w:color="auto" w:fill="auto"/>
          </w:tcPr>
          <w:p w:rsidR="006046C8" w:rsidRPr="00E431F0" w:rsidRDefault="006046C8" w:rsidP="00E431F0">
            <w:r w:rsidRPr="00E431F0">
              <w:rPr>
                <w:rFonts w:hint="eastAsia"/>
              </w:rPr>
              <w:t>[</w:t>
            </w:r>
            <w:r>
              <w:rPr>
                <w:rFonts w:hint="eastAsia"/>
              </w:rPr>
              <w:t>働き方改革の推進</w:t>
            </w:r>
            <w:r w:rsidRPr="00E431F0">
              <w:rPr>
                <w:rFonts w:hint="eastAsia"/>
              </w:rPr>
              <w:t>]</w:t>
            </w:r>
          </w:p>
          <w:p w:rsidR="006046C8" w:rsidRPr="006046C8" w:rsidRDefault="006046C8" w:rsidP="00E431F0">
            <w:pPr>
              <w:rPr>
                <w:sz w:val="18"/>
                <w:szCs w:val="18"/>
              </w:rPr>
            </w:pPr>
            <w:r w:rsidRPr="006046C8">
              <w:rPr>
                <w:rFonts w:hint="eastAsia"/>
                <w:sz w:val="18"/>
                <w:szCs w:val="18"/>
              </w:rPr>
              <w:t>■</w:t>
            </w:r>
            <w:r w:rsidRPr="006046C8">
              <w:rPr>
                <w:sz w:val="18"/>
                <w:szCs w:val="18"/>
              </w:rPr>
              <w:t xml:space="preserve"> 評価項目</w:t>
            </w:r>
          </w:p>
          <w:p w:rsidR="006046C8" w:rsidRPr="006046C8" w:rsidRDefault="006046C8" w:rsidP="00254E42">
            <w:pPr>
              <w:ind w:firstLineChars="245" w:firstLine="456"/>
              <w:rPr>
                <w:sz w:val="18"/>
                <w:szCs w:val="18"/>
              </w:rPr>
            </w:pPr>
            <w:r>
              <w:rPr>
                <w:rFonts w:hint="eastAsia"/>
                <w:sz w:val="18"/>
                <w:szCs w:val="18"/>
              </w:rPr>
              <w:t>週休2日制工事の実績の有無。</w:t>
            </w:r>
          </w:p>
          <w:p w:rsidR="00B84327" w:rsidRPr="00347C51" w:rsidRDefault="00B84327" w:rsidP="00B84327">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6046C8" w:rsidRDefault="00B84327" w:rsidP="00254E42">
            <w:pPr>
              <w:ind w:leftChars="78" w:left="315" w:hangingChars="75" w:hanging="139"/>
              <w:rPr>
                <w:sz w:val="18"/>
                <w:szCs w:val="18"/>
              </w:rPr>
            </w:pPr>
            <w:r>
              <w:rPr>
                <w:rFonts w:hint="eastAsia"/>
                <w:sz w:val="18"/>
                <w:szCs w:val="18"/>
              </w:rPr>
              <w:t>〇　国及び地方公共団体が発注した工事での実績</w:t>
            </w:r>
            <w:r w:rsidR="008C3BFC">
              <w:rPr>
                <w:rFonts w:hint="eastAsia"/>
                <w:sz w:val="18"/>
                <w:szCs w:val="18"/>
              </w:rPr>
              <w:t>。</w:t>
            </w:r>
          </w:p>
          <w:p w:rsidR="001702EB" w:rsidRDefault="001702EB" w:rsidP="00B84327">
            <w:pPr>
              <w:ind w:left="186" w:hangingChars="100" w:hanging="186"/>
              <w:rPr>
                <w:sz w:val="18"/>
                <w:szCs w:val="18"/>
              </w:rPr>
            </w:pPr>
          </w:p>
          <w:p w:rsidR="001702EB" w:rsidRPr="003A5DCA" w:rsidRDefault="001702EB" w:rsidP="001702EB">
            <w:pPr>
              <w:ind w:left="372" w:hangingChars="200" w:hanging="372"/>
              <w:rPr>
                <w:sz w:val="18"/>
                <w:szCs w:val="18"/>
              </w:rPr>
            </w:pPr>
            <w:r>
              <w:rPr>
                <w:rFonts w:hint="eastAsia"/>
                <w:sz w:val="18"/>
                <w:szCs w:val="18"/>
              </w:rPr>
              <w:t>＜技術確認書類</w:t>
            </w:r>
            <w:r w:rsidRPr="003A5DCA">
              <w:rPr>
                <w:rFonts w:hint="eastAsia"/>
                <w:sz w:val="18"/>
                <w:szCs w:val="18"/>
              </w:rPr>
              <w:t>＞</w:t>
            </w:r>
          </w:p>
          <w:p w:rsidR="001702EB" w:rsidRPr="00B84327" w:rsidRDefault="001702EB" w:rsidP="001702EB">
            <w:pPr>
              <w:ind w:left="186" w:hangingChars="100" w:hanging="186"/>
              <w:rPr>
                <w:sz w:val="18"/>
                <w:szCs w:val="18"/>
              </w:rPr>
            </w:pPr>
            <w:r w:rsidRPr="003A5DCA">
              <w:rPr>
                <w:rFonts w:hint="eastAsia"/>
                <w:sz w:val="18"/>
                <w:szCs w:val="18"/>
              </w:rPr>
              <w:t>・</w:t>
            </w:r>
            <w:r>
              <w:rPr>
                <w:rFonts w:hint="eastAsia"/>
                <w:sz w:val="18"/>
                <w:szCs w:val="18"/>
              </w:rPr>
              <w:t>週休2</w:t>
            </w:r>
            <w:r w:rsidR="00712655">
              <w:rPr>
                <w:rFonts w:hint="eastAsia"/>
                <w:sz w:val="18"/>
                <w:szCs w:val="18"/>
              </w:rPr>
              <w:t>日制工事を履行した実績が</w:t>
            </w:r>
            <w:r>
              <w:rPr>
                <w:rFonts w:hint="eastAsia"/>
                <w:sz w:val="18"/>
                <w:szCs w:val="18"/>
              </w:rPr>
              <w:t>確認できる書類（契約書及び特記仕様書、評定通知書等）の写し</w:t>
            </w:r>
          </w:p>
        </w:tc>
        <w:tc>
          <w:tcPr>
            <w:tcW w:w="2567" w:type="dxa"/>
            <w:shd w:val="clear" w:color="auto" w:fill="auto"/>
            <w:vAlign w:val="center"/>
          </w:tcPr>
          <w:p w:rsidR="006046C8" w:rsidRPr="003A5DCA" w:rsidRDefault="00B84327" w:rsidP="009C3EFD">
            <w:pPr>
              <w:rPr>
                <w:sz w:val="18"/>
                <w:szCs w:val="18"/>
              </w:rPr>
            </w:pPr>
            <w:r>
              <w:rPr>
                <w:rFonts w:hint="eastAsia"/>
                <w:sz w:val="18"/>
                <w:szCs w:val="18"/>
              </w:rPr>
              <w:t>実績あり</w:t>
            </w:r>
          </w:p>
        </w:tc>
        <w:tc>
          <w:tcPr>
            <w:tcW w:w="713" w:type="dxa"/>
            <w:shd w:val="clear" w:color="auto" w:fill="auto"/>
            <w:vAlign w:val="center"/>
          </w:tcPr>
          <w:p w:rsidR="006046C8" w:rsidRPr="003A5DCA" w:rsidRDefault="00B84327" w:rsidP="00576547">
            <w:pPr>
              <w:jc w:val="center"/>
            </w:pPr>
            <w:r>
              <w:rPr>
                <w:rFonts w:hint="eastAsia"/>
              </w:rPr>
              <w:t>1</w:t>
            </w:r>
          </w:p>
        </w:tc>
        <w:tc>
          <w:tcPr>
            <w:tcW w:w="799" w:type="dxa"/>
            <w:vMerge w:val="restart"/>
            <w:shd w:val="clear" w:color="auto" w:fill="auto"/>
            <w:vAlign w:val="center"/>
          </w:tcPr>
          <w:p w:rsidR="006046C8" w:rsidRPr="003A5DCA" w:rsidRDefault="00B84327" w:rsidP="006046C8">
            <w:pPr>
              <w:jc w:val="center"/>
            </w:pPr>
            <w:r w:rsidRPr="003A5DCA">
              <w:t>/</w:t>
            </w:r>
            <w:r>
              <w:rPr>
                <w:rFonts w:hint="eastAsia"/>
              </w:rPr>
              <w:t>1</w:t>
            </w:r>
          </w:p>
        </w:tc>
      </w:tr>
      <w:tr w:rsidR="006046C8" w:rsidRPr="003A5DCA" w:rsidTr="001702EB">
        <w:trPr>
          <w:trHeight w:hRule="exact" w:val="1699"/>
        </w:trPr>
        <w:tc>
          <w:tcPr>
            <w:tcW w:w="1245" w:type="dxa"/>
            <w:vMerge/>
            <w:shd w:val="clear" w:color="auto" w:fill="auto"/>
          </w:tcPr>
          <w:p w:rsidR="006046C8" w:rsidRPr="003A5DCA" w:rsidRDefault="006046C8" w:rsidP="009C3EFD"/>
        </w:tc>
        <w:tc>
          <w:tcPr>
            <w:tcW w:w="3998" w:type="dxa"/>
            <w:vMerge/>
            <w:shd w:val="clear" w:color="auto" w:fill="auto"/>
          </w:tcPr>
          <w:p w:rsidR="006046C8" w:rsidRPr="003A5DCA" w:rsidRDefault="006046C8" w:rsidP="009C3EFD"/>
        </w:tc>
        <w:tc>
          <w:tcPr>
            <w:tcW w:w="2567" w:type="dxa"/>
            <w:shd w:val="clear" w:color="auto" w:fill="auto"/>
            <w:vAlign w:val="center"/>
          </w:tcPr>
          <w:p w:rsidR="006046C8" w:rsidRPr="003A5DCA" w:rsidRDefault="00B84327" w:rsidP="009C3EFD">
            <w:pPr>
              <w:rPr>
                <w:sz w:val="18"/>
                <w:szCs w:val="18"/>
              </w:rPr>
            </w:pPr>
            <w:r>
              <w:rPr>
                <w:rFonts w:hint="eastAsia"/>
                <w:sz w:val="18"/>
                <w:szCs w:val="18"/>
              </w:rPr>
              <w:t>実績なし</w:t>
            </w:r>
          </w:p>
        </w:tc>
        <w:tc>
          <w:tcPr>
            <w:tcW w:w="713" w:type="dxa"/>
            <w:shd w:val="clear" w:color="auto" w:fill="auto"/>
            <w:vAlign w:val="center"/>
          </w:tcPr>
          <w:p w:rsidR="006046C8" w:rsidRPr="003A5DCA" w:rsidRDefault="00B84327" w:rsidP="00576547">
            <w:pPr>
              <w:jc w:val="center"/>
            </w:pPr>
            <w:r>
              <w:rPr>
                <w:rFonts w:hint="eastAsia"/>
              </w:rPr>
              <w:t>0</w:t>
            </w:r>
          </w:p>
        </w:tc>
        <w:tc>
          <w:tcPr>
            <w:tcW w:w="799" w:type="dxa"/>
            <w:vMerge/>
            <w:shd w:val="clear" w:color="auto" w:fill="auto"/>
          </w:tcPr>
          <w:p w:rsidR="006046C8" w:rsidRPr="003A5DCA" w:rsidRDefault="006046C8" w:rsidP="009C3EFD"/>
        </w:tc>
      </w:tr>
    </w:tbl>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1B18CA" w:rsidRPr="003A5DCA" w:rsidTr="00093AB2">
        <w:trPr>
          <w:trHeight w:hRule="exact" w:val="1136"/>
        </w:trPr>
        <w:tc>
          <w:tcPr>
            <w:tcW w:w="1253" w:type="dxa"/>
            <w:vMerge w:val="restart"/>
          </w:tcPr>
          <w:p w:rsidR="001B18CA" w:rsidRPr="003A5DCA" w:rsidRDefault="002252E6" w:rsidP="002252E6">
            <w:r>
              <w:rPr>
                <w:rFonts w:hint="eastAsia"/>
              </w:rPr>
              <w:t>配置予定技術者の能力</w:t>
            </w: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w:t>
            </w:r>
            <w:r w:rsidR="00685A2F">
              <w:rPr>
                <w:rFonts w:hint="eastAsia"/>
                <w:sz w:val="18"/>
                <w:szCs w:val="18"/>
              </w:rPr>
              <w:t>等</w:t>
            </w:r>
            <w:r>
              <w:rPr>
                <w:rFonts w:hint="eastAsia"/>
                <w:sz w:val="18"/>
                <w:szCs w:val="18"/>
              </w:rPr>
              <w:t>。</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7E19A4">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40544A" w:rsidRPr="003A5DCA" w:rsidRDefault="0040544A" w:rsidP="0040544A">
            <w:pPr>
              <w:rPr>
                <w:sz w:val="18"/>
                <w:szCs w:val="18"/>
              </w:rPr>
            </w:pPr>
            <w:r>
              <w:rPr>
                <w:rFonts w:hint="eastAsia"/>
                <w:sz w:val="18"/>
                <w:szCs w:val="18"/>
              </w:rPr>
              <w:t>１級管工事施工管理技士の資格の保有あり</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093AB2">
        <w:trPr>
          <w:trHeight w:val="110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40544A" w:rsidP="0040544A">
            <w:pPr>
              <w:rPr>
                <w:sz w:val="18"/>
                <w:szCs w:val="18"/>
              </w:rPr>
            </w:pPr>
            <w:r>
              <w:rPr>
                <w:rFonts w:hint="eastAsia"/>
                <w:sz w:val="18"/>
                <w:szCs w:val="18"/>
              </w:rPr>
              <w:t>２級管工事施工管理技士の資格の保有あり</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093AB2">
        <w:trPr>
          <w:trHeight w:val="113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504D0" w:rsidP="007E19A4">
            <w:pPr>
              <w:ind w:left="186" w:hangingChars="100" w:hanging="186"/>
              <w:rPr>
                <w:sz w:val="18"/>
                <w:szCs w:val="18"/>
              </w:rPr>
            </w:pPr>
            <w:r w:rsidRPr="00435697">
              <w:rPr>
                <w:rFonts w:hint="eastAsia"/>
                <w:sz w:val="18"/>
                <w:szCs w:val="18"/>
              </w:rPr>
              <w:t>・該当者が従業員であることを証明できる書類（健康保険証）の写し</w:t>
            </w:r>
          </w:p>
          <w:p w:rsidR="00D504D0" w:rsidRDefault="00D504D0" w:rsidP="00917F3C">
            <w:pPr>
              <w:rPr>
                <w:sz w:val="18"/>
                <w:szCs w:val="18"/>
              </w:rPr>
            </w:pPr>
            <w:r w:rsidRPr="00435697">
              <w:rPr>
                <w:rFonts w:hint="eastAsia"/>
                <w:sz w:val="18"/>
                <w:szCs w:val="18"/>
              </w:rPr>
              <w:t>・該当者の継続雇用が確認でき</w:t>
            </w:r>
            <w:r w:rsidR="007E19A4">
              <w:rPr>
                <w:rFonts w:hint="eastAsia"/>
                <w:sz w:val="18"/>
                <w:szCs w:val="18"/>
              </w:rPr>
              <w:t>る書類の写し</w:t>
            </w:r>
          </w:p>
          <w:p w:rsidR="00D504D0" w:rsidRDefault="003A7C7C" w:rsidP="007E19A4">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8594E" w:rsidRDefault="00D504D0" w:rsidP="008D0559">
            <w:pPr>
              <w:jc w:val="left"/>
              <w:rPr>
                <w:sz w:val="18"/>
              </w:rPr>
            </w:pPr>
            <w:r w:rsidRPr="00435697">
              <w:rPr>
                <w:rFonts w:hint="eastAsia"/>
                <w:sz w:val="18"/>
                <w:szCs w:val="18"/>
              </w:rPr>
              <w:t>３年以上継続雇用している、４０歳未満の技術者又は女性技術者を、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szCs w:val="18"/>
                <w:highlight w:val="yellow"/>
              </w:rPr>
            </w:pPr>
            <w:r w:rsidRPr="00435697">
              <w:rPr>
                <w:rFonts w:hint="eastAsia"/>
                <w:sz w:val="18"/>
                <w:szCs w:val="18"/>
              </w:rPr>
              <w:t>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6358A2">
        <w:trPr>
          <w:trHeight w:val="1361"/>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8D0559" w:rsidRPr="003A5DCA" w:rsidTr="00723702">
        <w:trPr>
          <w:trHeight w:hRule="exact" w:val="1895"/>
        </w:trPr>
        <w:tc>
          <w:tcPr>
            <w:tcW w:w="1249" w:type="dxa"/>
            <w:vMerge w:val="restart"/>
            <w:shd w:val="clear" w:color="auto" w:fill="auto"/>
          </w:tcPr>
          <w:p w:rsidR="008D0559" w:rsidRPr="003A5DCA" w:rsidRDefault="008D0559" w:rsidP="008A1AA9">
            <w:pPr>
              <w:jc w:val="center"/>
            </w:pPr>
            <w:r>
              <w:rPr>
                <w:rFonts w:hint="eastAsia"/>
              </w:rPr>
              <w:t>地域要件</w:t>
            </w:r>
          </w:p>
        </w:tc>
        <w:tc>
          <w:tcPr>
            <w:tcW w:w="3990" w:type="dxa"/>
            <w:vMerge w:val="restart"/>
            <w:shd w:val="clear" w:color="auto" w:fill="auto"/>
          </w:tcPr>
          <w:p w:rsidR="008D0559" w:rsidRPr="003A5DCA" w:rsidRDefault="008D0559" w:rsidP="008A1AA9">
            <w:pPr>
              <w:rPr>
                <w:sz w:val="18"/>
                <w:szCs w:val="18"/>
              </w:rPr>
            </w:pPr>
            <w:r w:rsidRPr="003A5DCA">
              <w:t>[市内業者</w:t>
            </w:r>
            <w:r w:rsidRPr="003A5DCA">
              <w:rPr>
                <w:rFonts w:hint="eastAsia"/>
              </w:rPr>
              <w:t>への下請</w:t>
            </w:r>
            <w:r w:rsidRPr="003A5DCA">
              <w:t>率]</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評価項目</w:t>
            </w:r>
          </w:p>
          <w:p w:rsidR="008D0559" w:rsidRPr="003A5DCA" w:rsidRDefault="006851F4" w:rsidP="0064076F">
            <w:pPr>
              <w:ind w:leftChars="100" w:left="226" w:firstLineChars="100" w:firstLine="186"/>
              <w:rPr>
                <w:sz w:val="18"/>
                <w:szCs w:val="18"/>
              </w:rPr>
            </w:pPr>
            <w:r>
              <w:rPr>
                <w:rFonts w:hint="eastAsia"/>
                <w:sz w:val="18"/>
                <w:szCs w:val="18"/>
              </w:rPr>
              <w:t>当該工事の</w:t>
            </w:r>
            <w:r w:rsidR="00CC43CE">
              <w:rPr>
                <w:rFonts w:hint="eastAsia"/>
                <w:sz w:val="18"/>
                <w:szCs w:val="18"/>
              </w:rPr>
              <w:t>市内業者の</w:t>
            </w:r>
            <w:r w:rsidR="00600639">
              <w:rPr>
                <w:rFonts w:hint="eastAsia"/>
                <w:sz w:val="18"/>
                <w:szCs w:val="18"/>
              </w:rPr>
              <w:t>活用</w:t>
            </w:r>
            <w:r w:rsidR="0004503D">
              <w:rPr>
                <w:rFonts w:hint="eastAsia"/>
                <w:sz w:val="18"/>
                <w:szCs w:val="18"/>
              </w:rPr>
              <w:t>状況</w:t>
            </w:r>
            <w:r w:rsidR="00600639">
              <w:rPr>
                <w:rFonts w:hint="eastAsia"/>
                <w:sz w:val="18"/>
                <w:szCs w:val="18"/>
              </w:rPr>
              <w:t>（請負金額に占める市内業者の施工金額の割合）</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Default="0004503D" w:rsidP="0064076F">
            <w:pPr>
              <w:ind w:leftChars="100" w:left="412" w:hangingChars="100" w:hanging="186"/>
              <w:rPr>
                <w:sz w:val="18"/>
                <w:szCs w:val="18"/>
              </w:rPr>
            </w:pPr>
            <w:r>
              <w:rPr>
                <w:rFonts w:hint="eastAsia"/>
                <w:sz w:val="18"/>
                <w:szCs w:val="18"/>
              </w:rPr>
              <w:t>〇　本工事の元請業者及び下請業者の施工金額について市内業者への下請率を算出する。</w:t>
            </w:r>
          </w:p>
          <w:p w:rsidR="00864674" w:rsidRPr="003A5DCA" w:rsidRDefault="00864674" w:rsidP="0064076F">
            <w:pPr>
              <w:ind w:leftChars="100" w:left="412" w:hangingChars="100" w:hanging="186"/>
              <w:rPr>
                <w:sz w:val="18"/>
                <w:szCs w:val="18"/>
              </w:rPr>
            </w:pPr>
            <w:r>
              <w:rPr>
                <w:rFonts w:hint="eastAsia"/>
                <w:sz w:val="18"/>
                <w:szCs w:val="18"/>
              </w:rPr>
              <w:t>〇　下請率の算出方法は別紙「市内業者への下請率の考え方</w:t>
            </w:r>
            <w:r w:rsidR="005E647A">
              <w:rPr>
                <w:rFonts w:hint="eastAsia"/>
                <w:sz w:val="18"/>
                <w:szCs w:val="18"/>
              </w:rPr>
              <w:t>について</w:t>
            </w:r>
            <w:r>
              <w:rPr>
                <w:rFonts w:hint="eastAsia"/>
                <w:sz w:val="18"/>
                <w:szCs w:val="18"/>
              </w:rPr>
              <w:t>」参照</w:t>
            </w:r>
            <w:r w:rsidR="00D94C66">
              <w:rPr>
                <w:rFonts w:hint="eastAsia"/>
                <w:sz w:val="18"/>
                <w:szCs w:val="18"/>
              </w:rPr>
              <w:t>。</w:t>
            </w:r>
          </w:p>
          <w:p w:rsidR="008D0559" w:rsidRPr="003A5DCA" w:rsidRDefault="008D0559" w:rsidP="005420E7">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市内業者とは、岐阜市内に本店を有する企業を示す。</w:t>
            </w:r>
          </w:p>
          <w:p w:rsidR="008D0559" w:rsidRPr="003A5DCA" w:rsidRDefault="008D0559" w:rsidP="005420E7">
            <w:pPr>
              <w:ind w:left="372" w:hangingChars="200" w:hanging="372"/>
              <w:rPr>
                <w:sz w:val="18"/>
                <w:szCs w:val="18"/>
              </w:rPr>
            </w:pPr>
            <w:r w:rsidRPr="0098441C">
              <w:rPr>
                <w:rFonts w:hint="eastAsia"/>
                <w:sz w:val="18"/>
                <w:szCs w:val="18"/>
              </w:rPr>
              <w:t xml:space="preserve">　</w:t>
            </w:r>
            <w:r>
              <w:rPr>
                <w:rFonts w:hint="eastAsia"/>
                <w:sz w:val="18"/>
                <w:szCs w:val="18"/>
              </w:rPr>
              <w:t xml:space="preserve">〇　</w:t>
            </w:r>
            <w:r w:rsidRPr="008716CC">
              <w:rPr>
                <w:rFonts w:hint="eastAsia"/>
                <w:sz w:val="18"/>
                <w:szCs w:val="18"/>
              </w:rPr>
              <w:t>実際の施工にあたって、下請の変更があった場合、記載した市内業者の下請率を下回らないこと。</w:t>
            </w:r>
          </w:p>
          <w:p w:rsidR="0004503D" w:rsidRDefault="008D0559" w:rsidP="0004503D">
            <w:pPr>
              <w:ind w:leftChars="100" w:left="412" w:hangingChars="100" w:hanging="186"/>
              <w:rPr>
                <w:sz w:val="18"/>
                <w:szCs w:val="18"/>
              </w:rPr>
            </w:pPr>
            <w:r>
              <w:rPr>
                <w:rFonts w:hint="eastAsia"/>
                <w:sz w:val="18"/>
                <w:szCs w:val="18"/>
              </w:rPr>
              <w:t xml:space="preserve">〇　</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を行う場合がある。</w:t>
            </w:r>
          </w:p>
          <w:p w:rsidR="0004503D" w:rsidRDefault="0004503D" w:rsidP="0004503D">
            <w:pPr>
              <w:ind w:leftChars="100" w:left="412" w:hangingChars="100" w:hanging="186"/>
              <w:rPr>
                <w:sz w:val="18"/>
                <w:szCs w:val="18"/>
              </w:rPr>
            </w:pPr>
          </w:p>
          <w:p w:rsidR="008D0559" w:rsidRPr="003A5DCA" w:rsidRDefault="008D0559" w:rsidP="004C5866">
            <w:pPr>
              <w:rPr>
                <w:sz w:val="18"/>
                <w:szCs w:val="18"/>
              </w:rPr>
            </w:pP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pPr>
            <w:r w:rsidRPr="003A5DCA">
              <w:rPr>
                <w:rFonts w:hint="eastAsia"/>
                <w:sz w:val="18"/>
                <w:szCs w:val="18"/>
              </w:rPr>
              <w:t>・様式第</w:t>
            </w:r>
            <w:r>
              <w:rPr>
                <w:rFonts w:hint="eastAsia"/>
                <w:sz w:val="18"/>
                <w:szCs w:val="18"/>
              </w:rPr>
              <w:t>８</w:t>
            </w:r>
            <w:r w:rsidRPr="009F144F">
              <w:rPr>
                <w:rFonts w:hint="eastAsia"/>
                <w:sz w:val="18"/>
                <w:szCs w:val="18"/>
              </w:rPr>
              <w:t>号</w:t>
            </w:r>
            <w:r w:rsidR="00873DE0">
              <w:rPr>
                <w:rFonts w:hint="eastAsia"/>
                <w:sz w:val="18"/>
                <w:szCs w:val="18"/>
              </w:rPr>
              <w:t>の</w:t>
            </w:r>
            <w:r w:rsidR="00B36CDD">
              <w:rPr>
                <w:rFonts w:hint="eastAsia"/>
                <w:sz w:val="18"/>
                <w:szCs w:val="18"/>
              </w:rPr>
              <w:t>該当する項目</w:t>
            </w:r>
            <w:r w:rsidR="00F96217">
              <w:rPr>
                <w:rFonts w:hint="eastAsia"/>
                <w:sz w:val="18"/>
                <w:szCs w:val="18"/>
              </w:rPr>
              <w:t>に〇をつけること。割合は、請負</w:t>
            </w:r>
            <w:r w:rsidR="00873DE0">
              <w:rPr>
                <w:rFonts w:hint="eastAsia"/>
                <w:sz w:val="18"/>
                <w:szCs w:val="18"/>
              </w:rPr>
              <w:t>予定金額に占める市内業者の施工予定金額の割合とする。</w:t>
            </w:r>
          </w:p>
        </w:tc>
        <w:tc>
          <w:tcPr>
            <w:tcW w:w="2566" w:type="dxa"/>
            <w:shd w:val="clear" w:color="auto" w:fill="auto"/>
            <w:vAlign w:val="center"/>
          </w:tcPr>
          <w:p w:rsidR="007E19A4" w:rsidRDefault="003E7C88" w:rsidP="00B17236">
            <w:pPr>
              <w:jc w:val="left"/>
              <w:rPr>
                <w:sz w:val="18"/>
                <w:szCs w:val="18"/>
              </w:rPr>
            </w:pPr>
            <w:r>
              <w:rPr>
                <w:rFonts w:hint="eastAsia"/>
                <w:sz w:val="18"/>
                <w:szCs w:val="18"/>
              </w:rPr>
              <w:t>請負金額に占める市内業者の施工金額の割合が</w:t>
            </w:r>
          </w:p>
          <w:p w:rsidR="008D0559" w:rsidRPr="003A5DCA" w:rsidRDefault="008D0559" w:rsidP="00B17236">
            <w:pPr>
              <w:jc w:val="left"/>
            </w:pPr>
            <w:r>
              <w:rPr>
                <w:rFonts w:hint="eastAsia"/>
                <w:sz w:val="18"/>
                <w:szCs w:val="18"/>
              </w:rPr>
              <w:t>９０％以上</w:t>
            </w:r>
          </w:p>
        </w:tc>
        <w:tc>
          <w:tcPr>
            <w:tcW w:w="713" w:type="dxa"/>
            <w:shd w:val="clear" w:color="auto" w:fill="auto"/>
            <w:vAlign w:val="center"/>
          </w:tcPr>
          <w:p w:rsidR="008D0559" w:rsidRPr="003A5DCA" w:rsidRDefault="006851F4" w:rsidP="007944EF">
            <w:pPr>
              <w:jc w:val="center"/>
            </w:pPr>
            <w:r>
              <w:rPr>
                <w:rFonts w:hint="eastAsia"/>
              </w:rPr>
              <w:t>2</w:t>
            </w:r>
          </w:p>
        </w:tc>
        <w:tc>
          <w:tcPr>
            <w:tcW w:w="804" w:type="dxa"/>
            <w:vMerge w:val="restart"/>
            <w:shd w:val="clear" w:color="auto" w:fill="auto"/>
            <w:vAlign w:val="center"/>
          </w:tcPr>
          <w:p w:rsidR="008D0559" w:rsidRPr="003A5DCA" w:rsidRDefault="008D0559" w:rsidP="007944EF">
            <w:pPr>
              <w:jc w:val="center"/>
            </w:pPr>
            <w:r w:rsidRPr="003A5DCA">
              <w:rPr>
                <w:rFonts w:hint="eastAsia"/>
              </w:rPr>
              <w:t>/</w:t>
            </w:r>
            <w:r w:rsidR="006851F4">
              <w:rPr>
                <w:rFonts w:hint="eastAsia"/>
              </w:rPr>
              <w:t>2</w:t>
            </w:r>
          </w:p>
        </w:tc>
      </w:tr>
      <w:tr w:rsidR="008D0559" w:rsidRPr="003A5DCA" w:rsidTr="0004503D">
        <w:trPr>
          <w:trHeight w:hRule="exact" w:val="2106"/>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8A1AA9">
            <w:pPr>
              <w:jc w:val="left"/>
              <w:rPr>
                <w:sz w:val="18"/>
                <w:szCs w:val="18"/>
              </w:rPr>
            </w:pPr>
            <w:r>
              <w:rPr>
                <w:rFonts w:hint="eastAsia"/>
                <w:sz w:val="18"/>
                <w:szCs w:val="18"/>
              </w:rPr>
              <w:t>請負金額に占める市内業者の施工金額の割合が</w:t>
            </w:r>
          </w:p>
          <w:p w:rsidR="008D0559" w:rsidRPr="003A5DCA" w:rsidRDefault="006851F4" w:rsidP="008A1AA9">
            <w:pPr>
              <w:jc w:val="left"/>
              <w:rPr>
                <w:sz w:val="18"/>
                <w:szCs w:val="18"/>
              </w:rPr>
            </w:pPr>
            <w:r>
              <w:rPr>
                <w:rFonts w:hint="eastAsia"/>
                <w:sz w:val="18"/>
                <w:szCs w:val="18"/>
              </w:rPr>
              <w:t>５０</w:t>
            </w:r>
            <w:r w:rsidR="008D0559">
              <w:rPr>
                <w:rFonts w:hint="eastAsia"/>
                <w:sz w:val="18"/>
                <w:szCs w:val="18"/>
              </w:rPr>
              <w:t>％以上９０％未満</w:t>
            </w:r>
          </w:p>
        </w:tc>
        <w:tc>
          <w:tcPr>
            <w:tcW w:w="713" w:type="dxa"/>
            <w:shd w:val="clear" w:color="auto" w:fill="auto"/>
            <w:vAlign w:val="center"/>
          </w:tcPr>
          <w:p w:rsidR="008D0559" w:rsidRPr="003A5DCA" w:rsidRDefault="006851F4" w:rsidP="00A63338">
            <w:pPr>
              <w:jc w:val="center"/>
            </w:pPr>
            <w:r>
              <w:rPr>
                <w:rFonts w:hint="eastAsia"/>
              </w:rPr>
              <w:t>1</w:t>
            </w:r>
          </w:p>
        </w:tc>
        <w:tc>
          <w:tcPr>
            <w:tcW w:w="804" w:type="dxa"/>
            <w:vMerge/>
            <w:shd w:val="clear" w:color="auto" w:fill="auto"/>
            <w:vAlign w:val="center"/>
          </w:tcPr>
          <w:p w:rsidR="008D0559" w:rsidRPr="003A5DCA" w:rsidRDefault="008D0559" w:rsidP="00A63338">
            <w:pPr>
              <w:jc w:val="center"/>
            </w:pPr>
          </w:p>
        </w:tc>
      </w:tr>
      <w:tr w:rsidR="008D0559" w:rsidRPr="003A5DCA" w:rsidTr="003267CB">
        <w:trPr>
          <w:trHeight w:hRule="exact" w:val="2986"/>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A63338">
            <w:pPr>
              <w:jc w:val="left"/>
              <w:rPr>
                <w:sz w:val="18"/>
                <w:szCs w:val="18"/>
              </w:rPr>
            </w:pPr>
            <w:r>
              <w:rPr>
                <w:rFonts w:hint="eastAsia"/>
                <w:sz w:val="18"/>
                <w:szCs w:val="18"/>
              </w:rPr>
              <w:t>請負金額に占める市内業者の施工金額の割合が</w:t>
            </w:r>
          </w:p>
          <w:p w:rsidR="008D0559" w:rsidRPr="003A5DCA" w:rsidRDefault="00723702" w:rsidP="00A63338">
            <w:pPr>
              <w:jc w:val="left"/>
            </w:pPr>
            <w:r>
              <w:rPr>
                <w:rFonts w:hint="eastAsia"/>
                <w:sz w:val="18"/>
                <w:szCs w:val="18"/>
              </w:rPr>
              <w:t>５</w:t>
            </w:r>
            <w:r w:rsidR="008D0559">
              <w:rPr>
                <w:rFonts w:hint="eastAsia"/>
                <w:sz w:val="18"/>
                <w:szCs w:val="18"/>
              </w:rPr>
              <w:t>０％未満</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A63338">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63338">
            <w:pPr>
              <w:rPr>
                <w:sz w:val="18"/>
                <w:szCs w:val="18"/>
              </w:rPr>
            </w:pPr>
            <w:r w:rsidRPr="003A5DCA">
              <w:rPr>
                <w:rFonts w:hint="eastAsia"/>
                <w:sz w:val="18"/>
                <w:szCs w:val="18"/>
              </w:rPr>
              <w:t>・協定等へ参加している各協会等からの証明</w:t>
            </w:r>
            <w:r w:rsidR="007E19A4">
              <w:rPr>
                <w:rFonts w:hint="eastAsia"/>
                <w:sz w:val="18"/>
                <w:szCs w:val="18"/>
              </w:rPr>
              <w:t xml:space="preserve">　</w:t>
            </w:r>
            <w:r w:rsidRPr="003A5DCA">
              <w:rPr>
                <w:rFonts w:hint="eastAsia"/>
                <w:sz w:val="18"/>
                <w:szCs w:val="18"/>
              </w:rPr>
              <w:t>書</w:t>
            </w:r>
          </w:p>
          <w:p w:rsidR="008D0559" w:rsidRPr="003A5DCA" w:rsidRDefault="008D0559" w:rsidP="007E19A4">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6358A2">
        <w:trPr>
          <w:trHeight w:hRule="exact" w:val="1701"/>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782A59">
        <w:trPr>
          <w:trHeight w:hRule="exact" w:val="5401"/>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436FBA" w:rsidRPr="009C5C91" w:rsidRDefault="00436FBA" w:rsidP="00436FBA">
            <w:r w:rsidRPr="009C5C91">
              <w:t>[</w:t>
            </w:r>
            <w:r w:rsidRPr="009C5C91">
              <w:rPr>
                <w:rFonts w:hint="eastAsia"/>
              </w:rPr>
              <w:t>ボランティア活動</w:t>
            </w:r>
            <w:r w:rsidRPr="009C5C91">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評価項目</w:t>
            </w:r>
          </w:p>
          <w:p w:rsidR="00436FBA" w:rsidRPr="009C5C91" w:rsidRDefault="00436FBA" w:rsidP="00436FBA">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w:t>
            </w:r>
            <w:r w:rsidR="004D6413">
              <w:rPr>
                <w:rFonts w:hint="eastAsia"/>
                <w:sz w:val="18"/>
                <w:szCs w:val="18"/>
              </w:rPr>
              <w:t>以内</w:t>
            </w:r>
            <w:r w:rsidRPr="009C5C91">
              <w:rPr>
                <w:rFonts w:hint="eastAsia"/>
                <w:sz w:val="18"/>
                <w:szCs w:val="18"/>
              </w:rPr>
              <w:t>の</w:t>
            </w:r>
            <w:r>
              <w:rPr>
                <w:rFonts w:hint="eastAsia"/>
                <w:sz w:val="18"/>
                <w:szCs w:val="18"/>
              </w:rPr>
              <w:t>社会貢献</w:t>
            </w:r>
            <w:r w:rsidRPr="009C5C91">
              <w:rPr>
                <w:rFonts w:hint="eastAsia"/>
                <w:sz w:val="18"/>
                <w:szCs w:val="18"/>
              </w:rPr>
              <w:t>活動実績の有無</w:t>
            </w:r>
            <w:r>
              <w:rPr>
                <w:rFonts w:hint="eastAsia"/>
                <w:sz w:val="18"/>
                <w:szCs w:val="18"/>
              </w:rPr>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436FBA" w:rsidRPr="005D1716" w:rsidRDefault="00436FBA" w:rsidP="00436FBA">
            <w:pPr>
              <w:ind w:leftChars="100" w:left="412" w:hangingChars="100" w:hanging="186"/>
              <w:rPr>
                <w:sz w:val="18"/>
                <w:szCs w:val="18"/>
              </w:rPr>
            </w:pPr>
            <w:r w:rsidRPr="005D1716">
              <w:rPr>
                <w:rFonts w:hint="eastAsia"/>
                <w:sz w:val="18"/>
                <w:szCs w:val="18"/>
              </w:rPr>
              <w:t>〇</w:t>
            </w:r>
            <w:r>
              <w:rPr>
                <w:rFonts w:hint="eastAsia"/>
                <w:sz w:val="18"/>
                <w:szCs w:val="18"/>
              </w:rPr>
              <w:t xml:space="preserve">　</w:t>
            </w:r>
            <w:r w:rsidRPr="005D1716">
              <w:rPr>
                <w:rFonts w:hint="eastAsia"/>
                <w:sz w:val="18"/>
                <w:szCs w:val="18"/>
              </w:rPr>
              <w:t>判断基準</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sidR="003D2823">
              <w:rPr>
                <w:rFonts w:hint="eastAsia"/>
                <w:sz w:val="18"/>
                <w:szCs w:val="18"/>
              </w:rPr>
              <w:t>基づき行った活動や地域住民等との協働活動を含む</w:t>
            </w:r>
            <w:r>
              <w:rPr>
                <w:rFonts w:hint="eastAsia"/>
                <w:sz w:val="18"/>
                <w:szCs w:val="18"/>
              </w:rPr>
              <w:t>）を対象とする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436FBA" w:rsidRPr="005D1716" w:rsidRDefault="00436FBA" w:rsidP="00436FBA">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例えば</w:t>
            </w:r>
          </w:p>
          <w:p w:rsidR="00436FBA" w:rsidRPr="005D1716" w:rsidRDefault="00436FBA" w:rsidP="00436FBA">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436FBA" w:rsidRDefault="00436FBA" w:rsidP="00436FBA">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436FBA" w:rsidRDefault="00436FBA" w:rsidP="00436FBA">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436FBA" w:rsidRDefault="00436FBA" w:rsidP="00436FBA">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436FBA" w:rsidRDefault="00436FBA" w:rsidP="00436FBA">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436FBA" w:rsidRDefault="00436FBA" w:rsidP="00436FBA">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436FBA" w:rsidRPr="005D1716" w:rsidRDefault="00436FBA" w:rsidP="00436FBA">
            <w:pPr>
              <w:ind w:leftChars="141" w:left="505" w:hangingChars="100" w:hanging="186"/>
              <w:rPr>
                <w:sz w:val="18"/>
                <w:szCs w:val="18"/>
              </w:rPr>
            </w:pPr>
            <w:r w:rsidRPr="005D1716">
              <w:rPr>
                <w:rFonts w:hint="eastAsia"/>
                <w:sz w:val="18"/>
                <w:szCs w:val="18"/>
              </w:rPr>
              <w:t>・その他、公共の福祉に関する活動</w:t>
            </w:r>
          </w:p>
          <w:p w:rsidR="00436FBA" w:rsidRDefault="00436FBA" w:rsidP="00436FBA">
            <w:pPr>
              <w:ind w:firstLineChars="200" w:firstLine="372"/>
              <w:rPr>
                <w:sz w:val="18"/>
                <w:szCs w:val="18"/>
              </w:rPr>
            </w:pPr>
            <w:r>
              <w:rPr>
                <w:rFonts w:hint="eastAsia"/>
                <w:sz w:val="18"/>
                <w:szCs w:val="18"/>
              </w:rPr>
              <w:t>などが考えられる</w:t>
            </w:r>
            <w:r w:rsidRPr="005D1716">
              <w:rPr>
                <w:rFonts w:hint="eastAsia"/>
                <w:sz w:val="18"/>
                <w:szCs w:val="18"/>
              </w:rPr>
              <w:t>。</w:t>
            </w:r>
          </w:p>
          <w:p w:rsidR="00436FBA" w:rsidRPr="009C5C91" w:rsidRDefault="00436FBA" w:rsidP="00436FBA">
            <w:pPr>
              <w:ind w:firstLineChars="200" w:firstLine="372"/>
              <w:rPr>
                <w:sz w:val="18"/>
                <w:szCs w:val="18"/>
              </w:rPr>
            </w:pPr>
          </w:p>
          <w:p w:rsidR="00436FBA" w:rsidRPr="009C5C91" w:rsidRDefault="00436FBA" w:rsidP="00436FBA">
            <w:pPr>
              <w:rPr>
                <w:sz w:val="18"/>
                <w:szCs w:val="18"/>
              </w:rPr>
            </w:pPr>
            <w:r w:rsidRPr="009C5C91">
              <w:rPr>
                <w:rFonts w:hint="eastAsia"/>
                <w:sz w:val="18"/>
                <w:szCs w:val="18"/>
              </w:rPr>
              <w:lastRenderedPageBreak/>
              <w:t>＜技術確認書類＞</w:t>
            </w:r>
          </w:p>
          <w:p w:rsidR="00BC1B03" w:rsidRPr="009C5C91" w:rsidRDefault="007E19A4" w:rsidP="007E19A4">
            <w:pPr>
              <w:ind w:left="186" w:hangingChars="100" w:hanging="186"/>
            </w:pPr>
            <w:r>
              <w:rPr>
                <w:rFonts w:hint="eastAsia"/>
                <w:sz w:val="18"/>
                <w:szCs w:val="18"/>
              </w:rPr>
              <w:t>・</w:t>
            </w:r>
            <w:r w:rsidR="00436FBA"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782A59">
        <w:trPr>
          <w:trHeight w:hRule="exact" w:val="9361"/>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782A59">
        <w:trPr>
          <w:trHeight w:val="8782"/>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4A3312">
        <w:trPr>
          <w:trHeight w:val="1412"/>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7E19A4"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B17236">
        <w:trPr>
          <w:trHeight w:hRule="exact" w:val="499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40544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w:t>
            </w:r>
            <w:r w:rsidRPr="0040544A">
              <w:rPr>
                <w:rFonts w:ascii="Century" w:hAnsi="Century" w:hint="eastAsia"/>
                <w:sz w:val="18"/>
                <w:szCs w:val="18"/>
              </w:rPr>
              <w:t>務所に、直近の７月１日の状況で提出した「報酬月額算定基礎届」</w:t>
            </w:r>
            <w:r w:rsidR="007E19A4" w:rsidRPr="0040544A">
              <w:rPr>
                <w:rFonts w:ascii="Century" w:hAnsi="Century" w:hint="eastAsia"/>
                <w:sz w:val="18"/>
                <w:szCs w:val="18"/>
              </w:rPr>
              <w:t>等</w:t>
            </w:r>
            <w:r w:rsidRPr="0040544A">
              <w:rPr>
                <w:rFonts w:ascii="Century" w:hAnsi="Century" w:hint="eastAsia"/>
                <w:sz w:val="18"/>
                <w:szCs w:val="18"/>
              </w:rPr>
              <w:t>に記載した人数とする。</w:t>
            </w:r>
          </w:p>
          <w:p w:rsidR="008802D8" w:rsidRPr="0040544A" w:rsidRDefault="008802D8" w:rsidP="008802D8">
            <w:pPr>
              <w:ind w:leftChars="100" w:left="226"/>
              <w:rPr>
                <w:rFonts w:ascii="Century" w:hAnsi="Century"/>
                <w:sz w:val="18"/>
                <w:szCs w:val="18"/>
              </w:rPr>
            </w:pPr>
          </w:p>
          <w:p w:rsidR="008802D8" w:rsidRPr="0040544A" w:rsidRDefault="008802D8" w:rsidP="008802D8">
            <w:pPr>
              <w:rPr>
                <w:rFonts w:ascii="Century" w:hAnsi="Century"/>
                <w:sz w:val="18"/>
                <w:szCs w:val="18"/>
              </w:rPr>
            </w:pPr>
            <w:r w:rsidRPr="0040544A">
              <w:rPr>
                <w:rFonts w:ascii="Century" w:hAnsi="Century" w:hint="eastAsia"/>
                <w:sz w:val="18"/>
                <w:szCs w:val="18"/>
              </w:rPr>
              <w:t>＜技術確認書類＞</w:t>
            </w:r>
          </w:p>
          <w:p w:rsidR="00FA5A8D" w:rsidRPr="0040544A" w:rsidRDefault="008802D8" w:rsidP="008802D8">
            <w:pPr>
              <w:rPr>
                <w:rFonts w:ascii="Century" w:hAnsi="Century"/>
                <w:sz w:val="18"/>
                <w:szCs w:val="18"/>
              </w:rPr>
            </w:pPr>
            <w:r w:rsidRPr="0040544A">
              <w:rPr>
                <w:rFonts w:ascii="Century" w:hAnsi="Century" w:hint="eastAsia"/>
                <w:sz w:val="18"/>
                <w:szCs w:val="18"/>
              </w:rPr>
              <w:t>・団活動に協力する社内規定の該当箇所の写</w:t>
            </w:r>
          </w:p>
          <w:p w:rsidR="008802D8" w:rsidRPr="0040544A" w:rsidRDefault="00FA5A8D" w:rsidP="008802D8">
            <w:pPr>
              <w:rPr>
                <w:rFonts w:ascii="Century" w:hAnsi="Century"/>
                <w:sz w:val="18"/>
                <w:szCs w:val="18"/>
              </w:rPr>
            </w:pPr>
            <w:r w:rsidRPr="0040544A">
              <w:rPr>
                <w:rFonts w:ascii="Century" w:hAnsi="Century" w:hint="eastAsia"/>
                <w:sz w:val="18"/>
                <w:szCs w:val="18"/>
              </w:rPr>
              <w:t xml:space="preserve">　</w:t>
            </w:r>
            <w:r w:rsidR="008802D8" w:rsidRPr="0040544A">
              <w:rPr>
                <w:rFonts w:ascii="Century" w:hAnsi="Century" w:hint="eastAsia"/>
                <w:sz w:val="18"/>
                <w:szCs w:val="18"/>
              </w:rPr>
              <w:t>し</w:t>
            </w:r>
          </w:p>
          <w:p w:rsidR="008802D8" w:rsidRPr="0040544A" w:rsidRDefault="008802D8" w:rsidP="00FA5A8D">
            <w:pPr>
              <w:ind w:left="186" w:hangingChars="100" w:hanging="186"/>
              <w:rPr>
                <w:rFonts w:ascii="Century" w:hAnsi="Century"/>
                <w:sz w:val="18"/>
                <w:szCs w:val="18"/>
              </w:rPr>
            </w:pPr>
            <w:r w:rsidRPr="0040544A">
              <w:rPr>
                <w:rFonts w:ascii="Century" w:hAnsi="Century" w:hint="eastAsia"/>
                <w:sz w:val="18"/>
                <w:szCs w:val="18"/>
              </w:rPr>
              <w:t>・直近の７月１日</w:t>
            </w:r>
            <w:r w:rsidR="002F402E" w:rsidRPr="0040544A">
              <w:rPr>
                <w:rFonts w:ascii="Century" w:hAnsi="Century" w:hint="eastAsia"/>
                <w:sz w:val="18"/>
                <w:szCs w:val="18"/>
              </w:rPr>
              <w:t>の状況で年金事務所に提出した「被保険者報酬月額算定基礎届</w:t>
            </w:r>
            <w:r w:rsidRPr="0040544A">
              <w:rPr>
                <w:rFonts w:ascii="Century" w:hAnsi="Century" w:hint="eastAsia"/>
                <w:sz w:val="18"/>
                <w:szCs w:val="18"/>
              </w:rPr>
              <w:t>」</w:t>
            </w:r>
            <w:r w:rsidR="00FA5A8D" w:rsidRPr="0040544A">
              <w:rPr>
                <w:rFonts w:ascii="Century" w:hAnsi="Century" w:hint="eastAsia"/>
                <w:sz w:val="18"/>
                <w:szCs w:val="18"/>
              </w:rPr>
              <w:t>、「電子媒体届</w:t>
            </w:r>
            <w:r w:rsidR="00731D21" w:rsidRPr="0040544A">
              <w:rPr>
                <w:rFonts w:ascii="Century" w:hAnsi="Century" w:hint="eastAsia"/>
                <w:sz w:val="18"/>
                <w:szCs w:val="18"/>
              </w:rPr>
              <w:t>書</w:t>
            </w:r>
            <w:r w:rsidR="00FA5A8D" w:rsidRPr="0040544A">
              <w:rPr>
                <w:rFonts w:ascii="Century" w:hAnsi="Century" w:hint="eastAsia"/>
                <w:sz w:val="18"/>
                <w:szCs w:val="18"/>
              </w:rPr>
              <w:t>総括表」又は「健康保険・厚生年金保険被保険者標準報酬決定通知書」等</w:t>
            </w:r>
            <w:r w:rsidRPr="0040544A">
              <w:rPr>
                <w:rFonts w:ascii="Century" w:hAnsi="Century" w:hint="eastAsia"/>
                <w:sz w:val="18"/>
                <w:szCs w:val="18"/>
              </w:rPr>
              <w:t>の写し</w:t>
            </w:r>
          </w:p>
          <w:p w:rsidR="008802D8" w:rsidRPr="0040544A" w:rsidRDefault="008802D8" w:rsidP="008802D8">
            <w:pPr>
              <w:rPr>
                <w:rFonts w:ascii="Century" w:hAnsi="Century"/>
                <w:sz w:val="18"/>
                <w:szCs w:val="18"/>
              </w:rPr>
            </w:pPr>
            <w:r w:rsidRPr="0040544A">
              <w:rPr>
                <w:rFonts w:ascii="Century" w:hAnsi="Century" w:hint="eastAsia"/>
                <w:sz w:val="18"/>
                <w:szCs w:val="18"/>
              </w:rPr>
              <w:t>・消防団員、水防団員を確認できる書類</w:t>
            </w:r>
          </w:p>
          <w:p w:rsidR="008802D8" w:rsidRPr="003A5DCA" w:rsidRDefault="008802D8" w:rsidP="00FA5A8D">
            <w:pPr>
              <w:ind w:left="186" w:hangingChars="100" w:hanging="186"/>
              <w:rPr>
                <w:sz w:val="18"/>
                <w:szCs w:val="18"/>
              </w:rPr>
            </w:pPr>
            <w:r w:rsidRPr="0040544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2F402E" w:rsidP="002F402E">
            <w:pPr>
              <w:ind w:firstLineChars="100" w:firstLine="186"/>
              <w:rPr>
                <w:sz w:val="18"/>
                <w:szCs w:val="18"/>
              </w:rPr>
            </w:pPr>
            <w:r>
              <w:rPr>
                <w:rFonts w:hint="eastAsia"/>
                <w:sz w:val="18"/>
                <w:szCs w:val="18"/>
              </w:rPr>
              <w:t>水防団員を合計1名以上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6</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7E088D">
        <w:trPr>
          <w:trHeight w:hRule="exact" w:val="68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8802D8">
            <w:pPr>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E97282">
            <w:pPr>
              <w:jc w:val="right"/>
            </w:pPr>
            <w:r w:rsidRPr="003A5DCA">
              <w:t>/</w:t>
            </w:r>
            <w:r w:rsidR="00C430F4">
              <w:rPr>
                <w:rFonts w:hint="eastAsia"/>
              </w:rPr>
              <w:t>17</w:t>
            </w:r>
          </w:p>
        </w:tc>
      </w:tr>
    </w:tbl>
    <w:p w:rsidR="000D475D" w:rsidRDefault="000D475D" w:rsidP="009E06FA"/>
    <w:p w:rsidR="0095237A" w:rsidRPr="002F402E" w:rsidRDefault="005A0411" w:rsidP="003C10DC">
      <w:pPr>
        <w:ind w:firstLineChars="100" w:firstLine="226"/>
      </w:pPr>
      <w:bookmarkStart w:id="0" w:name="_GoBack"/>
      <w:bookmarkEnd w:id="0"/>
      <w:r w:rsidRPr="009E06FA">
        <w:br w:type="page"/>
      </w:r>
      <w:r w:rsidR="00112993" w:rsidRPr="002F402E">
        <w:rPr>
          <w:rFonts w:hint="eastAsia"/>
        </w:rPr>
        <w:lastRenderedPageBreak/>
        <w:t>（</w:t>
      </w:r>
      <w:r w:rsidR="0095237A" w:rsidRPr="002F402E">
        <w:rPr>
          <w:rFonts w:hint="eastAsia"/>
        </w:rPr>
        <w:t>２）総合評価及び入札の評価方法</w:t>
      </w:r>
    </w:p>
    <w:p w:rsidR="0095237A" w:rsidRPr="002F402E" w:rsidRDefault="0095237A" w:rsidP="0064076F">
      <w:pPr>
        <w:ind w:leftChars="300" w:left="904" w:hangingChars="100" w:hanging="226"/>
      </w:pPr>
      <w:r w:rsidRPr="002F402E">
        <w:rPr>
          <w:rFonts w:hint="eastAsia"/>
        </w:rPr>
        <w:t>①　評価項目ごとの最低限の要求要件を満足する場合に標準点</w:t>
      </w:r>
      <w:r w:rsidR="002F402E" w:rsidRPr="002F402E">
        <w:rPr>
          <w:rFonts w:hint="eastAsia"/>
        </w:rPr>
        <w:t>（１００点）</w:t>
      </w:r>
      <w:r w:rsidRPr="002F402E">
        <w:rPr>
          <w:rFonts w:hint="eastAsia"/>
        </w:rPr>
        <w:t>を与え、さらに技術提案書の内容に応じ</w:t>
      </w:r>
      <w:r w:rsidR="004C5866" w:rsidRPr="002F402E">
        <w:rPr>
          <w:rFonts w:hint="eastAsia"/>
        </w:rPr>
        <w:t>、加算点を与える。</w:t>
      </w:r>
    </w:p>
    <w:p w:rsidR="0095237A" w:rsidRPr="002F402E" w:rsidRDefault="0095237A" w:rsidP="0064076F">
      <w:pPr>
        <w:ind w:leftChars="300" w:left="904" w:hangingChars="100" w:hanging="226"/>
      </w:pPr>
      <w:r w:rsidRPr="002F402E">
        <w:rPr>
          <w:rFonts w:hint="eastAsia"/>
        </w:rPr>
        <w:t>②　総合評価は、標準点と（１）「技術的能力の評価基準</w:t>
      </w:r>
      <w:r w:rsidR="00C06E67" w:rsidRPr="002F402E">
        <w:rPr>
          <w:rFonts w:hint="eastAsia"/>
        </w:rPr>
        <w:t>等</w:t>
      </w:r>
      <w:r w:rsidRPr="002F402E">
        <w:rPr>
          <w:rFonts w:hint="eastAsia"/>
        </w:rPr>
        <w:t xml:space="preserve">」によって得られる加算点の合計を当該入札参加者の入札価格で除して得た数値をもって行う。 </w:t>
      </w:r>
    </w:p>
    <w:p w:rsidR="0095237A" w:rsidRPr="002F402E" w:rsidRDefault="0095237A" w:rsidP="0064076F">
      <w:pPr>
        <w:ind w:firstLineChars="100" w:firstLine="226"/>
      </w:pPr>
      <w:r w:rsidRPr="002F402E">
        <w:rPr>
          <w:rFonts w:hint="eastAsia"/>
        </w:rPr>
        <w:t xml:space="preserve">（３）落札者の決定方法 </w:t>
      </w:r>
    </w:p>
    <w:p w:rsidR="0095237A" w:rsidRPr="002F402E" w:rsidRDefault="0095237A" w:rsidP="0064076F">
      <w:pPr>
        <w:ind w:leftChars="300" w:left="904" w:hangingChars="100" w:hanging="226"/>
      </w:pPr>
      <w:r w:rsidRPr="002F402E">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402E">
        <w:rPr>
          <w:rFonts w:hint="eastAsia"/>
        </w:rPr>
        <w:t>候補者として、（４）の確認ののち</w:t>
      </w:r>
      <w:r w:rsidRPr="002F402E">
        <w:rPr>
          <w:rFonts w:hint="eastAsia"/>
        </w:rPr>
        <w:t>落札者とする。</w:t>
      </w:r>
    </w:p>
    <w:p w:rsidR="0095237A" w:rsidRPr="002F402E" w:rsidRDefault="0095237A" w:rsidP="0064076F">
      <w:pPr>
        <w:ind w:leftChars="400" w:left="904" w:firstLineChars="100" w:firstLine="226"/>
      </w:pPr>
      <w:r w:rsidRPr="002F402E">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2F402E" w:rsidRDefault="0095237A" w:rsidP="0064076F">
      <w:pPr>
        <w:ind w:firstLineChars="400" w:firstLine="904"/>
      </w:pPr>
      <w:r w:rsidRPr="002F402E">
        <w:rPr>
          <w:rFonts w:hint="eastAsia"/>
        </w:rPr>
        <w:t>ア　入札価格が予定価格の制限の範囲内であること。</w:t>
      </w:r>
    </w:p>
    <w:p w:rsidR="0095237A" w:rsidRPr="002F402E" w:rsidRDefault="0095237A" w:rsidP="0064076F">
      <w:pPr>
        <w:ind w:firstLineChars="400" w:firstLine="904"/>
      </w:pPr>
      <w:r w:rsidRPr="002F402E">
        <w:rPr>
          <w:rFonts w:hint="eastAsia"/>
        </w:rPr>
        <w:t>イ　評価値が、標準点（１００点）を予定価格で除した数値を下回らないこと。</w:t>
      </w:r>
    </w:p>
    <w:p w:rsidR="0095237A" w:rsidRPr="002F402E" w:rsidRDefault="0095237A" w:rsidP="0064076F">
      <w:pPr>
        <w:ind w:leftChars="300" w:left="904" w:hangingChars="100" w:hanging="226"/>
      </w:pPr>
      <w:r w:rsidRPr="002F402E">
        <w:rPr>
          <w:rFonts w:hint="eastAsia"/>
        </w:rPr>
        <w:t>②　①において、評価値の最も高い者が２者以上あるときは、当該者にくじを引かせて落札者を決定する。</w:t>
      </w:r>
    </w:p>
    <w:p w:rsidR="00A47D46" w:rsidRPr="002F402E" w:rsidRDefault="00A47D46" w:rsidP="007548F3">
      <w:pPr>
        <w:ind w:firstLineChars="100" w:firstLine="226"/>
      </w:pPr>
      <w:r w:rsidRPr="002F402E">
        <w:rPr>
          <w:rFonts w:hint="eastAsia"/>
        </w:rPr>
        <w:t>（４）加算点の確認</w:t>
      </w:r>
    </w:p>
    <w:p w:rsidR="00A47D46" w:rsidRPr="002F402E" w:rsidRDefault="00A47D46" w:rsidP="0064076F">
      <w:pPr>
        <w:ind w:leftChars="100" w:left="678" w:hangingChars="200" w:hanging="452"/>
      </w:pPr>
      <w:r w:rsidRPr="002F402E">
        <w:rPr>
          <w:rFonts w:hint="eastAsia"/>
        </w:rPr>
        <w:t xml:space="preserve">　　　技術</w:t>
      </w:r>
      <w:r w:rsidR="009F144F" w:rsidRPr="002F402E">
        <w:rPr>
          <w:rFonts w:hint="eastAsia"/>
        </w:rPr>
        <w:t>提案書</w:t>
      </w:r>
      <w:r w:rsidRPr="002F402E">
        <w:rPr>
          <w:rFonts w:hint="eastAsia"/>
        </w:rPr>
        <w:t>の加算点については、（３）</w:t>
      </w:r>
      <w:r w:rsidR="001A1A4F" w:rsidRPr="002F402E">
        <w:rPr>
          <w:rFonts w:cs="ＭＳ 明朝" w:hint="eastAsia"/>
        </w:rPr>
        <w:t>①</w:t>
      </w:r>
      <w:r w:rsidR="00461460" w:rsidRPr="002F402E">
        <w:rPr>
          <w:rFonts w:hint="eastAsia"/>
        </w:rPr>
        <w:t>で評価値の最も高い者</w:t>
      </w:r>
      <w:r w:rsidR="007548F3" w:rsidRPr="002F402E">
        <w:rPr>
          <w:rFonts w:hint="eastAsia"/>
        </w:rPr>
        <w:t>（落札候補者）</w:t>
      </w:r>
      <w:r w:rsidR="00461460" w:rsidRPr="002F402E">
        <w:rPr>
          <w:rFonts w:hint="eastAsia"/>
        </w:rPr>
        <w:t>のみ、期限内に提出された技術確認書類</w:t>
      </w:r>
      <w:r w:rsidRPr="002F402E">
        <w:rPr>
          <w:rFonts w:hint="eastAsia"/>
        </w:rPr>
        <w:t>により確認する。</w:t>
      </w:r>
    </w:p>
    <w:p w:rsidR="00A47D46" w:rsidRPr="002F402E" w:rsidRDefault="00461460" w:rsidP="0064076F">
      <w:pPr>
        <w:ind w:leftChars="100" w:left="678" w:hangingChars="200" w:hanging="452"/>
      </w:pPr>
      <w:r w:rsidRPr="002F402E">
        <w:rPr>
          <w:rFonts w:hint="eastAsia"/>
        </w:rPr>
        <w:t xml:space="preserve">　　　技術確認書類</w:t>
      </w:r>
      <w:r w:rsidR="00A47D46" w:rsidRPr="002F402E">
        <w:rPr>
          <w:rFonts w:hint="eastAsia"/>
        </w:rPr>
        <w:t>により、技術</w:t>
      </w:r>
      <w:r w:rsidR="003A5DCA" w:rsidRPr="002F402E">
        <w:rPr>
          <w:rFonts w:hint="eastAsia"/>
        </w:rPr>
        <w:t>提案書</w:t>
      </w:r>
      <w:r w:rsidR="00A47D46" w:rsidRPr="002F402E">
        <w:rPr>
          <w:rFonts w:hint="eastAsia"/>
        </w:rPr>
        <w:t>に記載された内容が確認できない又は誤っている場合は、</w:t>
      </w:r>
      <w:r w:rsidR="00856CE9" w:rsidRPr="002F402E">
        <w:rPr>
          <w:rFonts w:hint="eastAsia"/>
        </w:rPr>
        <w:t>技術</w:t>
      </w:r>
      <w:r w:rsidR="003A5DCA" w:rsidRPr="002F402E">
        <w:rPr>
          <w:rFonts w:hint="eastAsia"/>
        </w:rPr>
        <w:t>提案書</w:t>
      </w:r>
      <w:r w:rsidR="00856CE9" w:rsidRPr="002F402E">
        <w:rPr>
          <w:rFonts w:hint="eastAsia"/>
        </w:rPr>
        <w:t>の評価を上限として</w:t>
      </w:r>
      <w:r w:rsidRPr="002F402E">
        <w:rPr>
          <w:rFonts w:hint="eastAsia"/>
        </w:rPr>
        <w:t>技術確認書類</w:t>
      </w:r>
      <w:r w:rsidR="00A47D46" w:rsidRPr="002F402E">
        <w:rPr>
          <w:rFonts w:hint="eastAsia"/>
        </w:rPr>
        <w:t>で確認できる範囲で評価を行い、加算点及び評価値の訂正を行う。</w:t>
      </w:r>
    </w:p>
    <w:p w:rsidR="00A47D46" w:rsidRPr="002F402E" w:rsidRDefault="00A47D46" w:rsidP="0064076F">
      <w:pPr>
        <w:ind w:leftChars="100" w:left="678" w:hangingChars="200" w:hanging="452"/>
      </w:pPr>
      <w:r w:rsidRPr="002F402E">
        <w:rPr>
          <w:rFonts w:hint="eastAsia"/>
        </w:rPr>
        <w:t xml:space="preserve">　　　評価値訂正の結果、評価値の最も高い者が変わる場合は、</w:t>
      </w:r>
      <w:r w:rsidR="00856CE9" w:rsidRPr="002F402E">
        <w:rPr>
          <w:rFonts w:hint="eastAsia"/>
        </w:rPr>
        <w:t>新たに評価値が最も高くなった者</w:t>
      </w:r>
      <w:r w:rsidR="00461460" w:rsidRPr="002F402E">
        <w:rPr>
          <w:rFonts w:hint="eastAsia"/>
        </w:rPr>
        <w:t>に技術確認書類</w:t>
      </w:r>
      <w:r w:rsidRPr="002F402E">
        <w:rPr>
          <w:rFonts w:hint="eastAsia"/>
        </w:rPr>
        <w:t>を提出させ、加算点の確認を行う</w:t>
      </w:r>
      <w:r w:rsidR="00A1048A" w:rsidRPr="002F402E">
        <w:rPr>
          <w:rFonts w:hint="eastAsia"/>
        </w:rPr>
        <w:t>。</w:t>
      </w:r>
    </w:p>
    <w:p w:rsidR="00C52C29" w:rsidRPr="002F402E" w:rsidRDefault="00461460" w:rsidP="0064076F">
      <w:pPr>
        <w:ind w:leftChars="100" w:left="678" w:hangingChars="200" w:hanging="452"/>
      </w:pPr>
      <w:r w:rsidRPr="002F402E">
        <w:rPr>
          <w:rFonts w:hint="eastAsia"/>
        </w:rPr>
        <w:t>（５）技術確認書類</w:t>
      </w:r>
      <w:r w:rsidR="00C52C29" w:rsidRPr="002F402E">
        <w:rPr>
          <w:rFonts w:hint="eastAsia"/>
        </w:rPr>
        <w:t>の提出</w:t>
      </w:r>
    </w:p>
    <w:p w:rsidR="00C52C29" w:rsidRPr="002F402E" w:rsidRDefault="00C52C29" w:rsidP="00D20B21">
      <w:pPr>
        <w:ind w:leftChars="100" w:left="904" w:hangingChars="300" w:hanging="678"/>
      </w:pPr>
      <w:r w:rsidRPr="002F402E">
        <w:rPr>
          <w:rFonts w:hint="eastAsia"/>
        </w:rPr>
        <w:t xml:space="preserve">　　</w:t>
      </w:r>
      <w:r w:rsidR="008836FB" w:rsidRPr="002F402E">
        <w:rPr>
          <w:rFonts w:cs="ＭＳ 明朝" w:hint="eastAsia"/>
        </w:rPr>
        <w:t>①</w:t>
      </w:r>
      <w:r w:rsidR="0034135F" w:rsidRPr="002F402E">
        <w:rPr>
          <w:rFonts w:hint="eastAsia"/>
        </w:rPr>
        <w:t xml:space="preserve">　</w:t>
      </w:r>
      <w:r w:rsidR="00461460" w:rsidRPr="002F402E">
        <w:rPr>
          <w:rFonts w:hint="eastAsia"/>
        </w:rPr>
        <w:t>技術確認書類</w:t>
      </w:r>
      <w:r w:rsidRPr="002F402E">
        <w:rPr>
          <w:rFonts w:hint="eastAsia"/>
        </w:rPr>
        <w:t>は、</w:t>
      </w:r>
      <w:r w:rsidR="001A5ED5" w:rsidRPr="002F402E">
        <w:rPr>
          <w:rFonts w:hint="eastAsia"/>
        </w:rPr>
        <w:t>技術提案書内容</w:t>
      </w:r>
      <w:r w:rsidR="007548F3" w:rsidRPr="002F402E">
        <w:rPr>
          <w:rFonts w:hint="eastAsia"/>
        </w:rPr>
        <w:t>確認申告書</w:t>
      </w:r>
      <w:r w:rsidRPr="002F402E">
        <w:rPr>
          <w:rFonts w:hint="eastAsia"/>
        </w:rPr>
        <w:t>の評価項目順に添付すること。また、提出部数は１部とする。</w:t>
      </w:r>
    </w:p>
    <w:p w:rsidR="0034135F" w:rsidRPr="002F402E" w:rsidRDefault="0034135F" w:rsidP="00D20B21">
      <w:pPr>
        <w:ind w:leftChars="100" w:left="904" w:hangingChars="300" w:hanging="678"/>
      </w:pPr>
      <w:r w:rsidRPr="002F402E">
        <w:rPr>
          <w:rFonts w:hint="eastAsia"/>
        </w:rPr>
        <w:t xml:space="preserve">　　</w:t>
      </w:r>
      <w:r w:rsidR="008836FB" w:rsidRPr="002F402E">
        <w:rPr>
          <w:rFonts w:cs="ＭＳ 明朝" w:hint="eastAsia"/>
        </w:rPr>
        <w:t>②</w:t>
      </w:r>
      <w:r w:rsidR="00461460" w:rsidRPr="002F402E">
        <w:rPr>
          <w:rFonts w:hint="eastAsia"/>
        </w:rPr>
        <w:t xml:space="preserve">　技術確認書類</w:t>
      </w:r>
      <w:r w:rsidRPr="002F402E">
        <w:rPr>
          <w:rFonts w:hint="eastAsia"/>
        </w:rPr>
        <w:t>の差し替えは、誤記の訂正等軽微なものに限り、提出の日を含め３日（休日を含まない）以内とする</w:t>
      </w:r>
      <w:r w:rsidR="00A1048A" w:rsidRPr="002F402E">
        <w:rPr>
          <w:rFonts w:hint="eastAsia"/>
        </w:rPr>
        <w:t>。</w:t>
      </w:r>
    </w:p>
    <w:p w:rsidR="00CE0584" w:rsidRDefault="00CE0584" w:rsidP="00CE0584">
      <w:pPr>
        <w:ind w:leftChars="100" w:left="678" w:hangingChars="200" w:hanging="452"/>
      </w:pPr>
      <w:r w:rsidRPr="002F402E">
        <w:rPr>
          <w:rFonts w:hint="eastAsia"/>
        </w:rPr>
        <w:t>（６）評価内容の担保</w:t>
      </w:r>
    </w:p>
    <w:p w:rsidR="00CE0584" w:rsidRDefault="00CE0584" w:rsidP="00CE0584">
      <w:pPr>
        <w:ind w:leftChars="100" w:left="678" w:hangingChars="200" w:hanging="452"/>
      </w:pPr>
      <w:r>
        <w:rPr>
          <w:rFonts w:hint="eastAsia"/>
        </w:rPr>
        <w:t xml:space="preserve">　　①　</w:t>
      </w:r>
      <w:r w:rsidRPr="002F402E">
        <w:rPr>
          <w:rFonts w:hint="eastAsia"/>
        </w:rPr>
        <w:t>技術提案書に記載された</w:t>
      </w:r>
      <w:r>
        <w:rPr>
          <w:rFonts w:hint="eastAsia"/>
        </w:rPr>
        <w:t>すべての内容について、履行状況の</w:t>
      </w:r>
      <w:r w:rsidRPr="002F402E">
        <w:rPr>
          <w:rFonts w:hint="eastAsia"/>
        </w:rPr>
        <w:t>検査を行う。</w:t>
      </w:r>
    </w:p>
    <w:p w:rsidR="00CE0584" w:rsidRDefault="00CE0584" w:rsidP="00CE0584">
      <w:pPr>
        <w:ind w:leftChars="300" w:left="904" w:hangingChars="100" w:hanging="226"/>
      </w:pPr>
      <w:r>
        <w:rPr>
          <w:rFonts w:hint="eastAsia"/>
        </w:rPr>
        <w:t>②　市内業者への下請け率については、最終請負金額を元に、別紙「市内業者への下請率の考え方について」に基づき、確認を行う。</w:t>
      </w:r>
    </w:p>
    <w:p w:rsidR="00CE0584" w:rsidRDefault="00CE0584" w:rsidP="00CE0584">
      <w:pPr>
        <w:ind w:leftChars="300" w:left="678"/>
      </w:pPr>
      <w:r>
        <w:rPr>
          <w:rFonts w:hint="eastAsia"/>
        </w:rPr>
        <w:t>上記①の内容が、受注者の責めにより入札時の評価内容が満足できない場合、又は上記②の内容が、評価基準を下回る場合は、工事成績評定を３点減ずる。</w:t>
      </w:r>
    </w:p>
    <w:p w:rsidR="00CE0584" w:rsidRPr="002F402E" w:rsidRDefault="00CE0584" w:rsidP="00CE0584">
      <w:pPr>
        <w:ind w:leftChars="300" w:left="678" w:firstLineChars="100" w:firstLine="226"/>
      </w:pPr>
      <w:r>
        <w:rPr>
          <w:rFonts w:hint="eastAsia"/>
        </w:rPr>
        <w:t>さらに、技術提案書に記載された内容に対する履行状況が、特に悪質と認められる場合は８．（３）等の扱いとする。</w:t>
      </w:r>
    </w:p>
    <w:p w:rsidR="00D03E04" w:rsidRPr="00CE0584" w:rsidRDefault="00D03E04" w:rsidP="0095237A"/>
    <w:p w:rsidR="0095237A" w:rsidRPr="002F402E" w:rsidRDefault="00A47D46" w:rsidP="0095237A">
      <w:r w:rsidRPr="002F402E">
        <w:rPr>
          <w:rFonts w:hint="eastAsia"/>
        </w:rPr>
        <w:t>５</w:t>
      </w:r>
      <w:r w:rsidR="0095237A" w:rsidRPr="002F402E">
        <w:rPr>
          <w:rFonts w:hint="eastAsia"/>
        </w:rPr>
        <w:t xml:space="preserve">．契約変更の取扱い </w:t>
      </w:r>
    </w:p>
    <w:p w:rsidR="0095237A" w:rsidRPr="002F402E" w:rsidRDefault="0095237A" w:rsidP="0064076F">
      <w:pPr>
        <w:ind w:leftChars="100" w:left="226" w:firstLineChars="100" w:firstLine="226"/>
      </w:pPr>
      <w:r w:rsidRPr="002F402E">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95237A" w:rsidRPr="002F402E" w:rsidRDefault="0095237A" w:rsidP="0095237A"/>
    <w:p w:rsidR="0095237A" w:rsidRPr="002F402E" w:rsidRDefault="00A47D46" w:rsidP="0095237A">
      <w:r w:rsidRPr="002F402E">
        <w:rPr>
          <w:rFonts w:hint="eastAsia"/>
        </w:rPr>
        <w:t>６</w:t>
      </w:r>
      <w:r w:rsidR="0095237A" w:rsidRPr="002F402E">
        <w:rPr>
          <w:rFonts w:hint="eastAsia"/>
        </w:rPr>
        <w:t xml:space="preserve">．苦情申立て </w:t>
      </w:r>
    </w:p>
    <w:p w:rsidR="0095237A" w:rsidRPr="002F402E" w:rsidRDefault="0095237A" w:rsidP="0064076F">
      <w:pPr>
        <w:ind w:leftChars="100" w:left="678" w:hangingChars="200" w:hanging="452"/>
      </w:pPr>
      <w:r w:rsidRPr="002F402E">
        <w:rPr>
          <w:rFonts w:hint="eastAsia"/>
        </w:rPr>
        <w:t>（１）非落札者のうち、落札者の決定結果に対して不服がある者は、落札者決定の公表を行った日の翌日から起算して７日（休日を含まない。）以内に書面</w:t>
      </w:r>
      <w:r w:rsidR="00995DE4">
        <w:rPr>
          <w:rFonts w:hint="eastAsia"/>
        </w:rPr>
        <w:t>に</w:t>
      </w:r>
      <w:r w:rsidRPr="002F402E">
        <w:rPr>
          <w:rFonts w:hint="eastAsia"/>
        </w:rPr>
        <w:t>より、市長に対して非落札理由についての説明を求めることができる。</w:t>
      </w:r>
    </w:p>
    <w:p w:rsidR="0095237A" w:rsidRPr="002F402E" w:rsidRDefault="0095237A" w:rsidP="00CE0584">
      <w:pPr>
        <w:ind w:leftChars="100" w:left="678" w:hangingChars="200" w:hanging="452"/>
      </w:pPr>
      <w:r w:rsidRPr="002F402E">
        <w:rPr>
          <w:rFonts w:hint="eastAsia"/>
        </w:rPr>
        <w:t>（２）（１）の非落札理由について説明を求められたときは、説明を求めることができる最終日の翌日から起算して１０日（休日を含まない。）以内に書面により回答する。</w:t>
      </w:r>
    </w:p>
    <w:p w:rsidR="0095237A" w:rsidRPr="002F402E" w:rsidRDefault="002C620C" w:rsidP="0095237A">
      <w:r w:rsidRPr="002F402E">
        <w:br w:type="page"/>
      </w:r>
      <w:r w:rsidR="00A47D46" w:rsidRPr="002F402E">
        <w:rPr>
          <w:rFonts w:hint="eastAsia"/>
        </w:rPr>
        <w:lastRenderedPageBreak/>
        <w:t>７</w:t>
      </w:r>
      <w:r w:rsidR="0095237A" w:rsidRPr="002F402E">
        <w:rPr>
          <w:rFonts w:hint="eastAsia"/>
        </w:rPr>
        <w:t xml:space="preserve">．再苦情申立て </w:t>
      </w:r>
    </w:p>
    <w:p w:rsidR="0095237A" w:rsidRPr="002F402E" w:rsidRDefault="00461460" w:rsidP="0064076F">
      <w:pPr>
        <w:ind w:leftChars="100" w:left="678" w:hangingChars="200" w:hanging="452"/>
      </w:pPr>
      <w:r w:rsidRPr="002F402E">
        <w:rPr>
          <w:rFonts w:hint="eastAsia"/>
        </w:rPr>
        <w:t>（１）６</w:t>
      </w:r>
      <w:r w:rsidR="0095237A" w:rsidRPr="002F402E">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2F402E" w:rsidRDefault="0095237A" w:rsidP="0064076F">
      <w:pPr>
        <w:ind w:firstLineChars="100" w:firstLine="226"/>
      </w:pPr>
      <w:r w:rsidRPr="002F402E">
        <w:rPr>
          <w:rFonts w:hint="eastAsia"/>
        </w:rPr>
        <w:t>（２）再苦情申立ての受付窓口及び受付時間</w:t>
      </w:r>
    </w:p>
    <w:p w:rsidR="0095237A" w:rsidRPr="002F402E" w:rsidRDefault="001D42F1" w:rsidP="0064076F">
      <w:pPr>
        <w:ind w:firstLineChars="300" w:firstLine="678"/>
      </w:pPr>
      <w:r>
        <w:rPr>
          <w:rFonts w:hint="eastAsia"/>
        </w:rPr>
        <w:t>①　受付窓口　：　岐阜市役所行政部</w:t>
      </w:r>
      <w:r w:rsidR="0095237A" w:rsidRPr="002F402E">
        <w:rPr>
          <w:rFonts w:hint="eastAsia"/>
        </w:rPr>
        <w:t>契約課　審査係</w:t>
      </w:r>
    </w:p>
    <w:p w:rsidR="0095237A" w:rsidRPr="002F402E" w:rsidRDefault="00695B36" w:rsidP="0064076F">
      <w:pPr>
        <w:ind w:firstLineChars="1200" w:firstLine="2712"/>
      </w:pPr>
      <w:r>
        <w:rPr>
          <w:rFonts w:hint="eastAsia"/>
        </w:rPr>
        <w:t>〒５００－８７０１　岐阜市司</w:t>
      </w:r>
      <w:r w:rsidR="0095237A" w:rsidRPr="002F402E">
        <w:rPr>
          <w:rFonts w:hint="eastAsia"/>
        </w:rPr>
        <w:t>町</w:t>
      </w:r>
      <w:r>
        <w:rPr>
          <w:rFonts w:hint="eastAsia"/>
        </w:rPr>
        <w:t>４０</w:t>
      </w:r>
      <w:r w:rsidR="0095237A" w:rsidRPr="002F402E">
        <w:rPr>
          <w:rFonts w:hint="eastAsia"/>
        </w:rPr>
        <w:t>番地</w:t>
      </w:r>
      <w:r w:rsidR="008846C6">
        <w:rPr>
          <w:rFonts w:hint="eastAsia"/>
        </w:rPr>
        <w:t>１</w:t>
      </w:r>
    </w:p>
    <w:p w:rsidR="0095237A" w:rsidRPr="002F402E" w:rsidRDefault="0095237A" w:rsidP="0064076F">
      <w:pPr>
        <w:ind w:firstLineChars="1200" w:firstLine="2712"/>
      </w:pPr>
      <w:r w:rsidRPr="002F402E">
        <w:rPr>
          <w:rFonts w:hint="eastAsia"/>
        </w:rPr>
        <w:t>TEL ０５８－２１４－２９５１</w:t>
      </w:r>
    </w:p>
    <w:p w:rsidR="0095237A" w:rsidRPr="002F402E" w:rsidRDefault="0095237A" w:rsidP="0064076F">
      <w:pPr>
        <w:ind w:leftChars="299" w:left="2473" w:hangingChars="795" w:hanging="1797"/>
      </w:pPr>
      <w:r w:rsidRPr="002F402E">
        <w:rPr>
          <w:rFonts w:hint="eastAsia"/>
        </w:rPr>
        <w:t xml:space="preserve">②　受付期間　：　休日を除く９時から１７時まで。ただし、正午から１３時までは除く。 </w:t>
      </w:r>
    </w:p>
    <w:p w:rsidR="0095237A" w:rsidRPr="002F402E" w:rsidRDefault="0095237A" w:rsidP="0095237A"/>
    <w:p w:rsidR="0095237A" w:rsidRDefault="00A47D46" w:rsidP="0037762D">
      <w:r w:rsidRPr="002F402E">
        <w:rPr>
          <w:rFonts w:hint="eastAsia"/>
        </w:rPr>
        <w:t>８</w:t>
      </w:r>
      <w:r w:rsidR="0095237A" w:rsidRPr="002F402E">
        <w:rPr>
          <w:rFonts w:hint="eastAsia"/>
        </w:rPr>
        <w:t xml:space="preserve">．実施上の留意事項 </w:t>
      </w:r>
    </w:p>
    <w:p w:rsidR="0095237A" w:rsidRPr="002F402E" w:rsidRDefault="005C2B95" w:rsidP="0064076F">
      <w:pPr>
        <w:ind w:firstLineChars="100" w:firstLine="226"/>
      </w:pPr>
      <w:r>
        <w:rPr>
          <w:rFonts w:hint="eastAsia"/>
        </w:rPr>
        <w:t>（</w:t>
      </w:r>
      <w:r w:rsidR="0040544A">
        <w:rPr>
          <w:rFonts w:hint="eastAsia"/>
        </w:rPr>
        <w:t>１</w:t>
      </w:r>
      <w:r w:rsidR="0095237A" w:rsidRPr="002F402E">
        <w:rPr>
          <w:rFonts w:hint="eastAsia"/>
        </w:rPr>
        <w:t xml:space="preserve">）技術提案書の作成及び提出に要する費用は、提出者の負担とする。 </w:t>
      </w:r>
    </w:p>
    <w:p w:rsidR="0095237A" w:rsidRPr="002F402E" w:rsidRDefault="005C2B95" w:rsidP="0064076F">
      <w:pPr>
        <w:ind w:firstLineChars="100" w:firstLine="226"/>
      </w:pPr>
      <w:r>
        <w:rPr>
          <w:rFonts w:hint="eastAsia"/>
        </w:rPr>
        <w:t>（</w:t>
      </w:r>
      <w:r w:rsidR="0040544A">
        <w:rPr>
          <w:rFonts w:hint="eastAsia"/>
        </w:rPr>
        <w:t>２</w:t>
      </w:r>
      <w:r w:rsidR="0095237A" w:rsidRPr="002F402E">
        <w:rPr>
          <w:rFonts w:hint="eastAsia"/>
        </w:rPr>
        <w:t>）提出された技術提案書は、技術審査以外に提出者に無断で使用することはない。</w:t>
      </w:r>
    </w:p>
    <w:p w:rsidR="0095237A" w:rsidRPr="002F402E" w:rsidRDefault="005C2B95" w:rsidP="0064076F">
      <w:pPr>
        <w:ind w:leftChars="100" w:left="678" w:hangingChars="200" w:hanging="452"/>
      </w:pPr>
      <w:r>
        <w:rPr>
          <w:rFonts w:hint="eastAsia"/>
        </w:rPr>
        <w:t>（</w:t>
      </w:r>
      <w:r w:rsidR="0040544A">
        <w:rPr>
          <w:rFonts w:hint="eastAsia"/>
        </w:rPr>
        <w:t>３</w:t>
      </w:r>
      <w:r w:rsidR="0095237A" w:rsidRPr="002F402E">
        <w:rPr>
          <w:rFonts w:hint="eastAsia"/>
        </w:rPr>
        <w:t>）技術提案書に虚偽の記載をした者</w:t>
      </w:r>
      <w:r w:rsidR="00856CE9" w:rsidRPr="002F402E">
        <w:rPr>
          <w:rFonts w:hint="eastAsia"/>
        </w:rPr>
        <w:t>及び</w:t>
      </w:r>
      <w:r w:rsidR="003A5DCA" w:rsidRPr="002F402E">
        <w:rPr>
          <w:rFonts w:hint="eastAsia"/>
        </w:rPr>
        <w:t>開札</w:t>
      </w:r>
      <w:r w:rsidR="00856CE9" w:rsidRPr="002F402E">
        <w:rPr>
          <w:rFonts w:hint="eastAsia"/>
        </w:rPr>
        <w:t>後辞退した者</w:t>
      </w:r>
      <w:r w:rsidR="0095237A" w:rsidRPr="002F402E">
        <w:rPr>
          <w:rFonts w:hint="eastAsia"/>
        </w:rPr>
        <w:t>は、岐阜市競争入札参加資格停止措置要領（昭和62年3月27日決裁）に基づく資格停止措置を行うことがある。</w:t>
      </w:r>
    </w:p>
    <w:p w:rsidR="0095237A" w:rsidRPr="002F402E" w:rsidRDefault="0095237A" w:rsidP="0064076F">
      <w:pPr>
        <w:ind w:leftChars="300" w:left="678" w:firstLineChars="100" w:firstLine="226"/>
      </w:pPr>
      <w:r w:rsidRPr="002F402E">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2F402E" w:rsidRDefault="005C2B95" w:rsidP="0064076F">
      <w:pPr>
        <w:ind w:leftChars="100" w:left="678" w:hangingChars="200" w:hanging="452"/>
      </w:pPr>
      <w:r>
        <w:rPr>
          <w:rFonts w:hint="eastAsia"/>
        </w:rPr>
        <w:t>（</w:t>
      </w:r>
      <w:r w:rsidR="0040544A">
        <w:rPr>
          <w:rFonts w:hint="eastAsia"/>
        </w:rPr>
        <w:t>４</w:t>
      </w:r>
      <w:r w:rsidR="0095237A" w:rsidRPr="002F402E">
        <w:rPr>
          <w:rFonts w:hint="eastAsia"/>
        </w:rPr>
        <w:t>）提出された技術提案書の差し替えは、</w:t>
      </w:r>
      <w:r w:rsidR="00862869" w:rsidRPr="002F402E">
        <w:rPr>
          <w:rFonts w:hint="eastAsia"/>
        </w:rPr>
        <w:t>誤記の訂正等軽微なものに限り、提出の日を含め３日（休日を含まない。）以内とする。</w:t>
      </w:r>
    </w:p>
    <w:p w:rsidR="0095237A" w:rsidRPr="002F402E" w:rsidRDefault="005C2B95" w:rsidP="0064076F">
      <w:pPr>
        <w:ind w:firstLineChars="100" w:firstLine="226"/>
      </w:pPr>
      <w:r>
        <w:rPr>
          <w:rFonts w:hint="eastAsia"/>
        </w:rPr>
        <w:t>（</w:t>
      </w:r>
      <w:r w:rsidR="0040544A">
        <w:rPr>
          <w:rFonts w:hint="eastAsia"/>
        </w:rPr>
        <w:t>５</w:t>
      </w:r>
      <w:r w:rsidR="0095237A" w:rsidRPr="002F402E">
        <w:rPr>
          <w:rFonts w:hint="eastAsia"/>
        </w:rPr>
        <w:t>）提出された技術提案書は、返却しない。</w:t>
      </w:r>
    </w:p>
    <w:p w:rsidR="00D376C0" w:rsidRPr="003A5DCA" w:rsidRDefault="005C2B95" w:rsidP="0064076F">
      <w:pPr>
        <w:ind w:firstLineChars="100" w:firstLine="226"/>
      </w:pPr>
      <w:r>
        <w:rPr>
          <w:rFonts w:hint="eastAsia"/>
        </w:rPr>
        <w:t>（</w:t>
      </w:r>
      <w:r w:rsidR="0040544A">
        <w:rPr>
          <w:rFonts w:hint="eastAsia"/>
        </w:rPr>
        <w:t>６</w:t>
      </w:r>
      <w:r w:rsidR="0095237A" w:rsidRPr="002F402E">
        <w:rPr>
          <w:rFonts w:hint="eastAsia"/>
        </w:rPr>
        <w:t>）本要請資料は技術提案書作成以外の目的で使用してはならない。</w:t>
      </w:r>
    </w:p>
    <w:p w:rsidR="00D376C0" w:rsidRPr="00565E7B" w:rsidRDefault="003E2C93" w:rsidP="00D376C0">
      <w:r w:rsidRPr="003A5DCA" w:rsidDel="003E2C93">
        <w:rPr>
          <w:rFonts w:hint="eastAsia"/>
          <w:kern w:val="0"/>
          <w:sz w:val="18"/>
          <w:szCs w:val="18"/>
        </w:rPr>
        <w:t xml:space="preserve"> </w:t>
      </w:r>
    </w:p>
    <w:sectPr w:rsidR="00D376C0" w:rsidRPr="00565E7B"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2F89"/>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67CB"/>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79F"/>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4DAC"/>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2823"/>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413"/>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1DE"/>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0639"/>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002C"/>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2A59"/>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186"/>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3BFC"/>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2E1"/>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C90"/>
    <w:rsid w:val="00A300B3"/>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584"/>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7F6"/>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62"/>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4C66"/>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353F"/>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21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815F-7F90-4801-A2B4-5ED25E3C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E8939BEE.dotm</Template>
  <TotalTime>27</TotalTime>
  <Pages>11</Pages>
  <Words>7665</Words>
  <Characters>775</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13</cp:revision>
  <cp:lastPrinted>2021-05-18T05:22:00Z</cp:lastPrinted>
  <dcterms:created xsi:type="dcterms:W3CDTF">2022-05-02T09:59:00Z</dcterms:created>
  <dcterms:modified xsi:type="dcterms:W3CDTF">2022-05-23T04:22:00Z</dcterms:modified>
</cp:coreProperties>
</file>