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79" w:rsidRPr="00D41269" w:rsidRDefault="00367EBD" w:rsidP="00C952DB">
      <w:pPr>
        <w:autoSpaceDE w:val="0"/>
        <w:autoSpaceDN w:val="0"/>
        <w:jc w:val="center"/>
        <w:rPr>
          <w:rFonts w:ascii="ＭＳ ゴシック" w:eastAsia="ＭＳ ゴシック" w:hAnsi="ＭＳ ゴシック"/>
          <w:sz w:val="22"/>
        </w:rPr>
      </w:pPr>
      <w:r w:rsidRPr="00D41269">
        <w:rPr>
          <w:rFonts w:ascii="ＭＳ ゴシック" w:eastAsia="ＭＳ ゴシック" w:hAnsi="ＭＳ ゴシック" w:hint="eastAsia"/>
          <w:sz w:val="22"/>
        </w:rPr>
        <w:t>令和３</w:t>
      </w:r>
      <w:r w:rsidR="001D4579" w:rsidRPr="00D41269">
        <w:rPr>
          <w:rFonts w:ascii="ＭＳ ゴシック" w:eastAsia="ＭＳ ゴシック" w:hAnsi="ＭＳ ゴシック" w:hint="eastAsia"/>
          <w:sz w:val="22"/>
          <w:lang w:eastAsia="zh-CN"/>
        </w:rPr>
        <w:t>年</w:t>
      </w:r>
      <w:r w:rsidR="00E34553" w:rsidRPr="00D41269">
        <w:rPr>
          <w:rFonts w:ascii="ＭＳ ゴシック" w:eastAsia="ＭＳ ゴシック" w:hAnsi="ＭＳ ゴシック" w:hint="eastAsia"/>
          <w:sz w:val="22"/>
          <w:lang w:eastAsia="zh-CN"/>
        </w:rPr>
        <w:t>度</w:t>
      </w:r>
      <w:r w:rsidR="001D4579" w:rsidRPr="00D41269">
        <w:rPr>
          <w:rFonts w:ascii="ＭＳ ゴシック" w:eastAsia="ＭＳ ゴシック" w:hAnsi="ＭＳ ゴシック" w:hint="eastAsia"/>
          <w:sz w:val="22"/>
          <w:lang w:eastAsia="zh-CN"/>
        </w:rPr>
        <w:t>第</w:t>
      </w:r>
      <w:r w:rsidRPr="00D41269">
        <w:rPr>
          <w:rFonts w:ascii="ＭＳ ゴシック" w:eastAsia="ＭＳ ゴシック" w:hAnsi="ＭＳ ゴシック" w:hint="eastAsia"/>
          <w:sz w:val="22"/>
        </w:rPr>
        <w:t>１</w:t>
      </w:r>
      <w:r w:rsidR="001D4579" w:rsidRPr="00D41269">
        <w:rPr>
          <w:rFonts w:ascii="ＭＳ ゴシック" w:eastAsia="ＭＳ ゴシック" w:hAnsi="ＭＳ ゴシック" w:hint="eastAsia"/>
          <w:sz w:val="22"/>
          <w:lang w:eastAsia="zh-CN"/>
        </w:rPr>
        <w:t>回</w:t>
      </w:r>
      <w:r w:rsidR="00FF6830">
        <w:rPr>
          <w:rFonts w:ascii="ＭＳ ゴシック" w:eastAsia="ＭＳ ゴシック" w:hAnsi="ＭＳ ゴシック" w:hint="eastAsia"/>
          <w:sz w:val="22"/>
        </w:rPr>
        <w:t>外国人材受入れに関する専門部会</w:t>
      </w:r>
      <w:r w:rsidRPr="00D41269">
        <w:rPr>
          <w:rFonts w:ascii="ＭＳ ゴシック" w:eastAsia="ＭＳ ゴシック" w:hAnsi="ＭＳ ゴシック" w:hint="eastAsia"/>
          <w:sz w:val="22"/>
        </w:rPr>
        <w:t xml:space="preserve">　議事概要</w:t>
      </w:r>
    </w:p>
    <w:p w:rsidR="001D4579" w:rsidRPr="00C952DB" w:rsidRDefault="001D4579" w:rsidP="00C952DB">
      <w:pPr>
        <w:autoSpaceDE w:val="0"/>
        <w:autoSpaceDN w:val="0"/>
        <w:rPr>
          <w:rFonts w:asciiTheme="minorEastAsia" w:hAnsiTheme="minorEastAsia"/>
          <w:lang w:eastAsia="zh-CN"/>
        </w:rPr>
      </w:pPr>
    </w:p>
    <w:p w:rsidR="00F17FE7" w:rsidRPr="00C952DB" w:rsidRDefault="001D4579" w:rsidP="00C952DB">
      <w:pPr>
        <w:autoSpaceDE w:val="0"/>
        <w:autoSpaceDN w:val="0"/>
        <w:rPr>
          <w:rFonts w:asciiTheme="minorEastAsia" w:hAnsiTheme="minorEastAsia"/>
          <w:lang w:eastAsia="zh-CN"/>
        </w:rPr>
      </w:pPr>
      <w:r w:rsidRPr="00C952DB">
        <w:rPr>
          <w:rFonts w:asciiTheme="minorEastAsia" w:hAnsiTheme="minorEastAsia" w:hint="eastAsia"/>
        </w:rPr>
        <w:t xml:space="preserve">１　日時　</w:t>
      </w:r>
      <w:r w:rsidR="00367EBD" w:rsidRPr="00C952DB">
        <w:rPr>
          <w:rFonts w:asciiTheme="minorEastAsia" w:hAnsiTheme="minorEastAsia" w:hint="eastAsia"/>
        </w:rPr>
        <w:t>令和３</w:t>
      </w:r>
      <w:r w:rsidR="00525429" w:rsidRPr="00C952DB">
        <w:rPr>
          <w:rFonts w:asciiTheme="minorEastAsia" w:hAnsiTheme="minorEastAsia" w:hint="eastAsia"/>
          <w:lang w:eastAsia="zh-CN"/>
        </w:rPr>
        <w:t>年</w:t>
      </w:r>
      <w:r w:rsidR="00FF6830">
        <w:rPr>
          <w:rFonts w:asciiTheme="minorEastAsia" w:hAnsiTheme="minorEastAsia" w:hint="eastAsia"/>
        </w:rPr>
        <w:t>６</w:t>
      </w:r>
      <w:r w:rsidR="00E45CC8" w:rsidRPr="00C952DB">
        <w:rPr>
          <w:rFonts w:asciiTheme="minorEastAsia" w:hAnsiTheme="minorEastAsia" w:hint="eastAsia"/>
          <w:lang w:eastAsia="zh-CN"/>
        </w:rPr>
        <w:t>月</w:t>
      </w:r>
      <w:r w:rsidR="00FF6830">
        <w:rPr>
          <w:rFonts w:asciiTheme="minorEastAsia" w:hAnsiTheme="minorEastAsia" w:hint="eastAsia"/>
        </w:rPr>
        <w:t>２５</w:t>
      </w:r>
      <w:r w:rsidR="00A405DE" w:rsidRPr="00C952DB">
        <w:rPr>
          <w:rFonts w:asciiTheme="minorEastAsia" w:hAnsiTheme="minorEastAsia" w:hint="eastAsia"/>
          <w:lang w:eastAsia="zh-CN"/>
        </w:rPr>
        <w:t>日（</w:t>
      </w:r>
      <w:r w:rsidR="00FF6830">
        <w:rPr>
          <w:rFonts w:asciiTheme="minorEastAsia" w:hAnsiTheme="minorEastAsia" w:hint="eastAsia"/>
        </w:rPr>
        <w:t>金</w:t>
      </w:r>
      <w:r w:rsidR="00DF0CFC" w:rsidRPr="00C952DB">
        <w:rPr>
          <w:rFonts w:asciiTheme="minorEastAsia" w:hAnsiTheme="minorEastAsia" w:hint="eastAsia"/>
          <w:lang w:eastAsia="zh-CN"/>
        </w:rPr>
        <w:t>）</w:t>
      </w:r>
      <w:r w:rsidR="00FF6830">
        <w:rPr>
          <w:rFonts w:asciiTheme="minorEastAsia" w:hAnsiTheme="minorEastAsia" w:hint="eastAsia"/>
        </w:rPr>
        <w:t>１３</w:t>
      </w:r>
      <w:r w:rsidR="00DF0CFC" w:rsidRPr="00C952DB">
        <w:rPr>
          <w:rFonts w:asciiTheme="minorEastAsia" w:hAnsiTheme="minorEastAsia" w:hint="eastAsia"/>
          <w:lang w:eastAsia="zh-CN"/>
        </w:rPr>
        <w:t>：</w:t>
      </w:r>
      <w:r w:rsidR="00BB6E43" w:rsidRPr="00C952DB">
        <w:rPr>
          <w:rFonts w:asciiTheme="minorEastAsia" w:hAnsiTheme="minorEastAsia" w:hint="eastAsia"/>
        </w:rPr>
        <w:t>３</w:t>
      </w:r>
      <w:r w:rsidR="00080A6E" w:rsidRPr="00C952DB">
        <w:rPr>
          <w:rFonts w:asciiTheme="minorEastAsia" w:hAnsiTheme="minorEastAsia" w:hint="eastAsia"/>
          <w:lang w:eastAsia="zh-CN"/>
        </w:rPr>
        <w:t>０～１</w:t>
      </w:r>
      <w:r w:rsidR="00FF6830">
        <w:rPr>
          <w:rFonts w:asciiTheme="minorEastAsia" w:hAnsiTheme="minorEastAsia" w:hint="eastAsia"/>
        </w:rPr>
        <w:t>４</w:t>
      </w:r>
      <w:r w:rsidR="00080A6E" w:rsidRPr="00C952DB">
        <w:rPr>
          <w:rFonts w:asciiTheme="minorEastAsia" w:hAnsiTheme="minorEastAsia" w:hint="eastAsia"/>
          <w:lang w:eastAsia="zh-CN"/>
        </w:rPr>
        <w:t>：</w:t>
      </w:r>
      <w:r w:rsidR="00FF6830">
        <w:rPr>
          <w:rFonts w:asciiTheme="minorEastAsia" w:hAnsiTheme="minorEastAsia" w:hint="eastAsia"/>
        </w:rPr>
        <w:t>４５</w:t>
      </w:r>
    </w:p>
    <w:p w:rsidR="00080A6E" w:rsidRPr="00C952DB" w:rsidRDefault="00BA5115" w:rsidP="00C952DB">
      <w:pPr>
        <w:autoSpaceDE w:val="0"/>
        <w:autoSpaceDN w:val="0"/>
        <w:rPr>
          <w:rFonts w:asciiTheme="minorEastAsia" w:hAnsiTheme="minorEastAsia"/>
        </w:rPr>
      </w:pPr>
      <w:r w:rsidRPr="00C952DB">
        <w:rPr>
          <w:rFonts w:asciiTheme="minorEastAsia" w:hAnsiTheme="minorEastAsia" w:hint="eastAsia"/>
        </w:rPr>
        <w:t xml:space="preserve">２　場所　</w:t>
      </w:r>
      <w:r w:rsidR="00367EBD" w:rsidRPr="00C952DB">
        <w:rPr>
          <w:rFonts w:asciiTheme="minorEastAsia" w:hAnsiTheme="minorEastAsia" w:hint="eastAsia"/>
        </w:rPr>
        <w:t>市役所本庁舎　10階　10－2会議室</w:t>
      </w:r>
    </w:p>
    <w:p w:rsidR="001D4579" w:rsidRDefault="000B5301" w:rsidP="00C952DB">
      <w:pPr>
        <w:autoSpaceDE w:val="0"/>
        <w:autoSpaceDN w:val="0"/>
        <w:rPr>
          <w:rFonts w:asciiTheme="minorEastAsia" w:hAnsiTheme="minorEastAsia"/>
        </w:rPr>
      </w:pPr>
      <w:r>
        <w:rPr>
          <w:rFonts w:asciiTheme="minorEastAsia" w:hAnsiTheme="minorEastAsia" w:hint="eastAsia"/>
        </w:rPr>
        <w:t>３　出席者　辻会長</w:t>
      </w:r>
      <w:r w:rsidR="00FF6830">
        <w:rPr>
          <w:rFonts w:asciiTheme="minorEastAsia" w:hAnsiTheme="minorEastAsia" w:hint="eastAsia"/>
        </w:rPr>
        <w:t>、早川委員、ファン委員、村山委員</w:t>
      </w:r>
    </w:p>
    <w:p w:rsidR="00FF6830" w:rsidRDefault="00FF6830" w:rsidP="00C952DB">
      <w:pPr>
        <w:autoSpaceDE w:val="0"/>
        <w:autoSpaceDN w:val="0"/>
        <w:rPr>
          <w:rFonts w:asciiTheme="minorEastAsia" w:hAnsiTheme="minorEastAsia"/>
        </w:rPr>
      </w:pPr>
      <w:r>
        <w:rPr>
          <w:rFonts w:asciiTheme="minorEastAsia" w:hAnsiTheme="minorEastAsia" w:hint="eastAsia"/>
        </w:rPr>
        <w:t xml:space="preserve">　　　　　　菅沼アドバイザー</w:t>
      </w:r>
    </w:p>
    <w:p w:rsidR="00FF6830" w:rsidRDefault="00FF6830" w:rsidP="001C7688">
      <w:pPr>
        <w:autoSpaceDE w:val="0"/>
        <w:autoSpaceDN w:val="0"/>
        <w:ind w:firstLineChars="600" w:firstLine="1260"/>
        <w:rPr>
          <w:rFonts w:ascii="ＭＳ 明朝" w:eastAsia="ＭＳ 明朝" w:hAnsi="ＭＳ 明朝"/>
        </w:rPr>
      </w:pPr>
      <w:r>
        <w:rPr>
          <w:rFonts w:ascii="ＭＳ 明朝" w:eastAsia="ＭＳ 明朝" w:hAnsi="ＭＳ 明朝" w:hint="eastAsia"/>
        </w:rPr>
        <w:t>経</w:t>
      </w:r>
      <w:r w:rsidR="001C7688">
        <w:rPr>
          <w:rFonts w:ascii="ＭＳ 明朝" w:eastAsia="ＭＳ 明朝" w:hAnsi="ＭＳ 明朝" w:hint="eastAsia"/>
        </w:rPr>
        <w:t>済部労働雇用課、経済部農林課、福祉部介護保険課、</w:t>
      </w:r>
    </w:p>
    <w:p w:rsidR="00FF6830" w:rsidRPr="008F6737" w:rsidRDefault="007979EC" w:rsidP="00FF6830">
      <w:pPr>
        <w:autoSpaceDE w:val="0"/>
        <w:autoSpaceDN w:val="0"/>
        <w:rPr>
          <w:rFonts w:ascii="ＭＳ 明朝" w:eastAsia="ＭＳ 明朝" w:hAnsi="ＭＳ 明朝"/>
        </w:rPr>
      </w:pPr>
      <w:r>
        <w:rPr>
          <w:rFonts w:ascii="ＭＳ 明朝" w:eastAsia="ＭＳ 明朝" w:hAnsi="ＭＳ 明朝" w:hint="eastAsia"/>
        </w:rPr>
        <w:t xml:space="preserve">　　　　　　保健衛生部</w:t>
      </w:r>
      <w:r w:rsidR="001C7688">
        <w:rPr>
          <w:rFonts w:ascii="ＭＳ 明朝" w:eastAsia="ＭＳ 明朝" w:hAnsi="ＭＳ 明朝" w:hint="eastAsia"/>
        </w:rPr>
        <w:t>保健医療課、ぎふ魅力づくり推進部</w:t>
      </w:r>
      <w:bookmarkStart w:id="0" w:name="_GoBack"/>
      <w:bookmarkEnd w:id="0"/>
      <w:r w:rsidR="00FF6830" w:rsidRPr="008F6737">
        <w:rPr>
          <w:rFonts w:ascii="ＭＳ 明朝" w:eastAsia="ＭＳ 明朝" w:hAnsi="ＭＳ 明朝" w:hint="eastAsia"/>
        </w:rPr>
        <w:t>観光コンベンション課</w:t>
      </w:r>
    </w:p>
    <w:p w:rsidR="00FF6830" w:rsidRDefault="00FF6830" w:rsidP="00FF6830">
      <w:pPr>
        <w:autoSpaceDE w:val="0"/>
        <w:autoSpaceDN w:val="0"/>
        <w:rPr>
          <w:rFonts w:ascii="ＭＳ 明朝" w:eastAsia="ＭＳ 明朝" w:hAnsi="ＭＳ 明朝" w:hint="eastAsia"/>
        </w:rPr>
      </w:pPr>
      <w:r w:rsidRPr="008F6737">
        <w:rPr>
          <w:rFonts w:ascii="ＭＳ 明朝" w:eastAsia="ＭＳ 明朝" w:hAnsi="ＭＳ 明朝" w:hint="eastAsia"/>
        </w:rPr>
        <w:t xml:space="preserve">　　　　　　（事務局：国際課）</w:t>
      </w:r>
    </w:p>
    <w:p w:rsidR="001C7688" w:rsidRPr="001C7688" w:rsidRDefault="001C7688" w:rsidP="00FF6830">
      <w:pPr>
        <w:autoSpaceDE w:val="0"/>
        <w:autoSpaceDN w:val="0"/>
        <w:rPr>
          <w:rFonts w:ascii="ＭＳ 明朝" w:eastAsia="ＭＳ 明朝" w:hAnsi="ＭＳ 明朝"/>
        </w:rPr>
      </w:pPr>
    </w:p>
    <w:p w:rsidR="008643A0" w:rsidRPr="00C952DB" w:rsidRDefault="00C952DB" w:rsidP="00C952DB">
      <w:pPr>
        <w:autoSpaceDE w:val="0"/>
        <w:autoSpaceDN w:val="0"/>
        <w:rPr>
          <w:rFonts w:asciiTheme="minorEastAsia" w:hAnsiTheme="minorEastAsia"/>
        </w:rPr>
      </w:pPr>
      <w:r>
        <w:rPr>
          <w:rFonts w:asciiTheme="minorEastAsia" w:hAnsiTheme="minorEastAsia" w:hint="eastAsia"/>
        </w:rPr>
        <w:t>４　議事内容</w:t>
      </w:r>
    </w:p>
    <w:p w:rsidR="00367EBD" w:rsidRPr="00302484" w:rsidRDefault="00C952DB" w:rsidP="00C952DB">
      <w:pPr>
        <w:autoSpaceDE w:val="0"/>
        <w:autoSpaceDN w:val="0"/>
        <w:ind w:firstLineChars="100" w:firstLine="210"/>
        <w:rPr>
          <w:rFonts w:ascii="ＭＳ 明朝" w:eastAsia="ＭＳ 明朝" w:hAnsi="ＭＳ 明朝"/>
        </w:rPr>
      </w:pPr>
      <w:r w:rsidRPr="00302484">
        <w:rPr>
          <w:rFonts w:ascii="ＭＳ 明朝" w:eastAsia="ＭＳ 明朝" w:hAnsi="ＭＳ 明朝" w:hint="eastAsia"/>
        </w:rPr>
        <w:t>（１）</w:t>
      </w:r>
      <w:r w:rsidR="00FF6830">
        <w:rPr>
          <w:rFonts w:ascii="ＭＳ 明朝" w:eastAsia="ＭＳ 明朝" w:hAnsi="ＭＳ 明朝" w:hint="eastAsia"/>
        </w:rPr>
        <w:t>会長</w:t>
      </w:r>
      <w:r w:rsidR="00367EBD" w:rsidRPr="00302484">
        <w:rPr>
          <w:rFonts w:ascii="ＭＳ 明朝" w:eastAsia="ＭＳ 明朝" w:hAnsi="ＭＳ 明朝" w:hint="eastAsia"/>
        </w:rPr>
        <w:t>の選任</w:t>
      </w:r>
    </w:p>
    <w:p w:rsidR="008643A0" w:rsidRDefault="00367EBD" w:rsidP="00C952DB">
      <w:pPr>
        <w:autoSpaceDE w:val="0"/>
        <w:autoSpaceDN w:val="0"/>
        <w:ind w:leftChars="100" w:left="630" w:hangingChars="200" w:hanging="420"/>
        <w:rPr>
          <w:rFonts w:asciiTheme="minorEastAsia" w:hAnsiTheme="minorEastAsia"/>
        </w:rPr>
      </w:pPr>
      <w:r w:rsidRPr="00C952DB">
        <w:rPr>
          <w:rFonts w:asciiTheme="minorEastAsia" w:hAnsiTheme="minorEastAsia" w:hint="eastAsia"/>
        </w:rPr>
        <w:t xml:space="preserve">　</w:t>
      </w:r>
      <w:r w:rsidR="00281311">
        <w:rPr>
          <w:rFonts w:asciiTheme="minorEastAsia" w:hAnsiTheme="minorEastAsia" w:hint="eastAsia"/>
        </w:rPr>
        <w:t>委員の互選により、会長に</w:t>
      </w:r>
      <w:r w:rsidR="00FF6830">
        <w:rPr>
          <w:rFonts w:asciiTheme="minorEastAsia" w:hAnsiTheme="minorEastAsia" w:hint="eastAsia"/>
        </w:rPr>
        <w:t>辻賢司委員</w:t>
      </w:r>
      <w:r w:rsidRPr="00C952DB">
        <w:rPr>
          <w:rFonts w:asciiTheme="minorEastAsia" w:hAnsiTheme="minorEastAsia" w:hint="eastAsia"/>
        </w:rPr>
        <w:t>を選任</w:t>
      </w:r>
      <w:r w:rsidRPr="00C952DB">
        <w:rPr>
          <w:rFonts w:asciiTheme="minorEastAsia" w:hAnsiTheme="minorEastAsia"/>
        </w:rPr>
        <w:t xml:space="preserve"> </w:t>
      </w:r>
    </w:p>
    <w:p w:rsidR="007979EC" w:rsidRDefault="001F5DBC" w:rsidP="00C952DB">
      <w:pPr>
        <w:autoSpaceDE w:val="0"/>
        <w:autoSpaceDN w:val="0"/>
        <w:ind w:leftChars="100" w:left="630" w:hangingChars="200" w:hanging="420"/>
        <w:rPr>
          <w:rFonts w:asciiTheme="minorEastAsia" w:hAnsiTheme="minorEastAsia"/>
        </w:rPr>
      </w:pPr>
      <w:r>
        <w:rPr>
          <w:rFonts w:asciiTheme="minorEastAsia" w:hAnsiTheme="minorEastAsia" w:hint="eastAsia"/>
        </w:rPr>
        <w:t xml:space="preserve">　（</w:t>
      </w:r>
      <w:r w:rsidR="00D570DD">
        <w:rPr>
          <w:rFonts w:asciiTheme="minorEastAsia" w:hAnsiTheme="minorEastAsia" w:hint="eastAsia"/>
        </w:rPr>
        <w:t>会長</w:t>
      </w:r>
      <w:r w:rsidR="007979EC">
        <w:rPr>
          <w:rFonts w:asciiTheme="minorEastAsia" w:hAnsiTheme="minorEastAsia" w:hint="eastAsia"/>
        </w:rPr>
        <w:t>挨拶</w:t>
      </w:r>
      <w:r>
        <w:rPr>
          <w:rFonts w:asciiTheme="minorEastAsia" w:hAnsiTheme="minorEastAsia" w:hint="eastAsia"/>
        </w:rPr>
        <w:t>）</w:t>
      </w:r>
    </w:p>
    <w:p w:rsidR="00D570DD" w:rsidRPr="00C952DB" w:rsidRDefault="001F5DBC" w:rsidP="001F5DBC">
      <w:pPr>
        <w:autoSpaceDE w:val="0"/>
        <w:autoSpaceDN w:val="0"/>
        <w:ind w:leftChars="200" w:left="630" w:hangingChars="100" w:hanging="210"/>
        <w:rPr>
          <w:rFonts w:asciiTheme="minorEastAsia" w:hAnsiTheme="minorEastAsia"/>
        </w:rPr>
      </w:pPr>
      <w:r>
        <w:rPr>
          <w:rFonts w:asciiTheme="minorEastAsia" w:hAnsiTheme="minorEastAsia" w:hint="eastAsia"/>
        </w:rPr>
        <w:t>・</w:t>
      </w:r>
      <w:r w:rsidR="00D570DD">
        <w:rPr>
          <w:rFonts w:asciiTheme="minorEastAsia" w:hAnsiTheme="minorEastAsia" w:hint="eastAsia"/>
        </w:rPr>
        <w:t>現在の日本は少子高齢化により人口減少社会となっており、特にマンパワーが求められる業種においては、外国人材に頼らざるを得ない状況。そういった背景から、現在は新型コロナウイルス感染症の影響があるものの、今後は岐阜市内に在住する外国人も増加していくことが予想されるため、多文化共生の推進が重要で、国際交流協会でも多文化共生の取組として外国人の生活相談や日本語講座、やさしい日本語の</w:t>
      </w:r>
      <w:r w:rsidR="007979EC">
        <w:rPr>
          <w:rFonts w:asciiTheme="minorEastAsia" w:hAnsiTheme="minorEastAsia" w:hint="eastAsia"/>
        </w:rPr>
        <w:t>講座</w:t>
      </w:r>
      <w:r w:rsidR="00D570DD">
        <w:rPr>
          <w:rFonts w:asciiTheme="minorEastAsia" w:hAnsiTheme="minorEastAsia" w:hint="eastAsia"/>
        </w:rPr>
        <w:t>等</w:t>
      </w:r>
      <w:r w:rsidR="007979EC">
        <w:rPr>
          <w:rFonts w:asciiTheme="minorEastAsia" w:hAnsiTheme="minorEastAsia" w:hint="eastAsia"/>
        </w:rPr>
        <w:t>をおこなっているが、今回の調査についても関心を持っている。</w:t>
      </w:r>
    </w:p>
    <w:p w:rsidR="00367EBD" w:rsidRPr="00D570DD" w:rsidRDefault="00367EBD" w:rsidP="00C952DB">
      <w:pPr>
        <w:autoSpaceDE w:val="0"/>
        <w:autoSpaceDN w:val="0"/>
        <w:rPr>
          <w:rFonts w:asciiTheme="minorEastAsia" w:hAnsiTheme="minorEastAsia"/>
        </w:rPr>
      </w:pPr>
    </w:p>
    <w:p w:rsidR="00367EBD" w:rsidRPr="00302484" w:rsidRDefault="00367EBD" w:rsidP="00D41269">
      <w:pPr>
        <w:autoSpaceDE w:val="0"/>
        <w:autoSpaceDN w:val="0"/>
        <w:ind w:firstLineChars="100" w:firstLine="210"/>
        <w:rPr>
          <w:rFonts w:ascii="ＭＳ 明朝" w:eastAsia="ＭＳ 明朝" w:hAnsi="ＭＳ 明朝"/>
        </w:rPr>
      </w:pPr>
      <w:r w:rsidRPr="00302484">
        <w:rPr>
          <w:rFonts w:ascii="ＭＳ 明朝" w:eastAsia="ＭＳ 明朝" w:hAnsi="ＭＳ 明朝" w:hint="eastAsia"/>
        </w:rPr>
        <w:t>（２）</w:t>
      </w:r>
      <w:r w:rsidR="00FF6830">
        <w:rPr>
          <w:rFonts w:ascii="ＭＳ 明朝" w:eastAsia="ＭＳ 明朝" w:hAnsi="ＭＳ 明朝" w:hint="eastAsia"/>
        </w:rPr>
        <w:t>各委員の外国人材受入れに関する経験、意見等について</w:t>
      </w:r>
    </w:p>
    <w:p w:rsidR="00367EBD" w:rsidRPr="00C952DB" w:rsidRDefault="00367EBD" w:rsidP="00C952DB">
      <w:pPr>
        <w:autoSpaceDE w:val="0"/>
        <w:autoSpaceDN w:val="0"/>
        <w:ind w:left="420" w:hangingChars="200" w:hanging="420"/>
        <w:rPr>
          <w:rFonts w:asciiTheme="minorEastAsia" w:hAnsiTheme="minorEastAsia"/>
        </w:rPr>
      </w:pPr>
      <w:r w:rsidRPr="00C952DB">
        <w:rPr>
          <w:rFonts w:asciiTheme="minorEastAsia" w:hAnsiTheme="minorEastAsia" w:hint="eastAsia"/>
        </w:rPr>
        <w:t xml:space="preserve">　　　</w:t>
      </w:r>
      <w:r w:rsidR="00FF6830">
        <w:rPr>
          <w:rFonts w:asciiTheme="minorEastAsia" w:hAnsiTheme="minorEastAsia" w:hint="eastAsia"/>
        </w:rPr>
        <w:t>議事に先立ち、会長から、各委員</w:t>
      </w:r>
      <w:r w:rsidR="00366357">
        <w:rPr>
          <w:rFonts w:asciiTheme="minorEastAsia" w:hAnsiTheme="minorEastAsia" w:hint="eastAsia"/>
        </w:rPr>
        <w:t>、アドバイザー</w:t>
      </w:r>
      <w:r w:rsidR="00FF6830">
        <w:rPr>
          <w:rFonts w:asciiTheme="minorEastAsia" w:hAnsiTheme="minorEastAsia" w:hint="eastAsia"/>
        </w:rPr>
        <w:t>に</w:t>
      </w:r>
      <w:r w:rsidR="00FF6830">
        <w:rPr>
          <w:rFonts w:ascii="ＭＳ 明朝" w:eastAsia="ＭＳ 明朝" w:hAnsi="ＭＳ 明朝" w:hint="eastAsia"/>
        </w:rPr>
        <w:t>外国人材受入れに関する経験、意見等について発言が求められ、各委員</w:t>
      </w:r>
      <w:r w:rsidR="00366357">
        <w:rPr>
          <w:rFonts w:ascii="ＭＳ 明朝" w:eastAsia="ＭＳ 明朝" w:hAnsi="ＭＳ 明朝" w:hint="eastAsia"/>
        </w:rPr>
        <w:t>等</w:t>
      </w:r>
      <w:r w:rsidR="00FF6830">
        <w:rPr>
          <w:rFonts w:ascii="ＭＳ 明朝" w:eastAsia="ＭＳ 明朝" w:hAnsi="ＭＳ 明朝" w:hint="eastAsia"/>
        </w:rPr>
        <w:t>が発言</w:t>
      </w:r>
      <w:r w:rsidRPr="00C952DB">
        <w:rPr>
          <w:rFonts w:asciiTheme="minorEastAsia" w:hAnsiTheme="minorEastAsia" w:hint="eastAsia"/>
        </w:rPr>
        <w:t>。概要は以下のとおり。</w:t>
      </w:r>
    </w:p>
    <w:p w:rsidR="001776B3" w:rsidRDefault="00367EBD" w:rsidP="00733DB2">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w:t>
      </w:r>
      <w:r w:rsidR="007979EC">
        <w:rPr>
          <w:rFonts w:asciiTheme="minorEastAsia" w:hAnsiTheme="minorEastAsia" w:hint="eastAsia"/>
        </w:rPr>
        <w:t>ビルメンテナンス業務を行う企業を経営し</w:t>
      </w:r>
      <w:r w:rsidR="00733DB2">
        <w:rPr>
          <w:rFonts w:asciiTheme="minorEastAsia" w:hAnsiTheme="minorEastAsia" w:hint="eastAsia"/>
        </w:rPr>
        <w:t>、公共施設の指定管理も行っている。ベトナム人を20名程度雇用しており、一昨年</w:t>
      </w:r>
      <w:r w:rsidR="00D570DD">
        <w:rPr>
          <w:rFonts w:asciiTheme="minorEastAsia" w:hAnsiTheme="minorEastAsia" w:hint="eastAsia"/>
        </w:rPr>
        <w:t>の2月に、ハノイへ行って面接を行うとともに、希望して</w:t>
      </w:r>
      <w:r w:rsidR="000B5301">
        <w:rPr>
          <w:rFonts w:asciiTheme="minorEastAsia" w:hAnsiTheme="minorEastAsia" w:hint="eastAsia"/>
        </w:rPr>
        <w:t>、</w:t>
      </w:r>
      <w:r w:rsidR="00733DB2">
        <w:rPr>
          <w:rFonts w:asciiTheme="minorEastAsia" w:hAnsiTheme="minorEastAsia" w:hint="eastAsia"/>
        </w:rPr>
        <w:t>雇用しているベトナム人</w:t>
      </w:r>
      <w:r w:rsidR="00D570DD">
        <w:rPr>
          <w:rFonts w:asciiTheme="minorEastAsia" w:hAnsiTheme="minorEastAsia" w:hint="eastAsia"/>
        </w:rPr>
        <w:t>の家庭</w:t>
      </w:r>
      <w:r w:rsidR="000B5301">
        <w:rPr>
          <w:rFonts w:asciiTheme="minorEastAsia" w:hAnsiTheme="minorEastAsia" w:hint="eastAsia"/>
        </w:rPr>
        <w:t>を</w:t>
      </w:r>
      <w:r w:rsidR="007979EC">
        <w:rPr>
          <w:rFonts w:asciiTheme="minorEastAsia" w:hAnsiTheme="minorEastAsia" w:hint="eastAsia"/>
        </w:rPr>
        <w:t>訪問</w:t>
      </w:r>
      <w:r w:rsidR="00D570DD">
        <w:rPr>
          <w:rFonts w:asciiTheme="minorEastAsia" w:hAnsiTheme="minorEastAsia" w:hint="eastAsia"/>
        </w:rPr>
        <w:t>してきた。その際には、</w:t>
      </w:r>
      <w:r w:rsidR="007979EC">
        <w:rPr>
          <w:rFonts w:asciiTheme="minorEastAsia" w:hAnsiTheme="minorEastAsia" w:hint="eastAsia"/>
        </w:rPr>
        <w:t>家族</w:t>
      </w:r>
      <w:r w:rsidR="00D570DD">
        <w:rPr>
          <w:rFonts w:asciiTheme="minorEastAsia" w:hAnsiTheme="minorEastAsia" w:hint="eastAsia"/>
        </w:rPr>
        <w:t>に安心してもらえるよう</w:t>
      </w:r>
      <w:r w:rsidR="001776B3">
        <w:rPr>
          <w:rFonts w:asciiTheme="minorEastAsia" w:hAnsiTheme="minorEastAsia" w:hint="eastAsia"/>
        </w:rPr>
        <w:t>、</w:t>
      </w:r>
      <w:r w:rsidR="00D570DD">
        <w:rPr>
          <w:rFonts w:asciiTheme="minorEastAsia" w:hAnsiTheme="minorEastAsia" w:hint="eastAsia"/>
        </w:rPr>
        <w:t>タブレットで岐阜</w:t>
      </w:r>
      <w:r w:rsidR="00733DB2">
        <w:rPr>
          <w:rFonts w:asciiTheme="minorEastAsia" w:hAnsiTheme="minorEastAsia" w:hint="eastAsia"/>
        </w:rPr>
        <w:t>の</w:t>
      </w:r>
      <w:r w:rsidR="00D570DD">
        <w:rPr>
          <w:rFonts w:asciiTheme="minorEastAsia" w:hAnsiTheme="minorEastAsia" w:hint="eastAsia"/>
        </w:rPr>
        <w:t>実際に</w:t>
      </w:r>
      <w:r w:rsidR="000B5301">
        <w:rPr>
          <w:rFonts w:asciiTheme="minorEastAsia" w:hAnsiTheme="minorEastAsia" w:hint="eastAsia"/>
        </w:rPr>
        <w:t>住む場所や職場</w:t>
      </w:r>
      <w:r w:rsidR="00D570DD">
        <w:rPr>
          <w:rFonts w:asciiTheme="minorEastAsia" w:hAnsiTheme="minorEastAsia" w:hint="eastAsia"/>
        </w:rPr>
        <w:t>の</w:t>
      </w:r>
      <w:r w:rsidR="001776B3">
        <w:rPr>
          <w:rFonts w:asciiTheme="minorEastAsia" w:hAnsiTheme="minorEastAsia" w:hint="eastAsia"/>
        </w:rPr>
        <w:t>様子を見てもらったり</w:t>
      </w:r>
      <w:r w:rsidR="00733DB2">
        <w:rPr>
          <w:rFonts w:asciiTheme="minorEastAsia" w:hAnsiTheme="minorEastAsia" w:hint="eastAsia"/>
        </w:rPr>
        <w:t>、他の都市に比べて安全である等の話をしてき</w:t>
      </w:r>
      <w:r w:rsidR="001776B3">
        <w:rPr>
          <w:rFonts w:asciiTheme="minorEastAsia" w:hAnsiTheme="minorEastAsia" w:hint="eastAsia"/>
        </w:rPr>
        <w:t>て、非常に有意義であった</w:t>
      </w:r>
      <w:r w:rsidR="00733DB2">
        <w:rPr>
          <w:rFonts w:asciiTheme="minorEastAsia" w:hAnsiTheme="minorEastAsia" w:hint="eastAsia"/>
        </w:rPr>
        <w:t>。</w:t>
      </w:r>
      <w:r w:rsidR="001776B3">
        <w:rPr>
          <w:rFonts w:asciiTheme="minorEastAsia" w:hAnsiTheme="minorEastAsia" w:hint="eastAsia"/>
        </w:rPr>
        <w:t>現時点で、我々は外国人の雇用について大きな問題は抱えていないが、</w:t>
      </w:r>
      <w:r w:rsidR="00733DB2">
        <w:rPr>
          <w:rFonts w:asciiTheme="minorEastAsia" w:hAnsiTheme="minorEastAsia" w:hint="eastAsia"/>
        </w:rPr>
        <w:t>外国人を</w:t>
      </w:r>
      <w:r w:rsidR="001776B3">
        <w:rPr>
          <w:rFonts w:asciiTheme="minorEastAsia" w:hAnsiTheme="minorEastAsia" w:hint="eastAsia"/>
        </w:rPr>
        <w:t>単に低賃金の労働者として扱う</w:t>
      </w:r>
      <w:r w:rsidR="00523A61">
        <w:rPr>
          <w:rFonts w:asciiTheme="minorEastAsia" w:hAnsiTheme="minorEastAsia" w:hint="eastAsia"/>
        </w:rPr>
        <w:t>ではなく、</w:t>
      </w:r>
      <w:r w:rsidR="000B5301">
        <w:rPr>
          <w:rFonts w:asciiTheme="minorEastAsia" w:hAnsiTheme="minorEastAsia" w:hint="eastAsia"/>
        </w:rPr>
        <w:t>同じ仲間と考えてほしいと社員にも話している。</w:t>
      </w:r>
      <w:r w:rsidR="001776B3">
        <w:rPr>
          <w:rFonts w:asciiTheme="minorEastAsia" w:hAnsiTheme="minorEastAsia" w:hint="eastAsia"/>
        </w:rPr>
        <w:t>今は日本で働きた</w:t>
      </w:r>
      <w:r w:rsidR="000B5301">
        <w:rPr>
          <w:rFonts w:asciiTheme="minorEastAsia" w:hAnsiTheme="minorEastAsia" w:hint="eastAsia"/>
        </w:rPr>
        <w:t>いという人が多くいると聞いているが、外国人が良い実感をもって母国</w:t>
      </w:r>
      <w:r w:rsidR="001776B3">
        <w:rPr>
          <w:rFonts w:asciiTheme="minorEastAsia" w:hAnsiTheme="minorEastAsia" w:hint="eastAsia"/>
        </w:rPr>
        <w:t>に帰国しないと</w:t>
      </w:r>
      <w:r w:rsidR="00523A61">
        <w:rPr>
          <w:rFonts w:asciiTheme="minorEastAsia" w:hAnsiTheme="minorEastAsia" w:hint="eastAsia"/>
        </w:rPr>
        <w:t>、</w:t>
      </w:r>
      <w:r w:rsidR="001776B3">
        <w:rPr>
          <w:rFonts w:asciiTheme="minorEastAsia" w:hAnsiTheme="minorEastAsia" w:hint="eastAsia"/>
        </w:rPr>
        <w:t>そういった</w:t>
      </w:r>
      <w:r w:rsidR="00523A61">
        <w:rPr>
          <w:rFonts w:asciiTheme="minorEastAsia" w:hAnsiTheme="minorEastAsia" w:hint="eastAsia"/>
        </w:rPr>
        <w:t>外国人が減ってしまう</w:t>
      </w:r>
      <w:r w:rsidR="001776B3">
        <w:rPr>
          <w:rFonts w:asciiTheme="minorEastAsia" w:hAnsiTheme="minorEastAsia" w:hint="eastAsia"/>
        </w:rPr>
        <w:t>ので、低賃金の労働者ではなく、同じ仲間としてとらえることが重要</w:t>
      </w:r>
      <w:r w:rsidR="00523A61">
        <w:rPr>
          <w:rFonts w:asciiTheme="minorEastAsia" w:hAnsiTheme="minorEastAsia" w:hint="eastAsia"/>
        </w:rPr>
        <w:t>。</w:t>
      </w:r>
    </w:p>
    <w:p w:rsidR="00733DB2" w:rsidRPr="00C952DB" w:rsidRDefault="00523A61" w:rsidP="001776B3">
      <w:pPr>
        <w:autoSpaceDE w:val="0"/>
        <w:autoSpaceDN w:val="0"/>
        <w:ind w:leftChars="300" w:left="630"/>
        <w:rPr>
          <w:rFonts w:asciiTheme="minorEastAsia" w:hAnsiTheme="minorEastAsia"/>
        </w:rPr>
      </w:pPr>
      <w:r>
        <w:rPr>
          <w:rFonts w:asciiTheme="minorEastAsia" w:hAnsiTheme="minorEastAsia" w:hint="eastAsia"/>
        </w:rPr>
        <w:t>また、市内でショッピングセンターを運営する企業においては、現在の外国人雇用制度には問題があり、SDGｓにも反</w:t>
      </w:r>
      <w:r w:rsidR="00BA2A98">
        <w:rPr>
          <w:rFonts w:asciiTheme="minorEastAsia" w:hAnsiTheme="minorEastAsia" w:hint="eastAsia"/>
        </w:rPr>
        <w:t>していて、今後</w:t>
      </w:r>
      <w:r w:rsidR="001776B3">
        <w:rPr>
          <w:rFonts w:asciiTheme="minorEastAsia" w:hAnsiTheme="minorEastAsia" w:hint="eastAsia"/>
        </w:rPr>
        <w:t>大きな社会</w:t>
      </w:r>
      <w:r w:rsidR="00BA2A98">
        <w:rPr>
          <w:rFonts w:asciiTheme="minorEastAsia" w:hAnsiTheme="minorEastAsia" w:hint="eastAsia"/>
        </w:rPr>
        <w:t>問題になるという</w:t>
      </w:r>
      <w:r w:rsidR="001776B3">
        <w:rPr>
          <w:rFonts w:asciiTheme="minorEastAsia" w:hAnsiTheme="minorEastAsia" w:hint="eastAsia"/>
        </w:rPr>
        <w:t>認識</w:t>
      </w:r>
      <w:r w:rsidR="00BA2A98">
        <w:rPr>
          <w:rFonts w:asciiTheme="minorEastAsia" w:hAnsiTheme="minorEastAsia" w:hint="eastAsia"/>
        </w:rPr>
        <w:t>に基づいて、受入機関を買収</w:t>
      </w:r>
      <w:r w:rsidR="001776B3">
        <w:rPr>
          <w:rFonts w:asciiTheme="minorEastAsia" w:hAnsiTheme="minorEastAsia" w:hint="eastAsia"/>
        </w:rPr>
        <w:t>し運営を開始</w:t>
      </w:r>
      <w:r w:rsidR="00BA2A98">
        <w:rPr>
          <w:rFonts w:asciiTheme="minorEastAsia" w:hAnsiTheme="minorEastAsia" w:hint="eastAsia"/>
        </w:rPr>
        <w:t>するなど</w:t>
      </w:r>
      <w:r>
        <w:rPr>
          <w:rFonts w:asciiTheme="minorEastAsia" w:hAnsiTheme="minorEastAsia" w:hint="eastAsia"/>
        </w:rPr>
        <w:t>、</w:t>
      </w:r>
      <w:r w:rsidR="000B5301">
        <w:rPr>
          <w:rFonts w:asciiTheme="minorEastAsia" w:hAnsiTheme="minorEastAsia" w:hint="eastAsia"/>
        </w:rPr>
        <w:t>対応している。</w:t>
      </w:r>
      <w:r w:rsidR="001776B3">
        <w:rPr>
          <w:rFonts w:asciiTheme="minorEastAsia" w:hAnsiTheme="minorEastAsia" w:hint="eastAsia"/>
        </w:rPr>
        <w:t>大企業においても、</w:t>
      </w:r>
      <w:r w:rsidR="000C418F">
        <w:rPr>
          <w:rFonts w:asciiTheme="minorEastAsia" w:hAnsiTheme="minorEastAsia" w:hint="eastAsia"/>
        </w:rPr>
        <w:t>そういった事</w:t>
      </w:r>
      <w:r w:rsidR="001C7688">
        <w:rPr>
          <w:rFonts w:asciiTheme="minorEastAsia" w:hAnsiTheme="minorEastAsia" w:hint="eastAsia"/>
        </w:rPr>
        <w:t>例があることも紹介させていただく。</w:t>
      </w:r>
    </w:p>
    <w:p w:rsidR="000B7AE8" w:rsidRPr="00C952DB" w:rsidRDefault="001E3852" w:rsidP="00BB7E32">
      <w:pPr>
        <w:autoSpaceDE w:val="0"/>
        <w:autoSpaceDN w:val="0"/>
        <w:ind w:left="630" w:hangingChars="300" w:hanging="630"/>
        <w:rPr>
          <w:rFonts w:asciiTheme="minorEastAsia" w:hAnsiTheme="minorEastAsia"/>
        </w:rPr>
      </w:pPr>
      <w:r w:rsidRPr="00C952DB">
        <w:rPr>
          <w:rFonts w:asciiTheme="minorEastAsia" w:hAnsiTheme="minorEastAsia" w:hint="eastAsia"/>
        </w:rPr>
        <w:lastRenderedPageBreak/>
        <w:t xml:space="preserve">　　・</w:t>
      </w:r>
      <w:r w:rsidR="002954ED" w:rsidRPr="00C952DB">
        <w:rPr>
          <w:rFonts w:asciiTheme="minorEastAsia" w:hAnsiTheme="minorEastAsia" w:hint="eastAsia"/>
        </w:rPr>
        <w:t>2015</w:t>
      </w:r>
      <w:r w:rsidR="000C418F">
        <w:rPr>
          <w:rFonts w:asciiTheme="minorEastAsia" w:hAnsiTheme="minorEastAsia" w:hint="eastAsia"/>
        </w:rPr>
        <w:t>年にベトナムから来日し、名古屋の日本語学校での留学を経て、現在は市内の企業で働いており、ベトナム等との貿易</w:t>
      </w:r>
      <w:r w:rsidR="005D2B99">
        <w:rPr>
          <w:rFonts w:asciiTheme="minorEastAsia" w:hAnsiTheme="minorEastAsia" w:hint="eastAsia"/>
        </w:rPr>
        <w:t>等の業務を担当している</w:t>
      </w:r>
      <w:r w:rsidR="002954ED" w:rsidRPr="00C952DB">
        <w:rPr>
          <w:rFonts w:asciiTheme="minorEastAsia" w:hAnsiTheme="minorEastAsia" w:hint="eastAsia"/>
        </w:rPr>
        <w:t>。</w:t>
      </w:r>
      <w:r w:rsidR="004F21E9">
        <w:rPr>
          <w:rFonts w:asciiTheme="minorEastAsia" w:hAnsiTheme="minorEastAsia" w:hint="eastAsia"/>
        </w:rPr>
        <w:t>外国人材に関する知識は不十分かもしれないが、岐阜で働いている</w:t>
      </w:r>
      <w:r w:rsidR="005D2B99">
        <w:rPr>
          <w:rFonts w:asciiTheme="minorEastAsia" w:hAnsiTheme="minorEastAsia" w:hint="eastAsia"/>
        </w:rPr>
        <w:t>者として、意見が言えればと思う</w:t>
      </w:r>
      <w:r w:rsidR="002954ED" w:rsidRPr="00C952DB">
        <w:rPr>
          <w:rFonts w:asciiTheme="minorEastAsia" w:hAnsiTheme="minorEastAsia" w:hint="eastAsia"/>
        </w:rPr>
        <w:t>。</w:t>
      </w:r>
    </w:p>
    <w:p w:rsidR="005D2B99" w:rsidRDefault="005D2B99" w:rsidP="001776B3">
      <w:pPr>
        <w:autoSpaceDE w:val="0"/>
        <w:autoSpaceDN w:val="0"/>
        <w:ind w:left="630" w:hangingChars="300" w:hanging="630"/>
        <w:rPr>
          <w:rFonts w:asciiTheme="minorEastAsia" w:hAnsiTheme="minorEastAsia"/>
        </w:rPr>
      </w:pPr>
      <w:r>
        <w:rPr>
          <w:rFonts w:asciiTheme="minorEastAsia" w:hAnsiTheme="minorEastAsia" w:hint="eastAsia"/>
        </w:rPr>
        <w:t xml:space="preserve">　</w:t>
      </w:r>
      <w:r w:rsidR="001776B3">
        <w:rPr>
          <w:rFonts w:asciiTheme="minorEastAsia" w:hAnsiTheme="minorEastAsia" w:hint="eastAsia"/>
        </w:rPr>
        <w:t xml:space="preserve">　</w:t>
      </w:r>
      <w:r>
        <w:rPr>
          <w:rFonts w:asciiTheme="minorEastAsia" w:hAnsiTheme="minorEastAsia" w:hint="eastAsia"/>
        </w:rPr>
        <w:t>・社会福祉協議会では、</w:t>
      </w:r>
      <w:r w:rsidR="001776B3">
        <w:rPr>
          <w:rFonts w:asciiTheme="minorEastAsia" w:hAnsiTheme="minorEastAsia" w:hint="eastAsia"/>
        </w:rPr>
        <w:t>地域の方と地域福祉の推進に取り組んでおり、</w:t>
      </w:r>
      <w:r>
        <w:rPr>
          <w:rFonts w:asciiTheme="minorEastAsia" w:hAnsiTheme="minorEastAsia" w:hint="eastAsia"/>
        </w:rPr>
        <w:t>直接、外国人材と関りがあるわけではないが、</w:t>
      </w:r>
      <w:r w:rsidR="001776B3">
        <w:rPr>
          <w:rFonts w:asciiTheme="minorEastAsia" w:hAnsiTheme="minorEastAsia" w:hint="eastAsia"/>
        </w:rPr>
        <w:t>災害時に社会福祉協議会にてボランティアセンターを立ち上げることとなっていることから、</w:t>
      </w:r>
      <w:r w:rsidR="00472218">
        <w:rPr>
          <w:rFonts w:asciiTheme="minorEastAsia" w:hAnsiTheme="minorEastAsia" w:hint="eastAsia"/>
        </w:rPr>
        <w:t>昨年度、外部講師を招いて外国人と災害時の取組に関する研修</w:t>
      </w:r>
      <w:r>
        <w:rPr>
          <w:rFonts w:asciiTheme="minorEastAsia" w:hAnsiTheme="minorEastAsia" w:hint="eastAsia"/>
        </w:rPr>
        <w:t>を行った。</w:t>
      </w:r>
    </w:p>
    <w:p w:rsidR="00A01B17" w:rsidRDefault="00A01B17" w:rsidP="001776B3">
      <w:pPr>
        <w:autoSpaceDE w:val="0"/>
        <w:autoSpaceDN w:val="0"/>
        <w:ind w:left="630" w:hangingChars="300" w:hanging="630"/>
        <w:rPr>
          <w:rFonts w:asciiTheme="minorEastAsia" w:hAnsiTheme="minorEastAsia"/>
        </w:rPr>
      </w:pPr>
      <w:r>
        <w:rPr>
          <w:rFonts w:asciiTheme="minorEastAsia" w:hAnsiTheme="minorEastAsia" w:hint="eastAsia"/>
        </w:rPr>
        <w:t xml:space="preserve">　　</w:t>
      </w:r>
      <w:r w:rsidR="001776B3">
        <w:rPr>
          <w:rFonts w:asciiTheme="minorEastAsia" w:hAnsiTheme="minorEastAsia" w:hint="eastAsia"/>
        </w:rPr>
        <w:t xml:space="preserve">　</w:t>
      </w:r>
      <w:r>
        <w:rPr>
          <w:rFonts w:asciiTheme="minorEastAsia" w:hAnsiTheme="minorEastAsia" w:hint="eastAsia"/>
        </w:rPr>
        <w:t>また、新型コロナウイルス感染症の影響で低所得に陥った方への貸付を社会福祉協議会で行った際に、</w:t>
      </w:r>
      <w:r w:rsidR="00472218">
        <w:rPr>
          <w:rFonts w:asciiTheme="minorEastAsia" w:hAnsiTheme="minorEastAsia" w:hint="eastAsia"/>
        </w:rPr>
        <w:t>岐阜市では7,000人程度が制度を利用したが、</w:t>
      </w:r>
      <w:r w:rsidR="000B5301">
        <w:rPr>
          <w:rFonts w:asciiTheme="minorEastAsia" w:hAnsiTheme="minorEastAsia" w:hint="eastAsia"/>
        </w:rPr>
        <w:t>感覚として</w:t>
      </w:r>
      <w:r w:rsidR="00472218">
        <w:rPr>
          <w:rFonts w:asciiTheme="minorEastAsia" w:hAnsiTheme="minorEastAsia" w:hint="eastAsia"/>
        </w:rPr>
        <w:t>４分の１程度が外国人で、</w:t>
      </w:r>
      <w:r w:rsidR="000B5301">
        <w:rPr>
          <w:rFonts w:asciiTheme="minorEastAsia" w:hAnsiTheme="minorEastAsia" w:hint="eastAsia"/>
        </w:rPr>
        <w:t>改めて</w:t>
      </w:r>
      <w:r w:rsidR="00472218">
        <w:rPr>
          <w:rFonts w:asciiTheme="minorEastAsia" w:hAnsiTheme="minorEastAsia" w:hint="eastAsia"/>
        </w:rPr>
        <w:t>岐阜</w:t>
      </w:r>
      <w:r w:rsidR="000B5301">
        <w:rPr>
          <w:rFonts w:asciiTheme="minorEastAsia" w:hAnsiTheme="minorEastAsia" w:hint="eastAsia"/>
        </w:rPr>
        <w:t>市内にも多くの外国人が暮らしており</w:t>
      </w:r>
      <w:r w:rsidR="00472218">
        <w:rPr>
          <w:rFonts w:asciiTheme="minorEastAsia" w:hAnsiTheme="minorEastAsia" w:hint="eastAsia"/>
        </w:rPr>
        <w:t>、市民の一部を占めてい</w:t>
      </w:r>
      <w:r>
        <w:rPr>
          <w:rFonts w:asciiTheme="minorEastAsia" w:hAnsiTheme="minorEastAsia" w:hint="eastAsia"/>
        </w:rPr>
        <w:t>ることを</w:t>
      </w:r>
      <w:r w:rsidR="00472218">
        <w:rPr>
          <w:rFonts w:asciiTheme="minorEastAsia" w:hAnsiTheme="minorEastAsia" w:hint="eastAsia"/>
        </w:rPr>
        <w:t>認識した</w:t>
      </w:r>
      <w:r>
        <w:rPr>
          <w:rFonts w:asciiTheme="minorEastAsia" w:hAnsiTheme="minorEastAsia" w:hint="eastAsia"/>
        </w:rPr>
        <w:t>とともに、</w:t>
      </w:r>
      <w:r w:rsidR="00146455">
        <w:rPr>
          <w:rFonts w:asciiTheme="minorEastAsia" w:hAnsiTheme="minorEastAsia" w:hint="eastAsia"/>
        </w:rPr>
        <w:t>多くの外国人が</w:t>
      </w:r>
      <w:r w:rsidR="00472218">
        <w:rPr>
          <w:rFonts w:asciiTheme="minorEastAsia" w:hAnsiTheme="minorEastAsia" w:hint="eastAsia"/>
        </w:rPr>
        <w:t>解雇等により</w:t>
      </w:r>
      <w:r w:rsidR="00146455">
        <w:rPr>
          <w:rFonts w:asciiTheme="minorEastAsia" w:hAnsiTheme="minorEastAsia" w:hint="eastAsia"/>
        </w:rPr>
        <w:t>所得を失ったと考えられ、何かあったときに、外国人が真っ先に解雇等の対象となる等、都合のよい労働者とみなされているのではないかとの懸念</w:t>
      </w:r>
      <w:r w:rsidR="00472218">
        <w:rPr>
          <w:rFonts w:asciiTheme="minorEastAsia" w:hAnsiTheme="minorEastAsia" w:hint="eastAsia"/>
        </w:rPr>
        <w:t>して</w:t>
      </w:r>
      <w:r w:rsidR="00146455">
        <w:rPr>
          <w:rFonts w:asciiTheme="minorEastAsia" w:hAnsiTheme="minorEastAsia" w:hint="eastAsia"/>
        </w:rPr>
        <w:t>いたところ。</w:t>
      </w:r>
    </w:p>
    <w:p w:rsidR="00366357" w:rsidRDefault="00366357" w:rsidP="001776B3">
      <w:pPr>
        <w:autoSpaceDE w:val="0"/>
        <w:autoSpaceDN w:val="0"/>
        <w:ind w:left="630" w:hangingChars="300" w:hanging="630"/>
        <w:rPr>
          <w:rFonts w:asciiTheme="minorEastAsia" w:hAnsiTheme="minorEastAsia"/>
        </w:rPr>
      </w:pPr>
      <w:r>
        <w:rPr>
          <w:rFonts w:asciiTheme="minorEastAsia" w:hAnsiTheme="minorEastAsia" w:hint="eastAsia"/>
        </w:rPr>
        <w:t xml:space="preserve">　</w:t>
      </w:r>
      <w:r w:rsidR="001776B3">
        <w:rPr>
          <w:rFonts w:asciiTheme="minorEastAsia" w:hAnsiTheme="minorEastAsia" w:hint="eastAsia"/>
        </w:rPr>
        <w:t xml:space="preserve">　</w:t>
      </w:r>
      <w:r>
        <w:rPr>
          <w:rFonts w:asciiTheme="minorEastAsia" w:hAnsiTheme="minorEastAsia" w:hint="eastAsia"/>
        </w:rPr>
        <w:t xml:space="preserve">　</w:t>
      </w:r>
      <w:r w:rsidR="00472218">
        <w:rPr>
          <w:rFonts w:asciiTheme="minorEastAsia" w:hAnsiTheme="minorEastAsia" w:hint="eastAsia"/>
        </w:rPr>
        <w:t>介護施設の方</w:t>
      </w:r>
      <w:r>
        <w:rPr>
          <w:rFonts w:asciiTheme="minorEastAsia" w:hAnsiTheme="minorEastAsia" w:hint="eastAsia"/>
        </w:rPr>
        <w:t>からは、人材不足が顕著であり</w:t>
      </w:r>
      <w:r w:rsidR="00472218">
        <w:rPr>
          <w:rFonts w:asciiTheme="minorEastAsia" w:hAnsiTheme="minorEastAsia" w:hint="eastAsia"/>
        </w:rPr>
        <w:t>、ベトナム等から人材を確保している状況で、外国から人材を確保することが施設長の重要な役割のようになっているという話も聞いており、人材としての外国人は重要と考えるが、都合よく雇用できる、安く雇用できるということではなく、必要な人材として</w:t>
      </w:r>
      <w:r>
        <w:rPr>
          <w:rFonts w:asciiTheme="minorEastAsia" w:hAnsiTheme="minorEastAsia" w:hint="eastAsia"/>
        </w:rPr>
        <w:t>、</w:t>
      </w:r>
      <w:r w:rsidR="00472218">
        <w:rPr>
          <w:rFonts w:asciiTheme="minorEastAsia" w:hAnsiTheme="minorEastAsia" w:hint="eastAsia"/>
        </w:rPr>
        <w:t>また、</w:t>
      </w:r>
      <w:r>
        <w:rPr>
          <w:rFonts w:asciiTheme="minorEastAsia" w:hAnsiTheme="minorEastAsia" w:hint="eastAsia"/>
        </w:rPr>
        <w:t>地域住民の一人として</w:t>
      </w:r>
      <w:r w:rsidR="00472218">
        <w:rPr>
          <w:rFonts w:asciiTheme="minorEastAsia" w:hAnsiTheme="minorEastAsia" w:hint="eastAsia"/>
        </w:rPr>
        <w:t>も協力していく必要があると考えている</w:t>
      </w:r>
      <w:r>
        <w:rPr>
          <w:rFonts w:asciiTheme="minorEastAsia" w:hAnsiTheme="minorEastAsia" w:hint="eastAsia"/>
        </w:rPr>
        <w:t>。</w:t>
      </w:r>
    </w:p>
    <w:p w:rsidR="00366357" w:rsidRDefault="00366357" w:rsidP="001776B3">
      <w:pPr>
        <w:autoSpaceDE w:val="0"/>
        <w:autoSpaceDN w:val="0"/>
        <w:ind w:left="630" w:hangingChars="300" w:hanging="630"/>
        <w:rPr>
          <w:rFonts w:asciiTheme="minorEastAsia" w:hAnsiTheme="minorEastAsia"/>
        </w:rPr>
      </w:pPr>
      <w:r>
        <w:rPr>
          <w:rFonts w:asciiTheme="minorEastAsia" w:hAnsiTheme="minorEastAsia" w:hint="eastAsia"/>
        </w:rPr>
        <w:t xml:space="preserve">　</w:t>
      </w:r>
      <w:r w:rsidR="001776B3">
        <w:rPr>
          <w:rFonts w:asciiTheme="minorEastAsia" w:hAnsiTheme="minorEastAsia" w:hint="eastAsia"/>
        </w:rPr>
        <w:t xml:space="preserve">　</w:t>
      </w:r>
      <w:r>
        <w:rPr>
          <w:rFonts w:asciiTheme="minorEastAsia" w:hAnsiTheme="minorEastAsia" w:hint="eastAsia"/>
        </w:rPr>
        <w:t>・縫製会社を経営しており、</w:t>
      </w:r>
      <w:r w:rsidR="006136E0">
        <w:rPr>
          <w:rFonts w:asciiTheme="minorEastAsia" w:hAnsiTheme="minorEastAsia" w:hint="eastAsia"/>
        </w:rPr>
        <w:t>会社は来年で70周年を迎える。また、海外に会社をつくって来年で30年になる。縫製業の3代目で、</w:t>
      </w:r>
      <w:r>
        <w:rPr>
          <w:rFonts w:asciiTheme="minorEastAsia" w:hAnsiTheme="minorEastAsia" w:hint="eastAsia"/>
        </w:rPr>
        <w:t>十代の</w:t>
      </w:r>
      <w:r w:rsidR="006136E0">
        <w:rPr>
          <w:rFonts w:asciiTheme="minorEastAsia" w:hAnsiTheme="minorEastAsia" w:hint="eastAsia"/>
        </w:rPr>
        <w:t>頃</w:t>
      </w:r>
      <w:r>
        <w:rPr>
          <w:rFonts w:asciiTheme="minorEastAsia" w:hAnsiTheme="minorEastAsia" w:hint="eastAsia"/>
        </w:rPr>
        <w:t>、</w:t>
      </w:r>
      <w:r w:rsidR="006136E0">
        <w:rPr>
          <w:rFonts w:asciiTheme="minorEastAsia" w:hAnsiTheme="minorEastAsia" w:hint="eastAsia"/>
        </w:rPr>
        <w:t>父が</w:t>
      </w:r>
      <w:r>
        <w:rPr>
          <w:rFonts w:asciiTheme="minorEastAsia" w:hAnsiTheme="minorEastAsia" w:hint="eastAsia"/>
        </w:rPr>
        <w:t>ベトナム人労働者</w:t>
      </w:r>
      <w:r w:rsidR="006136E0">
        <w:rPr>
          <w:rFonts w:asciiTheme="minorEastAsia" w:hAnsiTheme="minorEastAsia" w:hint="eastAsia"/>
        </w:rPr>
        <w:t>を雇用し、それ以来、外国人が身近にいる環境で生活してきた。</w:t>
      </w:r>
      <w:r>
        <w:rPr>
          <w:rFonts w:asciiTheme="minorEastAsia" w:hAnsiTheme="minorEastAsia" w:hint="eastAsia"/>
        </w:rPr>
        <w:t>介護・医療関係のユニフォームを</w:t>
      </w:r>
      <w:r w:rsidR="006136E0">
        <w:rPr>
          <w:rFonts w:asciiTheme="minorEastAsia" w:hAnsiTheme="minorEastAsia" w:hint="eastAsia"/>
        </w:rPr>
        <w:t>提案</w:t>
      </w:r>
      <w:r>
        <w:rPr>
          <w:rFonts w:asciiTheme="minorEastAsia" w:hAnsiTheme="minorEastAsia" w:hint="eastAsia"/>
        </w:rPr>
        <w:t>しており、飲食業</w:t>
      </w:r>
      <w:r w:rsidR="006136E0">
        <w:rPr>
          <w:rFonts w:asciiTheme="minorEastAsia" w:hAnsiTheme="minorEastAsia" w:hint="eastAsia"/>
        </w:rPr>
        <w:t>のユニフォーム</w:t>
      </w:r>
      <w:r w:rsidR="000B5301">
        <w:rPr>
          <w:rFonts w:asciiTheme="minorEastAsia" w:hAnsiTheme="minorEastAsia" w:hint="eastAsia"/>
        </w:rPr>
        <w:t>も</w:t>
      </w:r>
      <w:r w:rsidR="006136E0">
        <w:rPr>
          <w:rFonts w:asciiTheme="minorEastAsia" w:hAnsiTheme="minorEastAsia" w:hint="eastAsia"/>
        </w:rPr>
        <w:t>5万件ほど</w:t>
      </w:r>
      <w:r>
        <w:rPr>
          <w:rFonts w:asciiTheme="minorEastAsia" w:hAnsiTheme="minorEastAsia" w:hint="eastAsia"/>
        </w:rPr>
        <w:t>手掛けている。また、ベトナム、インドネシア、台湾等</w:t>
      </w:r>
      <w:r w:rsidR="006136E0">
        <w:rPr>
          <w:rFonts w:asciiTheme="minorEastAsia" w:hAnsiTheme="minorEastAsia" w:hint="eastAsia"/>
        </w:rPr>
        <w:t>に営業所・支所を</w:t>
      </w:r>
      <w:r>
        <w:rPr>
          <w:rFonts w:asciiTheme="minorEastAsia" w:hAnsiTheme="minorEastAsia" w:hint="eastAsia"/>
        </w:rPr>
        <w:t>海外7</w:t>
      </w:r>
      <w:r w:rsidR="006136E0">
        <w:rPr>
          <w:rFonts w:asciiTheme="minorEastAsia" w:hAnsiTheme="minorEastAsia" w:hint="eastAsia"/>
        </w:rPr>
        <w:t>か国に</w:t>
      </w:r>
      <w:r>
        <w:rPr>
          <w:rFonts w:asciiTheme="minorEastAsia" w:hAnsiTheme="minorEastAsia" w:hint="eastAsia"/>
        </w:rPr>
        <w:t>展開して</w:t>
      </w:r>
      <w:r w:rsidR="00666F94">
        <w:rPr>
          <w:rFonts w:asciiTheme="minorEastAsia" w:hAnsiTheme="minorEastAsia" w:hint="eastAsia"/>
        </w:rPr>
        <w:t>おり、</w:t>
      </w:r>
      <w:r w:rsidR="006136E0">
        <w:rPr>
          <w:rFonts w:asciiTheme="minorEastAsia" w:hAnsiTheme="minorEastAsia" w:hint="eastAsia"/>
        </w:rPr>
        <w:t>それらの持株会社の代表も務めている。</w:t>
      </w:r>
      <w:r w:rsidR="00666F94">
        <w:rPr>
          <w:rFonts w:asciiTheme="minorEastAsia" w:hAnsiTheme="minorEastAsia" w:hint="eastAsia"/>
        </w:rPr>
        <w:t>ベトナムのハノイ大学でアドバイザーを務めている他、</w:t>
      </w:r>
      <w:r w:rsidR="006136E0">
        <w:rPr>
          <w:rFonts w:asciiTheme="minorEastAsia" w:hAnsiTheme="minorEastAsia" w:hint="eastAsia"/>
        </w:rPr>
        <w:t>公益団体の外国人材獲得の戦略の担当を担ったり、</w:t>
      </w:r>
      <w:r w:rsidR="00666F94">
        <w:rPr>
          <w:rFonts w:asciiTheme="minorEastAsia" w:hAnsiTheme="minorEastAsia" w:hint="eastAsia"/>
        </w:rPr>
        <w:t>内閣官房で技能実習制度について検討した際のアドバイザーも務めた。</w:t>
      </w:r>
    </w:p>
    <w:p w:rsidR="00366357" w:rsidRPr="00366357" w:rsidRDefault="00366357" w:rsidP="001776B3">
      <w:pPr>
        <w:autoSpaceDE w:val="0"/>
        <w:autoSpaceDN w:val="0"/>
        <w:ind w:left="630" w:hangingChars="300" w:hanging="630"/>
        <w:rPr>
          <w:rFonts w:asciiTheme="minorEastAsia" w:hAnsiTheme="minorEastAsia"/>
        </w:rPr>
      </w:pPr>
      <w:r>
        <w:rPr>
          <w:rFonts w:asciiTheme="minorEastAsia" w:hAnsiTheme="minorEastAsia" w:hint="eastAsia"/>
        </w:rPr>
        <w:t xml:space="preserve">　　</w:t>
      </w:r>
      <w:r w:rsidR="001776B3">
        <w:rPr>
          <w:rFonts w:asciiTheme="minorEastAsia" w:hAnsiTheme="minorEastAsia" w:hint="eastAsia"/>
        </w:rPr>
        <w:t xml:space="preserve">　</w:t>
      </w:r>
      <w:r w:rsidR="005544B0">
        <w:rPr>
          <w:rFonts w:asciiTheme="minorEastAsia" w:hAnsiTheme="minorEastAsia" w:hint="eastAsia"/>
        </w:rPr>
        <w:t>他にも上場企業等のアドバイザーを務めたり、新型コロナウイルス感染症の影響を受ける前は1年の半分以上を海外で過ごしていたことから、</w:t>
      </w:r>
      <w:r>
        <w:rPr>
          <w:rFonts w:asciiTheme="minorEastAsia" w:hAnsiTheme="minorEastAsia" w:hint="eastAsia"/>
        </w:rPr>
        <w:t>業界全体</w:t>
      </w:r>
      <w:r w:rsidR="005544B0">
        <w:rPr>
          <w:rFonts w:asciiTheme="minorEastAsia" w:hAnsiTheme="minorEastAsia" w:hint="eastAsia"/>
        </w:rPr>
        <w:t>の中での取組や、市町村に求められている取組、</w:t>
      </w:r>
      <w:r>
        <w:rPr>
          <w:rFonts w:asciiTheme="minorEastAsia" w:hAnsiTheme="minorEastAsia" w:hint="eastAsia"/>
        </w:rPr>
        <w:t>海外から日本がどのように</w:t>
      </w:r>
      <w:r w:rsidR="005544B0">
        <w:rPr>
          <w:rFonts w:asciiTheme="minorEastAsia" w:hAnsiTheme="minorEastAsia" w:hint="eastAsia"/>
        </w:rPr>
        <w:t>見</w:t>
      </w:r>
      <w:r>
        <w:rPr>
          <w:rFonts w:asciiTheme="minorEastAsia" w:hAnsiTheme="minorEastAsia" w:hint="eastAsia"/>
        </w:rPr>
        <w:t>られているか等</w:t>
      </w:r>
      <w:r w:rsidR="00666F94">
        <w:rPr>
          <w:rFonts w:asciiTheme="minorEastAsia" w:hAnsiTheme="minorEastAsia" w:hint="eastAsia"/>
        </w:rPr>
        <w:t>を情報</w:t>
      </w:r>
      <w:r>
        <w:rPr>
          <w:rFonts w:asciiTheme="minorEastAsia" w:hAnsiTheme="minorEastAsia" w:hint="eastAsia"/>
        </w:rPr>
        <w:t>提供していきたい。</w:t>
      </w:r>
    </w:p>
    <w:p w:rsidR="005D2B99" w:rsidRPr="001C7688" w:rsidRDefault="005D2B99" w:rsidP="00C952DB">
      <w:pPr>
        <w:autoSpaceDE w:val="0"/>
        <w:autoSpaceDN w:val="0"/>
        <w:rPr>
          <w:rFonts w:asciiTheme="minorEastAsia" w:hAnsiTheme="minorEastAsia"/>
        </w:rPr>
      </w:pPr>
    </w:p>
    <w:p w:rsidR="00BB38EE" w:rsidRPr="00302484" w:rsidRDefault="00C952DB" w:rsidP="00C952DB">
      <w:pPr>
        <w:autoSpaceDE w:val="0"/>
        <w:autoSpaceDN w:val="0"/>
        <w:ind w:firstLineChars="100" w:firstLine="210"/>
        <w:rPr>
          <w:rFonts w:asciiTheme="minorEastAsia" w:hAnsiTheme="minorEastAsia"/>
        </w:rPr>
      </w:pPr>
      <w:r w:rsidRPr="00302484">
        <w:rPr>
          <w:rFonts w:asciiTheme="minorEastAsia" w:hAnsiTheme="minorEastAsia" w:hint="eastAsia"/>
        </w:rPr>
        <w:t>（３）</w:t>
      </w:r>
      <w:r w:rsidR="00666F94">
        <w:rPr>
          <w:rFonts w:asciiTheme="minorEastAsia" w:hAnsiTheme="minorEastAsia" w:hint="eastAsia"/>
        </w:rPr>
        <w:t>外国人材受入れに関するアンケートについて</w:t>
      </w:r>
    </w:p>
    <w:p w:rsidR="00BB38EE" w:rsidRPr="00C952DB" w:rsidRDefault="00BB38EE" w:rsidP="00C952DB">
      <w:pPr>
        <w:autoSpaceDE w:val="0"/>
        <w:autoSpaceDN w:val="0"/>
        <w:ind w:left="420" w:hangingChars="200" w:hanging="420"/>
        <w:rPr>
          <w:rFonts w:asciiTheme="minorEastAsia" w:hAnsiTheme="minorEastAsia"/>
        </w:rPr>
      </w:pPr>
      <w:r w:rsidRPr="00C952DB">
        <w:rPr>
          <w:rFonts w:asciiTheme="minorEastAsia" w:hAnsiTheme="minorEastAsia" w:hint="eastAsia"/>
        </w:rPr>
        <w:t xml:space="preserve">　　　事務局からの説明の後、以下のとおり質疑等があった。</w:t>
      </w:r>
    </w:p>
    <w:p w:rsidR="00A0061E" w:rsidRDefault="00A0061E" w:rsidP="00666F94">
      <w:pPr>
        <w:autoSpaceDE w:val="0"/>
        <w:autoSpaceDN w:val="0"/>
        <w:ind w:leftChars="200" w:left="630" w:hangingChars="100" w:hanging="210"/>
        <w:rPr>
          <w:rFonts w:asciiTheme="minorEastAsia" w:hAnsiTheme="minorEastAsia"/>
        </w:rPr>
      </w:pPr>
      <w:r>
        <w:rPr>
          <w:rFonts w:asciiTheme="minorEastAsia" w:hAnsiTheme="minorEastAsia" w:hint="eastAsia"/>
        </w:rPr>
        <w:t>（アンケートの実施概要等について）</w:t>
      </w:r>
    </w:p>
    <w:p w:rsidR="00666F94" w:rsidRDefault="000022FE" w:rsidP="00666F94">
      <w:pPr>
        <w:autoSpaceDE w:val="0"/>
        <w:autoSpaceDN w:val="0"/>
        <w:ind w:leftChars="200" w:left="630" w:hangingChars="100" w:hanging="210"/>
        <w:rPr>
          <w:rFonts w:asciiTheme="minorEastAsia" w:hAnsiTheme="minorEastAsia"/>
        </w:rPr>
      </w:pPr>
      <w:r>
        <w:rPr>
          <w:rFonts w:asciiTheme="minorEastAsia" w:hAnsiTheme="minorEastAsia" w:hint="eastAsia"/>
        </w:rPr>
        <w:t>・</w:t>
      </w:r>
      <w:r w:rsidR="00666F94">
        <w:rPr>
          <w:rFonts w:asciiTheme="minorEastAsia" w:hAnsiTheme="minorEastAsia" w:hint="eastAsia"/>
        </w:rPr>
        <w:t>通常、行政が行う調査の回答率はどの程度になるのか、との問いがあり、事務局から、正確にはわからないが4</w:t>
      </w:r>
      <w:r w:rsidR="000B5301">
        <w:rPr>
          <w:rFonts w:asciiTheme="minorEastAsia" w:hAnsiTheme="minorEastAsia" w:hint="eastAsia"/>
        </w:rPr>
        <w:t>割程度と考えられる。</w:t>
      </w:r>
      <w:r w:rsidR="00666F94">
        <w:rPr>
          <w:rFonts w:asciiTheme="minorEastAsia" w:hAnsiTheme="minorEastAsia" w:hint="eastAsia"/>
        </w:rPr>
        <w:t>前回、介護保険課が行ったアンケートでは高い回答率であったので、その際におこなった事業者への働きかけ等を参考に、回答率が高</w:t>
      </w:r>
      <w:r w:rsidR="00666F94">
        <w:rPr>
          <w:rFonts w:asciiTheme="minorEastAsia" w:hAnsiTheme="minorEastAsia" w:hint="eastAsia"/>
        </w:rPr>
        <w:lastRenderedPageBreak/>
        <w:t>くなるようにしたいと回答。</w:t>
      </w:r>
    </w:p>
    <w:p w:rsidR="004F21E9" w:rsidRDefault="002A065F" w:rsidP="004956CE">
      <w:pPr>
        <w:autoSpaceDE w:val="0"/>
        <w:autoSpaceDN w:val="0"/>
        <w:ind w:leftChars="200" w:left="630" w:hangingChars="100" w:hanging="210"/>
        <w:rPr>
          <w:rFonts w:asciiTheme="minorEastAsia" w:hAnsiTheme="minorEastAsia"/>
        </w:rPr>
      </w:pPr>
      <w:r>
        <w:rPr>
          <w:rFonts w:asciiTheme="minorEastAsia" w:hAnsiTheme="minorEastAsia" w:hint="eastAsia"/>
        </w:rPr>
        <w:t>・</w:t>
      </w:r>
      <w:r w:rsidR="00666F94">
        <w:rPr>
          <w:rFonts w:asciiTheme="minorEastAsia" w:hAnsiTheme="minorEastAsia" w:hint="eastAsia"/>
        </w:rPr>
        <w:t>アンケートの依頼先</w:t>
      </w:r>
      <w:r w:rsidR="004F21E9">
        <w:rPr>
          <w:rFonts w:asciiTheme="minorEastAsia" w:hAnsiTheme="minorEastAsia" w:hint="eastAsia"/>
        </w:rPr>
        <w:t>を</w:t>
      </w:r>
      <w:r w:rsidR="00575C8C">
        <w:rPr>
          <w:rFonts w:asciiTheme="minorEastAsia" w:hAnsiTheme="minorEastAsia" w:hint="eastAsia"/>
        </w:rPr>
        <w:t>、商工業</w:t>
      </w:r>
      <w:r w:rsidR="004F21E9">
        <w:rPr>
          <w:rFonts w:asciiTheme="minorEastAsia" w:hAnsiTheme="minorEastAsia" w:hint="eastAsia"/>
        </w:rPr>
        <w:t>の事業所については、介護、農業、宿泊業、医療等を除き、</w:t>
      </w:r>
      <w:r w:rsidR="004956CE">
        <w:rPr>
          <w:rFonts w:asciiTheme="minorEastAsia" w:hAnsiTheme="minorEastAsia" w:hint="eastAsia"/>
        </w:rPr>
        <w:t>無作為抽出する</w:t>
      </w:r>
      <w:r w:rsidR="004F21E9">
        <w:rPr>
          <w:rFonts w:asciiTheme="minorEastAsia" w:hAnsiTheme="minorEastAsia" w:hint="eastAsia"/>
        </w:rPr>
        <w:t>事務局案について、</w:t>
      </w:r>
    </w:p>
    <w:p w:rsidR="000022FE" w:rsidRDefault="0052563E" w:rsidP="00E26A64">
      <w:pPr>
        <w:autoSpaceDE w:val="0"/>
        <w:autoSpaceDN w:val="0"/>
        <w:ind w:leftChars="300" w:left="840" w:hangingChars="100" w:hanging="210"/>
        <w:rPr>
          <w:rFonts w:asciiTheme="minorEastAsia" w:hAnsiTheme="minorEastAsia"/>
        </w:rPr>
      </w:pPr>
      <w:r>
        <w:rPr>
          <w:rFonts w:asciiTheme="minorEastAsia" w:hAnsiTheme="minorEastAsia" w:hint="eastAsia"/>
        </w:rPr>
        <w:t>・</w:t>
      </w:r>
      <w:r w:rsidR="00D42A34">
        <w:rPr>
          <w:rFonts w:asciiTheme="minorEastAsia" w:hAnsiTheme="minorEastAsia" w:hint="eastAsia"/>
        </w:rPr>
        <w:t>人材不足を</w:t>
      </w:r>
      <w:r w:rsidR="00391E95">
        <w:rPr>
          <w:rFonts w:asciiTheme="minorEastAsia" w:hAnsiTheme="minorEastAsia" w:hint="eastAsia"/>
        </w:rPr>
        <w:t>外国人材によって解消</w:t>
      </w:r>
      <w:r w:rsidR="00D42A34">
        <w:rPr>
          <w:rFonts w:asciiTheme="minorEastAsia" w:hAnsiTheme="minorEastAsia" w:hint="eastAsia"/>
        </w:rPr>
        <w:t>することが難しい業種もあ</w:t>
      </w:r>
      <w:r w:rsidR="00777C56">
        <w:rPr>
          <w:rFonts w:asciiTheme="minorEastAsia" w:hAnsiTheme="minorEastAsia" w:hint="eastAsia"/>
        </w:rPr>
        <w:t>るため</w:t>
      </w:r>
      <w:r w:rsidR="00391E95">
        <w:rPr>
          <w:rFonts w:asciiTheme="minorEastAsia" w:hAnsiTheme="minorEastAsia" w:hint="eastAsia"/>
        </w:rPr>
        <w:t>、</w:t>
      </w:r>
      <w:r w:rsidR="00D42A34">
        <w:rPr>
          <w:rFonts w:asciiTheme="minorEastAsia" w:hAnsiTheme="minorEastAsia" w:hint="eastAsia"/>
        </w:rPr>
        <w:t>外国人材の受入れが活発な業種</w:t>
      </w:r>
      <w:r w:rsidR="00777C56">
        <w:rPr>
          <w:rFonts w:asciiTheme="minorEastAsia" w:hAnsiTheme="minorEastAsia" w:hint="eastAsia"/>
        </w:rPr>
        <w:t>、</w:t>
      </w:r>
      <w:r w:rsidR="00D42A34">
        <w:rPr>
          <w:rFonts w:asciiTheme="minorEastAsia" w:hAnsiTheme="minorEastAsia" w:hint="eastAsia"/>
        </w:rPr>
        <w:t>あるいは</w:t>
      </w:r>
      <w:r w:rsidR="00777C56">
        <w:rPr>
          <w:rFonts w:asciiTheme="minorEastAsia" w:hAnsiTheme="minorEastAsia" w:hint="eastAsia"/>
        </w:rPr>
        <w:t>受入れが</w:t>
      </w:r>
      <w:r w:rsidR="00D42A34">
        <w:rPr>
          <w:rFonts w:asciiTheme="minorEastAsia" w:hAnsiTheme="minorEastAsia" w:hint="eastAsia"/>
        </w:rPr>
        <w:t>見込める業種</w:t>
      </w:r>
      <w:r w:rsidR="00777C56">
        <w:rPr>
          <w:rFonts w:asciiTheme="minorEastAsia" w:hAnsiTheme="minorEastAsia" w:hint="eastAsia"/>
        </w:rPr>
        <w:t>を対象に</w:t>
      </w:r>
      <w:r w:rsidR="00F14474">
        <w:rPr>
          <w:rFonts w:asciiTheme="minorEastAsia" w:hAnsiTheme="minorEastAsia" w:hint="eastAsia"/>
        </w:rPr>
        <w:t>調査を行ったり、調査数を重点的に配分する等も</w:t>
      </w:r>
      <w:r w:rsidR="001C7688">
        <w:rPr>
          <w:rFonts w:asciiTheme="minorEastAsia" w:hAnsiTheme="minorEastAsia" w:hint="eastAsia"/>
        </w:rPr>
        <w:t>有効ではないかという意見があった。</w:t>
      </w:r>
    </w:p>
    <w:p w:rsidR="002A065F" w:rsidRDefault="0052563E" w:rsidP="00E26A64">
      <w:pPr>
        <w:autoSpaceDE w:val="0"/>
        <w:autoSpaceDN w:val="0"/>
        <w:ind w:leftChars="300" w:left="840" w:hangingChars="100" w:hanging="210"/>
        <w:rPr>
          <w:rFonts w:asciiTheme="minorEastAsia" w:hAnsiTheme="minorEastAsia"/>
        </w:rPr>
      </w:pPr>
      <w:r>
        <w:rPr>
          <w:rFonts w:asciiTheme="minorEastAsia" w:hAnsiTheme="minorEastAsia" w:hint="eastAsia"/>
        </w:rPr>
        <w:t>・</w:t>
      </w:r>
      <w:r w:rsidR="000022FE">
        <w:rPr>
          <w:rFonts w:asciiTheme="minorEastAsia" w:hAnsiTheme="minorEastAsia" w:hint="eastAsia"/>
        </w:rPr>
        <w:t>一方、</w:t>
      </w:r>
      <w:r w:rsidR="00F14474">
        <w:rPr>
          <w:rFonts w:asciiTheme="minorEastAsia" w:hAnsiTheme="minorEastAsia" w:hint="eastAsia"/>
        </w:rPr>
        <w:t>永住者等、</w:t>
      </w:r>
      <w:r w:rsidR="00575C8C">
        <w:rPr>
          <w:rFonts w:asciiTheme="minorEastAsia" w:hAnsiTheme="minorEastAsia" w:hint="eastAsia"/>
        </w:rPr>
        <w:t>業種について制限を受けることなく労働できる</w:t>
      </w:r>
      <w:r w:rsidR="00F14474">
        <w:rPr>
          <w:rFonts w:asciiTheme="minorEastAsia" w:hAnsiTheme="minorEastAsia" w:hint="eastAsia"/>
        </w:rPr>
        <w:t>在留資格もあるため、これも考慮に入れる必要があるとい</w:t>
      </w:r>
      <w:r w:rsidR="000022FE">
        <w:rPr>
          <w:rFonts w:asciiTheme="minorEastAsia" w:hAnsiTheme="minorEastAsia" w:hint="eastAsia"/>
        </w:rPr>
        <w:t>う意見が</w:t>
      </w:r>
      <w:r w:rsidR="00575C8C">
        <w:rPr>
          <w:rFonts w:asciiTheme="minorEastAsia" w:hAnsiTheme="minorEastAsia" w:hint="eastAsia"/>
        </w:rPr>
        <w:t>あった。</w:t>
      </w:r>
    </w:p>
    <w:p w:rsidR="002A065F" w:rsidRDefault="0052563E" w:rsidP="00E26A64">
      <w:pPr>
        <w:autoSpaceDE w:val="0"/>
        <w:autoSpaceDN w:val="0"/>
        <w:ind w:leftChars="280" w:left="798" w:hangingChars="100" w:hanging="210"/>
        <w:rPr>
          <w:rFonts w:asciiTheme="minorEastAsia" w:hAnsiTheme="minorEastAsia"/>
        </w:rPr>
      </w:pPr>
      <w:r>
        <w:rPr>
          <w:rFonts w:asciiTheme="minorEastAsia" w:hAnsiTheme="minorEastAsia" w:hint="eastAsia"/>
        </w:rPr>
        <w:t>・</w:t>
      </w:r>
      <w:r w:rsidR="002A065F">
        <w:rPr>
          <w:rFonts w:asciiTheme="minorEastAsia" w:hAnsiTheme="minorEastAsia" w:hint="eastAsia"/>
        </w:rPr>
        <w:t>また、飲食業については、</w:t>
      </w:r>
      <w:r w:rsidR="00575C8C">
        <w:rPr>
          <w:rFonts w:asciiTheme="minorEastAsia" w:hAnsiTheme="minorEastAsia" w:hint="eastAsia"/>
        </w:rPr>
        <w:t>外国人雇用が進んでいると考えられるため、</w:t>
      </w:r>
      <w:r w:rsidR="002A065F">
        <w:rPr>
          <w:rFonts w:asciiTheme="minorEastAsia" w:hAnsiTheme="minorEastAsia" w:hint="eastAsia"/>
        </w:rPr>
        <w:t>調査対象として多くの件数を振り分ける</w:t>
      </w:r>
      <w:r>
        <w:rPr>
          <w:rFonts w:asciiTheme="minorEastAsia" w:hAnsiTheme="minorEastAsia" w:hint="eastAsia"/>
        </w:rPr>
        <w:t>ことも考えられる</w:t>
      </w:r>
      <w:r w:rsidR="002A065F">
        <w:rPr>
          <w:rFonts w:asciiTheme="minorEastAsia" w:hAnsiTheme="minorEastAsia" w:hint="eastAsia"/>
        </w:rPr>
        <w:t>が、いわゆるコロナ禍の中、飲食店は疲弊しているといわれており、外国人材に係るアンケ</w:t>
      </w:r>
      <w:r>
        <w:rPr>
          <w:rFonts w:asciiTheme="minorEastAsia" w:hAnsiTheme="minorEastAsia" w:hint="eastAsia"/>
        </w:rPr>
        <w:t>ートに積極的に協力してもらえるのか疑問であるという意見もあった</w:t>
      </w:r>
      <w:r w:rsidR="002A065F">
        <w:rPr>
          <w:rFonts w:asciiTheme="minorEastAsia" w:hAnsiTheme="minorEastAsia" w:hint="eastAsia"/>
        </w:rPr>
        <w:t>。</w:t>
      </w:r>
    </w:p>
    <w:p w:rsidR="00666F94" w:rsidRDefault="002A065F" w:rsidP="00666F94">
      <w:pPr>
        <w:autoSpaceDE w:val="0"/>
        <w:autoSpaceDN w:val="0"/>
        <w:ind w:leftChars="200" w:left="630" w:hangingChars="100" w:hanging="210"/>
        <w:rPr>
          <w:rFonts w:asciiTheme="minorEastAsia" w:hAnsiTheme="minorEastAsia"/>
        </w:rPr>
      </w:pPr>
      <w:r>
        <w:rPr>
          <w:rFonts w:asciiTheme="minorEastAsia" w:hAnsiTheme="minorEastAsia" w:hint="eastAsia"/>
        </w:rPr>
        <w:t xml:space="preserve">　以上を踏まえ、会長から、</w:t>
      </w:r>
      <w:r w:rsidRPr="0052563E">
        <w:rPr>
          <w:rFonts w:ascii="ＭＳ ゴシック" w:eastAsia="ＭＳ ゴシック" w:hAnsi="ＭＳ ゴシック" w:hint="eastAsia"/>
          <w:b/>
        </w:rPr>
        <w:t>業種ごとの外国人職員の分布を正確に把握できていない現状であり、今回は提案の対象のとおり調査を行う</w:t>
      </w:r>
      <w:r>
        <w:rPr>
          <w:rFonts w:asciiTheme="minorEastAsia" w:hAnsiTheme="minorEastAsia" w:hint="eastAsia"/>
        </w:rPr>
        <w:t>旨を確認し、委員</w:t>
      </w:r>
      <w:r w:rsidR="00BA2A98">
        <w:rPr>
          <w:rFonts w:asciiTheme="minorEastAsia" w:hAnsiTheme="minorEastAsia" w:hint="eastAsia"/>
        </w:rPr>
        <w:t>は</w:t>
      </w:r>
      <w:r>
        <w:rPr>
          <w:rFonts w:asciiTheme="minorEastAsia" w:hAnsiTheme="minorEastAsia" w:hint="eastAsia"/>
        </w:rPr>
        <w:t>了解。</w:t>
      </w:r>
    </w:p>
    <w:p w:rsidR="00666F94" w:rsidRDefault="000022FE" w:rsidP="00666F94">
      <w:pPr>
        <w:autoSpaceDE w:val="0"/>
        <w:autoSpaceDN w:val="0"/>
        <w:ind w:leftChars="200" w:left="630" w:hangingChars="100" w:hanging="210"/>
        <w:rPr>
          <w:rFonts w:asciiTheme="minorEastAsia" w:hAnsiTheme="minorEastAsia"/>
        </w:rPr>
      </w:pPr>
      <w:r>
        <w:rPr>
          <w:rFonts w:asciiTheme="minorEastAsia" w:hAnsiTheme="minorEastAsia" w:hint="eastAsia"/>
        </w:rPr>
        <w:t>・</w:t>
      </w:r>
      <w:r w:rsidR="00666F94">
        <w:rPr>
          <w:rFonts w:asciiTheme="minorEastAsia" w:hAnsiTheme="minorEastAsia" w:hint="eastAsia"/>
        </w:rPr>
        <w:t>アンケートの回答率を高めるためには、郵送ではなく、インターネッ</w:t>
      </w:r>
      <w:r w:rsidR="002A065F">
        <w:rPr>
          <w:rFonts w:asciiTheme="minorEastAsia" w:hAnsiTheme="minorEastAsia" w:hint="eastAsia"/>
        </w:rPr>
        <w:t>ト等によって行うことも検討すべきではないかという意見が示され</w:t>
      </w:r>
      <w:r w:rsidR="00666F94">
        <w:rPr>
          <w:rFonts w:asciiTheme="minorEastAsia" w:hAnsiTheme="minorEastAsia" w:hint="eastAsia"/>
        </w:rPr>
        <w:t>、</w:t>
      </w:r>
      <w:r w:rsidR="002A065F">
        <w:rPr>
          <w:rFonts w:asciiTheme="minorEastAsia" w:hAnsiTheme="minorEastAsia" w:hint="eastAsia"/>
        </w:rPr>
        <w:t>事務局から依頼先のアドレス等が把握できない状況を説明し、会長から、近年ではスマ</w:t>
      </w:r>
      <w:r w:rsidR="00415E23">
        <w:rPr>
          <w:rFonts w:asciiTheme="minorEastAsia" w:hAnsiTheme="minorEastAsia" w:hint="eastAsia"/>
        </w:rPr>
        <w:t>ート</w:t>
      </w:r>
      <w:r w:rsidR="000B5301">
        <w:rPr>
          <w:rFonts w:asciiTheme="minorEastAsia" w:hAnsiTheme="minorEastAsia" w:hint="eastAsia"/>
        </w:rPr>
        <w:t>フォン等でもアンケート調査はできるため、委員の発言はもっともであるものの</w:t>
      </w:r>
      <w:r w:rsidR="002A065F">
        <w:rPr>
          <w:rFonts w:asciiTheme="minorEastAsia" w:hAnsiTheme="minorEastAsia" w:hint="eastAsia"/>
        </w:rPr>
        <w:t>、依頼先の把握の観点から、今回は事務局案のとおり郵送にて行うこととする旨を確認し、委員は了解。</w:t>
      </w:r>
    </w:p>
    <w:p w:rsidR="00BA2A98" w:rsidRPr="001C7688" w:rsidRDefault="00BA2A98" w:rsidP="00666F94">
      <w:pPr>
        <w:autoSpaceDE w:val="0"/>
        <w:autoSpaceDN w:val="0"/>
        <w:ind w:leftChars="200" w:left="630" w:hangingChars="100" w:hanging="210"/>
        <w:rPr>
          <w:rFonts w:asciiTheme="minorEastAsia" w:hAnsiTheme="minorEastAsia"/>
        </w:rPr>
      </w:pPr>
    </w:p>
    <w:p w:rsidR="00A0061E" w:rsidRPr="00A0061E" w:rsidRDefault="00A0061E" w:rsidP="00666F94">
      <w:pPr>
        <w:autoSpaceDE w:val="0"/>
        <w:autoSpaceDN w:val="0"/>
        <w:ind w:leftChars="200" w:left="630" w:hangingChars="100" w:hanging="210"/>
        <w:rPr>
          <w:rFonts w:asciiTheme="minorEastAsia" w:hAnsiTheme="minorEastAsia"/>
        </w:rPr>
      </w:pPr>
      <w:r>
        <w:rPr>
          <w:rFonts w:asciiTheme="minorEastAsia" w:hAnsiTheme="minorEastAsia" w:hint="eastAsia"/>
        </w:rPr>
        <w:t>（アンケートの内容について）</w:t>
      </w:r>
    </w:p>
    <w:p w:rsidR="001F5DBC" w:rsidRDefault="000022FE" w:rsidP="001F5DBC">
      <w:pPr>
        <w:autoSpaceDE w:val="0"/>
        <w:autoSpaceDN w:val="0"/>
        <w:ind w:leftChars="200" w:left="630" w:hangingChars="100" w:hanging="210"/>
        <w:rPr>
          <w:rFonts w:asciiTheme="minorEastAsia" w:hAnsiTheme="minorEastAsia"/>
        </w:rPr>
      </w:pPr>
      <w:r>
        <w:rPr>
          <w:rFonts w:asciiTheme="minorEastAsia" w:hAnsiTheme="minorEastAsia" w:hint="eastAsia"/>
        </w:rPr>
        <w:t>・</w:t>
      </w:r>
      <w:r w:rsidR="001F5DBC" w:rsidRPr="00777C56">
        <w:rPr>
          <w:rFonts w:ascii="ＭＳ ゴシック" w:eastAsia="ＭＳ ゴシック" w:hAnsi="ＭＳ ゴシック" w:hint="eastAsia"/>
          <w:b/>
        </w:rPr>
        <w:t>資料４－１の質問１において、「外国人を雇用していない」と回答した場合、次に質問９を回答することになるが、質問９の選択肢には「今後は雇用を中止したい」等があり、分かりにくい</w:t>
      </w:r>
      <w:r w:rsidR="001F5DBC">
        <w:rPr>
          <w:rFonts w:asciiTheme="minorEastAsia" w:hAnsiTheme="minorEastAsia" w:hint="eastAsia"/>
        </w:rPr>
        <w:t>のではないかとの指摘があり、事務局から、質問９は雇用している事業者も共通で回答する質問であるものの、より分かりやすくするため、</w:t>
      </w:r>
      <w:r w:rsidR="001F5DBC" w:rsidRPr="00777C56">
        <w:rPr>
          <w:rFonts w:ascii="ＭＳ ゴシック" w:eastAsia="ＭＳ ゴシック" w:hAnsi="ＭＳ ゴシック" w:hint="eastAsia"/>
          <w:b/>
        </w:rPr>
        <w:t>修正する旨回答し</w:t>
      </w:r>
      <w:r w:rsidR="001C7688">
        <w:rPr>
          <w:rFonts w:asciiTheme="minorEastAsia" w:hAnsiTheme="minorEastAsia" w:hint="eastAsia"/>
        </w:rPr>
        <w:t>、委員は了解。</w:t>
      </w:r>
    </w:p>
    <w:p w:rsidR="00A0061E" w:rsidRDefault="000022FE" w:rsidP="00A0061E">
      <w:pPr>
        <w:autoSpaceDE w:val="0"/>
        <w:autoSpaceDN w:val="0"/>
        <w:ind w:leftChars="200" w:left="630" w:hangingChars="100" w:hanging="210"/>
        <w:rPr>
          <w:rFonts w:asciiTheme="minorEastAsia" w:hAnsiTheme="minorEastAsia"/>
        </w:rPr>
      </w:pPr>
      <w:r>
        <w:rPr>
          <w:rFonts w:asciiTheme="minorEastAsia" w:hAnsiTheme="minorEastAsia" w:hint="eastAsia"/>
        </w:rPr>
        <w:t>・</w:t>
      </w:r>
      <w:r w:rsidR="00A0061E" w:rsidRPr="00777C56">
        <w:rPr>
          <w:rFonts w:ascii="ＭＳ ゴシック" w:eastAsia="ＭＳ ゴシック" w:hAnsi="ＭＳ ゴシック" w:hint="eastAsia"/>
          <w:b/>
        </w:rPr>
        <w:t>アンケートの在留資格を尋ねる質問について</w:t>
      </w:r>
      <w:r w:rsidR="00A0061E">
        <w:rPr>
          <w:rFonts w:asciiTheme="minorEastAsia" w:hAnsiTheme="minorEastAsia" w:hint="eastAsia"/>
        </w:rPr>
        <w:t>、上場企業等では高度専門職の資格でもって在留している外国人もいるので、</w:t>
      </w:r>
      <w:r w:rsidR="00A0061E" w:rsidRPr="00777C56">
        <w:rPr>
          <w:rFonts w:ascii="ＭＳ ゴシック" w:eastAsia="ＭＳ ゴシック" w:hAnsi="ＭＳ ゴシック" w:hint="eastAsia"/>
          <w:b/>
        </w:rPr>
        <w:t>高度専門職を項目に追加するべき</w:t>
      </w:r>
      <w:r w:rsidR="00A0061E">
        <w:rPr>
          <w:rFonts w:asciiTheme="minorEastAsia" w:hAnsiTheme="minorEastAsia" w:hint="eastAsia"/>
        </w:rPr>
        <w:t>との意見があり、</w:t>
      </w:r>
      <w:r w:rsidR="00610F81">
        <w:rPr>
          <w:rFonts w:asciiTheme="minorEastAsia" w:hAnsiTheme="minorEastAsia" w:hint="eastAsia"/>
        </w:rPr>
        <w:t>アドバイザーから在留資格は数多くあり、すべてを列挙するのは困難であるが、分かりやすいアンケートにするために工夫は必要との意見があり、</w:t>
      </w:r>
      <w:r w:rsidR="00A0061E" w:rsidRPr="00777C56">
        <w:rPr>
          <w:rFonts w:ascii="ＭＳ ゴシック" w:eastAsia="ＭＳ ゴシック" w:hAnsi="ＭＳ ゴシック" w:hint="eastAsia"/>
          <w:b/>
        </w:rPr>
        <w:t>事務局から追加すると回答</w:t>
      </w:r>
      <w:r w:rsidR="00A0061E">
        <w:rPr>
          <w:rFonts w:asciiTheme="minorEastAsia" w:hAnsiTheme="minorEastAsia" w:hint="eastAsia"/>
        </w:rPr>
        <w:t>。</w:t>
      </w:r>
    </w:p>
    <w:p w:rsidR="002A065F" w:rsidRDefault="002A065F" w:rsidP="00666F94">
      <w:pPr>
        <w:autoSpaceDE w:val="0"/>
        <w:autoSpaceDN w:val="0"/>
        <w:ind w:leftChars="200" w:left="630" w:hangingChars="100" w:hanging="210"/>
        <w:rPr>
          <w:rFonts w:asciiTheme="minorEastAsia" w:hAnsiTheme="minorEastAsia"/>
        </w:rPr>
      </w:pPr>
      <w:r>
        <w:rPr>
          <w:rFonts w:asciiTheme="minorEastAsia" w:hAnsiTheme="minorEastAsia" w:hint="eastAsia"/>
        </w:rPr>
        <w:t>・</w:t>
      </w:r>
      <w:r w:rsidR="00BA2A98">
        <w:rPr>
          <w:rFonts w:asciiTheme="minorEastAsia" w:hAnsiTheme="minorEastAsia" w:hint="eastAsia"/>
        </w:rPr>
        <w:t>介護分野では提供しているサービスの内容によって、状況が異なること考えられるが、今回のアンケートでそのような傾向が把握できるかとの問いがあり、介護保険課から、サービスごとにアンケートを送付するため、傾向の把握は可能と回答し、アドバイザーは了解。</w:t>
      </w:r>
    </w:p>
    <w:p w:rsidR="006B5BEB" w:rsidRDefault="006B5BEB" w:rsidP="00666F94">
      <w:pPr>
        <w:autoSpaceDE w:val="0"/>
        <w:autoSpaceDN w:val="0"/>
        <w:ind w:leftChars="200" w:left="630" w:hangingChars="100" w:hanging="210"/>
        <w:rPr>
          <w:rFonts w:asciiTheme="minorEastAsia" w:hAnsiTheme="minorEastAsia"/>
        </w:rPr>
      </w:pPr>
      <w:r>
        <w:rPr>
          <w:rFonts w:asciiTheme="minorEastAsia" w:hAnsiTheme="minorEastAsia" w:hint="eastAsia"/>
        </w:rPr>
        <w:t>・</w:t>
      </w:r>
      <w:r w:rsidRPr="00777C56">
        <w:rPr>
          <w:rFonts w:ascii="ＭＳ ゴシック" w:eastAsia="ＭＳ ゴシック" w:hAnsi="ＭＳ ゴシック" w:hint="eastAsia"/>
          <w:b/>
        </w:rPr>
        <w:t>外国人を雇用した理由だけでなく、具体的なきっかけ</w:t>
      </w:r>
      <w:r>
        <w:rPr>
          <w:rFonts w:asciiTheme="minorEastAsia" w:hAnsiTheme="minorEastAsia" w:hint="eastAsia"/>
        </w:rPr>
        <w:t>を尋ねた方が、そのきっかけづくりをする</w:t>
      </w:r>
      <w:r w:rsidR="00DC0BC7">
        <w:rPr>
          <w:rFonts w:asciiTheme="minorEastAsia" w:hAnsiTheme="minorEastAsia" w:hint="eastAsia"/>
        </w:rPr>
        <w:t>等</w:t>
      </w:r>
      <w:r>
        <w:rPr>
          <w:rFonts w:asciiTheme="minorEastAsia" w:hAnsiTheme="minorEastAsia" w:hint="eastAsia"/>
        </w:rPr>
        <w:t>の取組につながるとの意見があり、事務局から</w:t>
      </w:r>
      <w:r w:rsidRPr="00777C56">
        <w:rPr>
          <w:rFonts w:asciiTheme="minorEastAsia" w:hAnsiTheme="minorEastAsia" w:hint="eastAsia"/>
          <w:b/>
        </w:rPr>
        <w:t>追加する方向で検討する</w:t>
      </w:r>
      <w:r>
        <w:rPr>
          <w:rFonts w:asciiTheme="minorEastAsia" w:hAnsiTheme="minorEastAsia" w:hint="eastAsia"/>
        </w:rPr>
        <w:t>と回答。</w:t>
      </w:r>
    </w:p>
    <w:p w:rsidR="00A0061E" w:rsidRDefault="00A0061E" w:rsidP="00666F94">
      <w:pPr>
        <w:autoSpaceDE w:val="0"/>
        <w:autoSpaceDN w:val="0"/>
        <w:ind w:leftChars="200" w:left="630" w:hangingChars="100" w:hanging="210"/>
        <w:rPr>
          <w:rFonts w:asciiTheme="minorEastAsia" w:hAnsiTheme="minorEastAsia"/>
        </w:rPr>
      </w:pPr>
      <w:r>
        <w:rPr>
          <w:rFonts w:asciiTheme="minorEastAsia" w:hAnsiTheme="minorEastAsia" w:hint="eastAsia"/>
        </w:rPr>
        <w:t>（そのほか）</w:t>
      </w:r>
    </w:p>
    <w:p w:rsidR="00F44B2E" w:rsidRDefault="00F44B2E" w:rsidP="00666F94">
      <w:pPr>
        <w:autoSpaceDE w:val="0"/>
        <w:autoSpaceDN w:val="0"/>
        <w:ind w:leftChars="200" w:left="630" w:hangingChars="100" w:hanging="210"/>
        <w:rPr>
          <w:rFonts w:asciiTheme="minorEastAsia" w:hAnsiTheme="minorEastAsia"/>
        </w:rPr>
      </w:pPr>
      <w:r>
        <w:rPr>
          <w:rFonts w:asciiTheme="minorEastAsia" w:hAnsiTheme="minorEastAsia" w:hint="eastAsia"/>
        </w:rPr>
        <w:t>・</w:t>
      </w:r>
      <w:r w:rsidRPr="00777C56">
        <w:rPr>
          <w:rFonts w:ascii="ＭＳ ゴシック" w:eastAsia="ＭＳ ゴシック" w:hAnsi="ＭＳ ゴシック" w:hint="eastAsia"/>
          <w:b/>
        </w:rPr>
        <w:t>新型コロナウイルス感染症の影響があり、コロナ前、現在、コロナ後で、回答の内容も変</w:t>
      </w:r>
      <w:r w:rsidRPr="00777C56">
        <w:rPr>
          <w:rFonts w:ascii="ＭＳ ゴシック" w:eastAsia="ＭＳ ゴシック" w:hAnsi="ＭＳ ゴシック" w:hint="eastAsia"/>
          <w:b/>
        </w:rPr>
        <w:lastRenderedPageBreak/>
        <w:t>わってくるので、回答を依頼する際には、どのような前提で回答してもらうのかを分かりやすく示しておく必要がある</w:t>
      </w:r>
      <w:r>
        <w:rPr>
          <w:rFonts w:asciiTheme="minorEastAsia" w:hAnsiTheme="minorEastAsia" w:hint="eastAsia"/>
        </w:rPr>
        <w:t>との意見があり、事務局からそのような視点も入れて、依頼文を作成すると回答。</w:t>
      </w:r>
    </w:p>
    <w:p w:rsidR="00A0061E" w:rsidRDefault="00DC0BC7" w:rsidP="00666F94">
      <w:pPr>
        <w:autoSpaceDE w:val="0"/>
        <w:autoSpaceDN w:val="0"/>
        <w:ind w:leftChars="200" w:left="630" w:hangingChars="100" w:hanging="210"/>
        <w:rPr>
          <w:rFonts w:asciiTheme="minorEastAsia" w:hAnsiTheme="minorEastAsia"/>
        </w:rPr>
      </w:pPr>
      <w:r>
        <w:rPr>
          <w:rFonts w:asciiTheme="minorEastAsia" w:hAnsiTheme="minorEastAsia" w:hint="eastAsia"/>
        </w:rPr>
        <w:t>・委員からアドバイザーに、外国人の雇用における政府の方針として、</w:t>
      </w:r>
      <w:r w:rsidR="00A0061E">
        <w:rPr>
          <w:rFonts w:asciiTheme="minorEastAsia" w:hAnsiTheme="minorEastAsia" w:hint="eastAsia"/>
        </w:rPr>
        <w:t>技能実習の</w:t>
      </w:r>
      <w:r w:rsidR="00115B0F">
        <w:rPr>
          <w:rFonts w:asciiTheme="minorEastAsia" w:hAnsiTheme="minorEastAsia" w:hint="eastAsia"/>
        </w:rPr>
        <w:t>最長</w:t>
      </w:r>
      <w:r w:rsidR="00A0061E">
        <w:rPr>
          <w:rFonts w:asciiTheme="minorEastAsia" w:hAnsiTheme="minorEastAsia" w:hint="eastAsia"/>
        </w:rPr>
        <w:t>期間である5</w:t>
      </w:r>
      <w:r>
        <w:rPr>
          <w:rFonts w:asciiTheme="minorEastAsia" w:hAnsiTheme="minorEastAsia" w:hint="eastAsia"/>
        </w:rPr>
        <w:t>年の</w:t>
      </w:r>
      <w:r w:rsidR="00A0061E">
        <w:rPr>
          <w:rFonts w:asciiTheme="minorEastAsia" w:hAnsiTheme="minorEastAsia" w:hint="eastAsia"/>
        </w:rPr>
        <w:t>延長</w:t>
      </w:r>
      <w:r>
        <w:rPr>
          <w:rFonts w:asciiTheme="minorEastAsia" w:hAnsiTheme="minorEastAsia" w:hint="eastAsia"/>
        </w:rPr>
        <w:t>も視野に</w:t>
      </w:r>
      <w:r w:rsidR="00115B0F">
        <w:rPr>
          <w:rFonts w:asciiTheme="minorEastAsia" w:hAnsiTheme="minorEastAsia" w:hint="eastAsia"/>
        </w:rPr>
        <w:t>あるのかとの問いがあり、アドバイザーから、</w:t>
      </w:r>
      <w:r>
        <w:rPr>
          <w:rFonts w:asciiTheme="minorEastAsia" w:hAnsiTheme="minorEastAsia" w:hint="eastAsia"/>
        </w:rPr>
        <w:t>なぜ、様々な</w:t>
      </w:r>
      <w:r w:rsidR="00115B0F">
        <w:rPr>
          <w:rFonts w:asciiTheme="minorEastAsia" w:hAnsiTheme="minorEastAsia" w:hint="eastAsia"/>
        </w:rPr>
        <w:t>在留資格</w:t>
      </w:r>
      <w:r>
        <w:rPr>
          <w:rFonts w:asciiTheme="minorEastAsia" w:hAnsiTheme="minorEastAsia" w:hint="eastAsia"/>
        </w:rPr>
        <w:t>があるのかということが重要で、特定技能が設けられたのは労働を目的としたもので、</w:t>
      </w:r>
      <w:r w:rsidR="00115B0F">
        <w:rPr>
          <w:rFonts w:asciiTheme="minorEastAsia" w:hAnsiTheme="minorEastAsia" w:hint="eastAsia"/>
        </w:rPr>
        <w:t>技能実習</w:t>
      </w:r>
      <w:r>
        <w:rPr>
          <w:rFonts w:asciiTheme="minorEastAsia" w:hAnsiTheme="minorEastAsia" w:hint="eastAsia"/>
        </w:rPr>
        <w:t>は技能の移転で</w:t>
      </w:r>
      <w:r w:rsidR="000B5301">
        <w:rPr>
          <w:rFonts w:asciiTheme="minorEastAsia" w:hAnsiTheme="minorEastAsia" w:hint="eastAsia"/>
        </w:rPr>
        <w:t>あり</w:t>
      </w:r>
      <w:r>
        <w:rPr>
          <w:rFonts w:asciiTheme="minorEastAsia" w:hAnsiTheme="minorEastAsia" w:hint="eastAsia"/>
        </w:rPr>
        <w:t>、</w:t>
      </w:r>
      <w:r w:rsidR="00115B0F">
        <w:rPr>
          <w:rFonts w:asciiTheme="minorEastAsia" w:hAnsiTheme="minorEastAsia" w:hint="eastAsia"/>
        </w:rPr>
        <w:t>留学</w:t>
      </w:r>
      <w:r>
        <w:rPr>
          <w:rFonts w:asciiTheme="minorEastAsia" w:hAnsiTheme="minorEastAsia" w:hint="eastAsia"/>
        </w:rPr>
        <w:t>は本来勉学のための在留制度。その趣旨と目的に照らして、在留期間が設けられている。大きな方向性として移民は受け入れないという方針があり、外国人材が必要とされている業種の中で</w:t>
      </w:r>
      <w:r w:rsidR="00115B0F">
        <w:rPr>
          <w:rFonts w:asciiTheme="minorEastAsia" w:hAnsiTheme="minorEastAsia" w:hint="eastAsia"/>
        </w:rPr>
        <w:t>、</w:t>
      </w:r>
      <w:r>
        <w:rPr>
          <w:rFonts w:asciiTheme="minorEastAsia" w:hAnsiTheme="minorEastAsia" w:hint="eastAsia"/>
        </w:rPr>
        <w:t>最長の</w:t>
      </w:r>
      <w:r w:rsidR="00115B0F">
        <w:rPr>
          <w:rFonts w:asciiTheme="minorEastAsia" w:hAnsiTheme="minorEastAsia" w:hint="eastAsia"/>
        </w:rPr>
        <w:t>在留期間の中で運用しているのが現状だと思う。また、例えば</w:t>
      </w:r>
      <w:r>
        <w:rPr>
          <w:rFonts w:asciiTheme="minorEastAsia" w:hAnsiTheme="minorEastAsia" w:hint="eastAsia"/>
        </w:rPr>
        <w:t>物流、倉庫業</w:t>
      </w:r>
      <w:r w:rsidR="00115B0F">
        <w:rPr>
          <w:rFonts w:asciiTheme="minorEastAsia" w:hAnsiTheme="minorEastAsia" w:hint="eastAsia"/>
        </w:rPr>
        <w:t>は、いわゆるコロナ禍で人手不足が顕著になっているが、</w:t>
      </w:r>
      <w:r>
        <w:rPr>
          <w:rFonts w:asciiTheme="minorEastAsia" w:hAnsiTheme="minorEastAsia" w:hint="eastAsia"/>
        </w:rPr>
        <w:t>大きな方向としてAI</w:t>
      </w:r>
      <w:r w:rsidR="00784DAD">
        <w:rPr>
          <w:rFonts w:asciiTheme="minorEastAsia" w:hAnsiTheme="minorEastAsia" w:hint="eastAsia"/>
        </w:rPr>
        <w:t>、自動化により解消していこうとしている前提があるため、</w:t>
      </w:r>
      <w:r w:rsidR="00115B0F">
        <w:rPr>
          <w:rFonts w:asciiTheme="minorEastAsia" w:hAnsiTheme="minorEastAsia" w:hint="eastAsia"/>
        </w:rPr>
        <w:t>外国人材</w:t>
      </w:r>
      <w:r w:rsidR="00784DAD">
        <w:rPr>
          <w:rFonts w:asciiTheme="minorEastAsia" w:hAnsiTheme="minorEastAsia" w:hint="eastAsia"/>
        </w:rPr>
        <w:t>を受け入れる方向ではなく</w:t>
      </w:r>
      <w:r w:rsidR="00115B0F">
        <w:rPr>
          <w:rFonts w:asciiTheme="minorEastAsia" w:hAnsiTheme="minorEastAsia" w:hint="eastAsia"/>
        </w:rPr>
        <w:t>、現場</w:t>
      </w:r>
      <w:r w:rsidR="00784DAD">
        <w:rPr>
          <w:rFonts w:asciiTheme="minorEastAsia" w:hAnsiTheme="minorEastAsia" w:hint="eastAsia"/>
        </w:rPr>
        <w:t>のニーズとのギャップはあると回答。</w:t>
      </w:r>
    </w:p>
    <w:p w:rsidR="00115B0F" w:rsidRDefault="00784DAD" w:rsidP="00666F94">
      <w:pPr>
        <w:autoSpaceDE w:val="0"/>
        <w:autoSpaceDN w:val="0"/>
        <w:ind w:leftChars="200" w:left="630" w:hangingChars="100" w:hanging="210"/>
        <w:rPr>
          <w:rFonts w:asciiTheme="minorEastAsia" w:hAnsiTheme="minorEastAsia"/>
        </w:rPr>
      </w:pPr>
      <w:r>
        <w:rPr>
          <w:rFonts w:asciiTheme="minorEastAsia" w:hAnsiTheme="minorEastAsia" w:hint="eastAsia"/>
        </w:rPr>
        <w:t>・委員から、日本人の雇用を守る必要性もあり、バランスが難しく、外国人の受入れできる業種が小出しに増えている印象との意見があり、アドバイザーから本来、外国人労働者と共生し、共に働いていくことは、</w:t>
      </w:r>
      <w:r w:rsidR="00115B0F">
        <w:rPr>
          <w:rFonts w:asciiTheme="minorEastAsia" w:hAnsiTheme="minorEastAsia" w:hint="eastAsia"/>
        </w:rPr>
        <w:t>彼らは</w:t>
      </w:r>
      <w:r>
        <w:rPr>
          <w:rFonts w:asciiTheme="minorEastAsia" w:hAnsiTheme="minorEastAsia" w:hint="eastAsia"/>
        </w:rPr>
        <w:t>社会の担い手となり、税も納めていることから、歓迎すべきではあるが、バランスが難しい面もあると発言。</w:t>
      </w:r>
    </w:p>
    <w:p w:rsidR="00115B0F" w:rsidRDefault="00115B0F" w:rsidP="00666F94">
      <w:pPr>
        <w:autoSpaceDE w:val="0"/>
        <w:autoSpaceDN w:val="0"/>
        <w:ind w:leftChars="200" w:left="630" w:hangingChars="100" w:hanging="210"/>
        <w:rPr>
          <w:rFonts w:asciiTheme="minorEastAsia" w:hAnsiTheme="minorEastAsia"/>
        </w:rPr>
      </w:pPr>
      <w:r>
        <w:rPr>
          <w:rFonts w:asciiTheme="minorEastAsia" w:hAnsiTheme="minorEastAsia" w:hint="eastAsia"/>
        </w:rPr>
        <w:t>・</w:t>
      </w:r>
      <w:r w:rsidR="00A2643A">
        <w:rPr>
          <w:rFonts w:asciiTheme="minorEastAsia" w:hAnsiTheme="minorEastAsia" w:hint="eastAsia"/>
        </w:rPr>
        <w:t>委員から、</w:t>
      </w:r>
      <w:r>
        <w:rPr>
          <w:rFonts w:asciiTheme="minorEastAsia" w:hAnsiTheme="minorEastAsia" w:hint="eastAsia"/>
        </w:rPr>
        <w:t>日本人</w:t>
      </w:r>
      <w:r w:rsidR="00784DAD">
        <w:rPr>
          <w:rFonts w:asciiTheme="minorEastAsia" w:hAnsiTheme="minorEastAsia" w:hint="eastAsia"/>
        </w:rPr>
        <w:t>は今では海外等に出稼ぎに行くことはないが、</w:t>
      </w:r>
      <w:r>
        <w:rPr>
          <w:rFonts w:asciiTheme="minorEastAsia" w:hAnsiTheme="minorEastAsia" w:hint="eastAsia"/>
        </w:rPr>
        <w:t>かつては</w:t>
      </w:r>
      <w:r w:rsidR="00784DAD">
        <w:rPr>
          <w:rFonts w:asciiTheme="minorEastAsia" w:hAnsiTheme="minorEastAsia" w:hint="eastAsia"/>
        </w:rPr>
        <w:t>日本人仕</w:t>
      </w:r>
      <w:r w:rsidR="00A2643A">
        <w:rPr>
          <w:rFonts w:asciiTheme="minorEastAsia" w:hAnsiTheme="minorEastAsia" w:hint="eastAsia"/>
        </w:rPr>
        <w:t>事を求めて海外に進出した経緯があり、今日では、留学や技能実習、特定技能等</w:t>
      </w:r>
      <w:r w:rsidR="00784DAD">
        <w:rPr>
          <w:rFonts w:asciiTheme="minorEastAsia" w:hAnsiTheme="minorEastAsia" w:hint="eastAsia"/>
        </w:rPr>
        <w:t>、</w:t>
      </w:r>
      <w:r w:rsidR="00A2643A">
        <w:rPr>
          <w:rFonts w:asciiTheme="minorEastAsia" w:hAnsiTheme="minorEastAsia" w:hint="eastAsia"/>
        </w:rPr>
        <w:t>あるいは日本人と結婚して永住者となった方など、縁があって岐阜に来た外国人の方々が多くいて、日本に居ながらにして、国際交流ができることは我々にとっても非常に有難いことなので、本日の会議も含め、このような行政の取組は有意義であるとの意見。</w:t>
      </w:r>
    </w:p>
    <w:p w:rsidR="00A2643A" w:rsidRDefault="00A2643A" w:rsidP="00666F94">
      <w:pPr>
        <w:autoSpaceDE w:val="0"/>
        <w:autoSpaceDN w:val="0"/>
        <w:ind w:leftChars="200" w:left="630" w:hangingChars="100" w:hanging="210"/>
        <w:rPr>
          <w:rFonts w:asciiTheme="minorEastAsia" w:hAnsiTheme="minorEastAsia"/>
        </w:rPr>
      </w:pPr>
    </w:p>
    <w:p w:rsidR="00115B0F" w:rsidRDefault="00115B0F" w:rsidP="00115B0F">
      <w:pPr>
        <w:autoSpaceDE w:val="0"/>
        <w:autoSpaceDN w:val="0"/>
        <w:ind w:leftChars="200" w:left="630" w:hangingChars="100" w:hanging="210"/>
        <w:rPr>
          <w:rFonts w:asciiTheme="minorEastAsia" w:hAnsiTheme="minorEastAsia"/>
        </w:rPr>
      </w:pPr>
      <w:r>
        <w:rPr>
          <w:rFonts w:asciiTheme="minorEastAsia" w:hAnsiTheme="minorEastAsia" w:hint="eastAsia"/>
        </w:rPr>
        <w:t>（まとめ）</w:t>
      </w:r>
    </w:p>
    <w:p w:rsidR="00115B0F" w:rsidRPr="002A065F" w:rsidRDefault="000B5301" w:rsidP="00115B0F">
      <w:pPr>
        <w:autoSpaceDE w:val="0"/>
        <w:autoSpaceDN w:val="0"/>
        <w:ind w:leftChars="200" w:left="630" w:hangingChars="100" w:hanging="210"/>
        <w:rPr>
          <w:rFonts w:asciiTheme="minorEastAsia" w:hAnsiTheme="minorEastAsia"/>
        </w:rPr>
      </w:pPr>
      <w:r>
        <w:rPr>
          <w:rFonts w:asciiTheme="minorEastAsia" w:hAnsiTheme="minorEastAsia" w:hint="eastAsia"/>
        </w:rPr>
        <w:t>・会長から、</w:t>
      </w:r>
      <w:r w:rsidRPr="00777C56">
        <w:rPr>
          <w:rFonts w:ascii="ＭＳ ゴシック" w:eastAsia="ＭＳ ゴシック" w:hAnsi="ＭＳ ゴシック" w:hint="eastAsia"/>
          <w:b/>
        </w:rPr>
        <w:t>アンケートの実施概要については</w:t>
      </w:r>
      <w:r w:rsidR="00115B0F" w:rsidRPr="00777C56">
        <w:rPr>
          <w:rFonts w:ascii="ＭＳ ゴシック" w:eastAsia="ＭＳ ゴシック" w:hAnsi="ＭＳ ゴシック" w:hint="eastAsia"/>
          <w:b/>
        </w:rPr>
        <w:t>事務局案</w:t>
      </w:r>
      <w:r w:rsidRPr="00777C56">
        <w:rPr>
          <w:rFonts w:ascii="ＭＳ ゴシック" w:eastAsia="ＭＳ ゴシック" w:hAnsi="ＭＳ ゴシック" w:hint="eastAsia"/>
          <w:b/>
        </w:rPr>
        <w:t>のとおり</w:t>
      </w:r>
      <w:r>
        <w:rPr>
          <w:rFonts w:asciiTheme="minorEastAsia" w:hAnsiTheme="minorEastAsia" w:hint="eastAsia"/>
        </w:rPr>
        <w:t>とし、</w:t>
      </w:r>
      <w:r w:rsidRPr="00777C56">
        <w:rPr>
          <w:rFonts w:ascii="ＭＳ ゴシック" w:eastAsia="ＭＳ ゴシック" w:hAnsi="ＭＳ ゴシック" w:hint="eastAsia"/>
          <w:b/>
        </w:rPr>
        <w:t>アンケートの内容については委員からの意見を踏まえ、</w:t>
      </w:r>
      <w:r w:rsidR="00115B0F" w:rsidRPr="00777C56">
        <w:rPr>
          <w:rFonts w:ascii="ＭＳ ゴシック" w:eastAsia="ＭＳ ゴシック" w:hAnsi="ＭＳ ゴシック" w:hint="eastAsia"/>
          <w:b/>
        </w:rPr>
        <w:t>事務局にて修正し、会長確認の上、</w:t>
      </w:r>
      <w:r w:rsidRPr="00777C56">
        <w:rPr>
          <w:rFonts w:ascii="ＭＳ ゴシック" w:eastAsia="ＭＳ ゴシック" w:hAnsi="ＭＳ ゴシック" w:hint="eastAsia"/>
          <w:b/>
        </w:rPr>
        <w:t>調査を実施する</w:t>
      </w:r>
      <w:r>
        <w:rPr>
          <w:rFonts w:asciiTheme="minorEastAsia" w:hAnsiTheme="minorEastAsia" w:hint="eastAsia"/>
        </w:rPr>
        <w:t>旨を</w:t>
      </w:r>
      <w:r w:rsidR="00474163">
        <w:rPr>
          <w:rFonts w:asciiTheme="minorEastAsia" w:hAnsiTheme="minorEastAsia" w:hint="eastAsia"/>
        </w:rPr>
        <w:t>委員に諮り、委員了承。</w:t>
      </w:r>
    </w:p>
    <w:sectPr w:rsidR="00115B0F" w:rsidRPr="002A065F" w:rsidSect="001C7688">
      <w:footerReference w:type="default" r:id="rId9"/>
      <w:pgSz w:w="11906" w:h="16838" w:code="9"/>
      <w:pgMar w:top="1418" w:right="1418" w:bottom="1418" w:left="1418" w:header="851" w:footer="567"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AD" w:rsidRDefault="00784DAD" w:rsidP="00303BF7">
      <w:r>
        <w:separator/>
      </w:r>
    </w:p>
  </w:endnote>
  <w:endnote w:type="continuationSeparator" w:id="0">
    <w:p w:rsidR="00784DAD" w:rsidRDefault="00784DAD" w:rsidP="0030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865100"/>
      <w:docPartObj>
        <w:docPartGallery w:val="Page Numbers (Bottom of Page)"/>
        <w:docPartUnique/>
      </w:docPartObj>
    </w:sdtPr>
    <w:sdtEndPr/>
    <w:sdtContent>
      <w:p w:rsidR="00784DAD" w:rsidRDefault="00784DAD">
        <w:pPr>
          <w:pStyle w:val="a8"/>
          <w:jc w:val="center"/>
        </w:pPr>
        <w:r>
          <w:fldChar w:fldCharType="begin"/>
        </w:r>
        <w:r>
          <w:instrText>PAGE   \* MERGEFORMAT</w:instrText>
        </w:r>
        <w:r>
          <w:fldChar w:fldCharType="separate"/>
        </w:r>
        <w:r w:rsidR="001C7688" w:rsidRPr="001C7688">
          <w:rPr>
            <w:noProof/>
            <w:lang w:val="ja-JP"/>
          </w:rPr>
          <w:t>4</w:t>
        </w:r>
        <w:r>
          <w:fldChar w:fldCharType="end"/>
        </w:r>
      </w:p>
    </w:sdtContent>
  </w:sdt>
  <w:p w:rsidR="00784DAD" w:rsidRDefault="00784D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AD" w:rsidRDefault="00784DAD" w:rsidP="00303BF7">
      <w:r>
        <w:separator/>
      </w:r>
    </w:p>
  </w:footnote>
  <w:footnote w:type="continuationSeparator" w:id="0">
    <w:p w:rsidR="00784DAD" w:rsidRDefault="00784DAD" w:rsidP="00303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425E"/>
    <w:multiLevelType w:val="hybridMultilevel"/>
    <w:tmpl w:val="913EA534"/>
    <w:lvl w:ilvl="0" w:tplc="88CA4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EF0946"/>
    <w:multiLevelType w:val="hybridMultilevel"/>
    <w:tmpl w:val="8C202182"/>
    <w:lvl w:ilvl="0" w:tplc="0382016A">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nsid w:val="36E1025B"/>
    <w:multiLevelType w:val="hybridMultilevel"/>
    <w:tmpl w:val="C1B25E88"/>
    <w:lvl w:ilvl="0" w:tplc="0A0264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18941D1"/>
    <w:multiLevelType w:val="hybridMultilevel"/>
    <w:tmpl w:val="0C1CEF5C"/>
    <w:lvl w:ilvl="0" w:tplc="B100C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EC278A2"/>
    <w:multiLevelType w:val="hybridMultilevel"/>
    <w:tmpl w:val="3DEAA9D4"/>
    <w:lvl w:ilvl="0" w:tplc="5232B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06808D6"/>
    <w:multiLevelType w:val="hybridMultilevel"/>
    <w:tmpl w:val="7B285212"/>
    <w:lvl w:ilvl="0" w:tplc="A5345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89"/>
  <w:displayHorizontalDrawingGridEvery w:val="0"/>
  <w:displayVerticalDrawingGridEvery w:val="2"/>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6E"/>
    <w:rsid w:val="00000B0D"/>
    <w:rsid w:val="000022FE"/>
    <w:rsid w:val="00002DED"/>
    <w:rsid w:val="0000562D"/>
    <w:rsid w:val="000102FD"/>
    <w:rsid w:val="00010B44"/>
    <w:rsid w:val="000132EB"/>
    <w:rsid w:val="00015D7A"/>
    <w:rsid w:val="00031CE6"/>
    <w:rsid w:val="00037A0A"/>
    <w:rsid w:val="00037A46"/>
    <w:rsid w:val="000422F4"/>
    <w:rsid w:val="00044F4B"/>
    <w:rsid w:val="00047956"/>
    <w:rsid w:val="000572F6"/>
    <w:rsid w:val="0006235A"/>
    <w:rsid w:val="00062A23"/>
    <w:rsid w:val="00064A94"/>
    <w:rsid w:val="000807D1"/>
    <w:rsid w:val="00080A6E"/>
    <w:rsid w:val="00082AD1"/>
    <w:rsid w:val="00091C5D"/>
    <w:rsid w:val="00092C6D"/>
    <w:rsid w:val="00094D91"/>
    <w:rsid w:val="000965BF"/>
    <w:rsid w:val="000A1EAC"/>
    <w:rsid w:val="000B5301"/>
    <w:rsid w:val="000B7AE8"/>
    <w:rsid w:val="000C010C"/>
    <w:rsid w:val="000C33D1"/>
    <w:rsid w:val="000C418F"/>
    <w:rsid w:val="000C6572"/>
    <w:rsid w:val="000D36D4"/>
    <w:rsid w:val="000E1989"/>
    <w:rsid w:val="000E51DD"/>
    <w:rsid w:val="000E579C"/>
    <w:rsid w:val="00104456"/>
    <w:rsid w:val="00105019"/>
    <w:rsid w:val="00115B0F"/>
    <w:rsid w:val="00115ED9"/>
    <w:rsid w:val="001271BE"/>
    <w:rsid w:val="00131DAB"/>
    <w:rsid w:val="00132F9A"/>
    <w:rsid w:val="00134284"/>
    <w:rsid w:val="0014295C"/>
    <w:rsid w:val="00145353"/>
    <w:rsid w:val="00146455"/>
    <w:rsid w:val="00150E33"/>
    <w:rsid w:val="00154708"/>
    <w:rsid w:val="0015552D"/>
    <w:rsid w:val="00155F23"/>
    <w:rsid w:val="00157982"/>
    <w:rsid w:val="00166AF3"/>
    <w:rsid w:val="001776B3"/>
    <w:rsid w:val="001809A3"/>
    <w:rsid w:val="00180E20"/>
    <w:rsid w:val="00181C73"/>
    <w:rsid w:val="00181D73"/>
    <w:rsid w:val="00187722"/>
    <w:rsid w:val="00191313"/>
    <w:rsid w:val="00191415"/>
    <w:rsid w:val="00193AD3"/>
    <w:rsid w:val="001A1B8C"/>
    <w:rsid w:val="001A5382"/>
    <w:rsid w:val="001A5FF6"/>
    <w:rsid w:val="001B264F"/>
    <w:rsid w:val="001B436E"/>
    <w:rsid w:val="001C2143"/>
    <w:rsid w:val="001C301A"/>
    <w:rsid w:val="001C4371"/>
    <w:rsid w:val="001C4419"/>
    <w:rsid w:val="001C7688"/>
    <w:rsid w:val="001D0FA2"/>
    <w:rsid w:val="001D3642"/>
    <w:rsid w:val="001D4579"/>
    <w:rsid w:val="001D5B9E"/>
    <w:rsid w:val="001E3852"/>
    <w:rsid w:val="001E417F"/>
    <w:rsid w:val="001F0D2E"/>
    <w:rsid w:val="001F5DBC"/>
    <w:rsid w:val="002003ED"/>
    <w:rsid w:val="00206672"/>
    <w:rsid w:val="002148CE"/>
    <w:rsid w:val="00215D2D"/>
    <w:rsid w:val="00221BE5"/>
    <w:rsid w:val="002315C4"/>
    <w:rsid w:val="00232A7C"/>
    <w:rsid w:val="00236795"/>
    <w:rsid w:val="0023772D"/>
    <w:rsid w:val="0024226F"/>
    <w:rsid w:val="002436E7"/>
    <w:rsid w:val="002454E9"/>
    <w:rsid w:val="00247999"/>
    <w:rsid w:val="002574DB"/>
    <w:rsid w:val="0026045F"/>
    <w:rsid w:val="00265379"/>
    <w:rsid w:val="00275BF2"/>
    <w:rsid w:val="00281311"/>
    <w:rsid w:val="002835D6"/>
    <w:rsid w:val="00284C54"/>
    <w:rsid w:val="0028563A"/>
    <w:rsid w:val="002954ED"/>
    <w:rsid w:val="002A065F"/>
    <w:rsid w:val="002A17AD"/>
    <w:rsid w:val="002A6EAF"/>
    <w:rsid w:val="002B58BC"/>
    <w:rsid w:val="002D3E89"/>
    <w:rsid w:val="002E11C9"/>
    <w:rsid w:val="002E1FE5"/>
    <w:rsid w:val="002E70DF"/>
    <w:rsid w:val="002F1AD0"/>
    <w:rsid w:val="002F4037"/>
    <w:rsid w:val="002F71B4"/>
    <w:rsid w:val="003008A0"/>
    <w:rsid w:val="00301174"/>
    <w:rsid w:val="003014E2"/>
    <w:rsid w:val="00301AF8"/>
    <w:rsid w:val="00302484"/>
    <w:rsid w:val="00302684"/>
    <w:rsid w:val="00303BF7"/>
    <w:rsid w:val="00311A3E"/>
    <w:rsid w:val="00313ACC"/>
    <w:rsid w:val="00314CD6"/>
    <w:rsid w:val="003240EF"/>
    <w:rsid w:val="00324416"/>
    <w:rsid w:val="00334D11"/>
    <w:rsid w:val="003373E4"/>
    <w:rsid w:val="003501F3"/>
    <w:rsid w:val="00355104"/>
    <w:rsid w:val="00356403"/>
    <w:rsid w:val="00360C94"/>
    <w:rsid w:val="00366357"/>
    <w:rsid w:val="00367EBD"/>
    <w:rsid w:val="00391405"/>
    <w:rsid w:val="00391E95"/>
    <w:rsid w:val="00397D51"/>
    <w:rsid w:val="003A1EC7"/>
    <w:rsid w:val="003A4543"/>
    <w:rsid w:val="003A6622"/>
    <w:rsid w:val="003A766D"/>
    <w:rsid w:val="003B0550"/>
    <w:rsid w:val="003B557B"/>
    <w:rsid w:val="003C228F"/>
    <w:rsid w:val="003C3B90"/>
    <w:rsid w:val="003C538A"/>
    <w:rsid w:val="003D202F"/>
    <w:rsid w:val="003D3EE8"/>
    <w:rsid w:val="003D4B01"/>
    <w:rsid w:val="003D4F91"/>
    <w:rsid w:val="003D62BB"/>
    <w:rsid w:val="003E0C9D"/>
    <w:rsid w:val="003F27DB"/>
    <w:rsid w:val="003F4A05"/>
    <w:rsid w:val="003F5005"/>
    <w:rsid w:val="0040492F"/>
    <w:rsid w:val="0040561C"/>
    <w:rsid w:val="004062FF"/>
    <w:rsid w:val="004073FB"/>
    <w:rsid w:val="004146F0"/>
    <w:rsid w:val="00415E23"/>
    <w:rsid w:val="00416E2B"/>
    <w:rsid w:val="00427E40"/>
    <w:rsid w:val="0043323C"/>
    <w:rsid w:val="00434E74"/>
    <w:rsid w:val="004362B9"/>
    <w:rsid w:val="00442423"/>
    <w:rsid w:val="0044244E"/>
    <w:rsid w:val="004428D0"/>
    <w:rsid w:val="00443368"/>
    <w:rsid w:val="00451E67"/>
    <w:rsid w:val="00461DB0"/>
    <w:rsid w:val="00472218"/>
    <w:rsid w:val="0047410E"/>
    <w:rsid w:val="00474163"/>
    <w:rsid w:val="00474B33"/>
    <w:rsid w:val="004956CE"/>
    <w:rsid w:val="004972B9"/>
    <w:rsid w:val="004A1C47"/>
    <w:rsid w:val="004B521A"/>
    <w:rsid w:val="004D1C54"/>
    <w:rsid w:val="004D2C95"/>
    <w:rsid w:val="004D37ED"/>
    <w:rsid w:val="004D6553"/>
    <w:rsid w:val="004E1D83"/>
    <w:rsid w:val="004E4BBE"/>
    <w:rsid w:val="004E504D"/>
    <w:rsid w:val="004F21E9"/>
    <w:rsid w:val="004F4436"/>
    <w:rsid w:val="004F45DA"/>
    <w:rsid w:val="004F552B"/>
    <w:rsid w:val="004F7EEC"/>
    <w:rsid w:val="0050289C"/>
    <w:rsid w:val="0051508C"/>
    <w:rsid w:val="00520FFE"/>
    <w:rsid w:val="00523A61"/>
    <w:rsid w:val="00523A6A"/>
    <w:rsid w:val="00525429"/>
    <w:rsid w:val="0052563E"/>
    <w:rsid w:val="00526262"/>
    <w:rsid w:val="00531E76"/>
    <w:rsid w:val="00532053"/>
    <w:rsid w:val="005320DE"/>
    <w:rsid w:val="00535A43"/>
    <w:rsid w:val="00536954"/>
    <w:rsid w:val="00537B90"/>
    <w:rsid w:val="005435C4"/>
    <w:rsid w:val="0054626C"/>
    <w:rsid w:val="0054728C"/>
    <w:rsid w:val="005515DA"/>
    <w:rsid w:val="005525DF"/>
    <w:rsid w:val="005544B0"/>
    <w:rsid w:val="005621E7"/>
    <w:rsid w:val="00562FF1"/>
    <w:rsid w:val="005639FB"/>
    <w:rsid w:val="0056544A"/>
    <w:rsid w:val="005668C7"/>
    <w:rsid w:val="0057239C"/>
    <w:rsid w:val="00575C8C"/>
    <w:rsid w:val="00576B13"/>
    <w:rsid w:val="00576BA9"/>
    <w:rsid w:val="0058083D"/>
    <w:rsid w:val="00583255"/>
    <w:rsid w:val="00584B79"/>
    <w:rsid w:val="00593122"/>
    <w:rsid w:val="00594EF2"/>
    <w:rsid w:val="005965EA"/>
    <w:rsid w:val="005A633D"/>
    <w:rsid w:val="005B0376"/>
    <w:rsid w:val="005B2D4B"/>
    <w:rsid w:val="005C0764"/>
    <w:rsid w:val="005C1674"/>
    <w:rsid w:val="005D0211"/>
    <w:rsid w:val="005D2B99"/>
    <w:rsid w:val="005D4C48"/>
    <w:rsid w:val="005D5345"/>
    <w:rsid w:val="00605637"/>
    <w:rsid w:val="00610F81"/>
    <w:rsid w:val="00611520"/>
    <w:rsid w:val="006136E0"/>
    <w:rsid w:val="00615ACC"/>
    <w:rsid w:val="00621307"/>
    <w:rsid w:val="00621A92"/>
    <w:rsid w:val="00631E50"/>
    <w:rsid w:val="006415D1"/>
    <w:rsid w:val="00641644"/>
    <w:rsid w:val="00645A29"/>
    <w:rsid w:val="0066012F"/>
    <w:rsid w:val="006611EF"/>
    <w:rsid w:val="00663A0E"/>
    <w:rsid w:val="0066682A"/>
    <w:rsid w:val="00666DC7"/>
    <w:rsid w:val="00666F94"/>
    <w:rsid w:val="006739C2"/>
    <w:rsid w:val="00680A56"/>
    <w:rsid w:val="00691FA7"/>
    <w:rsid w:val="00692455"/>
    <w:rsid w:val="0069563B"/>
    <w:rsid w:val="00695904"/>
    <w:rsid w:val="006A45BB"/>
    <w:rsid w:val="006B55C6"/>
    <w:rsid w:val="006B5BEB"/>
    <w:rsid w:val="006B682B"/>
    <w:rsid w:val="006C47D5"/>
    <w:rsid w:val="006C713D"/>
    <w:rsid w:val="006D0023"/>
    <w:rsid w:val="006D0A01"/>
    <w:rsid w:val="006D1448"/>
    <w:rsid w:val="006D1620"/>
    <w:rsid w:val="006D30B0"/>
    <w:rsid w:val="006D6C67"/>
    <w:rsid w:val="006D7A1D"/>
    <w:rsid w:val="006F4C71"/>
    <w:rsid w:val="006F7649"/>
    <w:rsid w:val="007040D6"/>
    <w:rsid w:val="00706A32"/>
    <w:rsid w:val="00707D5B"/>
    <w:rsid w:val="00715BC3"/>
    <w:rsid w:val="00715E5B"/>
    <w:rsid w:val="00716DE7"/>
    <w:rsid w:val="00717786"/>
    <w:rsid w:val="00720192"/>
    <w:rsid w:val="00724161"/>
    <w:rsid w:val="0073118C"/>
    <w:rsid w:val="00732B87"/>
    <w:rsid w:val="00733DB2"/>
    <w:rsid w:val="007355BA"/>
    <w:rsid w:val="00736FCA"/>
    <w:rsid w:val="00744015"/>
    <w:rsid w:val="00745CC8"/>
    <w:rsid w:val="007471F0"/>
    <w:rsid w:val="00754058"/>
    <w:rsid w:val="00754B3E"/>
    <w:rsid w:val="00754C46"/>
    <w:rsid w:val="00766174"/>
    <w:rsid w:val="007706F8"/>
    <w:rsid w:val="0077301A"/>
    <w:rsid w:val="00777C56"/>
    <w:rsid w:val="00782CAD"/>
    <w:rsid w:val="007847EF"/>
    <w:rsid w:val="00784DAD"/>
    <w:rsid w:val="00793F58"/>
    <w:rsid w:val="0079518F"/>
    <w:rsid w:val="007979EC"/>
    <w:rsid w:val="007A268E"/>
    <w:rsid w:val="007A4DA4"/>
    <w:rsid w:val="007A6480"/>
    <w:rsid w:val="007B3376"/>
    <w:rsid w:val="007C0816"/>
    <w:rsid w:val="007C2682"/>
    <w:rsid w:val="007C39D8"/>
    <w:rsid w:val="007C6C08"/>
    <w:rsid w:val="007D0E05"/>
    <w:rsid w:val="007E46E7"/>
    <w:rsid w:val="007F18BA"/>
    <w:rsid w:val="007F2540"/>
    <w:rsid w:val="007F6644"/>
    <w:rsid w:val="00800502"/>
    <w:rsid w:val="00804BDF"/>
    <w:rsid w:val="008064B0"/>
    <w:rsid w:val="00811A93"/>
    <w:rsid w:val="008226D0"/>
    <w:rsid w:val="008275B1"/>
    <w:rsid w:val="00836610"/>
    <w:rsid w:val="00843E13"/>
    <w:rsid w:val="0084561C"/>
    <w:rsid w:val="00853DCB"/>
    <w:rsid w:val="0085425A"/>
    <w:rsid w:val="00855EF3"/>
    <w:rsid w:val="00860C70"/>
    <w:rsid w:val="008616E8"/>
    <w:rsid w:val="008643A0"/>
    <w:rsid w:val="00867A0E"/>
    <w:rsid w:val="00871222"/>
    <w:rsid w:val="00872F29"/>
    <w:rsid w:val="00881049"/>
    <w:rsid w:val="00884BFC"/>
    <w:rsid w:val="00886F78"/>
    <w:rsid w:val="00887A52"/>
    <w:rsid w:val="00892214"/>
    <w:rsid w:val="008924F0"/>
    <w:rsid w:val="0089308C"/>
    <w:rsid w:val="008936B0"/>
    <w:rsid w:val="00895868"/>
    <w:rsid w:val="008A12DA"/>
    <w:rsid w:val="008B6D7D"/>
    <w:rsid w:val="008C0785"/>
    <w:rsid w:val="008C0E35"/>
    <w:rsid w:val="008C7216"/>
    <w:rsid w:val="008D344F"/>
    <w:rsid w:val="008D475E"/>
    <w:rsid w:val="008F3233"/>
    <w:rsid w:val="008F52B7"/>
    <w:rsid w:val="00902206"/>
    <w:rsid w:val="0090347B"/>
    <w:rsid w:val="00904B0A"/>
    <w:rsid w:val="00905230"/>
    <w:rsid w:val="009052D0"/>
    <w:rsid w:val="00907C63"/>
    <w:rsid w:val="00907C76"/>
    <w:rsid w:val="00910DFE"/>
    <w:rsid w:val="00910EF1"/>
    <w:rsid w:val="0092199E"/>
    <w:rsid w:val="00922D57"/>
    <w:rsid w:val="00930A95"/>
    <w:rsid w:val="00930B51"/>
    <w:rsid w:val="009313AA"/>
    <w:rsid w:val="009313B7"/>
    <w:rsid w:val="00932333"/>
    <w:rsid w:val="009332DB"/>
    <w:rsid w:val="0094533A"/>
    <w:rsid w:val="009534A9"/>
    <w:rsid w:val="009549FA"/>
    <w:rsid w:val="0095519C"/>
    <w:rsid w:val="009559E5"/>
    <w:rsid w:val="00961AA9"/>
    <w:rsid w:val="00963D17"/>
    <w:rsid w:val="00965899"/>
    <w:rsid w:val="0096649B"/>
    <w:rsid w:val="00967170"/>
    <w:rsid w:val="00975A8B"/>
    <w:rsid w:val="00975CE6"/>
    <w:rsid w:val="00977EBD"/>
    <w:rsid w:val="00981340"/>
    <w:rsid w:val="00986D72"/>
    <w:rsid w:val="00993D82"/>
    <w:rsid w:val="009A15C7"/>
    <w:rsid w:val="009A5399"/>
    <w:rsid w:val="009A6372"/>
    <w:rsid w:val="009A7C38"/>
    <w:rsid w:val="009B5E6A"/>
    <w:rsid w:val="009C1E8F"/>
    <w:rsid w:val="009C5012"/>
    <w:rsid w:val="009D33BD"/>
    <w:rsid w:val="009D3423"/>
    <w:rsid w:val="009D40C9"/>
    <w:rsid w:val="009E1490"/>
    <w:rsid w:val="009E4444"/>
    <w:rsid w:val="009E7278"/>
    <w:rsid w:val="009E7481"/>
    <w:rsid w:val="009F7734"/>
    <w:rsid w:val="00A0061E"/>
    <w:rsid w:val="00A01B17"/>
    <w:rsid w:val="00A031B2"/>
    <w:rsid w:val="00A1549A"/>
    <w:rsid w:val="00A16DFA"/>
    <w:rsid w:val="00A16FA2"/>
    <w:rsid w:val="00A1762E"/>
    <w:rsid w:val="00A239C8"/>
    <w:rsid w:val="00A247CB"/>
    <w:rsid w:val="00A2643A"/>
    <w:rsid w:val="00A27273"/>
    <w:rsid w:val="00A27D87"/>
    <w:rsid w:val="00A34C10"/>
    <w:rsid w:val="00A366F5"/>
    <w:rsid w:val="00A405DE"/>
    <w:rsid w:val="00A4181C"/>
    <w:rsid w:val="00A4658C"/>
    <w:rsid w:val="00A51897"/>
    <w:rsid w:val="00A523CD"/>
    <w:rsid w:val="00A5645C"/>
    <w:rsid w:val="00A578DD"/>
    <w:rsid w:val="00A7265D"/>
    <w:rsid w:val="00A74F86"/>
    <w:rsid w:val="00A75056"/>
    <w:rsid w:val="00A75FD4"/>
    <w:rsid w:val="00A7671E"/>
    <w:rsid w:val="00A77250"/>
    <w:rsid w:val="00A819DD"/>
    <w:rsid w:val="00A82A45"/>
    <w:rsid w:val="00A84057"/>
    <w:rsid w:val="00A8773B"/>
    <w:rsid w:val="00A948F3"/>
    <w:rsid w:val="00A961A0"/>
    <w:rsid w:val="00A971E0"/>
    <w:rsid w:val="00AA5B2A"/>
    <w:rsid w:val="00AC4497"/>
    <w:rsid w:val="00AD1B9B"/>
    <w:rsid w:val="00AE2A9D"/>
    <w:rsid w:val="00AE754A"/>
    <w:rsid w:val="00AF1141"/>
    <w:rsid w:val="00AF22A0"/>
    <w:rsid w:val="00AF4258"/>
    <w:rsid w:val="00AF7236"/>
    <w:rsid w:val="00B0466C"/>
    <w:rsid w:val="00B04F0F"/>
    <w:rsid w:val="00B114DE"/>
    <w:rsid w:val="00B11DE7"/>
    <w:rsid w:val="00B13BFF"/>
    <w:rsid w:val="00B15A8C"/>
    <w:rsid w:val="00B227F3"/>
    <w:rsid w:val="00B240AF"/>
    <w:rsid w:val="00B2765C"/>
    <w:rsid w:val="00B27D5C"/>
    <w:rsid w:val="00B3025F"/>
    <w:rsid w:val="00B4762B"/>
    <w:rsid w:val="00B61A7A"/>
    <w:rsid w:val="00B627DF"/>
    <w:rsid w:val="00B87DC6"/>
    <w:rsid w:val="00B907BD"/>
    <w:rsid w:val="00B943C2"/>
    <w:rsid w:val="00B94559"/>
    <w:rsid w:val="00B9729E"/>
    <w:rsid w:val="00BA19F2"/>
    <w:rsid w:val="00BA2A98"/>
    <w:rsid w:val="00BA4222"/>
    <w:rsid w:val="00BA4C12"/>
    <w:rsid w:val="00BA5115"/>
    <w:rsid w:val="00BA6889"/>
    <w:rsid w:val="00BB08C3"/>
    <w:rsid w:val="00BB38EE"/>
    <w:rsid w:val="00BB3B8C"/>
    <w:rsid w:val="00BB6E43"/>
    <w:rsid w:val="00BB7E32"/>
    <w:rsid w:val="00BC1A51"/>
    <w:rsid w:val="00BC5DCD"/>
    <w:rsid w:val="00BC695C"/>
    <w:rsid w:val="00BD332F"/>
    <w:rsid w:val="00BD50EE"/>
    <w:rsid w:val="00BD69E2"/>
    <w:rsid w:val="00BD7C0B"/>
    <w:rsid w:val="00BE2737"/>
    <w:rsid w:val="00BE6A87"/>
    <w:rsid w:val="00BF2CBB"/>
    <w:rsid w:val="00BF4C79"/>
    <w:rsid w:val="00C050AB"/>
    <w:rsid w:val="00C066C7"/>
    <w:rsid w:val="00C1013F"/>
    <w:rsid w:val="00C10DAD"/>
    <w:rsid w:val="00C30155"/>
    <w:rsid w:val="00C31923"/>
    <w:rsid w:val="00C31FFA"/>
    <w:rsid w:val="00C3281B"/>
    <w:rsid w:val="00C401B3"/>
    <w:rsid w:val="00C41762"/>
    <w:rsid w:val="00C4628D"/>
    <w:rsid w:val="00C5084F"/>
    <w:rsid w:val="00C5228A"/>
    <w:rsid w:val="00C534E0"/>
    <w:rsid w:val="00C63231"/>
    <w:rsid w:val="00C65A3D"/>
    <w:rsid w:val="00C671BB"/>
    <w:rsid w:val="00C728D6"/>
    <w:rsid w:val="00C83C32"/>
    <w:rsid w:val="00C858DE"/>
    <w:rsid w:val="00C86368"/>
    <w:rsid w:val="00C917C4"/>
    <w:rsid w:val="00C93206"/>
    <w:rsid w:val="00C952DB"/>
    <w:rsid w:val="00CA17E9"/>
    <w:rsid w:val="00CB287D"/>
    <w:rsid w:val="00CB6C4D"/>
    <w:rsid w:val="00CB6CF4"/>
    <w:rsid w:val="00CB796F"/>
    <w:rsid w:val="00CC55E3"/>
    <w:rsid w:val="00CD321E"/>
    <w:rsid w:val="00CD77E4"/>
    <w:rsid w:val="00CE1E07"/>
    <w:rsid w:val="00CE5AC4"/>
    <w:rsid w:val="00CE65FD"/>
    <w:rsid w:val="00D00082"/>
    <w:rsid w:val="00D00E6A"/>
    <w:rsid w:val="00D039AF"/>
    <w:rsid w:val="00D03C20"/>
    <w:rsid w:val="00D04452"/>
    <w:rsid w:val="00D125E9"/>
    <w:rsid w:val="00D1338A"/>
    <w:rsid w:val="00D1412C"/>
    <w:rsid w:val="00D22C5D"/>
    <w:rsid w:val="00D248BD"/>
    <w:rsid w:val="00D26EE1"/>
    <w:rsid w:val="00D41236"/>
    <w:rsid w:val="00D41269"/>
    <w:rsid w:val="00D42A34"/>
    <w:rsid w:val="00D450CE"/>
    <w:rsid w:val="00D45D11"/>
    <w:rsid w:val="00D51C7F"/>
    <w:rsid w:val="00D56327"/>
    <w:rsid w:val="00D570DD"/>
    <w:rsid w:val="00D60411"/>
    <w:rsid w:val="00D62303"/>
    <w:rsid w:val="00D62782"/>
    <w:rsid w:val="00D67B2E"/>
    <w:rsid w:val="00D71E37"/>
    <w:rsid w:val="00D76A70"/>
    <w:rsid w:val="00D77676"/>
    <w:rsid w:val="00D806FF"/>
    <w:rsid w:val="00D82B50"/>
    <w:rsid w:val="00D83515"/>
    <w:rsid w:val="00D85459"/>
    <w:rsid w:val="00D90440"/>
    <w:rsid w:val="00D9052C"/>
    <w:rsid w:val="00D92D2F"/>
    <w:rsid w:val="00D94947"/>
    <w:rsid w:val="00D94B29"/>
    <w:rsid w:val="00DC0BC7"/>
    <w:rsid w:val="00DC3E98"/>
    <w:rsid w:val="00DD0643"/>
    <w:rsid w:val="00DD654F"/>
    <w:rsid w:val="00DE0BA3"/>
    <w:rsid w:val="00DE10EC"/>
    <w:rsid w:val="00DE1FF7"/>
    <w:rsid w:val="00DE32E5"/>
    <w:rsid w:val="00DE5E8C"/>
    <w:rsid w:val="00DF0CFC"/>
    <w:rsid w:val="00E04700"/>
    <w:rsid w:val="00E069B2"/>
    <w:rsid w:val="00E24749"/>
    <w:rsid w:val="00E2505A"/>
    <w:rsid w:val="00E26A64"/>
    <w:rsid w:val="00E27E88"/>
    <w:rsid w:val="00E30F5E"/>
    <w:rsid w:val="00E34553"/>
    <w:rsid w:val="00E42025"/>
    <w:rsid w:val="00E4298F"/>
    <w:rsid w:val="00E45CC8"/>
    <w:rsid w:val="00E5323B"/>
    <w:rsid w:val="00E554BC"/>
    <w:rsid w:val="00E56DF9"/>
    <w:rsid w:val="00E643DB"/>
    <w:rsid w:val="00E675DC"/>
    <w:rsid w:val="00E73DD4"/>
    <w:rsid w:val="00E74BBE"/>
    <w:rsid w:val="00E74ED2"/>
    <w:rsid w:val="00E760CC"/>
    <w:rsid w:val="00E85044"/>
    <w:rsid w:val="00E914E5"/>
    <w:rsid w:val="00E94588"/>
    <w:rsid w:val="00E96FE0"/>
    <w:rsid w:val="00EA3864"/>
    <w:rsid w:val="00EA5721"/>
    <w:rsid w:val="00EB365D"/>
    <w:rsid w:val="00EB50B8"/>
    <w:rsid w:val="00EB611B"/>
    <w:rsid w:val="00EB693D"/>
    <w:rsid w:val="00EB71B3"/>
    <w:rsid w:val="00EB77C3"/>
    <w:rsid w:val="00EC097C"/>
    <w:rsid w:val="00EC09F2"/>
    <w:rsid w:val="00EC1081"/>
    <w:rsid w:val="00EC2C56"/>
    <w:rsid w:val="00EC3CA4"/>
    <w:rsid w:val="00EC5ADB"/>
    <w:rsid w:val="00EC78F4"/>
    <w:rsid w:val="00ED4BD6"/>
    <w:rsid w:val="00EE0B59"/>
    <w:rsid w:val="00EE3F33"/>
    <w:rsid w:val="00EE6A2C"/>
    <w:rsid w:val="00EE7BC6"/>
    <w:rsid w:val="00EF10B8"/>
    <w:rsid w:val="00EF1FF4"/>
    <w:rsid w:val="00EF6585"/>
    <w:rsid w:val="00F04227"/>
    <w:rsid w:val="00F11202"/>
    <w:rsid w:val="00F14474"/>
    <w:rsid w:val="00F177EB"/>
    <w:rsid w:val="00F17FE7"/>
    <w:rsid w:val="00F20D0C"/>
    <w:rsid w:val="00F21A73"/>
    <w:rsid w:val="00F23230"/>
    <w:rsid w:val="00F24B96"/>
    <w:rsid w:val="00F25373"/>
    <w:rsid w:val="00F447C8"/>
    <w:rsid w:val="00F44B2E"/>
    <w:rsid w:val="00F455D9"/>
    <w:rsid w:val="00F4765A"/>
    <w:rsid w:val="00F50001"/>
    <w:rsid w:val="00F505B6"/>
    <w:rsid w:val="00F51924"/>
    <w:rsid w:val="00F56E52"/>
    <w:rsid w:val="00F64078"/>
    <w:rsid w:val="00F64328"/>
    <w:rsid w:val="00F7161C"/>
    <w:rsid w:val="00F72BCD"/>
    <w:rsid w:val="00F732A3"/>
    <w:rsid w:val="00F76817"/>
    <w:rsid w:val="00F814CA"/>
    <w:rsid w:val="00F8255D"/>
    <w:rsid w:val="00F90C08"/>
    <w:rsid w:val="00F969E8"/>
    <w:rsid w:val="00F96E4D"/>
    <w:rsid w:val="00F97A21"/>
    <w:rsid w:val="00FA4DFC"/>
    <w:rsid w:val="00FA6108"/>
    <w:rsid w:val="00FB1FB5"/>
    <w:rsid w:val="00FB3027"/>
    <w:rsid w:val="00FB456B"/>
    <w:rsid w:val="00FC2F20"/>
    <w:rsid w:val="00FC3A7D"/>
    <w:rsid w:val="00FD2AB1"/>
    <w:rsid w:val="00FD77DF"/>
    <w:rsid w:val="00FE5657"/>
    <w:rsid w:val="00FE6C73"/>
    <w:rsid w:val="00FF07A0"/>
    <w:rsid w:val="00FF0872"/>
    <w:rsid w:val="00FF2E1A"/>
    <w:rsid w:val="00FF4898"/>
    <w:rsid w:val="00FF6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A6E"/>
    <w:pPr>
      <w:ind w:leftChars="400" w:left="840"/>
    </w:pPr>
  </w:style>
  <w:style w:type="paragraph" w:styleId="a4">
    <w:name w:val="Balloon Text"/>
    <w:basedOn w:val="a"/>
    <w:link w:val="a5"/>
    <w:uiPriority w:val="99"/>
    <w:semiHidden/>
    <w:unhideWhenUsed/>
    <w:rsid w:val="00975C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5CE6"/>
    <w:rPr>
      <w:rFonts w:asciiTheme="majorHAnsi" w:eastAsiaTheme="majorEastAsia" w:hAnsiTheme="majorHAnsi" w:cstheme="majorBidi"/>
      <w:sz w:val="18"/>
      <w:szCs w:val="18"/>
    </w:rPr>
  </w:style>
  <w:style w:type="paragraph" w:styleId="a6">
    <w:name w:val="header"/>
    <w:basedOn w:val="a"/>
    <w:link w:val="a7"/>
    <w:uiPriority w:val="99"/>
    <w:unhideWhenUsed/>
    <w:rsid w:val="00303BF7"/>
    <w:pPr>
      <w:tabs>
        <w:tab w:val="center" w:pos="4252"/>
        <w:tab w:val="right" w:pos="8504"/>
      </w:tabs>
      <w:snapToGrid w:val="0"/>
    </w:pPr>
  </w:style>
  <w:style w:type="character" w:customStyle="1" w:styleId="a7">
    <w:name w:val="ヘッダー (文字)"/>
    <w:basedOn w:val="a0"/>
    <w:link w:val="a6"/>
    <w:uiPriority w:val="99"/>
    <w:rsid w:val="00303BF7"/>
  </w:style>
  <w:style w:type="paragraph" w:styleId="a8">
    <w:name w:val="footer"/>
    <w:basedOn w:val="a"/>
    <w:link w:val="a9"/>
    <w:uiPriority w:val="99"/>
    <w:unhideWhenUsed/>
    <w:rsid w:val="00303BF7"/>
    <w:pPr>
      <w:tabs>
        <w:tab w:val="center" w:pos="4252"/>
        <w:tab w:val="right" w:pos="8504"/>
      </w:tabs>
      <w:snapToGrid w:val="0"/>
    </w:pPr>
  </w:style>
  <w:style w:type="character" w:customStyle="1" w:styleId="a9">
    <w:name w:val="フッター (文字)"/>
    <w:basedOn w:val="a0"/>
    <w:link w:val="a8"/>
    <w:uiPriority w:val="99"/>
    <w:rsid w:val="00303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A6E"/>
    <w:pPr>
      <w:ind w:leftChars="400" w:left="840"/>
    </w:pPr>
  </w:style>
  <w:style w:type="paragraph" w:styleId="a4">
    <w:name w:val="Balloon Text"/>
    <w:basedOn w:val="a"/>
    <w:link w:val="a5"/>
    <w:uiPriority w:val="99"/>
    <w:semiHidden/>
    <w:unhideWhenUsed/>
    <w:rsid w:val="00975C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5CE6"/>
    <w:rPr>
      <w:rFonts w:asciiTheme="majorHAnsi" w:eastAsiaTheme="majorEastAsia" w:hAnsiTheme="majorHAnsi" w:cstheme="majorBidi"/>
      <w:sz w:val="18"/>
      <w:szCs w:val="18"/>
    </w:rPr>
  </w:style>
  <w:style w:type="paragraph" w:styleId="a6">
    <w:name w:val="header"/>
    <w:basedOn w:val="a"/>
    <w:link w:val="a7"/>
    <w:uiPriority w:val="99"/>
    <w:unhideWhenUsed/>
    <w:rsid w:val="00303BF7"/>
    <w:pPr>
      <w:tabs>
        <w:tab w:val="center" w:pos="4252"/>
        <w:tab w:val="right" w:pos="8504"/>
      </w:tabs>
      <w:snapToGrid w:val="0"/>
    </w:pPr>
  </w:style>
  <w:style w:type="character" w:customStyle="1" w:styleId="a7">
    <w:name w:val="ヘッダー (文字)"/>
    <w:basedOn w:val="a0"/>
    <w:link w:val="a6"/>
    <w:uiPriority w:val="99"/>
    <w:rsid w:val="00303BF7"/>
  </w:style>
  <w:style w:type="paragraph" w:styleId="a8">
    <w:name w:val="footer"/>
    <w:basedOn w:val="a"/>
    <w:link w:val="a9"/>
    <w:uiPriority w:val="99"/>
    <w:unhideWhenUsed/>
    <w:rsid w:val="00303BF7"/>
    <w:pPr>
      <w:tabs>
        <w:tab w:val="center" w:pos="4252"/>
        <w:tab w:val="right" w:pos="8504"/>
      </w:tabs>
      <w:snapToGrid w:val="0"/>
    </w:pPr>
  </w:style>
  <w:style w:type="character" w:customStyle="1" w:styleId="a9">
    <w:name w:val="フッター (文字)"/>
    <w:basedOn w:val="a0"/>
    <w:link w:val="a8"/>
    <w:uiPriority w:val="99"/>
    <w:rsid w:val="003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F6A9-FF95-4B45-9F87-4305BBB5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1FBD643A.dotm</Template>
  <TotalTime>5498</TotalTime>
  <Pages>4</Pages>
  <Words>666</Words>
  <Characters>3799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林 晃司</cp:lastModifiedBy>
  <cp:revision>150</cp:revision>
  <cp:lastPrinted>2021-06-28T06:15:00Z</cp:lastPrinted>
  <dcterms:created xsi:type="dcterms:W3CDTF">2014-03-26T02:55:00Z</dcterms:created>
  <dcterms:modified xsi:type="dcterms:W3CDTF">2021-10-19T01:36:00Z</dcterms:modified>
</cp:coreProperties>
</file>