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54" w:rsidRPr="00264242" w:rsidRDefault="00F36A01" w:rsidP="00AD5354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24"/>
        </w:rPr>
      </w:pPr>
      <w:r w:rsidRPr="00264242">
        <w:rPr>
          <w:rFonts w:ascii="ＭＳ ゴシック" w:eastAsia="ＭＳ ゴシック" w:hAnsi="ＭＳ ゴシック" w:hint="eastAsia"/>
          <w:sz w:val="24"/>
          <w:szCs w:val="24"/>
        </w:rPr>
        <w:t>岐阜市ホストタウンウィーク2020</w:t>
      </w:r>
    </w:p>
    <w:p w:rsidR="00F36A01" w:rsidRPr="00264242" w:rsidRDefault="006E4AD8" w:rsidP="00AD5354">
      <w:pPr>
        <w:spacing w:line="0" w:lineRule="atLeast"/>
        <w:jc w:val="center"/>
        <w:rPr>
          <w:rFonts w:ascii="ＭＳ ゴシック" w:eastAsia="ＭＳ ゴシック" w:hAnsi="ＭＳ ゴシック"/>
          <w:b/>
          <w:sz w:val="36"/>
          <w:szCs w:val="24"/>
        </w:rPr>
      </w:pPr>
      <w:r w:rsidRPr="00264242">
        <w:rPr>
          <w:rFonts w:ascii="ＭＳ ゴシック" w:eastAsia="ＭＳ ゴシック" w:hAnsi="ＭＳ ゴシック" w:hint="eastAsia"/>
          <w:b/>
          <w:sz w:val="36"/>
          <w:szCs w:val="24"/>
        </w:rPr>
        <w:t>「</w:t>
      </w:r>
      <w:r w:rsidR="00F36A01" w:rsidRPr="00264242">
        <w:rPr>
          <w:rFonts w:ascii="ＭＳ ゴシック" w:eastAsia="ＭＳ ゴシック" w:hAnsi="ＭＳ ゴシック" w:hint="eastAsia"/>
          <w:b/>
          <w:sz w:val="36"/>
          <w:szCs w:val="24"/>
        </w:rPr>
        <w:t>みんなで！ボッチャ大会</w:t>
      </w:r>
      <w:r w:rsidRPr="00264242">
        <w:rPr>
          <w:rFonts w:ascii="ＭＳ ゴシック" w:eastAsia="ＭＳ ゴシック" w:hAnsi="ＭＳ ゴシック" w:hint="eastAsia"/>
          <w:b/>
          <w:sz w:val="36"/>
          <w:szCs w:val="24"/>
        </w:rPr>
        <w:t>」</w:t>
      </w:r>
      <w:r w:rsidR="00F36A01" w:rsidRPr="00264242">
        <w:rPr>
          <w:rFonts w:ascii="ＭＳ ゴシック" w:eastAsia="ＭＳ ゴシック" w:hAnsi="ＭＳ ゴシック" w:hint="eastAsia"/>
          <w:b/>
          <w:sz w:val="36"/>
          <w:szCs w:val="24"/>
        </w:rPr>
        <w:t>参加申込書</w:t>
      </w:r>
    </w:p>
    <w:p w:rsidR="00FE69EA" w:rsidRPr="00264242" w:rsidRDefault="00FE69EA" w:rsidP="00F36A01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24"/>
        <w:gridCol w:w="4212"/>
      </w:tblGrid>
      <w:tr w:rsidR="00FE69EA" w:rsidRPr="00264242" w:rsidTr="00783FE9">
        <w:trPr>
          <w:trHeight w:val="737"/>
        </w:trPr>
        <w:tc>
          <w:tcPr>
            <w:tcW w:w="9736" w:type="dxa"/>
            <w:gridSpan w:val="2"/>
          </w:tcPr>
          <w:p w:rsidR="00FE69EA" w:rsidRPr="00264242" w:rsidRDefault="00FE69EA" w:rsidP="00B610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42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チーム名</w:t>
            </w:r>
          </w:p>
        </w:tc>
      </w:tr>
      <w:tr w:rsidR="00FE69EA" w:rsidRPr="00264242" w:rsidTr="00FE69EA">
        <w:tc>
          <w:tcPr>
            <w:tcW w:w="5524" w:type="dxa"/>
          </w:tcPr>
          <w:p w:rsidR="00FE69EA" w:rsidRPr="00264242" w:rsidRDefault="00FE69EA" w:rsidP="00F36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4242">
              <w:rPr>
                <w:rFonts w:ascii="ＭＳ ゴシック" w:eastAsia="ＭＳ ゴシック" w:hAnsi="ＭＳ ゴシック" w:hint="eastAsia"/>
                <w:sz w:val="18"/>
                <w:szCs w:val="24"/>
              </w:rPr>
              <w:t>ふりがな</w:t>
            </w:r>
          </w:p>
        </w:tc>
        <w:tc>
          <w:tcPr>
            <w:tcW w:w="4212" w:type="dxa"/>
            <w:vMerge w:val="restart"/>
          </w:tcPr>
          <w:p w:rsidR="00FE69EA" w:rsidRPr="00264242" w:rsidRDefault="00FE69EA" w:rsidP="00F36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42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  <w:r w:rsidR="004A0210" w:rsidRPr="002642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／FAX</w:t>
            </w:r>
            <w:r w:rsidRPr="002642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</w:tr>
      <w:tr w:rsidR="00FE69EA" w:rsidRPr="00264242" w:rsidTr="00783FE9">
        <w:trPr>
          <w:trHeight w:val="737"/>
        </w:trPr>
        <w:tc>
          <w:tcPr>
            <w:tcW w:w="5524" w:type="dxa"/>
          </w:tcPr>
          <w:p w:rsidR="00FE69EA" w:rsidRPr="00264242" w:rsidRDefault="00FE69EA" w:rsidP="00F36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42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4212" w:type="dxa"/>
            <w:vMerge/>
          </w:tcPr>
          <w:p w:rsidR="00FE69EA" w:rsidRPr="00264242" w:rsidRDefault="00FE69EA" w:rsidP="00F36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69EA" w:rsidRPr="00264242" w:rsidTr="00783FE9">
        <w:trPr>
          <w:trHeight w:val="737"/>
        </w:trPr>
        <w:tc>
          <w:tcPr>
            <w:tcW w:w="9736" w:type="dxa"/>
            <w:gridSpan w:val="2"/>
          </w:tcPr>
          <w:p w:rsidR="00FE69EA" w:rsidRPr="00264242" w:rsidRDefault="00FE69EA" w:rsidP="00F36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42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</w:tr>
      <w:tr w:rsidR="00524D9C" w:rsidRPr="00264242" w:rsidTr="00783FE9">
        <w:trPr>
          <w:trHeight w:val="737"/>
        </w:trPr>
        <w:tc>
          <w:tcPr>
            <w:tcW w:w="9736" w:type="dxa"/>
            <w:gridSpan w:val="2"/>
          </w:tcPr>
          <w:p w:rsidR="00524D9C" w:rsidRPr="00264242" w:rsidRDefault="00524D9C" w:rsidP="00F36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42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</w:tr>
    </w:tbl>
    <w:p w:rsidR="00FE69EA" w:rsidRPr="00264242" w:rsidRDefault="00FE69EA" w:rsidP="00F36A0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06"/>
        <w:gridCol w:w="762"/>
        <w:gridCol w:w="939"/>
        <w:gridCol w:w="3929"/>
      </w:tblGrid>
      <w:tr w:rsidR="0015267A" w:rsidRPr="00264242" w:rsidTr="0015267A">
        <w:tc>
          <w:tcPr>
            <w:tcW w:w="4106" w:type="dxa"/>
            <w:vAlign w:val="center"/>
          </w:tcPr>
          <w:p w:rsidR="0015267A" w:rsidRPr="00264242" w:rsidRDefault="0015267A" w:rsidP="0015267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42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参加者氏名</w:t>
            </w:r>
          </w:p>
        </w:tc>
        <w:tc>
          <w:tcPr>
            <w:tcW w:w="762" w:type="dxa"/>
            <w:vAlign w:val="center"/>
          </w:tcPr>
          <w:p w:rsidR="0015267A" w:rsidRPr="00264242" w:rsidRDefault="0015267A" w:rsidP="0015267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42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939" w:type="dxa"/>
            <w:vAlign w:val="center"/>
          </w:tcPr>
          <w:p w:rsidR="0015267A" w:rsidRPr="00264242" w:rsidRDefault="0015267A" w:rsidP="0015267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42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障がい</w:t>
            </w:r>
          </w:p>
        </w:tc>
        <w:tc>
          <w:tcPr>
            <w:tcW w:w="3929" w:type="dxa"/>
            <w:vAlign w:val="center"/>
          </w:tcPr>
          <w:p w:rsidR="0015267A" w:rsidRPr="00264242" w:rsidRDefault="0015267A" w:rsidP="0015267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42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備考（勾配具の使用等）</w:t>
            </w:r>
          </w:p>
        </w:tc>
      </w:tr>
      <w:tr w:rsidR="0015267A" w:rsidRPr="00264242" w:rsidTr="00783FE9">
        <w:trPr>
          <w:trHeight w:val="737"/>
        </w:trPr>
        <w:tc>
          <w:tcPr>
            <w:tcW w:w="4106" w:type="dxa"/>
            <w:vAlign w:val="center"/>
          </w:tcPr>
          <w:p w:rsidR="0015267A" w:rsidRPr="00264242" w:rsidRDefault="0015267A" w:rsidP="001526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15267A" w:rsidRPr="00264242" w:rsidRDefault="0015267A" w:rsidP="001526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15267A" w:rsidRPr="00264242" w:rsidRDefault="0015267A" w:rsidP="001526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42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有・無</w:t>
            </w:r>
          </w:p>
        </w:tc>
        <w:tc>
          <w:tcPr>
            <w:tcW w:w="3929" w:type="dxa"/>
            <w:vAlign w:val="center"/>
          </w:tcPr>
          <w:p w:rsidR="0015267A" w:rsidRPr="00264242" w:rsidRDefault="0015267A" w:rsidP="001526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5267A" w:rsidRPr="00264242" w:rsidTr="00783FE9">
        <w:trPr>
          <w:trHeight w:val="737"/>
        </w:trPr>
        <w:tc>
          <w:tcPr>
            <w:tcW w:w="4106" w:type="dxa"/>
            <w:vAlign w:val="center"/>
          </w:tcPr>
          <w:p w:rsidR="0015267A" w:rsidRPr="00264242" w:rsidRDefault="0015267A" w:rsidP="001526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15267A" w:rsidRPr="00264242" w:rsidRDefault="0015267A" w:rsidP="001526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15267A" w:rsidRPr="00264242" w:rsidRDefault="00AD5354" w:rsidP="001526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42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有・無</w:t>
            </w:r>
          </w:p>
        </w:tc>
        <w:tc>
          <w:tcPr>
            <w:tcW w:w="3929" w:type="dxa"/>
            <w:vAlign w:val="center"/>
          </w:tcPr>
          <w:p w:rsidR="0015267A" w:rsidRPr="00264242" w:rsidRDefault="0015267A" w:rsidP="001526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5267A" w:rsidRPr="00264242" w:rsidTr="00783FE9">
        <w:trPr>
          <w:trHeight w:val="737"/>
        </w:trPr>
        <w:tc>
          <w:tcPr>
            <w:tcW w:w="4106" w:type="dxa"/>
            <w:vAlign w:val="center"/>
          </w:tcPr>
          <w:p w:rsidR="0015267A" w:rsidRPr="00264242" w:rsidRDefault="0015267A" w:rsidP="001526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15267A" w:rsidRPr="00264242" w:rsidRDefault="0015267A" w:rsidP="001526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15267A" w:rsidRPr="00264242" w:rsidRDefault="00AD5354" w:rsidP="001526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42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有・無</w:t>
            </w:r>
          </w:p>
        </w:tc>
        <w:tc>
          <w:tcPr>
            <w:tcW w:w="3929" w:type="dxa"/>
            <w:vAlign w:val="center"/>
          </w:tcPr>
          <w:p w:rsidR="0015267A" w:rsidRPr="00264242" w:rsidRDefault="0015267A" w:rsidP="001526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5267A" w:rsidRPr="00264242" w:rsidTr="00783FE9">
        <w:trPr>
          <w:trHeight w:val="737"/>
        </w:trPr>
        <w:tc>
          <w:tcPr>
            <w:tcW w:w="4106" w:type="dxa"/>
            <w:vAlign w:val="center"/>
          </w:tcPr>
          <w:p w:rsidR="0015267A" w:rsidRPr="00264242" w:rsidRDefault="0015267A" w:rsidP="001526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15267A" w:rsidRPr="00264242" w:rsidRDefault="0015267A" w:rsidP="001526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15267A" w:rsidRPr="00264242" w:rsidRDefault="00AD5354" w:rsidP="001526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42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有・無</w:t>
            </w:r>
          </w:p>
        </w:tc>
        <w:tc>
          <w:tcPr>
            <w:tcW w:w="3929" w:type="dxa"/>
            <w:vAlign w:val="center"/>
          </w:tcPr>
          <w:p w:rsidR="0015267A" w:rsidRPr="00264242" w:rsidRDefault="0015267A" w:rsidP="001526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5267A" w:rsidRPr="00264242" w:rsidTr="00783FE9">
        <w:trPr>
          <w:trHeight w:val="737"/>
        </w:trPr>
        <w:tc>
          <w:tcPr>
            <w:tcW w:w="4106" w:type="dxa"/>
            <w:vAlign w:val="center"/>
          </w:tcPr>
          <w:p w:rsidR="0015267A" w:rsidRPr="00264242" w:rsidRDefault="0015267A" w:rsidP="001526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15267A" w:rsidRPr="00264242" w:rsidRDefault="0015267A" w:rsidP="001526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15267A" w:rsidRPr="00264242" w:rsidRDefault="00AD5354" w:rsidP="001526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42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有・無</w:t>
            </w:r>
          </w:p>
        </w:tc>
        <w:tc>
          <w:tcPr>
            <w:tcW w:w="3929" w:type="dxa"/>
            <w:vAlign w:val="center"/>
          </w:tcPr>
          <w:p w:rsidR="0015267A" w:rsidRPr="00264242" w:rsidRDefault="0015267A" w:rsidP="001526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64242" w:rsidRDefault="00264242" w:rsidP="00264242">
      <w:pPr>
        <w:spacing w:line="36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:rsidR="0041787E" w:rsidRPr="00264242" w:rsidRDefault="0041787E" w:rsidP="00264242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264242">
        <w:rPr>
          <w:rFonts w:ascii="ＭＳ ゴシック" w:eastAsia="ＭＳ ゴシック" w:hAnsi="ＭＳ ゴシック" w:hint="eastAsia"/>
          <w:sz w:val="24"/>
          <w:szCs w:val="24"/>
        </w:rPr>
        <w:t>※下記申込先まで、</w:t>
      </w:r>
      <w:r w:rsidRPr="00264242">
        <w:rPr>
          <w:rFonts w:ascii="ＭＳ ゴシック" w:eastAsia="ＭＳ ゴシック" w:hAnsi="ＭＳ ゴシック" w:hint="eastAsia"/>
          <w:b/>
          <w:sz w:val="24"/>
          <w:szCs w:val="24"/>
        </w:rPr>
        <w:t>郵送</w:t>
      </w:r>
      <w:r w:rsidRPr="0026424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264242">
        <w:rPr>
          <w:rFonts w:ascii="ＭＳ ゴシック" w:eastAsia="ＭＳ ゴシック" w:hAnsi="ＭＳ ゴシック" w:hint="eastAsia"/>
          <w:b/>
          <w:sz w:val="24"/>
          <w:szCs w:val="24"/>
        </w:rPr>
        <w:t>FAX</w:t>
      </w:r>
      <w:r w:rsidRPr="0026424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264242">
        <w:rPr>
          <w:rFonts w:ascii="ＭＳ ゴシック" w:eastAsia="ＭＳ ゴシック" w:hAnsi="ＭＳ ゴシック" w:hint="eastAsia"/>
          <w:b/>
          <w:sz w:val="24"/>
          <w:szCs w:val="24"/>
        </w:rPr>
        <w:t>E</w:t>
      </w:r>
      <w:r w:rsidR="006E4AD8" w:rsidRPr="00264242">
        <w:rPr>
          <w:rFonts w:ascii="ＭＳ ゴシック" w:eastAsia="ＭＳ ゴシック" w:hAnsi="ＭＳ ゴシック" w:hint="eastAsia"/>
          <w:b/>
          <w:sz w:val="24"/>
          <w:szCs w:val="24"/>
        </w:rPr>
        <w:t>メール</w:t>
      </w:r>
      <w:r w:rsidR="00D11366" w:rsidRPr="00264242">
        <w:rPr>
          <w:rFonts w:ascii="ＭＳ ゴシック" w:eastAsia="ＭＳ ゴシック" w:hAnsi="ＭＳ ゴシック" w:hint="eastAsia"/>
          <w:sz w:val="24"/>
          <w:szCs w:val="24"/>
        </w:rPr>
        <w:t>または</w:t>
      </w:r>
      <w:r w:rsidR="00D11366" w:rsidRPr="00264242">
        <w:rPr>
          <w:rFonts w:ascii="ＭＳ ゴシック" w:eastAsia="ＭＳ ゴシック" w:hAnsi="ＭＳ ゴシック" w:hint="eastAsia"/>
          <w:b/>
          <w:sz w:val="24"/>
          <w:szCs w:val="24"/>
        </w:rPr>
        <w:t>来館</w:t>
      </w:r>
      <w:r w:rsidRPr="00264242">
        <w:rPr>
          <w:rFonts w:ascii="ＭＳ ゴシック" w:eastAsia="ＭＳ ゴシック" w:hAnsi="ＭＳ ゴシック" w:hint="eastAsia"/>
          <w:sz w:val="24"/>
          <w:szCs w:val="24"/>
        </w:rPr>
        <w:t>にて</w:t>
      </w:r>
      <w:r w:rsidR="00D11366" w:rsidRPr="00264242">
        <w:rPr>
          <w:rFonts w:ascii="ＭＳ ゴシック" w:eastAsia="ＭＳ ゴシック" w:hAnsi="ＭＳ ゴシック" w:hint="eastAsia"/>
          <w:sz w:val="24"/>
          <w:szCs w:val="24"/>
        </w:rPr>
        <w:t>直接</w:t>
      </w:r>
      <w:r w:rsidRPr="00264242">
        <w:rPr>
          <w:rFonts w:ascii="ＭＳ ゴシック" w:eastAsia="ＭＳ ゴシック" w:hAnsi="ＭＳ ゴシック" w:hint="eastAsia"/>
          <w:sz w:val="24"/>
          <w:szCs w:val="24"/>
        </w:rPr>
        <w:t>お申し込みください。</w:t>
      </w:r>
    </w:p>
    <w:p w:rsidR="00783FE9" w:rsidRPr="00264242" w:rsidRDefault="00783FE9" w:rsidP="00264242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264242">
        <w:rPr>
          <w:rFonts w:ascii="ＭＳ ゴシック" w:eastAsia="ＭＳ ゴシック" w:hAnsi="ＭＳ ゴシック" w:hint="eastAsia"/>
          <w:sz w:val="24"/>
          <w:szCs w:val="24"/>
        </w:rPr>
        <w:t>※お申し込みにあたっては、</w:t>
      </w:r>
      <w:r w:rsidR="0068202C" w:rsidRPr="00264242">
        <w:rPr>
          <w:rFonts w:ascii="ＭＳ ゴシック" w:eastAsia="ＭＳ ゴシック" w:hAnsi="ＭＳ ゴシック" w:hint="eastAsia"/>
          <w:b/>
          <w:sz w:val="24"/>
          <w:szCs w:val="24"/>
        </w:rPr>
        <w:t>開催</w:t>
      </w:r>
      <w:r w:rsidRPr="00264242">
        <w:rPr>
          <w:rFonts w:ascii="ＭＳ ゴシック" w:eastAsia="ＭＳ ゴシック" w:hAnsi="ＭＳ ゴシック" w:hint="eastAsia"/>
          <w:b/>
          <w:sz w:val="24"/>
          <w:szCs w:val="24"/>
        </w:rPr>
        <w:t>要項</w:t>
      </w:r>
      <w:r w:rsidRPr="00264242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614FAC" w:rsidRPr="00264242">
        <w:rPr>
          <w:rFonts w:ascii="ＭＳ ゴシック" w:eastAsia="ＭＳ ゴシック" w:hAnsi="ＭＳ ゴシック" w:hint="eastAsia"/>
          <w:sz w:val="24"/>
          <w:szCs w:val="24"/>
        </w:rPr>
        <w:t>必ず</w:t>
      </w:r>
      <w:r w:rsidRPr="00264242">
        <w:rPr>
          <w:rFonts w:ascii="ＭＳ ゴシック" w:eastAsia="ＭＳ ゴシック" w:hAnsi="ＭＳ ゴシック" w:hint="eastAsia"/>
          <w:sz w:val="24"/>
          <w:szCs w:val="24"/>
        </w:rPr>
        <w:t>お読みください。</w:t>
      </w:r>
    </w:p>
    <w:p w:rsidR="0015267A" w:rsidRPr="00264242" w:rsidRDefault="00A94934" w:rsidP="00264242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264242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6E4AD8" w:rsidRPr="00264242">
        <w:rPr>
          <w:rFonts w:ascii="ＭＳ ゴシック" w:eastAsia="ＭＳ ゴシック" w:hAnsi="ＭＳ ゴシック" w:hint="eastAsia"/>
          <w:sz w:val="24"/>
          <w:szCs w:val="24"/>
        </w:rPr>
        <w:t>個人情報は本大会の運営にのみ使用</w:t>
      </w:r>
      <w:r w:rsidR="0015267A" w:rsidRPr="00264242">
        <w:rPr>
          <w:rFonts w:ascii="ＭＳ ゴシック" w:eastAsia="ＭＳ ゴシック" w:hAnsi="ＭＳ ゴシック" w:hint="eastAsia"/>
          <w:sz w:val="24"/>
          <w:szCs w:val="24"/>
        </w:rPr>
        <w:t>し、他の目的では使用しません。</w:t>
      </w:r>
      <w:bookmarkStart w:id="0" w:name="_GoBack"/>
      <w:bookmarkEnd w:id="0"/>
    </w:p>
    <w:p w:rsidR="006E4AD8" w:rsidRPr="00264242" w:rsidRDefault="006E4AD8" w:rsidP="006E4AD8">
      <w:pPr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264242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申込期限：令和２年１月２０日（月）必着</w:t>
      </w:r>
    </w:p>
    <w:p w:rsidR="00264242" w:rsidRDefault="0041787E" w:rsidP="00264242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  <w:r w:rsidRPr="00264242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B1C71" wp14:editId="311EF651">
                <wp:simplePos x="0" y="0"/>
                <wp:positionH relativeFrom="column">
                  <wp:posOffset>-55245</wp:posOffset>
                </wp:positionH>
                <wp:positionV relativeFrom="paragraph">
                  <wp:posOffset>149224</wp:posOffset>
                </wp:positionV>
                <wp:extent cx="6267450" cy="12858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285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4.35pt;margin-top:11.75pt;width:493.5pt;height:10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" filled="f" strokecolor="black [3213]" strokeweight="1pt"/>
            </w:pict>
          </mc:Fallback>
        </mc:AlternateContent>
      </w:r>
    </w:p>
    <w:p w:rsidR="0041787E" w:rsidRPr="00264242" w:rsidRDefault="0041787E" w:rsidP="00264242">
      <w:pPr>
        <w:rPr>
          <w:rFonts w:ascii="ＭＳ ゴシック" w:eastAsia="ＭＳ ゴシック" w:hAnsi="ＭＳ ゴシック"/>
          <w:sz w:val="24"/>
          <w:szCs w:val="24"/>
        </w:rPr>
      </w:pPr>
      <w:r w:rsidRPr="00264242">
        <w:rPr>
          <w:rFonts w:ascii="ＭＳ ゴシック" w:eastAsia="ＭＳ ゴシック" w:hAnsi="ＭＳ ゴシック" w:hint="eastAsia"/>
          <w:sz w:val="24"/>
          <w:szCs w:val="24"/>
        </w:rPr>
        <w:t>【申込・問合</w:t>
      </w:r>
      <w:r w:rsidR="006E4AD8" w:rsidRPr="00264242">
        <w:rPr>
          <w:rFonts w:ascii="ＭＳ ゴシック" w:eastAsia="ＭＳ ゴシック" w:hAnsi="ＭＳ ゴシック" w:hint="eastAsia"/>
          <w:sz w:val="24"/>
          <w:szCs w:val="24"/>
        </w:rPr>
        <w:t>先</w:t>
      </w:r>
      <w:r w:rsidRPr="00264242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41787E" w:rsidRPr="00264242" w:rsidRDefault="0041787E" w:rsidP="00264242">
      <w:pPr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64242">
        <w:rPr>
          <w:rFonts w:ascii="ＭＳ ゴシック" w:eastAsia="ＭＳ ゴシック" w:hAnsi="ＭＳ ゴシック" w:hint="eastAsia"/>
          <w:sz w:val="24"/>
          <w:szCs w:val="24"/>
        </w:rPr>
        <w:t>岐阜市 市民参画部 国際課ホストタウン推進室</w:t>
      </w:r>
    </w:p>
    <w:p w:rsidR="0041787E" w:rsidRPr="00264242" w:rsidRDefault="0041787E" w:rsidP="00264242">
      <w:pPr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64242">
        <w:rPr>
          <w:rFonts w:ascii="ＭＳ ゴシック" w:eastAsia="ＭＳ ゴシック" w:hAnsi="ＭＳ ゴシック" w:hint="eastAsia"/>
          <w:sz w:val="24"/>
          <w:szCs w:val="24"/>
        </w:rPr>
        <w:t>〒</w:t>
      </w:r>
      <w:r w:rsidRPr="00264242">
        <w:rPr>
          <w:rFonts w:ascii="ＭＳ ゴシック" w:eastAsia="ＭＳ ゴシック" w:hAnsi="ＭＳ ゴシック"/>
          <w:sz w:val="24"/>
          <w:szCs w:val="24"/>
        </w:rPr>
        <w:t>500-8076</w:t>
      </w:r>
      <w:r w:rsidR="006E4AD8" w:rsidRPr="00264242">
        <w:rPr>
          <w:rFonts w:ascii="ＭＳ ゴシック" w:eastAsia="ＭＳ ゴシック" w:hAnsi="ＭＳ ゴシック" w:hint="eastAsia"/>
          <w:sz w:val="24"/>
          <w:szCs w:val="24"/>
        </w:rPr>
        <w:t>岐阜市</w:t>
      </w:r>
      <w:r w:rsidRPr="00264242">
        <w:rPr>
          <w:rFonts w:ascii="ＭＳ ゴシック" w:eastAsia="ＭＳ ゴシック" w:hAnsi="ＭＳ ゴシック"/>
          <w:sz w:val="24"/>
          <w:szCs w:val="24"/>
        </w:rPr>
        <w:t>司町40</w:t>
      </w:r>
      <w:r w:rsidRPr="00264242">
        <w:rPr>
          <w:rFonts w:ascii="ＭＳ ゴシック" w:eastAsia="ＭＳ ゴシック" w:hAnsi="ＭＳ ゴシック" w:hint="eastAsia"/>
          <w:sz w:val="24"/>
          <w:szCs w:val="24"/>
        </w:rPr>
        <w:t>番地</w:t>
      </w:r>
      <w:r w:rsidRPr="00264242">
        <w:rPr>
          <w:rFonts w:ascii="ＭＳ ゴシック" w:eastAsia="ＭＳ ゴシック" w:hAnsi="ＭＳ ゴシック"/>
          <w:sz w:val="24"/>
          <w:szCs w:val="24"/>
        </w:rPr>
        <w:t>5</w:t>
      </w:r>
      <w:r w:rsidRPr="00264242">
        <w:rPr>
          <w:rFonts w:ascii="ＭＳ ゴシック" w:eastAsia="ＭＳ ゴシック" w:hAnsi="ＭＳ ゴシック" w:hint="eastAsia"/>
          <w:sz w:val="24"/>
          <w:szCs w:val="24"/>
        </w:rPr>
        <w:t xml:space="preserve">　みんなの森 ぎふメディアコスモス1階</w:t>
      </w:r>
    </w:p>
    <w:p w:rsidR="0041787E" w:rsidRPr="00264242" w:rsidRDefault="0041787E" w:rsidP="00264242">
      <w:pPr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64242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>TEL</w:t>
      </w:r>
      <w:r w:rsidRPr="0026424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264242">
        <w:rPr>
          <w:rFonts w:ascii="ＭＳ ゴシック" w:eastAsia="ＭＳ ゴシック" w:hAnsi="ＭＳ ゴシック"/>
          <w:sz w:val="24"/>
          <w:szCs w:val="24"/>
        </w:rPr>
        <w:t>058-214-6125</w:t>
      </w:r>
      <w:r w:rsidRPr="00264242">
        <w:rPr>
          <w:rFonts w:ascii="ＭＳ ゴシック" w:eastAsia="ＭＳ ゴシック" w:hAnsi="ＭＳ ゴシック" w:hint="eastAsia"/>
          <w:sz w:val="24"/>
          <w:szCs w:val="24"/>
        </w:rPr>
        <w:t>（直通）</w:t>
      </w:r>
      <w:r w:rsidRPr="00264242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>FAX</w:t>
      </w:r>
      <w:r w:rsidRPr="0026424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264242">
        <w:rPr>
          <w:rFonts w:ascii="ＭＳ ゴシック" w:eastAsia="ＭＳ ゴシック" w:hAnsi="ＭＳ ゴシック"/>
          <w:sz w:val="24"/>
          <w:szCs w:val="24"/>
        </w:rPr>
        <w:t xml:space="preserve">058-265-4121 </w:t>
      </w:r>
      <w:r w:rsidRPr="00264242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>E</w:t>
      </w:r>
      <w:r w:rsidRPr="00264242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メール</w:t>
      </w:r>
      <w:r w:rsidRPr="00264242">
        <w:rPr>
          <w:rFonts w:ascii="ＭＳ ゴシック" w:eastAsia="ＭＳ ゴシック" w:hAnsi="ＭＳ ゴシック"/>
          <w:sz w:val="24"/>
          <w:szCs w:val="24"/>
        </w:rPr>
        <w:t xml:space="preserve"> world@city.gifu.gifu.jp</w:t>
      </w:r>
    </w:p>
    <w:sectPr w:rsidR="0041787E" w:rsidRPr="00264242" w:rsidSect="00264242">
      <w:pgSz w:w="11906" w:h="16838"/>
      <w:pgMar w:top="1440" w:right="1077" w:bottom="1440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242" w:rsidRDefault="00264242" w:rsidP="00AB5580">
      <w:r>
        <w:separator/>
      </w:r>
    </w:p>
  </w:endnote>
  <w:endnote w:type="continuationSeparator" w:id="0">
    <w:p w:rsidR="00264242" w:rsidRDefault="0026424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242" w:rsidRDefault="00264242" w:rsidP="00AB5580">
      <w:r>
        <w:separator/>
      </w:r>
    </w:p>
  </w:footnote>
  <w:footnote w:type="continuationSeparator" w:id="0">
    <w:p w:rsidR="00264242" w:rsidRDefault="00264242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E0C77"/>
    <w:multiLevelType w:val="hybridMultilevel"/>
    <w:tmpl w:val="486CB5D6"/>
    <w:lvl w:ilvl="0" w:tplc="E376DF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436ABE"/>
    <w:multiLevelType w:val="hybridMultilevel"/>
    <w:tmpl w:val="8404F21E"/>
    <w:lvl w:ilvl="0" w:tplc="8190F3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6C5D5A"/>
    <w:multiLevelType w:val="hybridMultilevel"/>
    <w:tmpl w:val="6EE25018"/>
    <w:lvl w:ilvl="0" w:tplc="F8821C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C510E5C"/>
    <w:multiLevelType w:val="hybridMultilevel"/>
    <w:tmpl w:val="D18A3E32"/>
    <w:lvl w:ilvl="0" w:tplc="3C1098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C3"/>
    <w:rsid w:val="00004F56"/>
    <w:rsid w:val="00005781"/>
    <w:rsid w:val="000F4737"/>
    <w:rsid w:val="0015267A"/>
    <w:rsid w:val="00194140"/>
    <w:rsid w:val="001C4032"/>
    <w:rsid w:val="001F7AC9"/>
    <w:rsid w:val="002009C3"/>
    <w:rsid w:val="00264242"/>
    <w:rsid w:val="00315D08"/>
    <w:rsid w:val="00384BEA"/>
    <w:rsid w:val="003C4AFA"/>
    <w:rsid w:val="004103F6"/>
    <w:rsid w:val="0041617B"/>
    <w:rsid w:val="0041787E"/>
    <w:rsid w:val="004A0210"/>
    <w:rsid w:val="00524D9C"/>
    <w:rsid w:val="00550F73"/>
    <w:rsid w:val="00614FAC"/>
    <w:rsid w:val="006354DA"/>
    <w:rsid w:val="006431BB"/>
    <w:rsid w:val="0068202C"/>
    <w:rsid w:val="006E2F30"/>
    <w:rsid w:val="006E4AD8"/>
    <w:rsid w:val="00745F41"/>
    <w:rsid w:val="00783FE9"/>
    <w:rsid w:val="008B09E8"/>
    <w:rsid w:val="00935D29"/>
    <w:rsid w:val="00A94934"/>
    <w:rsid w:val="00AA681B"/>
    <w:rsid w:val="00AB5580"/>
    <w:rsid w:val="00AD5354"/>
    <w:rsid w:val="00B610A2"/>
    <w:rsid w:val="00B95882"/>
    <w:rsid w:val="00BC6E91"/>
    <w:rsid w:val="00C1390A"/>
    <w:rsid w:val="00C45A0D"/>
    <w:rsid w:val="00D11366"/>
    <w:rsid w:val="00D969FA"/>
    <w:rsid w:val="00DB7267"/>
    <w:rsid w:val="00DD57AE"/>
    <w:rsid w:val="00DD786A"/>
    <w:rsid w:val="00EF2A25"/>
    <w:rsid w:val="00F31176"/>
    <w:rsid w:val="00F36A01"/>
    <w:rsid w:val="00FD64C5"/>
    <w:rsid w:val="00FE5DF1"/>
    <w:rsid w:val="00FE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List Paragraph"/>
    <w:basedOn w:val="a"/>
    <w:uiPriority w:val="34"/>
    <w:qFormat/>
    <w:rsid w:val="002009C3"/>
    <w:pPr>
      <w:ind w:leftChars="400" w:left="840"/>
    </w:pPr>
  </w:style>
  <w:style w:type="character" w:styleId="a8">
    <w:name w:val="Hyperlink"/>
    <w:basedOn w:val="a0"/>
    <w:uiPriority w:val="99"/>
    <w:unhideWhenUsed/>
    <w:rsid w:val="00FE69EA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FE6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17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78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List Paragraph"/>
    <w:basedOn w:val="a"/>
    <w:uiPriority w:val="34"/>
    <w:qFormat/>
    <w:rsid w:val="002009C3"/>
    <w:pPr>
      <w:ind w:leftChars="400" w:left="840"/>
    </w:pPr>
  </w:style>
  <w:style w:type="character" w:styleId="a8">
    <w:name w:val="Hyperlink"/>
    <w:basedOn w:val="a0"/>
    <w:uiPriority w:val="99"/>
    <w:unhideWhenUsed/>
    <w:rsid w:val="00FE69EA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FE6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17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78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8E12E-D82F-47FF-88C4-F3E4943A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9503D7D1.dotm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2019-12-03T01:52:00Z</dcterms:created>
  <dcterms:modified xsi:type="dcterms:W3CDTF">2019-12-19T23:51:00Z</dcterms:modified>
</cp:coreProperties>
</file>