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bookmarkStart w:id="0" w:name="_GoBack"/>
      <w:bookmarkEnd w:id="0"/>
      <w:r w:rsidRPr="00C5191B">
        <w:rPr>
          <w:rFonts w:ascii="ＭＳ 明朝" w:hAnsi="ＭＳ 明朝" w:hint="eastAsia"/>
          <w:sz w:val="22"/>
          <w:szCs w:val="22"/>
        </w:rPr>
        <w:t>県共通様式第２</w:t>
      </w:r>
    </w:p>
    <w:p w:rsidR="00B211A2" w:rsidRPr="004113A3" w:rsidRDefault="00B211A2" w:rsidP="004113A3">
      <w:pPr>
        <w:jc w:val="center"/>
        <w:rPr>
          <w:sz w:val="44"/>
        </w:rPr>
      </w:pPr>
      <w:r w:rsidRPr="004113A3">
        <w:rPr>
          <w:rFonts w:hint="eastAsia"/>
          <w:sz w:val="44"/>
        </w:rPr>
        <w:t>使用関係を証する書類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年　　　月　　　日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287319">
      <w:pPr>
        <w:pStyle w:val="a3"/>
        <w:spacing w:line="281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 xml:space="preserve">　岐阜市保健所</w:t>
      </w:r>
      <w:r w:rsidR="00A60FA0">
        <w:rPr>
          <w:rFonts w:ascii="ＭＳ 明朝" w:hAnsi="ＭＳ 明朝" w:hint="eastAsia"/>
          <w:sz w:val="22"/>
          <w:szCs w:val="22"/>
        </w:rPr>
        <w:t>長</w:t>
      </w:r>
      <w:r w:rsidR="00B211A2" w:rsidRPr="00C5191B">
        <w:rPr>
          <w:rFonts w:ascii="ＭＳ 明朝" w:hAnsi="ＭＳ 明朝" w:hint="eastAsia"/>
          <w:sz w:val="22"/>
          <w:szCs w:val="22"/>
        </w:rPr>
        <w:t xml:space="preserve">　　様</w:t>
      </w:r>
    </w:p>
    <w:p w:rsidR="00B211A2" w:rsidRPr="00287319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                              雇主住所　　　　　　　　　　　　　　　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                              雇主氏名　　　　　　　　　　　　　　　　   　　　　　　　　　　　　　　　　　　　　　　　　　　　　　　　　　　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           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下記事項のとおり</w:t>
      </w:r>
      <w:r w:rsidR="00545E16">
        <w:rPr>
          <w:rFonts w:ascii="ＭＳ 明朝" w:hAnsi="ＭＳ 明朝" w:hint="eastAsia"/>
          <w:sz w:val="22"/>
          <w:szCs w:val="22"/>
        </w:rPr>
        <w:t>使用してい</w:t>
      </w:r>
      <w:r w:rsidRPr="00C5191B">
        <w:rPr>
          <w:rFonts w:ascii="ＭＳ 明朝" w:hAnsi="ＭＳ 明朝" w:hint="eastAsia"/>
          <w:sz w:val="22"/>
          <w:szCs w:val="22"/>
        </w:rPr>
        <w:t>ることを証します。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66"/>
        <w:gridCol w:w="1072"/>
        <w:gridCol w:w="5873"/>
      </w:tblGrid>
      <w:tr w:rsidR="00676124" w:rsidRPr="00C5191B" w:rsidTr="00676124">
        <w:trPr>
          <w:trHeight w:val="748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676124">
            <w:pPr>
              <w:jc w:val="center"/>
            </w:pPr>
            <w:r w:rsidRPr="00C5191B">
              <w:rPr>
                <w:rFonts w:ascii="ＭＳ 明朝" w:hAnsi="ＭＳ 明朝" w:hint="eastAsia"/>
                <w:sz w:val="22"/>
              </w:rPr>
              <w:t>雇</w:t>
            </w:r>
            <w:r w:rsidR="009469CD">
              <w:rPr>
                <w:rFonts w:ascii="ＭＳ 明朝" w:hAnsi="ＭＳ 明朝" w:hint="eastAsia"/>
                <w:sz w:val="22"/>
              </w:rPr>
              <w:t xml:space="preserve"> </w:t>
            </w:r>
            <w:r w:rsidRPr="00C5191B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C5191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rPr>
          <w:trHeight w:hRule="exact" w:val="722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4113A3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C5191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rPr>
          <w:trHeight w:val="684"/>
        </w:trPr>
        <w:tc>
          <w:tcPr>
            <w:tcW w:w="14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76124" w:rsidRDefault="00676124" w:rsidP="00676124">
            <w:pPr>
              <w:pStyle w:val="a3"/>
              <w:spacing w:line="281" w:lineRule="exact"/>
              <w:jc w:val="center"/>
            </w:pPr>
            <w:r w:rsidRPr="00C5191B">
              <w:rPr>
                <w:rFonts w:hint="eastAsia"/>
              </w:rPr>
              <w:t>勤務する</w:t>
            </w:r>
          </w:p>
          <w:p w:rsidR="00676124" w:rsidRDefault="00676124" w:rsidP="00676124">
            <w:pPr>
              <w:pStyle w:val="a3"/>
              <w:spacing w:line="281" w:lineRule="exact"/>
              <w:jc w:val="center"/>
            </w:pPr>
            <w:r w:rsidRPr="00C5191B">
              <w:rPr>
                <w:rFonts w:hint="eastAsia"/>
              </w:rPr>
              <w:t>薬局、店舗</w:t>
            </w:r>
          </w:p>
          <w:p w:rsidR="00676124" w:rsidRPr="00C5191B" w:rsidRDefault="00676124" w:rsidP="00676124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  <w:sz w:val="22"/>
              </w:rPr>
              <w:t>又は配置販売業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C5191B">
              <w:rPr>
                <w:rFonts w:ascii="ＭＳ 明朝" w:hAnsi="ＭＳ 明朝" w:hint="eastAsia"/>
                <w:spacing w:val="-12"/>
                <w:sz w:val="22"/>
                <w:szCs w:val="22"/>
              </w:rPr>
              <w:t>名称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rPr>
          <w:trHeight w:hRule="exact" w:val="714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C5191B">
              <w:rPr>
                <w:rFonts w:ascii="ＭＳ 明朝" w:hAnsi="ＭＳ 明朝" w:hint="eastAsia"/>
                <w:spacing w:val="-12"/>
                <w:sz w:val="22"/>
                <w:szCs w:val="22"/>
              </w:rPr>
              <w:t>所在地又</w:t>
            </w:r>
            <w:r>
              <w:rPr>
                <w:rFonts w:ascii="ＭＳ 明朝" w:hAnsi="ＭＳ 明朝" w:hint="eastAsia"/>
                <w:spacing w:val="-12"/>
                <w:sz w:val="22"/>
                <w:szCs w:val="22"/>
              </w:rPr>
              <w:t>は</w:t>
            </w:r>
          </w:p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124">
              <w:rPr>
                <w:rFonts w:ascii="ＭＳ 明朝" w:hAnsi="ＭＳ 明朝" w:hint="eastAsia"/>
                <w:sz w:val="22"/>
                <w:szCs w:val="22"/>
              </w:rPr>
              <w:t>区域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B211A2" w:rsidRPr="00BC3C56" w:rsidTr="00676124">
        <w:trPr>
          <w:trHeight w:hRule="exact" w:val="2831"/>
        </w:trPr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A2" w:rsidRPr="00BC3C56" w:rsidRDefault="00B211A2" w:rsidP="004113A3">
            <w:pPr>
              <w:pStyle w:val="a3"/>
              <w:spacing w:line="457" w:lineRule="exact"/>
              <w:jc w:val="center"/>
              <w:rPr>
                <w:rFonts w:ascii="ＭＳ 明朝" w:hAnsi="ＭＳ 明朝"/>
              </w:rPr>
            </w:pPr>
            <w:r w:rsidRPr="00B9328A">
              <w:rPr>
                <w:rFonts w:ascii="ＭＳ 明朝" w:hAnsi="ＭＳ 明朝" w:hint="eastAsia"/>
                <w:w w:val="97"/>
                <w:sz w:val="22"/>
                <w:szCs w:val="22"/>
                <w:fitText w:val="1880" w:id="590623746"/>
              </w:rPr>
              <w:t xml:space="preserve">業　　　　　　</w:t>
            </w:r>
            <w:r w:rsidRPr="00B9328A">
              <w:rPr>
                <w:rFonts w:ascii="ＭＳ 明朝" w:hAnsi="ＭＳ 明朝" w:hint="eastAsia"/>
                <w:spacing w:val="97"/>
                <w:w w:val="97"/>
                <w:sz w:val="22"/>
                <w:szCs w:val="22"/>
                <w:fitText w:val="1880" w:id="590623746"/>
              </w:rPr>
              <w:t>務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□管理薬剤師</w:t>
            </w:r>
            <w:r w:rsidR="00545E16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（□常勤）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□勤務薬剤師（□常勤　□非常勤　□派遣）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□登録販売者（管理者</w:t>
            </w:r>
            <w:r w:rsidR="001D166F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</w:t>
            </w:r>
            <w:r w:rsidR="001D166F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□常勤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）</w:t>
            </w:r>
          </w:p>
          <w:p w:rsidR="00B624CB" w:rsidRPr="00BC3C56" w:rsidRDefault="008F48AE" w:rsidP="008F48AE">
            <w:pPr>
              <w:pStyle w:val="a3"/>
              <w:spacing w:line="281" w:lineRule="exact"/>
              <w:ind w:firstLineChars="50" w:firstLine="98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□登録販売者（</w:t>
            </w:r>
            <w:r w:rsidR="00B624CB" w:rsidRPr="00BC3C56">
              <w:rPr>
                <w:rFonts w:hint="eastAsia"/>
                <w:spacing w:val="2"/>
                <w:w w:val="66"/>
              </w:rPr>
              <w:t>過去</w:t>
            </w:r>
            <w:r w:rsidR="00B624CB" w:rsidRPr="00BC3C56">
              <w:rPr>
                <w:rFonts w:hint="eastAsia"/>
                <w:spacing w:val="2"/>
                <w:w w:val="66"/>
              </w:rPr>
              <w:t>5</w:t>
            </w:r>
            <w:r w:rsidR="00B624CB" w:rsidRPr="00BC3C56">
              <w:rPr>
                <w:rFonts w:hint="eastAsia"/>
                <w:spacing w:val="2"/>
                <w:w w:val="66"/>
              </w:rPr>
              <w:t>年間のうち</w:t>
            </w:r>
            <w:r w:rsidR="00B624CB" w:rsidRPr="00BC3C56">
              <w:rPr>
                <w:rFonts w:hint="eastAsia"/>
                <w:spacing w:val="2"/>
                <w:w w:val="66"/>
              </w:rPr>
              <w:t>2</w:t>
            </w:r>
            <w:r w:rsidR="00B624CB" w:rsidRPr="00BC3C56">
              <w:rPr>
                <w:rFonts w:hint="eastAsia"/>
                <w:spacing w:val="2"/>
                <w:w w:val="66"/>
              </w:rPr>
              <w:t>年以上の実務又は業務の経験：</w:t>
            </w:r>
            <w:r w:rsidR="00B624CB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="00B624CB" w:rsidRPr="00BC3C56">
              <w:rPr>
                <w:rFonts w:hint="eastAsia"/>
                <w:spacing w:val="2"/>
              </w:rPr>
              <w:t>有</w:t>
            </w:r>
            <w:r w:rsidR="000B0188" w:rsidRPr="00BC3C56">
              <w:rPr>
                <w:rFonts w:hint="eastAsia"/>
                <w:spacing w:val="2"/>
              </w:rPr>
              <w:t xml:space="preserve"> </w:t>
            </w:r>
            <w:r w:rsidR="00B624CB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="00B624CB" w:rsidRPr="00BC3C56">
              <w:rPr>
                <w:rFonts w:hint="eastAsia"/>
                <w:spacing w:val="2"/>
              </w:rPr>
              <w:t>無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）</w:t>
            </w:r>
          </w:p>
          <w:p w:rsidR="008F48AE" w:rsidRPr="00BC3C56" w:rsidRDefault="008F48AE" w:rsidP="00B624CB">
            <w:pPr>
              <w:pStyle w:val="a3"/>
              <w:spacing w:line="281" w:lineRule="exact"/>
              <w:ind w:firstLineChars="700" w:firstLine="1372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（□常勤　□非常勤　□派遣）</w:t>
            </w:r>
          </w:p>
          <w:p w:rsidR="00B211A2" w:rsidRDefault="00B211A2">
            <w:pPr>
              <w:pStyle w:val="a3"/>
              <w:spacing w:line="281" w:lineRule="exact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="00F64811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□高度管理医療機器等販売業・貸与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業管理者</w:t>
            </w:r>
          </w:p>
          <w:p w:rsidR="006550FA" w:rsidRPr="00BC3C56" w:rsidRDefault="006550FA" w:rsidP="006550FA">
            <w:pPr>
              <w:pStyle w:val="a3"/>
              <w:spacing w:line="281" w:lineRule="exact"/>
              <w:ind w:firstLineChars="50" w:firstLine="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="00CC29F7">
              <w:rPr>
                <w:rFonts w:ascii="ＭＳ 明朝" w:hAnsi="ＭＳ 明朝" w:hint="eastAsia"/>
                <w:spacing w:val="-12"/>
                <w:sz w:val="22"/>
                <w:szCs w:val="22"/>
              </w:rPr>
              <w:t>管理医療機器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販売業・貸与業管理者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□毒物劇物取扱責任者</w:t>
            </w:r>
          </w:p>
          <w:p w:rsidR="007B6B8E" w:rsidRPr="00BC3C56" w:rsidRDefault="00B211A2">
            <w:pPr>
              <w:pStyle w:val="a3"/>
              <w:spacing w:line="281" w:lineRule="exact"/>
              <w:rPr>
                <w:rFonts w:ascii="ＭＳ 明朝" w:hAnsi="ＭＳ 明朝" w:cs="Times New Roman"/>
                <w:spacing w:val="-6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="007B6B8E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□一般従事者（登録販売者試験合格者・配置販売業一般従事者）</w:t>
            </w:r>
          </w:p>
          <w:p w:rsidR="00B211A2" w:rsidRPr="00BC3C56" w:rsidRDefault="00B211A2" w:rsidP="007B6B8E">
            <w:pPr>
              <w:pStyle w:val="a3"/>
              <w:spacing w:line="281" w:lineRule="exact"/>
              <w:ind w:firstLineChars="50" w:firstLine="98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□その他（　　</w:t>
            </w:r>
            <w:r w:rsidR="004113A3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　　　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　　　　　　　　）</w:t>
            </w:r>
          </w:p>
        </w:tc>
      </w:tr>
      <w:tr w:rsidR="00B211A2" w:rsidRPr="00BC3C56" w:rsidTr="007B6B8E">
        <w:trPr>
          <w:trHeight w:hRule="exact" w:val="843"/>
        </w:trPr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A2" w:rsidRPr="00BC3C56" w:rsidRDefault="00B211A2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B9328A">
              <w:rPr>
                <w:rFonts w:ascii="ＭＳ 明朝" w:hAnsi="ＭＳ 明朝" w:hint="eastAsia"/>
                <w:spacing w:val="75"/>
                <w:sz w:val="22"/>
                <w:szCs w:val="22"/>
                <w:fitText w:val="1880" w:id="590623747"/>
              </w:rPr>
              <w:t>勤務日及</w:t>
            </w:r>
            <w:r w:rsidRPr="00B9328A">
              <w:rPr>
                <w:rFonts w:ascii="ＭＳ 明朝" w:hAnsi="ＭＳ 明朝" w:hint="eastAsia"/>
                <w:spacing w:val="37"/>
                <w:sz w:val="22"/>
                <w:szCs w:val="22"/>
                <w:fitText w:val="1880" w:id="590623747"/>
              </w:rPr>
              <w:t>び</w:t>
            </w:r>
          </w:p>
          <w:p w:rsidR="00B211A2" w:rsidRPr="00BC3C56" w:rsidRDefault="00B211A2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B9328A">
              <w:rPr>
                <w:rFonts w:ascii="ＭＳ 明朝" w:hAnsi="ＭＳ 明朝" w:hint="eastAsia"/>
                <w:spacing w:val="15"/>
                <w:sz w:val="22"/>
                <w:szCs w:val="22"/>
                <w:fitText w:val="1880" w:id="590623748"/>
              </w:rPr>
              <w:t xml:space="preserve">勤　務　時　</w:t>
            </w:r>
            <w:r w:rsidRPr="00B9328A">
              <w:rPr>
                <w:rFonts w:ascii="ＭＳ 明朝" w:hAnsi="ＭＳ 明朝" w:hint="eastAsia"/>
                <w:spacing w:val="7"/>
                <w:sz w:val="22"/>
                <w:szCs w:val="22"/>
                <w:fitText w:val="1880" w:id="590623748"/>
              </w:rPr>
              <w:t>間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</w:tbl>
    <w:p w:rsidR="00B624CB" w:rsidRPr="00BC3C56" w:rsidRDefault="00B624CB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</w:rPr>
        <w:t>（注意）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１　用紙の大きさは、日本</w:t>
      </w:r>
      <w:r w:rsidR="00C14AF3">
        <w:rPr>
          <w:rFonts w:ascii="ＭＳ 明朝" w:hAnsi="ＭＳ 明朝" w:hint="eastAsia"/>
          <w:sz w:val="22"/>
          <w:szCs w:val="22"/>
        </w:rPr>
        <w:t>産業</w:t>
      </w:r>
      <w:r w:rsidRPr="00C5191B">
        <w:rPr>
          <w:rFonts w:ascii="ＭＳ 明朝" w:hAnsi="ＭＳ 明朝" w:hint="eastAsia"/>
          <w:sz w:val="22"/>
          <w:szCs w:val="22"/>
        </w:rPr>
        <w:t>規格Ａ４とすること。</w:t>
      </w:r>
    </w:p>
    <w:p w:rsidR="00B211A2" w:rsidRPr="00C5191B" w:rsidRDefault="00B211A2">
      <w:pPr>
        <w:pStyle w:val="a3"/>
        <w:spacing w:line="341" w:lineRule="exact"/>
        <w:rPr>
          <w:rFonts w:ascii="ＭＳ 明朝" w:hAnsi="ＭＳ 明朝"/>
        </w:rPr>
      </w:pPr>
      <w:r w:rsidRPr="00C5191B">
        <w:rPr>
          <w:rFonts w:ascii="ＭＳ 明朝" w:hAnsi="ＭＳ 明朝" w:cs="Times New Roman"/>
          <w:sz w:val="22"/>
          <w:szCs w:val="22"/>
        </w:rPr>
        <w:t xml:space="preserve">  </w:t>
      </w:r>
      <w:r w:rsidRPr="00C5191B">
        <w:rPr>
          <w:rFonts w:ascii="ＭＳ 明朝" w:hAnsi="ＭＳ 明朝" w:hint="eastAsia"/>
          <w:sz w:val="22"/>
          <w:szCs w:val="22"/>
        </w:rPr>
        <w:t>２　字は、墨、インク等を用い、楷書ではつきりと書くこと。</w:t>
      </w:r>
    </w:p>
    <w:p w:rsidR="00B211A2" w:rsidRPr="00C5191B" w:rsidRDefault="00B211A2" w:rsidP="004113A3">
      <w:pPr>
        <w:pStyle w:val="a3"/>
        <w:spacing w:line="238" w:lineRule="exact"/>
        <w:ind w:left="660" w:hangingChars="300" w:hanging="660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３　勤務日及び勤務時間は、１週間に勤務する通常の曜日及び通常の勤務時間を記載すること。</w:t>
      </w:r>
    </w:p>
    <w:p w:rsidR="00B211A2" w:rsidRDefault="00B211A2" w:rsidP="004113A3">
      <w:pPr>
        <w:pStyle w:val="a3"/>
        <w:spacing w:line="238" w:lineRule="exact"/>
      </w:pPr>
      <w:r w:rsidRPr="00C5191B">
        <w:rPr>
          <w:rFonts w:ascii="ＭＳ 明朝" w:hAnsi="ＭＳ 明朝" w:hint="eastAsia"/>
          <w:sz w:val="22"/>
          <w:szCs w:val="22"/>
        </w:rPr>
        <w:t xml:space="preserve">　　　変形労働時間制の場合、月○日または週○日、１日○時間などの記載でも可。</w:t>
      </w:r>
    </w:p>
    <w:sectPr w:rsidR="00B211A2" w:rsidSect="005375AA">
      <w:pgSz w:w="11906" w:h="16838"/>
      <w:pgMar w:top="1418" w:right="1701" w:bottom="1418" w:left="1701" w:header="720" w:footer="720" w:gutter="0"/>
      <w:pgNumType w:start="6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48" w:rsidRDefault="00604948" w:rsidP="00C0230D">
      <w:r>
        <w:separator/>
      </w:r>
    </w:p>
  </w:endnote>
  <w:endnote w:type="continuationSeparator" w:id="0">
    <w:p w:rsidR="00604948" w:rsidRDefault="00604948" w:rsidP="00C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48" w:rsidRDefault="00604948" w:rsidP="00C0230D">
      <w:r>
        <w:separator/>
      </w:r>
    </w:p>
  </w:footnote>
  <w:footnote w:type="continuationSeparator" w:id="0">
    <w:p w:rsidR="00604948" w:rsidRDefault="00604948" w:rsidP="00C0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A2"/>
    <w:rsid w:val="000B0188"/>
    <w:rsid w:val="000C04B9"/>
    <w:rsid w:val="00194EAA"/>
    <w:rsid w:val="001D166F"/>
    <w:rsid w:val="002506C9"/>
    <w:rsid w:val="00287319"/>
    <w:rsid w:val="0039111F"/>
    <w:rsid w:val="003F57A8"/>
    <w:rsid w:val="004113A3"/>
    <w:rsid w:val="0041240A"/>
    <w:rsid w:val="004D5E3D"/>
    <w:rsid w:val="00507378"/>
    <w:rsid w:val="005375AA"/>
    <w:rsid w:val="00545E16"/>
    <w:rsid w:val="005D07C6"/>
    <w:rsid w:val="005E04BA"/>
    <w:rsid w:val="00604948"/>
    <w:rsid w:val="006550FA"/>
    <w:rsid w:val="00676124"/>
    <w:rsid w:val="006D0009"/>
    <w:rsid w:val="00714794"/>
    <w:rsid w:val="00725DC8"/>
    <w:rsid w:val="007869D5"/>
    <w:rsid w:val="007B6B8E"/>
    <w:rsid w:val="008F48AE"/>
    <w:rsid w:val="009469CD"/>
    <w:rsid w:val="00A60FA0"/>
    <w:rsid w:val="00B0624F"/>
    <w:rsid w:val="00B211A2"/>
    <w:rsid w:val="00B624CB"/>
    <w:rsid w:val="00B9328A"/>
    <w:rsid w:val="00BA4835"/>
    <w:rsid w:val="00BC3C56"/>
    <w:rsid w:val="00C0230D"/>
    <w:rsid w:val="00C14AF3"/>
    <w:rsid w:val="00C34996"/>
    <w:rsid w:val="00C5191B"/>
    <w:rsid w:val="00CC29F7"/>
    <w:rsid w:val="00E516ED"/>
    <w:rsid w:val="00E92AFD"/>
    <w:rsid w:val="00F2104C"/>
    <w:rsid w:val="00F6481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30D"/>
  </w:style>
  <w:style w:type="paragraph" w:styleId="a6">
    <w:name w:val="footer"/>
    <w:basedOn w:val="a"/>
    <w:link w:val="a7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30D"/>
  </w:style>
  <w:style w:type="paragraph" w:styleId="a8">
    <w:name w:val="Balloon Text"/>
    <w:basedOn w:val="a"/>
    <w:link w:val="a9"/>
    <w:uiPriority w:val="99"/>
    <w:semiHidden/>
    <w:unhideWhenUsed/>
    <w:rsid w:val="009469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69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30D"/>
  </w:style>
  <w:style w:type="paragraph" w:styleId="a6">
    <w:name w:val="footer"/>
    <w:basedOn w:val="a"/>
    <w:link w:val="a7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30D"/>
  </w:style>
  <w:style w:type="paragraph" w:styleId="a8">
    <w:name w:val="Balloon Text"/>
    <w:basedOn w:val="a"/>
    <w:link w:val="a9"/>
    <w:uiPriority w:val="99"/>
    <w:semiHidden/>
    <w:unhideWhenUsed/>
    <w:rsid w:val="009469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69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寺口 奈々</dc:creator>
  <cp:lastModifiedBy>野村 奈々</cp:lastModifiedBy>
  <cp:revision>2</cp:revision>
  <cp:lastPrinted>2021-08-26T06:38:00Z</cp:lastPrinted>
  <dcterms:created xsi:type="dcterms:W3CDTF">2021-10-11T00:47:00Z</dcterms:created>
  <dcterms:modified xsi:type="dcterms:W3CDTF">2021-10-11T00:47:00Z</dcterms:modified>
</cp:coreProperties>
</file>