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4C" w:rsidRDefault="000B2C4C">
      <w:pPr>
        <w:pStyle w:val="a7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  <w:lang w:eastAsia="zh-CN"/>
        </w:rPr>
        <w:t>条関係）</w:t>
      </w:r>
    </w:p>
    <w:p w:rsidR="000B2C4C" w:rsidRDefault="000B2C4C">
      <w:pPr>
        <w:pStyle w:val="a7"/>
        <w:jc w:val="center"/>
        <w:rPr>
          <w:b/>
          <w:bCs/>
          <w:spacing w:val="0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eastAsia="zh-TW"/>
        </w:rPr>
        <w:t>近隣関係住民説明報告書</w:t>
      </w:r>
    </w:p>
    <w:p w:rsidR="000B2C4C" w:rsidRDefault="000B2C4C">
      <w:pPr>
        <w:pStyle w:val="a7"/>
        <w:rPr>
          <w:spacing w:val="0"/>
        </w:rPr>
      </w:pPr>
      <w:r>
        <w:rPr>
          <w:rFonts w:eastAsia="Times New Roman"/>
          <w:spacing w:val="1"/>
          <w:lang w:eastAsia="zh-TW"/>
        </w:rPr>
        <w:t xml:space="preserve">                                 </w:t>
      </w:r>
      <w:r>
        <w:rPr>
          <w:rFonts w:hint="eastAsia"/>
          <w:spacing w:val="1"/>
        </w:rPr>
        <w:t xml:space="preserve">             </w:t>
      </w:r>
      <w:r>
        <w:rPr>
          <w:rFonts w:eastAsia="Times New Roman"/>
          <w:spacing w:val="1"/>
          <w:lang w:eastAsia="zh-TW"/>
        </w:rPr>
        <w:t xml:space="preserve">           </w:t>
      </w:r>
      <w:r>
        <w:rPr>
          <w:rFonts w:ascii="ＭＳ 明朝" w:hAnsi="ＭＳ 明朝" w:hint="eastAsia"/>
          <w:lang w:eastAsia="zh-TW"/>
        </w:rPr>
        <w:t xml:space="preserve">　　　　</w:t>
      </w:r>
      <w:r>
        <w:rPr>
          <w:rFonts w:ascii="ＭＳ 明朝" w:hAnsi="ＭＳ 明朝" w:hint="eastAsia"/>
        </w:rPr>
        <w:t>年　月　日</w:t>
      </w:r>
    </w:p>
    <w:p w:rsidR="000B2C4C" w:rsidRDefault="000B2C4C">
      <w:pPr>
        <w:pStyle w:val="a7"/>
        <w:rPr>
          <w:spacing w:val="0"/>
        </w:rPr>
      </w:pPr>
      <w:r>
        <w:rPr>
          <w:rFonts w:ascii="ＭＳ 明朝" w:hAnsi="ＭＳ 明朝" w:hint="eastAsia"/>
        </w:rPr>
        <w:t>（あて先）岐阜市長</w:t>
      </w:r>
    </w:p>
    <w:p w:rsidR="000B2C4C" w:rsidRDefault="000B2C4C">
      <w:pPr>
        <w:pStyle w:val="a7"/>
        <w:rPr>
          <w:spacing w:val="0"/>
        </w:rPr>
      </w:pPr>
      <w:r>
        <w:rPr>
          <w:rFonts w:eastAsia="Times New Roman"/>
          <w:spacing w:val="1"/>
        </w:rPr>
        <w:t xml:space="preserve">                       </w:t>
      </w:r>
      <w:r>
        <w:rPr>
          <w:rFonts w:eastAsia="Times New Roman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>建築主　住所</w:t>
      </w:r>
    </w:p>
    <w:p w:rsidR="000B2C4C" w:rsidRDefault="000B2C4C">
      <w:pPr>
        <w:pStyle w:val="a7"/>
        <w:ind w:left="5566" w:hangingChars="2300" w:hanging="5566"/>
        <w:rPr>
          <w:spacing w:val="0"/>
          <w:lang w:eastAsia="zh-TW"/>
        </w:rPr>
      </w:pPr>
      <w:r>
        <w:rPr>
          <w:rFonts w:eastAsia="Times New Roman"/>
          <w:spacing w:val="1"/>
        </w:rPr>
        <w:t xml:space="preserve">                              </w:t>
      </w:r>
      <w:r>
        <w:rPr>
          <w:rFonts w:eastAsia="Times New Roman" w:hint="eastAsia"/>
          <w:spacing w:val="1"/>
        </w:rPr>
        <w:t xml:space="preserve">                           </w:t>
      </w:r>
      <w:r>
        <w:rPr>
          <w:rFonts w:ascii="ＭＳ 明朝" w:hAnsi="ＭＳ 明朝" w:hint="eastAsia"/>
          <w:lang w:eastAsia="zh-TW"/>
        </w:rPr>
        <w:t>氏名</w:t>
      </w:r>
      <w:r>
        <w:rPr>
          <w:rFonts w:eastAsia="Times New Roman"/>
          <w:spacing w:val="1"/>
          <w:lang w:eastAsia="zh-TW"/>
        </w:rPr>
        <w:t xml:space="preserve">                          </w:t>
      </w:r>
      <w:r>
        <w:rPr>
          <w:rFonts w:hint="eastAsia"/>
          <w:spacing w:val="1"/>
        </w:rPr>
        <w:t xml:space="preserve">     </w:t>
      </w:r>
      <w:r>
        <w:rPr>
          <w:rFonts w:ascii="ＭＳ 明朝" w:hAnsi="ＭＳ 明朝" w:hint="eastAsia"/>
          <w:lang w:eastAsia="zh-TW"/>
        </w:rPr>
        <w:t>電話（　　）　　－</w:t>
      </w:r>
    </w:p>
    <w:p w:rsidR="000B2C4C" w:rsidRDefault="000B2C4C">
      <w:pPr>
        <w:pStyle w:val="a7"/>
        <w:rPr>
          <w:spacing w:val="0"/>
        </w:rPr>
      </w:pPr>
      <w:r>
        <w:rPr>
          <w:rFonts w:eastAsia="Times New Roman"/>
          <w:spacing w:val="1"/>
        </w:rPr>
        <w:t xml:space="preserve">  </w:t>
      </w:r>
      <w:r>
        <w:rPr>
          <w:rFonts w:hint="eastAsia"/>
          <w:spacing w:val="1"/>
        </w:rPr>
        <w:t>岐阜市</w:t>
      </w:r>
      <w:r>
        <w:rPr>
          <w:rFonts w:ascii="ＭＳ 明朝" w:hAnsi="ＭＳ 明朝" w:hint="eastAsia"/>
        </w:rPr>
        <w:t>中高層建築物の建築に係る紛争の予防及び調整に関する条例第12条第1項の規定により、次のとおり報告します。</w:t>
      </w:r>
    </w:p>
    <w:tbl>
      <w:tblPr>
        <w:tblW w:w="91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4148"/>
        <w:gridCol w:w="2928"/>
      </w:tblGrid>
      <w:tr w:rsidR="000B2C4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15"/>
                <w:fitText w:val="1720" w:id="-2045511929"/>
              </w:rPr>
              <w:t>建築物の名</w:t>
            </w:r>
            <w:r w:rsidRPr="00FD1310">
              <w:rPr>
                <w:rFonts w:ascii="ＭＳ 明朝" w:hAnsi="ＭＳ 明朝" w:hint="eastAsia"/>
                <w:spacing w:val="60"/>
                <w:fitText w:val="1720" w:id="-2045511929"/>
              </w:rPr>
              <w:t>称</w:t>
            </w:r>
          </w:p>
        </w:tc>
        <w:tc>
          <w:tcPr>
            <w:tcW w:w="70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0" w:id="-2045511928"/>
              </w:rPr>
              <w:t>建</w:t>
            </w:r>
            <w:r w:rsidRPr="00FD1310">
              <w:rPr>
                <w:rFonts w:eastAsia="Times New Roman"/>
                <w:spacing w:val="45"/>
                <w:fitText w:val="1720" w:id="-2045511928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0" w:id="-2045511928"/>
              </w:rPr>
              <w:t>築</w:t>
            </w:r>
            <w:r w:rsidRPr="00FD1310">
              <w:rPr>
                <w:rFonts w:eastAsia="Times New Roman"/>
                <w:spacing w:val="45"/>
                <w:fitText w:val="1720" w:id="-2045511928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0" w:id="-2045511928"/>
              </w:rPr>
              <w:t>場</w:t>
            </w:r>
            <w:r w:rsidRPr="00FD1310">
              <w:rPr>
                <w:rFonts w:eastAsia="Times New Roman"/>
                <w:spacing w:val="45"/>
                <w:fitText w:val="1720" w:id="-2045511928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0"/>
                <w:fitText w:val="1720" w:id="-2045511928"/>
              </w:rPr>
              <w:t>所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岐阜市</w:t>
            </w: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60"/>
                <w:fitText w:val="1720" w:id="-2045511927"/>
              </w:rPr>
              <w:t xml:space="preserve">設　計　</w:t>
            </w:r>
            <w:r w:rsidRPr="00FD1310">
              <w:rPr>
                <w:rFonts w:ascii="ＭＳ 明朝" w:hAnsi="ＭＳ 明朝" w:hint="eastAsia"/>
                <w:spacing w:val="15"/>
                <w:fitText w:val="1720" w:id="-2045511927"/>
              </w:rPr>
              <w:t>者</w:t>
            </w:r>
          </w:p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0" w:id="-2045511926"/>
              </w:rPr>
              <w:t>住</w:t>
            </w:r>
            <w:r w:rsidRPr="00FD1310">
              <w:rPr>
                <w:rFonts w:eastAsia="Times New Roman"/>
                <w:spacing w:val="45"/>
                <w:fitText w:val="1720" w:id="-2045511926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0" w:id="-2045511926"/>
              </w:rPr>
              <w:t>所</w:t>
            </w:r>
            <w:r w:rsidRPr="00FD1310">
              <w:rPr>
                <w:rFonts w:eastAsia="Times New Roman"/>
                <w:spacing w:val="45"/>
                <w:fitText w:val="1720" w:id="-2045511926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0" w:id="-2045511926"/>
              </w:rPr>
              <w:t>氏</w:t>
            </w:r>
            <w:r w:rsidRPr="00FD1310">
              <w:rPr>
                <w:rFonts w:eastAsia="Times New Roman"/>
                <w:spacing w:val="45"/>
                <w:fitText w:val="1720" w:id="-2045511926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0"/>
                <w:fitText w:val="1720" w:id="-2045511926"/>
              </w:rPr>
              <w:t>名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2C4C" w:rsidRDefault="000B2C4C">
            <w:pPr>
              <w:pStyle w:val="a7"/>
              <w:spacing w:before="120" w:line="574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℡（　　　）</w:t>
            </w:r>
            <w:r>
              <w:rPr>
                <w:rFonts w:eastAsia="Times New Roman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65"/>
                <w:fitText w:val="1721" w:id="-2045511925"/>
              </w:rPr>
              <w:t>工事施工</w:t>
            </w:r>
            <w:r w:rsidRPr="00FD1310">
              <w:rPr>
                <w:rFonts w:ascii="ＭＳ 明朝" w:hAnsi="ＭＳ 明朝" w:hint="eastAsia"/>
                <w:spacing w:val="0"/>
                <w:fitText w:val="1721" w:id="-2045511925"/>
              </w:rPr>
              <w:t>者</w:t>
            </w:r>
          </w:p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1" w:id="-2045511924"/>
              </w:rPr>
              <w:t>住</w:t>
            </w:r>
            <w:r w:rsidRPr="00FD1310">
              <w:rPr>
                <w:rFonts w:eastAsia="Times New Roman"/>
                <w:spacing w:val="45"/>
                <w:fitText w:val="1721" w:id="-2045511924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1" w:id="-2045511924"/>
              </w:rPr>
              <w:t>所</w:t>
            </w:r>
            <w:r w:rsidRPr="00FD1310">
              <w:rPr>
                <w:rFonts w:eastAsia="Times New Roman"/>
                <w:spacing w:val="45"/>
                <w:fitText w:val="1721" w:id="-2045511924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1" w:id="-2045511924"/>
              </w:rPr>
              <w:t>氏</w:t>
            </w:r>
            <w:r w:rsidRPr="00FD1310">
              <w:rPr>
                <w:rFonts w:eastAsia="Times New Roman"/>
                <w:spacing w:val="45"/>
                <w:fitText w:val="1721" w:id="-2045511924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0"/>
                <w:fitText w:val="1721" w:id="-2045511924"/>
              </w:rPr>
              <w:t>名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2C4C" w:rsidRDefault="000B2C4C">
            <w:pPr>
              <w:pStyle w:val="a7"/>
              <w:spacing w:before="120" w:line="574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℡（　　　）</w:t>
            </w:r>
            <w:r>
              <w:rPr>
                <w:rFonts w:eastAsia="Times New Roman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2C4C" w:rsidRDefault="00FD1310">
            <w:pPr>
              <w:pStyle w:val="a7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205740</wp:posOffset>
                      </wp:positionV>
                      <wp:extent cx="5762625" cy="840105"/>
                      <wp:effectExtent l="635" t="5715" r="8890" b="190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84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.05pt;margin-top:16.2pt;width:453.75pt;height:6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" fillcolor="yellow" stroked="f">
                      <v:fill opacity="32896f"/>
                      <v:textbox inset="5.85pt,.7pt,5.85pt,.7pt"/>
                    </v:rect>
                  </w:pict>
                </mc:Fallback>
              </mc:AlternateContent>
            </w:r>
            <w:r w:rsidR="000B2C4C">
              <w:rPr>
                <w:spacing w:val="1"/>
              </w:rPr>
              <w:t xml:space="preserve"> </w:t>
            </w:r>
            <w:r w:rsidR="000B2C4C" w:rsidRPr="00FD1310">
              <w:rPr>
                <w:rFonts w:ascii="ＭＳ 明朝" w:hAnsi="ＭＳ 明朝" w:hint="eastAsia"/>
                <w:spacing w:val="3"/>
                <w:fitText w:val="1703" w:id="-2045511923"/>
              </w:rPr>
              <w:t>標識設置年月</w:t>
            </w:r>
            <w:r w:rsidR="000B2C4C" w:rsidRPr="00FD1310">
              <w:rPr>
                <w:rFonts w:ascii="ＭＳ 明朝" w:hAnsi="ＭＳ 明朝" w:hint="eastAsia"/>
                <w:spacing w:val="-6"/>
                <w:fitText w:val="1703" w:id="-2045511923"/>
              </w:rPr>
              <w:t>日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7C780F" w:rsidTr="00AB751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74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FFFFFF"/>
          </w:tcPr>
          <w:p w:rsidR="007C780F" w:rsidRPr="00F43309" w:rsidRDefault="00E9351E" w:rsidP="00F43309">
            <w:pPr>
              <w:jc w:val="center"/>
              <w:rPr>
                <w:rFonts w:ascii="Times New Roman" w:hAnsi="Times New Roman"/>
                <w:spacing w:val="2"/>
                <w:sz w:val="24"/>
              </w:rPr>
            </w:pPr>
            <w:r w:rsidRPr="00FD1310">
              <w:rPr>
                <w:rFonts w:ascii="ＭＳ 明朝" w:hAnsi="ＭＳ 明朝" w:hint="eastAsia"/>
                <w:spacing w:val="40"/>
                <w:kern w:val="0"/>
                <w:fitText w:val="1720" w:id="-2045511929"/>
              </w:rPr>
              <w:t>説明会</w:t>
            </w:r>
            <w:r w:rsidR="00F43309" w:rsidRPr="00FD1310">
              <w:rPr>
                <w:rFonts w:ascii="ＭＳ 明朝" w:hAnsi="ＭＳ 明朝" w:hint="eastAsia"/>
                <w:spacing w:val="40"/>
                <w:kern w:val="0"/>
                <w:fitText w:val="1720" w:id="-2045511929"/>
              </w:rPr>
              <w:t>の開</w:t>
            </w:r>
            <w:r w:rsidR="00F43309" w:rsidRPr="00FD1310">
              <w:rPr>
                <w:rFonts w:ascii="ＭＳ 明朝" w:hAnsi="ＭＳ 明朝" w:hint="eastAsia"/>
                <w:kern w:val="0"/>
                <w:fitText w:val="1720" w:id="-2045511929"/>
              </w:rPr>
              <w:t>催</w:t>
            </w:r>
          </w:p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/>
          <w:p w:rsidR="007C780F" w:rsidRDefault="007C780F" w:rsidP="00FD1310">
            <w:pPr>
              <w:ind w:firstLineChars="100" w:firstLine="2072"/>
            </w:pPr>
            <w:r w:rsidRPr="00FD1310">
              <w:rPr>
                <w:rFonts w:eastAsia="Times New Roman"/>
                <w:spacing w:val="926"/>
                <w:kern w:val="0"/>
                <w:fitText w:val="1720" w:id="-2045511921"/>
              </w:rPr>
              <w:t xml:space="preserve"> </w:t>
            </w:r>
            <w:r w:rsidRPr="00FD1310">
              <w:rPr>
                <w:rFonts w:ascii="ＭＳ 明朝" w:hAnsi="ＭＳ 明朝" w:hint="eastAsia"/>
                <w:kern w:val="0"/>
                <w:fitText w:val="1720" w:id="-2045511921"/>
              </w:rPr>
              <w:t>項</w:t>
            </w:r>
          </w:p>
          <w:p w:rsidR="007C780F" w:rsidRDefault="007C780F">
            <w:pPr>
              <w:jc w:val="center"/>
              <w:rPr>
                <w:rFonts w:hint="eastAsia"/>
              </w:rPr>
            </w:pPr>
            <w:r w:rsidRPr="00FD1310">
              <w:rPr>
                <w:rFonts w:hint="eastAsia"/>
                <w:spacing w:val="133"/>
                <w:kern w:val="0"/>
                <w:fitText w:val="1680" w:id="-2045511920"/>
              </w:rPr>
              <w:t>説明状</w:t>
            </w:r>
            <w:r w:rsidRPr="00FD1310">
              <w:rPr>
                <w:rFonts w:hint="eastAsia"/>
                <w:spacing w:val="1"/>
                <w:kern w:val="0"/>
                <w:fitText w:val="1680" w:id="-2045511920"/>
              </w:rPr>
              <w:t>況</w:t>
            </w:r>
          </w:p>
        </w:tc>
        <w:tc>
          <w:tcPr>
            <w:tcW w:w="7076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shd w:val="clear" w:color="auto" w:fill="FFFFFF"/>
          </w:tcPr>
          <w:p w:rsidR="007C780F" w:rsidRDefault="007C780F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E201D3">
              <w:rPr>
                <w:rFonts w:hint="eastAsia"/>
                <w:spacing w:val="0"/>
              </w:rPr>
              <w:t xml:space="preserve"> </w:t>
            </w:r>
            <w:r w:rsidR="00FC20FE">
              <w:rPr>
                <w:rFonts w:hint="eastAsia"/>
                <w:spacing w:val="0"/>
              </w:rPr>
              <w:t>□有</w:t>
            </w:r>
            <w:r>
              <w:rPr>
                <w:rFonts w:hint="eastAsia"/>
                <w:spacing w:val="0"/>
              </w:rPr>
              <w:t xml:space="preserve">　　　□</w:t>
            </w:r>
            <w:r w:rsidR="00FC20FE">
              <w:rPr>
                <w:rFonts w:hint="eastAsia"/>
                <w:spacing w:val="0"/>
              </w:rPr>
              <w:t>無</w:t>
            </w:r>
          </w:p>
        </w:tc>
      </w:tr>
      <w:tr w:rsidR="007C780F" w:rsidTr="00AB7512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207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0F" w:rsidRPr="007C780F" w:rsidRDefault="007C780F" w:rsidP="007C780F">
            <w:pPr>
              <w:ind w:firstLineChars="50" w:firstLine="120"/>
              <w:rPr>
                <w:rFonts w:hint="eastAsia"/>
                <w:sz w:val="24"/>
              </w:rPr>
            </w:pPr>
          </w:p>
        </w:tc>
        <w:tc>
          <w:tcPr>
            <w:tcW w:w="70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7C780F" w:rsidRDefault="00FC20FE" w:rsidP="007C780F">
            <w:pPr>
              <w:pStyle w:val="a7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 w:rsidR="007C780F" w:rsidRPr="007C780F">
              <w:rPr>
                <w:rFonts w:hint="eastAsia"/>
                <w:spacing w:val="0"/>
                <w:sz w:val="21"/>
                <w:szCs w:val="21"/>
              </w:rPr>
              <w:t>理由）</w:t>
            </w:r>
          </w:p>
          <w:p w:rsidR="007C780F" w:rsidRPr="007C780F" w:rsidRDefault="007C780F" w:rsidP="007C780F">
            <w:pPr>
              <w:pStyle w:val="a7"/>
              <w:rPr>
                <w:rFonts w:hint="eastAsia"/>
                <w:spacing w:val="0"/>
                <w:sz w:val="21"/>
                <w:szCs w:val="21"/>
              </w:rPr>
            </w:pPr>
          </w:p>
        </w:tc>
      </w:tr>
      <w:tr w:rsidR="007C780F" w:rsidTr="007C780F">
        <w:tblPrEx>
          <w:tblCellMar>
            <w:top w:w="0" w:type="dxa"/>
            <w:bottom w:w="0" w:type="dxa"/>
          </w:tblCellMar>
        </w:tblPrEx>
        <w:trPr>
          <w:trHeight w:hRule="exact" w:val="3330"/>
        </w:trPr>
        <w:tc>
          <w:tcPr>
            <w:tcW w:w="20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C780F" w:rsidRDefault="007C780F" w:rsidP="007C780F">
            <w:pPr>
              <w:pStyle w:val="a7"/>
              <w:ind w:firstLineChars="50" w:firstLine="165"/>
              <w:rPr>
                <w:spacing w:val="0"/>
              </w:rPr>
            </w:pPr>
            <w:r w:rsidRPr="00FD1310">
              <w:rPr>
                <w:rFonts w:ascii="ＭＳ 明朝" w:hAnsi="ＭＳ 明朝" w:hint="eastAsia"/>
                <w:spacing w:val="45"/>
                <w:fitText w:val="1721" w:id="-2045511922"/>
              </w:rPr>
              <w:t>説</w:t>
            </w:r>
            <w:r w:rsidRPr="00FD1310">
              <w:rPr>
                <w:rFonts w:eastAsia="Times New Roman"/>
                <w:spacing w:val="45"/>
                <w:fitText w:val="1721" w:id="-2045511922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1" w:id="-2045511922"/>
              </w:rPr>
              <w:t>明</w:t>
            </w:r>
            <w:r w:rsidRPr="00FD1310">
              <w:rPr>
                <w:rFonts w:eastAsia="Times New Roman"/>
                <w:spacing w:val="45"/>
                <w:fitText w:val="1721" w:id="-2045511922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45"/>
                <w:fitText w:val="1721" w:id="-2045511922"/>
              </w:rPr>
              <w:t>事</w:t>
            </w:r>
            <w:r w:rsidRPr="00FD1310">
              <w:rPr>
                <w:rFonts w:eastAsia="Times New Roman"/>
                <w:spacing w:val="45"/>
                <w:fitText w:val="1721" w:id="-2045511922"/>
              </w:rPr>
              <w:t xml:space="preserve"> </w:t>
            </w:r>
            <w:r w:rsidRPr="00FD1310">
              <w:rPr>
                <w:rFonts w:ascii="ＭＳ 明朝" w:hAnsi="ＭＳ 明朝" w:hint="eastAsia"/>
                <w:spacing w:val="0"/>
                <w:fitText w:val="1721" w:id="-2045511922"/>
              </w:rPr>
              <w:t>項</w:t>
            </w:r>
          </w:p>
          <w:p w:rsidR="007C780F" w:rsidRDefault="007C780F" w:rsidP="007C780F">
            <w:pPr>
              <w:pStyle w:val="a7"/>
              <w:rPr>
                <w:rFonts w:hint="eastAsia"/>
                <w:spacing w:val="1"/>
              </w:rPr>
            </w:pPr>
          </w:p>
          <w:p w:rsidR="007C780F" w:rsidRDefault="007C780F" w:rsidP="007C780F">
            <w:pPr>
              <w:pStyle w:val="a7"/>
              <w:rPr>
                <w:rFonts w:hint="eastAsia"/>
                <w:spacing w:val="1"/>
              </w:rPr>
            </w:pPr>
          </w:p>
          <w:p w:rsidR="007C780F" w:rsidRDefault="007C780F" w:rsidP="007C780F">
            <w:pPr>
              <w:pStyle w:val="a7"/>
              <w:rPr>
                <w:rFonts w:hint="eastAsia"/>
                <w:spacing w:val="1"/>
              </w:rPr>
            </w:pPr>
          </w:p>
          <w:p w:rsidR="007C780F" w:rsidRDefault="007C780F" w:rsidP="007C780F">
            <w:pPr>
              <w:pStyle w:val="a7"/>
              <w:rPr>
                <w:rFonts w:hint="eastAsia"/>
                <w:spacing w:val="1"/>
              </w:rPr>
            </w:pPr>
          </w:p>
          <w:p w:rsidR="007C780F" w:rsidRDefault="007C780F" w:rsidP="007C780F">
            <w:pPr>
              <w:pStyle w:val="a7"/>
              <w:rPr>
                <w:rFonts w:hint="eastAsia"/>
                <w:spacing w:val="1"/>
              </w:rPr>
            </w:pPr>
          </w:p>
          <w:p w:rsidR="007C780F" w:rsidRDefault="007C780F" w:rsidP="007C780F">
            <w:pPr>
              <w:pStyle w:val="a7"/>
              <w:rPr>
                <w:spacing w:val="1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7C780F" w:rsidRDefault="007C780F">
            <w:pPr>
              <w:pStyle w:val="a7"/>
              <w:rPr>
                <w:rFonts w:hint="eastAsia"/>
                <w:spacing w:val="0"/>
              </w:rPr>
            </w:pPr>
          </w:p>
          <w:p w:rsidR="007C780F" w:rsidRDefault="007C780F">
            <w:pPr>
              <w:pStyle w:val="a7"/>
              <w:rPr>
                <w:rFonts w:hint="eastAsia"/>
                <w:spacing w:val="0"/>
              </w:rPr>
            </w:pPr>
          </w:p>
          <w:p w:rsidR="007C780F" w:rsidRDefault="007C780F">
            <w:pPr>
              <w:pStyle w:val="a7"/>
              <w:rPr>
                <w:spacing w:val="0"/>
              </w:rPr>
            </w:pP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7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2C4C" w:rsidRDefault="000B2C4C">
            <w:pPr>
              <w:pStyle w:val="a7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20"/>
                <w:fitText w:val="1680" w:id="-2045511936"/>
              </w:rPr>
              <w:t>説明状</w:t>
            </w:r>
            <w:r>
              <w:rPr>
                <w:rFonts w:hint="eastAsia"/>
                <w:spacing w:val="0"/>
                <w:fitText w:val="1680" w:id="-2045511936"/>
              </w:rPr>
              <w:t>況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0B2C4C" w:rsidRDefault="000B2C4C">
            <w:pPr>
              <w:pStyle w:val="a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別紙説明に関する報告書</w:t>
            </w: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B2C4C" w:rsidRDefault="000B2C4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FD1310">
              <w:rPr>
                <w:rFonts w:ascii="ＭＳ 明朝" w:hAnsi="ＭＳ 明朝" w:hint="eastAsia"/>
                <w:spacing w:val="161"/>
                <w:fitText w:val="1362" w:id="-2045511935"/>
              </w:rPr>
              <w:t>受付</w:t>
            </w:r>
            <w:r w:rsidRPr="00FD1310">
              <w:rPr>
                <w:rFonts w:ascii="ＭＳ 明朝" w:hAnsi="ＭＳ 明朝" w:hint="eastAsia"/>
                <w:spacing w:val="-1"/>
                <w:fitText w:val="1362" w:id="-2045511935"/>
              </w:rPr>
              <w:t>欄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決　裁　欄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B2C4C" w:rsidRDefault="000B2C4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FD1310">
              <w:rPr>
                <w:rFonts w:ascii="ＭＳ 明朝" w:hAnsi="ＭＳ 明朝" w:hint="eastAsia"/>
                <w:spacing w:val="20"/>
                <w:fitText w:val="1362" w:id="-2045511934"/>
              </w:rPr>
              <w:t xml:space="preserve">年　月　</w:t>
            </w:r>
            <w:r w:rsidRPr="00FD1310">
              <w:rPr>
                <w:rFonts w:ascii="ＭＳ 明朝" w:hAnsi="ＭＳ 明朝" w:hint="eastAsia"/>
                <w:spacing w:val="1"/>
                <w:fitText w:val="1362" w:id="-2045511934"/>
              </w:rPr>
              <w:t>日</w:t>
            </w:r>
          </w:p>
        </w:tc>
        <w:tc>
          <w:tcPr>
            <w:tcW w:w="41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</w:p>
        </w:tc>
        <w:tc>
          <w:tcPr>
            <w:tcW w:w="29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B2C4C" w:rsidRDefault="000B2C4C">
            <w:pPr>
              <w:pStyle w:val="a7"/>
              <w:rPr>
                <w:spacing w:val="0"/>
              </w:rPr>
            </w:pPr>
          </w:p>
        </w:tc>
      </w:tr>
      <w:tr w:rsidR="000B2C4C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20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2C4C" w:rsidRDefault="000B2C4C">
            <w:pPr>
              <w:pStyle w:val="a7"/>
              <w:spacing w:before="120" w:line="5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/>
                <w:spacing w:val="1"/>
              </w:rPr>
              <w:t xml:space="preserve">  </w:t>
            </w:r>
            <w:r>
              <w:rPr>
                <w:rFonts w:eastAsia="Times New Roman" w:hint="eastAsia"/>
                <w:spacing w:val="1"/>
              </w:rPr>
              <w:t xml:space="preserve">　　</w:t>
            </w:r>
            <w:r>
              <w:rPr>
                <w:rFonts w:eastAsia="Times New Roman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1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B2C4C" w:rsidRDefault="000B2C4C">
            <w:pPr>
              <w:pStyle w:val="a7"/>
              <w:spacing w:before="120" w:line="574" w:lineRule="exact"/>
              <w:rPr>
                <w:spacing w:val="0"/>
              </w:rPr>
            </w:pPr>
          </w:p>
        </w:tc>
        <w:tc>
          <w:tcPr>
            <w:tcW w:w="29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B2C4C" w:rsidRDefault="000B2C4C">
            <w:pPr>
              <w:pStyle w:val="a7"/>
              <w:spacing w:before="120" w:line="574" w:lineRule="exact"/>
              <w:rPr>
                <w:spacing w:val="0"/>
              </w:rPr>
            </w:pPr>
          </w:p>
        </w:tc>
      </w:tr>
    </w:tbl>
    <w:p w:rsidR="000B2C4C" w:rsidRDefault="000B2C4C">
      <w:pPr>
        <w:pStyle w:val="a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（注意）</w:t>
      </w:r>
    </w:p>
    <w:p w:rsidR="000B2C4C" w:rsidRDefault="000B2C4C">
      <w:pPr>
        <w:pStyle w:val="a7"/>
        <w:rPr>
          <w:spacing w:val="0"/>
        </w:rPr>
      </w:pPr>
      <w:r>
        <w:rPr>
          <w:rFonts w:ascii="ＭＳ 明朝" w:hAnsi="ＭＳ 明朝" w:hint="eastAsia"/>
        </w:rPr>
        <w:t>1　※の欄は、記入しないでください。</w:t>
      </w:r>
    </w:p>
    <w:p w:rsidR="000B2C4C" w:rsidRDefault="000B2C4C">
      <w:pPr>
        <w:pStyle w:val="a7"/>
        <w:ind w:left="244" w:hangingChars="100" w:hanging="244"/>
        <w:rPr>
          <w:spacing w:val="0"/>
        </w:rPr>
      </w:pPr>
      <w:r>
        <w:rPr>
          <w:rFonts w:ascii="ＭＳ 明朝" w:hAnsi="ＭＳ 明朝" w:hint="eastAsia"/>
        </w:rPr>
        <w:t>2　建築主が法人の場合は、住所の欄にはその事務所の所在地を、氏名の欄にはその名称及び代表者氏名を記入してください。</w:t>
      </w:r>
    </w:p>
    <w:p w:rsidR="000B2C4C" w:rsidRDefault="000B2C4C">
      <w:pPr>
        <w:pStyle w:val="a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</w:t>
      </w:r>
    </w:p>
    <w:sectPr w:rsidR="000B2C4C">
      <w:footerReference w:type="even" r:id="rId8"/>
      <w:pgSz w:w="11906" w:h="16838" w:code="9"/>
      <w:pgMar w:top="1418" w:right="1304" w:bottom="1418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9F" w:rsidRDefault="0090049F">
      <w:r>
        <w:separator/>
      </w:r>
    </w:p>
  </w:endnote>
  <w:endnote w:type="continuationSeparator" w:id="0">
    <w:p w:rsidR="0090049F" w:rsidRDefault="0090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4C" w:rsidRDefault="000B2C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2C4C" w:rsidRDefault="000B2C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9F" w:rsidRDefault="0090049F">
      <w:r>
        <w:separator/>
      </w:r>
    </w:p>
  </w:footnote>
  <w:footnote w:type="continuationSeparator" w:id="0">
    <w:p w:rsidR="0090049F" w:rsidRDefault="0090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3E"/>
    <w:multiLevelType w:val="hybridMultilevel"/>
    <w:tmpl w:val="1CBA6C1E"/>
    <w:lvl w:ilvl="0" w:tplc="3E32817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F21C2"/>
    <w:multiLevelType w:val="hybridMultilevel"/>
    <w:tmpl w:val="5AF027BE"/>
    <w:lvl w:ilvl="0" w:tplc="BFF0DDE6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1A4FE1"/>
    <w:multiLevelType w:val="hybridMultilevel"/>
    <w:tmpl w:val="79368D38"/>
    <w:lvl w:ilvl="0" w:tplc="4854527C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700A9"/>
    <w:multiLevelType w:val="hybridMultilevel"/>
    <w:tmpl w:val="C3BA317C"/>
    <w:lvl w:ilvl="0" w:tplc="168EC9F2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>
    <w:nsid w:val="1DC83393"/>
    <w:multiLevelType w:val="hybridMultilevel"/>
    <w:tmpl w:val="D602BE96"/>
    <w:lvl w:ilvl="0" w:tplc="7A1285E2">
      <w:start w:val="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4A62096"/>
    <w:multiLevelType w:val="hybridMultilevel"/>
    <w:tmpl w:val="429CB9E2"/>
    <w:lvl w:ilvl="0" w:tplc="A6A80FF2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C6F95"/>
    <w:multiLevelType w:val="hybridMultilevel"/>
    <w:tmpl w:val="A4722AA2"/>
    <w:lvl w:ilvl="0" w:tplc="1E40C7F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6913FFA"/>
    <w:multiLevelType w:val="hybridMultilevel"/>
    <w:tmpl w:val="9E20C010"/>
    <w:lvl w:ilvl="0" w:tplc="FEB865C4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A7E5996"/>
    <w:multiLevelType w:val="hybridMultilevel"/>
    <w:tmpl w:val="69A08A8A"/>
    <w:lvl w:ilvl="0" w:tplc="CB609D7E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AA24815"/>
    <w:multiLevelType w:val="hybridMultilevel"/>
    <w:tmpl w:val="D0DE543C"/>
    <w:lvl w:ilvl="0" w:tplc="D6340958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B4A63"/>
    <w:multiLevelType w:val="hybridMultilevel"/>
    <w:tmpl w:val="A4084312"/>
    <w:lvl w:ilvl="0" w:tplc="231409C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360475EB"/>
    <w:multiLevelType w:val="hybridMultilevel"/>
    <w:tmpl w:val="1DC2247E"/>
    <w:lvl w:ilvl="0" w:tplc="45E0F2C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9574E"/>
    <w:multiLevelType w:val="hybridMultilevel"/>
    <w:tmpl w:val="7B8AE928"/>
    <w:lvl w:ilvl="0" w:tplc="5158237E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2D3233"/>
    <w:multiLevelType w:val="hybridMultilevel"/>
    <w:tmpl w:val="678864E2"/>
    <w:lvl w:ilvl="0" w:tplc="AF4695A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72D75"/>
    <w:multiLevelType w:val="hybridMultilevel"/>
    <w:tmpl w:val="FD9A88E0"/>
    <w:lvl w:ilvl="0" w:tplc="AD16A68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5BC0D5B"/>
    <w:multiLevelType w:val="hybridMultilevel"/>
    <w:tmpl w:val="97284272"/>
    <w:lvl w:ilvl="0" w:tplc="782E1682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D6F05"/>
    <w:multiLevelType w:val="hybridMultilevel"/>
    <w:tmpl w:val="84DEBCD6"/>
    <w:lvl w:ilvl="0" w:tplc="FC9A2738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600F1"/>
    <w:multiLevelType w:val="hybridMultilevel"/>
    <w:tmpl w:val="1744134A"/>
    <w:lvl w:ilvl="0" w:tplc="B776B3C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F385647"/>
    <w:multiLevelType w:val="hybridMultilevel"/>
    <w:tmpl w:val="3536B442"/>
    <w:lvl w:ilvl="0" w:tplc="D47063A6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31738"/>
    <w:multiLevelType w:val="hybridMultilevel"/>
    <w:tmpl w:val="64C09994"/>
    <w:lvl w:ilvl="0" w:tplc="A486215E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0B53BE9"/>
    <w:multiLevelType w:val="hybridMultilevel"/>
    <w:tmpl w:val="E346A236"/>
    <w:lvl w:ilvl="0" w:tplc="606694E6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4393028"/>
    <w:multiLevelType w:val="hybridMultilevel"/>
    <w:tmpl w:val="D2FA4EF2"/>
    <w:lvl w:ilvl="0" w:tplc="49AE2864">
      <w:start w:val="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6BEC88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94847D7"/>
    <w:multiLevelType w:val="hybridMultilevel"/>
    <w:tmpl w:val="0FAEDD72"/>
    <w:lvl w:ilvl="0" w:tplc="72F23B8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C273A7"/>
    <w:multiLevelType w:val="hybridMultilevel"/>
    <w:tmpl w:val="FF9EFAC4"/>
    <w:lvl w:ilvl="0" w:tplc="4850B9F8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FA26CAB"/>
    <w:multiLevelType w:val="hybridMultilevel"/>
    <w:tmpl w:val="3FBEB1CE"/>
    <w:lvl w:ilvl="0" w:tplc="F368980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99C21ED"/>
    <w:multiLevelType w:val="hybridMultilevel"/>
    <w:tmpl w:val="C45A6A72"/>
    <w:lvl w:ilvl="0" w:tplc="DE1A0D34">
      <w:start w:val="1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0"/>
  </w:num>
  <w:num w:numId="14">
    <w:abstractNumId w:val="1"/>
  </w:num>
  <w:num w:numId="15">
    <w:abstractNumId w:val="19"/>
  </w:num>
  <w:num w:numId="16">
    <w:abstractNumId w:val="8"/>
  </w:num>
  <w:num w:numId="17">
    <w:abstractNumId w:val="4"/>
  </w:num>
  <w:num w:numId="18">
    <w:abstractNumId w:val="14"/>
  </w:num>
  <w:num w:numId="19">
    <w:abstractNumId w:val="7"/>
  </w:num>
  <w:num w:numId="20">
    <w:abstractNumId w:val="24"/>
  </w:num>
  <w:num w:numId="21">
    <w:abstractNumId w:val="22"/>
  </w:num>
  <w:num w:numId="22">
    <w:abstractNumId w:val="21"/>
  </w:num>
  <w:num w:numId="23">
    <w:abstractNumId w:val="10"/>
  </w:num>
  <w:num w:numId="24">
    <w:abstractNumId w:val="25"/>
  </w:num>
  <w:num w:numId="25">
    <w:abstractNumId w:val="17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18"/>
    <w:rsid w:val="00063B55"/>
    <w:rsid w:val="000B2C4C"/>
    <w:rsid w:val="000B51A3"/>
    <w:rsid w:val="00156AAF"/>
    <w:rsid w:val="001F69F7"/>
    <w:rsid w:val="001F7549"/>
    <w:rsid w:val="00230D68"/>
    <w:rsid w:val="00253370"/>
    <w:rsid w:val="002F3917"/>
    <w:rsid w:val="00303CD2"/>
    <w:rsid w:val="003917FE"/>
    <w:rsid w:val="003C7D09"/>
    <w:rsid w:val="00415F0B"/>
    <w:rsid w:val="0043359B"/>
    <w:rsid w:val="00444383"/>
    <w:rsid w:val="0048013C"/>
    <w:rsid w:val="004F4FDC"/>
    <w:rsid w:val="00533500"/>
    <w:rsid w:val="005436FC"/>
    <w:rsid w:val="0055406F"/>
    <w:rsid w:val="005830D7"/>
    <w:rsid w:val="00604E5C"/>
    <w:rsid w:val="006551D3"/>
    <w:rsid w:val="0066206B"/>
    <w:rsid w:val="006A18EC"/>
    <w:rsid w:val="006A6B06"/>
    <w:rsid w:val="006C7D9E"/>
    <w:rsid w:val="006E73DC"/>
    <w:rsid w:val="007941DE"/>
    <w:rsid w:val="007C780F"/>
    <w:rsid w:val="00813C0E"/>
    <w:rsid w:val="00887303"/>
    <w:rsid w:val="008C7CD9"/>
    <w:rsid w:val="0090049F"/>
    <w:rsid w:val="00926076"/>
    <w:rsid w:val="009901F2"/>
    <w:rsid w:val="009B1998"/>
    <w:rsid w:val="00AB7512"/>
    <w:rsid w:val="00AC700E"/>
    <w:rsid w:val="00AF04A3"/>
    <w:rsid w:val="00B638F8"/>
    <w:rsid w:val="00B71290"/>
    <w:rsid w:val="00B94FC4"/>
    <w:rsid w:val="00BD3F60"/>
    <w:rsid w:val="00C50AFB"/>
    <w:rsid w:val="00CE1A0D"/>
    <w:rsid w:val="00D36361"/>
    <w:rsid w:val="00D55FBC"/>
    <w:rsid w:val="00DA6D18"/>
    <w:rsid w:val="00E11065"/>
    <w:rsid w:val="00E201D3"/>
    <w:rsid w:val="00E86005"/>
    <w:rsid w:val="00E8620D"/>
    <w:rsid w:val="00E9351E"/>
    <w:rsid w:val="00EA3573"/>
    <w:rsid w:val="00EB56EE"/>
    <w:rsid w:val="00ED4D18"/>
    <w:rsid w:val="00F116B7"/>
    <w:rsid w:val="00F22D0C"/>
    <w:rsid w:val="00F35C44"/>
    <w:rsid w:val="00F43309"/>
    <w:rsid w:val="00F50F41"/>
    <w:rsid w:val="00F63F42"/>
    <w:rsid w:val="00FC20FE"/>
    <w:rsid w:val="00FC325E"/>
    <w:rsid w:val="00FD1310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  <w:szCs w:val="21"/>
    </w:rPr>
  </w:style>
  <w:style w:type="paragraph" w:styleId="a6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2">
    <w:name w:val="Body Text Indent 2"/>
    <w:basedOn w:val="a"/>
    <w:pPr>
      <w:autoSpaceDE w:val="0"/>
      <w:autoSpaceDN w:val="0"/>
      <w:spacing w:before="100" w:beforeAutospacing="1"/>
      <w:ind w:firstLineChars="100" w:firstLine="22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table" w:styleId="aa">
    <w:name w:val="Table Grid"/>
    <w:basedOn w:val="a1"/>
    <w:uiPriority w:val="59"/>
    <w:rsid w:val="00B71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C3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C325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BD3F60"/>
    <w:pPr>
      <w:widowControl w:val="0"/>
      <w:jc w:val="both"/>
    </w:pPr>
    <w:rPr>
      <w:rFonts w:ascii="ＭＳ Ｐ明朝" w:hAnsi="ＭＳ Ｐ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  <w:szCs w:val="21"/>
    </w:rPr>
  </w:style>
  <w:style w:type="paragraph" w:styleId="a6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2">
    <w:name w:val="Body Text Indent 2"/>
    <w:basedOn w:val="a"/>
    <w:pPr>
      <w:autoSpaceDE w:val="0"/>
      <w:autoSpaceDN w:val="0"/>
      <w:spacing w:before="100" w:beforeAutospacing="1"/>
      <w:ind w:firstLineChars="100" w:firstLine="22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table" w:styleId="aa">
    <w:name w:val="Table Grid"/>
    <w:basedOn w:val="a1"/>
    <w:uiPriority w:val="59"/>
    <w:rsid w:val="00B71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C3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C325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BD3F60"/>
    <w:pPr>
      <w:widowControl w:val="0"/>
      <w:jc w:val="both"/>
    </w:pPr>
    <w:rPr>
      <w:rFonts w:ascii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F9F5ACFB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　改正条文の書式</vt:lpstr>
      <vt:lpstr>　5　改正条文の書式</vt:lpstr>
    </vt:vector>
  </TitlesOfParts>
  <Company>岐阜市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　改正条文の書式</dc:title>
  <dc:creator>総務部総務課</dc:creator>
  <cp:lastModifiedBy>酒井 健太</cp:lastModifiedBy>
  <cp:revision>2</cp:revision>
  <cp:lastPrinted>2019-02-27T01:34:00Z</cp:lastPrinted>
  <dcterms:created xsi:type="dcterms:W3CDTF">2019-04-01T00:33:00Z</dcterms:created>
  <dcterms:modified xsi:type="dcterms:W3CDTF">2019-04-01T00:33:00Z</dcterms:modified>
</cp:coreProperties>
</file>