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FF0435">
      <w:pPr>
        <w:wordWrap w:val="0"/>
        <w:snapToGrid w:val="0"/>
        <w:spacing w:line="336" w:lineRule="exact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BE1BB6">
        <w:rPr>
          <w:rFonts w:hint="eastAsia"/>
        </w:rPr>
        <w:t xml:space="preserve">　　年　　月　　日</w:t>
      </w:r>
    </w:p>
    <w:p w:rsidR="00BE1BB6" w:rsidRDefault="00FF0435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>（あて先）　　施設管理者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　　　　　　岐　　阜　　市　　長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</w:t>
      </w:r>
      <w:r w:rsidR="00317DA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開発許可</w:t>
      </w:r>
      <w:r w:rsidR="00317DA7">
        <w:rPr>
          <w:rFonts w:hint="eastAsia"/>
        </w:rPr>
        <w:t xml:space="preserve">　</w:t>
      </w:r>
      <w:r>
        <w:rPr>
          <w:rFonts w:hint="eastAsia"/>
        </w:rPr>
        <w:t xml:space="preserve">　住所</w:t>
      </w:r>
    </w:p>
    <w:p w:rsidR="00BE1BB6" w:rsidRDefault="00317DA7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BE1BB6">
        <w:rPr>
          <w:rFonts w:hint="eastAsia"/>
        </w:rPr>
        <w:t>申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>請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>者</w:t>
      </w:r>
      <w:r>
        <w:rPr>
          <w:rFonts w:hint="eastAsia"/>
        </w:rPr>
        <w:t xml:space="preserve">　　</w:t>
      </w:r>
      <w:r w:rsidR="00BE1BB6">
        <w:rPr>
          <w:rFonts w:hint="eastAsia"/>
        </w:rPr>
        <w:t>氏名</w:t>
      </w:r>
      <w:r w:rsidR="00062A72">
        <w:rPr>
          <w:rFonts w:hint="eastAsia"/>
        </w:rPr>
        <w:t xml:space="preserve">　　　　　　　　　　　　　　　　　　　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317DA7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　　　　　　</w:t>
      </w:r>
      <w:r w:rsidR="00BE1BB6">
        <w:rPr>
          <w:rFonts w:hint="eastAsia"/>
        </w:rPr>
        <w:t xml:space="preserve">電話　（　　　）　　　</w:t>
      </w:r>
      <w:r>
        <w:rPr>
          <w:rFonts w:hint="eastAsia"/>
        </w:rPr>
        <w:t>－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317DA7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</w:t>
      </w:r>
      <w:r w:rsidR="00BE1BB6">
        <w:rPr>
          <w:rFonts w:hint="eastAsia"/>
        </w:rPr>
        <w:t>図面作成</w:t>
      </w:r>
      <w:r>
        <w:rPr>
          <w:rFonts w:hint="eastAsia"/>
        </w:rPr>
        <w:t xml:space="preserve">　</w:t>
      </w:r>
      <w:r w:rsidR="00BE1BB6">
        <w:rPr>
          <w:rFonts w:hint="eastAsia"/>
        </w:rPr>
        <w:t xml:space="preserve">　住所</w:t>
      </w:r>
      <w:r w:rsidR="00BE1BB6">
        <w:rPr>
          <w:rFonts w:hint="eastAsia"/>
          <w:spacing w:val="0"/>
        </w:rPr>
        <w:t xml:space="preserve"> </w:t>
      </w:r>
    </w:p>
    <w:p w:rsidR="00BE1BB6" w:rsidRDefault="00317DA7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</w:t>
      </w:r>
      <w:r w:rsidR="00BE1BB6">
        <w:rPr>
          <w:rFonts w:hint="eastAsia"/>
        </w:rPr>
        <w:t>及び設計者　氏名</w:t>
      </w:r>
      <w:r w:rsidR="00062A72"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　　　　　　　　　　　(申請代理人)</w:t>
      </w:r>
    </w:p>
    <w:p w:rsidR="00BE1BB6" w:rsidRDefault="00317DA7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　　　　　</w:t>
      </w:r>
      <w:r w:rsidR="00BE1BB6">
        <w:rPr>
          <w:rFonts w:hint="eastAsia"/>
        </w:rPr>
        <w:t xml:space="preserve">　電話　（　　　）　　　</w:t>
      </w:r>
      <w:r>
        <w:rPr>
          <w:rFonts w:hint="eastAsia"/>
        </w:rPr>
        <w:t>－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FF0435" w:rsidP="00317DA7">
      <w:pPr>
        <w:snapToGrid w:val="0"/>
        <w:spacing w:line="406" w:lineRule="exact"/>
        <w:jc w:val="center"/>
        <w:rPr>
          <w:rFonts w:hint="eastAsia"/>
        </w:rPr>
      </w:pPr>
      <w:r>
        <w:rPr>
          <w:rFonts w:hint="eastAsia"/>
          <w:sz w:val="28"/>
        </w:rPr>
        <w:t>公共施設管理者の同意申請書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FF0435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公共施設に接する下記土地において</w:t>
      </w:r>
      <w:r w:rsidR="00BE1BB6">
        <w:rPr>
          <w:rFonts w:hint="eastAsia"/>
        </w:rPr>
        <w:t>、開発行為</w:t>
      </w:r>
      <w:r>
        <w:rPr>
          <w:rFonts w:hint="eastAsia"/>
        </w:rPr>
        <w:t>に伴う工事を行うこと</w:t>
      </w:r>
      <w:r w:rsidR="00BE1BB6">
        <w:rPr>
          <w:rFonts w:hint="eastAsia"/>
        </w:rPr>
        <w:t>について</w:t>
      </w:r>
      <w:r>
        <w:rPr>
          <w:rFonts w:hint="eastAsia"/>
        </w:rPr>
        <w:t>同意を得たく、都市計画法第３２条の規定に基づき</w:t>
      </w:r>
      <w:r w:rsidR="00BE1BB6">
        <w:rPr>
          <w:rFonts w:hint="eastAsia"/>
        </w:rPr>
        <w:t>申請します。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BE1BB6" w:rsidP="00317DA7">
      <w:pPr>
        <w:snapToGrid w:val="0"/>
        <w:spacing w:line="336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FF0435" w:rsidRDefault="00FF0435">
      <w:pPr>
        <w:wordWrap w:val="0"/>
        <w:snapToGrid w:val="0"/>
        <w:spacing w:line="336" w:lineRule="exact"/>
      </w:pPr>
      <w:r>
        <w:rPr>
          <w:rFonts w:hint="eastAsia"/>
        </w:rPr>
        <w:t>１　開発行為の場所</w:t>
      </w:r>
    </w:p>
    <w:p w:rsidR="00FF0435" w:rsidRDefault="00FF0435">
      <w:pPr>
        <w:wordWrap w:val="0"/>
        <w:snapToGrid w:val="0"/>
        <w:spacing w:line="336" w:lineRule="exact"/>
      </w:pPr>
    </w:p>
    <w:p w:rsidR="00FF0435" w:rsidRDefault="00FF0435">
      <w:pPr>
        <w:wordWrap w:val="0"/>
        <w:snapToGrid w:val="0"/>
        <w:spacing w:line="336" w:lineRule="exact"/>
      </w:pPr>
      <w:r>
        <w:tab/>
      </w:r>
      <w:r>
        <w:rPr>
          <w:rFonts w:hint="eastAsia"/>
        </w:rPr>
        <w:t>岐阜市</w:t>
      </w:r>
    </w:p>
    <w:p w:rsidR="00FF0435" w:rsidRDefault="00FF0435">
      <w:pPr>
        <w:wordWrap w:val="0"/>
        <w:snapToGrid w:val="0"/>
        <w:spacing w:line="336" w:lineRule="exact"/>
      </w:pPr>
    </w:p>
    <w:p w:rsidR="00FF0435" w:rsidRDefault="00FF0435">
      <w:pPr>
        <w:wordWrap w:val="0"/>
        <w:snapToGrid w:val="0"/>
        <w:spacing w:line="336" w:lineRule="exact"/>
      </w:pPr>
    </w:p>
    <w:p w:rsidR="00FF0435" w:rsidRDefault="00FF0435">
      <w:pPr>
        <w:wordWrap w:val="0"/>
        <w:snapToGrid w:val="0"/>
        <w:spacing w:line="336" w:lineRule="exact"/>
      </w:pPr>
      <w:r>
        <w:rPr>
          <w:rFonts w:hint="eastAsia"/>
        </w:rPr>
        <w:t>２　開発区域に接する公共施設</w:t>
      </w:r>
    </w:p>
    <w:p w:rsidR="00FF0435" w:rsidRDefault="00FF0435">
      <w:pPr>
        <w:wordWrap w:val="0"/>
        <w:snapToGrid w:val="0"/>
        <w:spacing w:line="336" w:lineRule="exact"/>
      </w:pPr>
    </w:p>
    <w:p w:rsidR="00FF0435" w:rsidRDefault="00FF0435">
      <w:pPr>
        <w:wordWrap w:val="0"/>
        <w:snapToGrid w:val="0"/>
        <w:spacing w:line="336" w:lineRule="exact"/>
      </w:pPr>
      <w:r>
        <w:tab/>
      </w:r>
      <w:r>
        <w:rPr>
          <w:rFonts w:hint="eastAsia"/>
        </w:rPr>
        <w:t>道路　　幅員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ｍ</w:t>
      </w:r>
    </w:p>
    <w:p w:rsidR="00FF0435" w:rsidRDefault="00FF0435">
      <w:pPr>
        <w:wordWrap w:val="0"/>
        <w:snapToGrid w:val="0"/>
        <w:spacing w:line="336" w:lineRule="exact"/>
      </w:pPr>
      <w:r>
        <w:tab/>
      </w:r>
    </w:p>
    <w:p w:rsidR="00FF0435" w:rsidRDefault="00FF0435">
      <w:pPr>
        <w:wordWrap w:val="0"/>
        <w:snapToGrid w:val="0"/>
        <w:spacing w:line="336" w:lineRule="exact"/>
        <w:rPr>
          <w:rFonts w:hint="eastAsia"/>
        </w:rPr>
      </w:pPr>
      <w:r>
        <w:tab/>
      </w:r>
      <w:r>
        <w:rPr>
          <w:rFonts w:hint="eastAsia"/>
        </w:rPr>
        <w:t>水路　　幅員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ｍ</w:t>
      </w:r>
    </w:p>
    <w:p w:rsidR="00BE1BB6" w:rsidRDefault="00BE1BB6">
      <w:pPr>
        <w:wordWrap w:val="0"/>
        <w:snapToGrid w:val="0"/>
        <w:spacing w:line="85" w:lineRule="exact"/>
        <w:rPr>
          <w:rFonts w:hint="eastAsia"/>
        </w:rPr>
      </w:pPr>
    </w:p>
    <w:p w:rsidR="00BE1BB6" w:rsidRDefault="00BE1BB6">
      <w:pPr>
        <w:wordWrap w:val="0"/>
        <w:snapToGrid w:val="0"/>
        <w:spacing w:line="168" w:lineRule="exact"/>
        <w:rPr>
          <w:rFonts w:hint="eastAsia"/>
        </w:rPr>
      </w:pP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br w:type="page"/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>添付図面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１　予備協議結果通知書（写し）</w:t>
      </w:r>
    </w:p>
    <w:p w:rsidR="00BE1BB6" w:rsidRDefault="00537134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２　位置図及び付近図　　　　　　　縮尺　1／25000以上（1／2000～1／3000）</w:t>
      </w:r>
    </w:p>
    <w:p w:rsidR="00BE1BB6" w:rsidRDefault="00537134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 xml:space="preserve">３　土地利用計画平面図　　　　　　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〃　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>1／1000以上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４　排水計画平面図</w:t>
      </w:r>
      <w:r>
        <w:rPr>
          <w:rFonts w:hint="eastAsia"/>
          <w:spacing w:val="0"/>
        </w:rPr>
        <w:t xml:space="preserve">                 </w:t>
      </w:r>
      <w:r>
        <w:rPr>
          <w:rFonts w:hint="eastAsia"/>
        </w:rPr>
        <w:t>〃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 xml:space="preserve">　1／200～1／600</w:t>
      </w:r>
    </w:p>
    <w:p w:rsidR="00BE1BB6" w:rsidRDefault="00537134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５　公共施設の新旧対象図</w:t>
      </w:r>
      <w:r w:rsidR="00BE1BB6">
        <w:rPr>
          <w:rFonts w:hint="eastAsia"/>
          <w:spacing w:val="0"/>
        </w:rPr>
        <w:t xml:space="preserve">           </w:t>
      </w:r>
      <w:r w:rsidR="00BE1BB6">
        <w:rPr>
          <w:rFonts w:hint="eastAsia"/>
        </w:rPr>
        <w:t>〃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　1／200～1／600</w:t>
      </w:r>
    </w:p>
    <w:p w:rsidR="00BE1BB6" w:rsidRDefault="00537134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６　公共施設の新旧求積図</w:t>
      </w:r>
      <w:r w:rsidR="00BE1BB6">
        <w:rPr>
          <w:rFonts w:hint="eastAsia"/>
          <w:spacing w:val="0"/>
        </w:rPr>
        <w:t xml:space="preserve">           </w:t>
      </w:r>
      <w:r w:rsidR="00BE1BB6">
        <w:rPr>
          <w:rFonts w:hint="eastAsia"/>
        </w:rPr>
        <w:t>〃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　1／200～1／600</w:t>
      </w:r>
    </w:p>
    <w:p w:rsidR="00BE1BB6" w:rsidRDefault="00537134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７　公共施設構造図</w:t>
      </w:r>
      <w:r w:rsidR="00BE1BB6">
        <w:rPr>
          <w:rFonts w:hint="eastAsia"/>
          <w:spacing w:val="0"/>
        </w:rPr>
        <w:t xml:space="preserve">                 </w:t>
      </w:r>
      <w:r w:rsidR="00BE1BB6">
        <w:rPr>
          <w:rFonts w:hint="eastAsia"/>
        </w:rPr>
        <w:t>〃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　1／50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８　公共施設の縦断図、横断図</w:t>
      </w:r>
      <w:r>
        <w:rPr>
          <w:rFonts w:hint="eastAsia"/>
          <w:spacing w:val="0"/>
        </w:rPr>
        <w:t xml:space="preserve">       </w:t>
      </w:r>
      <w:r>
        <w:rPr>
          <w:rFonts w:hint="eastAsia"/>
        </w:rPr>
        <w:t>〃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 xml:space="preserve">　1／200～1／600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９　公図の写し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 xml:space="preserve">　10　その他市長が必要と認める図書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</w:rPr>
        <w:t>〔注〕※　開発区域は、朱線で囲み、道路、水路、公園等を色分けし凡例を記入してくだ　　　　さい。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  <w:r>
        <w:rPr>
          <w:rFonts w:hint="eastAsia"/>
          <w:spacing w:val="0"/>
        </w:rPr>
        <w:t xml:space="preserve">      </w:t>
      </w:r>
      <w:r>
        <w:rPr>
          <w:rFonts w:hint="eastAsia"/>
        </w:rPr>
        <w:t>※　関係図書を添付し各２部作成してください。</w:t>
      </w:r>
    </w:p>
    <w:p w:rsidR="00BE1BB6" w:rsidRDefault="00BE1BB6">
      <w:pPr>
        <w:wordWrap w:val="0"/>
        <w:snapToGrid w:val="0"/>
        <w:spacing w:line="336" w:lineRule="exact"/>
        <w:rPr>
          <w:rFonts w:hint="eastAsia"/>
        </w:rPr>
      </w:pPr>
    </w:p>
    <w:p w:rsidR="00BE1BB6" w:rsidRDefault="00BE1BB6" w:rsidP="00FF0435">
      <w:pPr>
        <w:wordWrap w:val="0"/>
        <w:snapToGrid w:val="0"/>
        <w:spacing w:line="336" w:lineRule="exact"/>
        <w:rPr>
          <w:rFonts w:hint="eastAsia"/>
        </w:rPr>
      </w:pPr>
    </w:p>
    <w:sectPr w:rsidR="00BE1BB6" w:rsidSect="001A13E7">
      <w:type w:val="continuous"/>
      <w:pgSz w:w="11905" w:h="16837"/>
      <w:pgMar w:top="1701" w:right="1656" w:bottom="1673" w:left="1701" w:header="142" w:footer="142" w:gutter="0"/>
      <w:cols w:space="720"/>
      <w:docGrid w:linePitch="33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33" w:rsidRDefault="00E07633" w:rsidP="00F14D9F">
      <w:pPr>
        <w:spacing w:line="240" w:lineRule="auto"/>
      </w:pPr>
      <w:r>
        <w:separator/>
      </w:r>
    </w:p>
  </w:endnote>
  <w:endnote w:type="continuationSeparator" w:id="0">
    <w:p w:rsidR="00E07633" w:rsidRDefault="00E07633" w:rsidP="00F14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33" w:rsidRDefault="00E07633" w:rsidP="00F14D9F">
      <w:pPr>
        <w:spacing w:line="240" w:lineRule="auto"/>
      </w:pPr>
      <w:r>
        <w:separator/>
      </w:r>
    </w:p>
  </w:footnote>
  <w:footnote w:type="continuationSeparator" w:id="0">
    <w:p w:rsidR="00E07633" w:rsidRDefault="00E07633" w:rsidP="00F14D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06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A7"/>
    <w:rsid w:val="00062A72"/>
    <w:rsid w:val="000E66AC"/>
    <w:rsid w:val="001A06E6"/>
    <w:rsid w:val="001A13E7"/>
    <w:rsid w:val="002275FF"/>
    <w:rsid w:val="002A2CE1"/>
    <w:rsid w:val="002C054D"/>
    <w:rsid w:val="002E0F4F"/>
    <w:rsid w:val="00317DA7"/>
    <w:rsid w:val="00403DC7"/>
    <w:rsid w:val="004B2B0E"/>
    <w:rsid w:val="004B7E6E"/>
    <w:rsid w:val="005001EB"/>
    <w:rsid w:val="00537134"/>
    <w:rsid w:val="005A1A33"/>
    <w:rsid w:val="00662F4B"/>
    <w:rsid w:val="006F45F7"/>
    <w:rsid w:val="00815F86"/>
    <w:rsid w:val="00870BBF"/>
    <w:rsid w:val="00A42E2B"/>
    <w:rsid w:val="00A736B1"/>
    <w:rsid w:val="00AC6B3B"/>
    <w:rsid w:val="00B01BF6"/>
    <w:rsid w:val="00B176C2"/>
    <w:rsid w:val="00BE1BB6"/>
    <w:rsid w:val="00CA5489"/>
    <w:rsid w:val="00DA42B9"/>
    <w:rsid w:val="00DC207E"/>
    <w:rsid w:val="00E07633"/>
    <w:rsid w:val="00EB4C2F"/>
    <w:rsid w:val="00F14D9F"/>
    <w:rsid w:val="00F57BEE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1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4D9F"/>
    <w:rPr>
      <w:spacing w:val="1"/>
      <w:sz w:val="21"/>
    </w:rPr>
  </w:style>
  <w:style w:type="paragraph" w:styleId="a5">
    <w:name w:val="footer"/>
    <w:basedOn w:val="a"/>
    <w:link w:val="a6"/>
    <w:rsid w:val="00F1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4D9F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1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4D9F"/>
    <w:rPr>
      <w:spacing w:val="1"/>
      <w:sz w:val="21"/>
    </w:rPr>
  </w:style>
  <w:style w:type="paragraph" w:styleId="a5">
    <w:name w:val="footer"/>
    <w:basedOn w:val="a"/>
    <w:link w:val="a6"/>
    <w:rsid w:val="00F1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4D9F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627ABAD1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基盤整備部土木管理室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岐阜市　土木管理課</cp:lastModifiedBy>
  <cp:revision>2</cp:revision>
  <dcterms:created xsi:type="dcterms:W3CDTF">2021-03-18T06:10:00Z</dcterms:created>
  <dcterms:modified xsi:type="dcterms:W3CDTF">2021-03-18T06:10:00Z</dcterms:modified>
</cp:coreProperties>
</file>