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49D" w:rsidRDefault="0053649D" w:rsidP="00037000">
      <w:pPr>
        <w:jc w:val="center"/>
      </w:pPr>
      <w:r>
        <w:rPr>
          <w:rFonts w:hint="eastAsia"/>
          <w:noProof/>
        </w:rPr>
        <mc:AlternateContent>
          <mc:Choice Requires="wps">
            <w:drawing>
              <wp:anchor distT="0" distB="0" distL="114300" distR="114300" simplePos="0" relativeHeight="251659264" behindDoc="0" locked="0" layoutInCell="1" allowOverlap="1" wp14:anchorId="1B240F97" wp14:editId="5176E168">
                <wp:simplePos x="0" y="0"/>
                <wp:positionH relativeFrom="column">
                  <wp:posOffset>-3810</wp:posOffset>
                </wp:positionH>
                <wp:positionV relativeFrom="paragraph">
                  <wp:posOffset>49530</wp:posOffset>
                </wp:positionV>
                <wp:extent cx="5372100" cy="342265"/>
                <wp:effectExtent l="0" t="0" r="19050" b="19685"/>
                <wp:wrapNone/>
                <wp:docPr id="1" name="角丸四角形 1"/>
                <wp:cNvGraphicFramePr/>
                <a:graphic xmlns:a="http://schemas.openxmlformats.org/drawingml/2006/main">
                  <a:graphicData uri="http://schemas.microsoft.com/office/word/2010/wordprocessingShape">
                    <wps:wsp>
                      <wps:cNvSpPr/>
                      <wps:spPr>
                        <a:xfrm>
                          <a:off x="0" y="0"/>
                          <a:ext cx="5372100" cy="34226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1" o:spid="_x0000_s1026" style="position:absolute;left:0;text-align:left;margin-left:-.3pt;margin-top:3.9pt;width:423pt;height:2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" fillcolor="white [3201]" strokecolor="#4f81bd [3204]" strokeweight="2pt">
                <v:textbo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v:textbox>
              </v:roundrect>
            </w:pict>
          </mc:Fallback>
        </mc:AlternateContent>
      </w:r>
    </w:p>
    <w:p w:rsidR="0053649D" w:rsidRDefault="0053649D" w:rsidP="00037000">
      <w:pPr>
        <w:jc w:val="center"/>
      </w:pPr>
    </w:p>
    <w:p w:rsidR="008411EB" w:rsidRPr="00E34972" w:rsidRDefault="0053649D" w:rsidP="004B5850">
      <w:pPr>
        <w:tabs>
          <w:tab w:val="left" w:pos="7170"/>
        </w:tabs>
        <w:contextualSpacing/>
        <w:mirrorIndents/>
        <w:jc w:val="left"/>
        <w:rPr>
          <w:sz w:val="20"/>
          <w:szCs w:val="20"/>
        </w:rPr>
      </w:pPr>
      <w:r w:rsidRPr="00E34972">
        <w:rPr>
          <w:rFonts w:hint="eastAsia"/>
          <w:sz w:val="20"/>
          <w:szCs w:val="20"/>
        </w:rPr>
        <w:t>貴事業所の現状等について、下記の項目に回答してください</w:t>
      </w:r>
      <w:r w:rsidR="00B65FF2" w:rsidRPr="00E34972">
        <w:rPr>
          <w:rFonts w:hint="eastAsia"/>
          <w:sz w:val="20"/>
          <w:szCs w:val="20"/>
        </w:rPr>
        <w:t>。</w:t>
      </w:r>
      <w:r w:rsidR="004B5850">
        <w:rPr>
          <w:sz w:val="20"/>
          <w:szCs w:val="20"/>
        </w:rPr>
        <w:tab/>
      </w:r>
    </w:p>
    <w:p w:rsidR="00D51A4B" w:rsidRPr="00E34972" w:rsidRDefault="008326EB" w:rsidP="00037000">
      <w:pPr>
        <w:contextualSpacing/>
        <w:mirrorIndents/>
        <w:jc w:val="left"/>
        <w:rPr>
          <w:sz w:val="20"/>
          <w:szCs w:val="20"/>
        </w:rPr>
      </w:pPr>
      <w:r>
        <w:rPr>
          <w:rFonts w:hint="eastAsia"/>
          <w:sz w:val="20"/>
          <w:szCs w:val="20"/>
        </w:rPr>
        <w:t>Ⅰ</w:t>
      </w:r>
      <w:r w:rsidR="0072166A" w:rsidRPr="00E34972">
        <w:rPr>
          <w:rFonts w:hint="eastAsia"/>
          <w:sz w:val="20"/>
          <w:szCs w:val="20"/>
        </w:rPr>
        <w:t>．現在、厚生年金保険・健康保険に加入していますか。</w:t>
      </w:r>
    </w:p>
    <w:p w:rsidR="0072166A"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72166A" w:rsidRPr="00E34972">
        <w:rPr>
          <w:rFonts w:hint="eastAsia"/>
          <w:sz w:val="20"/>
          <w:szCs w:val="20"/>
        </w:rPr>
        <w:t>に○を付してください。また、必要事項をご記入ください。）</w:t>
      </w:r>
    </w:p>
    <w:tbl>
      <w:tblPr>
        <w:tblStyle w:val="aa"/>
        <w:tblW w:w="8856" w:type="dxa"/>
        <w:tblLook w:val="04A0" w:firstRow="1" w:lastRow="0" w:firstColumn="1" w:lastColumn="0" w:noHBand="0" w:noVBand="1"/>
      </w:tblPr>
      <w:tblGrid>
        <w:gridCol w:w="416"/>
        <w:gridCol w:w="8440"/>
      </w:tblGrid>
      <w:tr w:rsidR="00CA7297" w:rsidRPr="00E34972" w:rsidTr="00083C40">
        <w:tc>
          <w:tcPr>
            <w:tcW w:w="416" w:type="dxa"/>
          </w:tcPr>
          <w:p w:rsidR="00CA7297" w:rsidRPr="00E34972" w:rsidRDefault="00CA7297" w:rsidP="00037000">
            <w:pPr>
              <w:contextualSpacing/>
              <w:mirrorIndents/>
              <w:jc w:val="center"/>
              <w:rPr>
                <w:sz w:val="20"/>
                <w:szCs w:val="20"/>
              </w:rPr>
            </w:pPr>
          </w:p>
        </w:tc>
        <w:tc>
          <w:tcPr>
            <w:tcW w:w="8440" w:type="dxa"/>
          </w:tcPr>
          <w:p w:rsidR="00CA7297" w:rsidRPr="00E34972" w:rsidRDefault="00CA7297" w:rsidP="00037000">
            <w:pPr>
              <w:contextualSpacing/>
              <w:mirrorIndents/>
              <w:jc w:val="center"/>
              <w:rPr>
                <w:sz w:val="20"/>
                <w:szCs w:val="20"/>
              </w:rPr>
            </w:pPr>
            <w:r w:rsidRPr="00E34972">
              <w:rPr>
                <w:rFonts w:hint="eastAsia"/>
                <w:sz w:val="20"/>
                <w:szCs w:val="20"/>
              </w:rPr>
              <w:t>加入状況</w:t>
            </w:r>
          </w:p>
        </w:tc>
      </w:tr>
      <w:tr w:rsidR="00CA7297" w:rsidRPr="00E34972" w:rsidTr="00083C40">
        <w:tc>
          <w:tcPr>
            <w:tcW w:w="416" w:type="dxa"/>
          </w:tcPr>
          <w:p w:rsidR="00CA7297" w:rsidRPr="00E34972" w:rsidRDefault="00CA7297" w:rsidP="00037000">
            <w:pPr>
              <w:contextualSpacing/>
              <w:mirrorIndents/>
              <w:jc w:val="center"/>
              <w:rPr>
                <w:sz w:val="20"/>
                <w:szCs w:val="20"/>
              </w:rPr>
            </w:pPr>
          </w:p>
          <w:p w:rsidR="00263F79" w:rsidRPr="00E34972" w:rsidRDefault="00263F79" w:rsidP="00037000">
            <w:pPr>
              <w:contextualSpacing/>
              <w:mirrorIndents/>
              <w:jc w:val="center"/>
              <w:rPr>
                <w:sz w:val="20"/>
                <w:szCs w:val="20"/>
              </w:rPr>
            </w:pPr>
          </w:p>
          <w:p w:rsidR="00CA7297"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CA7297" w:rsidRPr="00E34972" w:rsidRDefault="00CA7297"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E34972">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51068C" w:rsidRDefault="0051068C" w:rsidP="00FC7C5F">
            <w:pPr>
              <w:ind w:firstLineChars="100" w:firstLine="200"/>
              <w:contextualSpacing/>
              <w:mirrorIndents/>
              <w:jc w:val="left"/>
              <w:rPr>
                <w:sz w:val="20"/>
                <w:szCs w:val="20"/>
              </w:rPr>
            </w:pPr>
            <w:r>
              <w:rPr>
                <w:rFonts w:hint="eastAsia"/>
                <w:sz w:val="20"/>
                <w:szCs w:val="20"/>
              </w:rPr>
              <w:t xml:space="preserve">●保険料の領収証書　　　　　　　　　●社会保険料納入証明書　</w:t>
            </w:r>
          </w:p>
          <w:p w:rsidR="00FC7C5F" w:rsidRPr="00FC7C5F" w:rsidRDefault="0051068C" w:rsidP="00FC7C5F">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 xml:space="preserve">社会保険料納入確認書　　　</w:t>
            </w:r>
          </w:p>
          <w:p w:rsidR="003A4FF7" w:rsidRDefault="003A4FF7" w:rsidP="00FC7C5F">
            <w:pPr>
              <w:ind w:firstLineChars="100" w:firstLine="200"/>
              <w:contextualSpacing/>
              <w:mirrorIndents/>
              <w:jc w:val="left"/>
              <w:rPr>
                <w:sz w:val="20"/>
                <w:szCs w:val="20"/>
              </w:rPr>
            </w:pPr>
            <w:r>
              <w:rPr>
                <w:rFonts w:hint="eastAsia"/>
                <w:sz w:val="20"/>
                <w:szCs w:val="20"/>
              </w:rPr>
              <w:t>●健康保険・厚生年金保険資格取得確認および標準報酬決定通知書</w:t>
            </w:r>
          </w:p>
          <w:p w:rsidR="00CA7297" w:rsidRPr="00FC7C5F" w:rsidRDefault="0051068C" w:rsidP="0051068C">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健康保険</w:t>
            </w:r>
            <w:r w:rsidR="00FC7C5F">
              <w:rPr>
                <w:rFonts w:hint="eastAsia"/>
                <w:sz w:val="20"/>
                <w:szCs w:val="20"/>
              </w:rPr>
              <w:t>・</w:t>
            </w:r>
            <w:r w:rsidR="00FC7C5F" w:rsidRPr="00FC7C5F">
              <w:rPr>
                <w:rFonts w:hint="eastAsia"/>
                <w:sz w:val="20"/>
                <w:szCs w:val="20"/>
              </w:rPr>
              <w:t>厚生年金保険適用通知書</w:t>
            </w:r>
          </w:p>
          <w:tbl>
            <w:tblPr>
              <w:tblStyle w:val="aa"/>
              <w:tblpPr w:leftFromText="142" w:rightFromText="142" w:vertAnchor="text" w:horzAnchor="margin" w:tblpXSpec="center" w:tblpY="711"/>
              <w:tblOverlap w:val="never"/>
              <w:tblW w:w="0" w:type="auto"/>
              <w:tblLook w:val="04A0" w:firstRow="1" w:lastRow="0" w:firstColumn="1" w:lastColumn="0" w:noHBand="0" w:noVBand="1"/>
            </w:tblPr>
            <w:tblGrid>
              <w:gridCol w:w="629"/>
              <w:gridCol w:w="629"/>
              <w:gridCol w:w="629"/>
              <w:gridCol w:w="629"/>
              <w:gridCol w:w="629"/>
              <w:gridCol w:w="629"/>
              <w:gridCol w:w="629"/>
              <w:gridCol w:w="629"/>
            </w:tblGrid>
            <w:tr w:rsidR="00B811B9" w:rsidRPr="00E34972" w:rsidTr="00B811B9">
              <w:trPr>
                <w:trHeight w:val="218"/>
              </w:trPr>
              <w:tc>
                <w:tcPr>
                  <w:tcW w:w="629" w:type="dxa"/>
                </w:tcPr>
                <w:p w:rsidR="00B811B9" w:rsidRPr="00C2092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r>
          </w:tbl>
          <w:p w:rsidR="006E4848" w:rsidRPr="006E4848" w:rsidRDefault="00B811B9" w:rsidP="00CC16F6">
            <w:pPr>
              <w:contextualSpacing/>
              <w:mirrorIndents/>
              <w:jc w:val="left"/>
              <w:rPr>
                <w:sz w:val="18"/>
                <w:szCs w:val="20"/>
              </w:rPr>
            </w:pPr>
            <w:r w:rsidRPr="006E4848">
              <w:rPr>
                <w:rFonts w:hint="eastAsia"/>
                <w:sz w:val="18"/>
                <w:szCs w:val="20"/>
              </w:rPr>
              <w:t>※上記書類を所持していない場合には事業所整理記号を下記に記載するのみで可。</w:t>
            </w:r>
          </w:p>
          <w:p w:rsidR="00CA7297" w:rsidRPr="00E34972" w:rsidRDefault="00B811B9" w:rsidP="00CC16F6">
            <w:pPr>
              <w:contextualSpacing/>
              <w:mirrorIndents/>
              <w:jc w:val="left"/>
              <w:rPr>
                <w:sz w:val="20"/>
                <w:szCs w:val="20"/>
              </w:rPr>
            </w:pPr>
            <w:r w:rsidRPr="006E4848">
              <w:rPr>
                <w:rFonts w:hint="eastAsia"/>
                <w:sz w:val="18"/>
                <w:szCs w:val="20"/>
              </w:rPr>
              <w:t>（本社等にて加入手続が行われている場合も事業所整理記号を下記に記載するのみで可。）</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CA7297" w:rsidRPr="005D6CCB" w:rsidRDefault="00CA7297" w:rsidP="00037000">
            <w:pPr>
              <w:contextualSpacing/>
              <w:mirrorIndents/>
              <w:jc w:val="left"/>
              <w:rPr>
                <w:b/>
                <w:sz w:val="20"/>
                <w:szCs w:val="20"/>
              </w:rPr>
            </w:pPr>
            <w:r w:rsidRPr="005D6CCB">
              <w:rPr>
                <w:rFonts w:hint="eastAsia"/>
                <w:b/>
                <w:sz w:val="20"/>
                <w:szCs w:val="20"/>
              </w:rPr>
              <w:t>現在、加入手続中である</w:t>
            </w:r>
            <w:r w:rsidR="00C124F7" w:rsidRPr="005D6CCB">
              <w:rPr>
                <w:rFonts w:hint="eastAsia"/>
                <w:b/>
                <w:sz w:val="20"/>
                <w:szCs w:val="20"/>
              </w:rPr>
              <w:t>。</w:t>
            </w:r>
          </w:p>
        </w:tc>
      </w:tr>
      <w:tr w:rsidR="00CA7297" w:rsidRPr="00E34972" w:rsidTr="00083C40">
        <w:tc>
          <w:tcPr>
            <w:tcW w:w="416" w:type="dxa"/>
          </w:tcPr>
          <w:p w:rsidR="00CA7297" w:rsidRPr="00E34972" w:rsidRDefault="00B25AFE" w:rsidP="00B558E3">
            <w:pPr>
              <w:spacing w:line="720" w:lineRule="auto"/>
              <w:contextualSpacing/>
              <w:mirrorIndents/>
              <w:jc w:val="center"/>
              <w:rPr>
                <w:sz w:val="20"/>
                <w:szCs w:val="20"/>
              </w:rPr>
            </w:pPr>
            <w:r w:rsidRPr="00E34972">
              <w:rPr>
                <w:rFonts w:hint="eastAsia"/>
                <w:sz w:val="20"/>
                <w:szCs w:val="20"/>
              </w:rPr>
              <w:t>３</w:t>
            </w:r>
          </w:p>
        </w:tc>
        <w:tc>
          <w:tcPr>
            <w:tcW w:w="8440" w:type="dxa"/>
          </w:tcPr>
          <w:p w:rsidR="00B40522" w:rsidRDefault="00CA7297" w:rsidP="00037000">
            <w:pPr>
              <w:contextualSpacing/>
              <w:mirrorIndents/>
              <w:jc w:val="left"/>
              <w:rPr>
                <w:b/>
                <w:sz w:val="20"/>
                <w:szCs w:val="20"/>
              </w:rPr>
            </w:pPr>
            <w:r w:rsidRPr="005D6CCB">
              <w:rPr>
                <w:rFonts w:hint="eastAsia"/>
                <w:b/>
                <w:sz w:val="20"/>
                <w:szCs w:val="20"/>
              </w:rPr>
              <w:t>今後、加入手続を行う。</w:t>
            </w:r>
          </w:p>
          <w:p w:rsidR="006E4848" w:rsidRDefault="006E4848" w:rsidP="00037000">
            <w:pPr>
              <w:contextualSpacing/>
              <w:mirrorIndents/>
              <w:jc w:val="left"/>
              <w:rPr>
                <w:sz w:val="20"/>
                <w:szCs w:val="20"/>
              </w:rPr>
            </w:pPr>
            <w:r w:rsidRPr="006E4848">
              <w:rPr>
                <w:rFonts w:hint="eastAsia"/>
                <w:sz w:val="16"/>
                <w:szCs w:val="20"/>
              </w:rPr>
              <w:t>（申請から３ヶ月</w:t>
            </w:r>
            <w:r w:rsidR="00CB13EC">
              <w:rPr>
                <w:rFonts w:hint="eastAsia"/>
                <w:sz w:val="16"/>
                <w:szCs w:val="20"/>
              </w:rPr>
              <w:t>以内</w:t>
            </w:r>
            <w:r w:rsidRPr="006E4848">
              <w:rPr>
                <w:rFonts w:hint="eastAsia"/>
                <w:sz w:val="16"/>
                <w:szCs w:val="20"/>
              </w:rPr>
              <w:t>に適用要件（法人事業所または従業員５人以上の個人事業所）に該当する予定の場合を含む。）</w:t>
            </w:r>
          </w:p>
          <w:p w:rsidR="00CA7297" w:rsidRPr="00E34972" w:rsidRDefault="00CA7297" w:rsidP="00C21FE4">
            <w:pPr>
              <w:ind w:firstLineChars="200" w:firstLine="400"/>
              <w:contextualSpacing/>
              <w:mirrorIndents/>
              <w:jc w:val="left"/>
              <w:rPr>
                <w:sz w:val="20"/>
                <w:szCs w:val="20"/>
              </w:rPr>
            </w:pPr>
            <w:r w:rsidRPr="00E34972">
              <w:rPr>
                <w:rFonts w:hint="eastAsia"/>
                <w:sz w:val="20"/>
                <w:szCs w:val="20"/>
              </w:rPr>
              <w:t>（　　）年（　　）月頃に手続予定。</w:t>
            </w:r>
            <w:r w:rsidR="0019709C">
              <w:rPr>
                <w:rFonts w:hint="eastAsia"/>
                <w:sz w:val="16"/>
                <w:szCs w:val="20"/>
              </w:rPr>
              <w:t>（申請</w:t>
            </w:r>
            <w:r w:rsidR="005D6CCB" w:rsidRPr="006E4848">
              <w:rPr>
                <w:rFonts w:hint="eastAsia"/>
                <w:sz w:val="16"/>
                <w:szCs w:val="20"/>
              </w:rPr>
              <w:t>から３</w:t>
            </w:r>
            <w:r w:rsidRPr="006E4848">
              <w:rPr>
                <w:rFonts w:hint="eastAsia"/>
                <w:sz w:val="16"/>
                <w:szCs w:val="20"/>
              </w:rPr>
              <w:t>ヶ月以内の年月を</w:t>
            </w:r>
            <w:r w:rsidR="0053649D" w:rsidRPr="006E4848">
              <w:rPr>
                <w:rFonts w:hint="eastAsia"/>
                <w:sz w:val="16"/>
                <w:szCs w:val="20"/>
              </w:rPr>
              <w:t>ご記入ください</w:t>
            </w:r>
            <w:r w:rsidR="00E34972" w:rsidRPr="006E4848">
              <w:rPr>
                <w:rFonts w:hint="eastAsia"/>
                <w:sz w:val="16"/>
                <w:szCs w:val="20"/>
              </w:rPr>
              <w:t>。</w:t>
            </w:r>
            <w:r w:rsidRPr="006E4848">
              <w:rPr>
                <w:rFonts w:hint="eastAsia"/>
                <w:sz w:val="16"/>
                <w:szCs w:val="20"/>
              </w:rPr>
              <w:t>）</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B66D8C" w:rsidRPr="00620B36" w:rsidRDefault="00B66D8C" w:rsidP="00037000">
            <w:pPr>
              <w:contextualSpacing/>
              <w:mirrorIndents/>
              <w:jc w:val="left"/>
              <w:rPr>
                <w:b/>
                <w:sz w:val="20"/>
                <w:szCs w:val="20"/>
              </w:rPr>
            </w:pPr>
            <w:r w:rsidRPr="005D6CCB">
              <w:rPr>
                <w:rFonts w:hint="eastAsia"/>
                <w:b/>
                <w:sz w:val="20"/>
                <w:szCs w:val="20"/>
              </w:rPr>
              <w:t>適用要件に該当しない。</w:t>
            </w:r>
            <w:r w:rsidRPr="00365212">
              <w:rPr>
                <w:rFonts w:hint="eastAsia"/>
                <w:sz w:val="16"/>
                <w:szCs w:val="16"/>
              </w:rPr>
              <w:t>（</w:t>
            </w:r>
            <w:r w:rsidR="00620B36">
              <w:rPr>
                <w:rFonts w:hint="eastAsia"/>
                <w:sz w:val="16"/>
                <w:szCs w:val="16"/>
              </w:rPr>
              <w:t>個人事業所（法人ではない事業所）であって</w:t>
            </w:r>
            <w:r w:rsidRPr="00365212">
              <w:rPr>
                <w:rFonts w:hint="eastAsia"/>
                <w:sz w:val="16"/>
                <w:szCs w:val="16"/>
              </w:rPr>
              <w:t>従業員</w:t>
            </w:r>
            <w:r w:rsidR="00556DB7" w:rsidRPr="00365212">
              <w:rPr>
                <w:rFonts w:hint="eastAsia"/>
                <w:sz w:val="16"/>
                <w:szCs w:val="16"/>
              </w:rPr>
              <w:t>が</w:t>
            </w:r>
            <w:r w:rsidRPr="00365212">
              <w:rPr>
                <w:rFonts w:hint="eastAsia"/>
                <w:sz w:val="16"/>
                <w:szCs w:val="16"/>
              </w:rPr>
              <w:t>４名以下</w:t>
            </w:r>
            <w:r w:rsidR="00F01EB6">
              <w:rPr>
                <w:rFonts w:hint="eastAsia"/>
                <w:sz w:val="16"/>
                <w:szCs w:val="16"/>
              </w:rPr>
              <w:t>の場合</w:t>
            </w:r>
            <w:r w:rsidR="00F04603">
              <w:rPr>
                <w:rFonts w:hint="eastAsia"/>
                <w:sz w:val="16"/>
                <w:szCs w:val="16"/>
              </w:rPr>
              <w:t>。</w:t>
            </w:r>
            <w:r w:rsidR="00620B36">
              <w:rPr>
                <w:rFonts w:hint="eastAsia"/>
                <w:sz w:val="16"/>
                <w:szCs w:val="16"/>
              </w:rPr>
              <w:t>申請から３ヶ月以内に適用要件に該当する予定がない。</w:t>
            </w:r>
            <w:r w:rsidR="00E36A2D" w:rsidRPr="00365212">
              <w:rPr>
                <w:rFonts w:hint="eastAsia"/>
                <w:sz w:val="16"/>
                <w:szCs w:val="16"/>
              </w:rPr>
              <w:t>）</w:t>
            </w:r>
          </w:p>
        </w:tc>
      </w:tr>
      <w:tr w:rsidR="00B66D8C" w:rsidRPr="00E34972" w:rsidTr="00083C40">
        <w:tc>
          <w:tcPr>
            <w:tcW w:w="416" w:type="dxa"/>
          </w:tcPr>
          <w:p w:rsidR="00B66D8C" w:rsidRDefault="00B66D8C" w:rsidP="00037000">
            <w:pPr>
              <w:contextualSpacing/>
              <w:mirrorIndents/>
              <w:jc w:val="center"/>
              <w:rPr>
                <w:sz w:val="20"/>
                <w:szCs w:val="20"/>
              </w:rPr>
            </w:pPr>
            <w:r>
              <w:rPr>
                <w:rFonts w:hint="eastAsia"/>
                <w:sz w:val="20"/>
                <w:szCs w:val="20"/>
              </w:rPr>
              <w:t>５</w:t>
            </w:r>
          </w:p>
        </w:tc>
        <w:tc>
          <w:tcPr>
            <w:tcW w:w="8440" w:type="dxa"/>
          </w:tcPr>
          <w:p w:rsidR="00B40522" w:rsidRDefault="00B66D8C" w:rsidP="00037000">
            <w:pPr>
              <w:contextualSpacing/>
              <w:mirrorIndents/>
              <w:jc w:val="left"/>
              <w:rPr>
                <w:b/>
                <w:sz w:val="20"/>
                <w:szCs w:val="20"/>
              </w:rPr>
            </w:pPr>
            <w:r w:rsidRPr="005D6CCB">
              <w:rPr>
                <w:rFonts w:hint="eastAsia"/>
                <w:b/>
                <w:sz w:val="20"/>
                <w:szCs w:val="20"/>
              </w:rPr>
              <w:t>適用要件に該当するか不明である。</w:t>
            </w:r>
          </w:p>
          <w:p w:rsidR="00B66D8C" w:rsidRDefault="00B66D8C" w:rsidP="00037000">
            <w:pPr>
              <w:contextualSpacing/>
              <w:mirrorIndents/>
              <w:jc w:val="left"/>
              <w:rPr>
                <w:sz w:val="20"/>
                <w:szCs w:val="20"/>
              </w:rPr>
            </w:pPr>
            <w:r w:rsidRPr="00B558E3">
              <w:rPr>
                <w:rFonts w:hint="eastAsia"/>
                <w:sz w:val="16"/>
                <w:szCs w:val="16"/>
              </w:rPr>
              <w:t>（個人事業所</w:t>
            </w:r>
            <w:r w:rsidRPr="00B40522">
              <w:rPr>
                <w:rFonts w:hint="eastAsia"/>
                <w:sz w:val="14"/>
                <w:szCs w:val="16"/>
              </w:rPr>
              <w:t>（法人ではない事業所）</w:t>
            </w:r>
            <w:r w:rsidRPr="00B558E3">
              <w:rPr>
                <w:rFonts w:hint="eastAsia"/>
                <w:sz w:val="16"/>
                <w:szCs w:val="16"/>
              </w:rPr>
              <w:t>であって、正社員と、正社員以外で１週間の所定労働時間及び１ヶ月の所定労働日数が同じ事業所で同様の業務に従事している正社員の４分の３以上である者との合計が５人以上か不明な場合</w:t>
            </w:r>
            <w:r w:rsidR="009B5967" w:rsidRPr="00B558E3">
              <w:rPr>
                <w:rFonts w:hint="eastAsia"/>
                <w:sz w:val="16"/>
                <w:szCs w:val="16"/>
              </w:rPr>
              <w:t>。</w:t>
            </w:r>
            <w:r w:rsidRPr="00B558E3">
              <w:rPr>
                <w:rFonts w:hint="eastAsia"/>
                <w:sz w:val="16"/>
                <w:szCs w:val="16"/>
              </w:rPr>
              <w:t>）</w:t>
            </w:r>
          </w:p>
        </w:tc>
      </w:tr>
    </w:tbl>
    <w:p w:rsidR="00D51A4B" w:rsidRPr="00E34972" w:rsidRDefault="008326EB" w:rsidP="00037000">
      <w:pPr>
        <w:contextualSpacing/>
        <w:mirrorIndents/>
        <w:jc w:val="left"/>
        <w:rPr>
          <w:sz w:val="20"/>
          <w:szCs w:val="20"/>
        </w:rPr>
      </w:pPr>
      <w:r>
        <w:rPr>
          <w:rFonts w:hint="eastAsia"/>
          <w:sz w:val="20"/>
          <w:szCs w:val="20"/>
        </w:rPr>
        <w:t>Ⅱ</w:t>
      </w:r>
      <w:r w:rsidR="0072166A" w:rsidRPr="00E34972">
        <w:rPr>
          <w:rFonts w:hint="eastAsia"/>
          <w:sz w:val="20"/>
          <w:szCs w:val="20"/>
        </w:rPr>
        <w:t>．現在</w:t>
      </w:r>
      <w:r w:rsidR="00AB3C74" w:rsidRPr="00E34972">
        <w:rPr>
          <w:rFonts w:hint="eastAsia"/>
          <w:sz w:val="20"/>
          <w:szCs w:val="20"/>
        </w:rPr>
        <w:t>、労働者災害補償保険</w:t>
      </w:r>
      <w:r w:rsidR="005366DE">
        <w:rPr>
          <w:rFonts w:hint="eastAsia"/>
          <w:sz w:val="20"/>
          <w:szCs w:val="20"/>
        </w:rPr>
        <w:t>・雇用保険</w:t>
      </w:r>
      <w:r w:rsidR="00AB3C74" w:rsidRPr="00E34972">
        <w:rPr>
          <w:rFonts w:hint="eastAsia"/>
          <w:sz w:val="20"/>
          <w:szCs w:val="20"/>
        </w:rPr>
        <w:t>に加入していますか。</w:t>
      </w:r>
    </w:p>
    <w:p w:rsidR="00015DDF"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AB3C74" w:rsidRPr="00E34972">
        <w:rPr>
          <w:rFonts w:hint="eastAsia"/>
          <w:sz w:val="20"/>
          <w:szCs w:val="20"/>
        </w:rPr>
        <w:t>に○を付し</w:t>
      </w:r>
      <w:r w:rsidR="0072166A" w:rsidRPr="00E34972">
        <w:rPr>
          <w:rFonts w:hint="eastAsia"/>
          <w:sz w:val="20"/>
          <w:szCs w:val="20"/>
        </w:rPr>
        <w:t>てください。また、必要事項をご記入ください。）</w:t>
      </w:r>
    </w:p>
    <w:tbl>
      <w:tblPr>
        <w:tblStyle w:val="aa"/>
        <w:tblW w:w="8856" w:type="dxa"/>
        <w:tblLook w:val="04A0" w:firstRow="1" w:lastRow="0" w:firstColumn="1" w:lastColumn="0" w:noHBand="0" w:noVBand="1"/>
      </w:tblPr>
      <w:tblGrid>
        <w:gridCol w:w="416"/>
        <w:gridCol w:w="8440"/>
      </w:tblGrid>
      <w:tr w:rsidR="0072166A" w:rsidRPr="00E34972" w:rsidTr="00083C40">
        <w:tc>
          <w:tcPr>
            <w:tcW w:w="416" w:type="dxa"/>
          </w:tcPr>
          <w:p w:rsidR="0072166A" w:rsidRPr="00E34972" w:rsidRDefault="0072166A" w:rsidP="00037000">
            <w:pPr>
              <w:contextualSpacing/>
              <w:mirrorIndents/>
              <w:jc w:val="center"/>
              <w:rPr>
                <w:sz w:val="20"/>
                <w:szCs w:val="20"/>
              </w:rPr>
            </w:pPr>
          </w:p>
        </w:tc>
        <w:tc>
          <w:tcPr>
            <w:tcW w:w="8440" w:type="dxa"/>
          </w:tcPr>
          <w:p w:rsidR="0072166A" w:rsidRPr="00E34972" w:rsidRDefault="0072166A" w:rsidP="00037000">
            <w:pPr>
              <w:contextualSpacing/>
              <w:mirrorIndents/>
              <w:jc w:val="center"/>
              <w:rPr>
                <w:sz w:val="20"/>
                <w:szCs w:val="20"/>
              </w:rPr>
            </w:pPr>
            <w:r w:rsidRPr="00E34972">
              <w:rPr>
                <w:rFonts w:hint="eastAsia"/>
                <w:sz w:val="20"/>
                <w:szCs w:val="20"/>
              </w:rPr>
              <w:t>加入状況</w:t>
            </w:r>
          </w:p>
        </w:tc>
      </w:tr>
      <w:tr w:rsidR="0072166A" w:rsidRPr="00E34972" w:rsidTr="00083C40">
        <w:tc>
          <w:tcPr>
            <w:tcW w:w="416" w:type="dxa"/>
          </w:tcPr>
          <w:p w:rsidR="0072166A" w:rsidRPr="00E34972" w:rsidRDefault="0072166A" w:rsidP="00037000">
            <w:pPr>
              <w:contextualSpacing/>
              <w:mirrorIndents/>
              <w:jc w:val="center"/>
              <w:rPr>
                <w:sz w:val="20"/>
                <w:szCs w:val="20"/>
              </w:rPr>
            </w:pPr>
          </w:p>
          <w:p w:rsidR="00B558E3" w:rsidRDefault="00B558E3" w:rsidP="00037000">
            <w:pPr>
              <w:contextualSpacing/>
              <w:mirrorIndents/>
              <w:jc w:val="center"/>
              <w:rPr>
                <w:sz w:val="20"/>
                <w:szCs w:val="20"/>
              </w:rPr>
            </w:pPr>
          </w:p>
          <w:p w:rsidR="0072166A"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72166A" w:rsidRPr="00E34972" w:rsidRDefault="0072166A"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083C40">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72166A" w:rsidRDefault="008326EB" w:rsidP="00E34972">
            <w:pPr>
              <w:ind w:firstLineChars="100" w:firstLine="200"/>
              <w:contextualSpacing/>
              <w:mirrorIndents/>
              <w:jc w:val="left"/>
              <w:rPr>
                <w:sz w:val="20"/>
                <w:szCs w:val="20"/>
              </w:rPr>
            </w:pPr>
            <w:r>
              <w:rPr>
                <w:rFonts w:hint="eastAsia"/>
                <w:sz w:val="20"/>
                <w:szCs w:val="20"/>
              </w:rPr>
              <w:t>●</w:t>
            </w:r>
            <w:r w:rsidR="005366DE">
              <w:rPr>
                <w:rFonts w:hint="eastAsia"/>
                <w:sz w:val="20"/>
                <w:szCs w:val="20"/>
              </w:rPr>
              <w:t>労働保険概算・確定保険料申告書</w:t>
            </w:r>
          </w:p>
          <w:p w:rsidR="005366DE" w:rsidRDefault="00FC7C5F" w:rsidP="00E34972">
            <w:pPr>
              <w:ind w:firstLineChars="100" w:firstLine="200"/>
              <w:contextualSpacing/>
              <w:mirrorIndents/>
              <w:jc w:val="left"/>
              <w:rPr>
                <w:sz w:val="20"/>
                <w:szCs w:val="20"/>
              </w:rPr>
            </w:pPr>
            <w:r>
              <w:rPr>
                <w:rFonts w:hint="eastAsia"/>
                <w:sz w:val="20"/>
                <w:szCs w:val="20"/>
              </w:rPr>
              <w:t>●納付</w:t>
            </w:r>
            <w:r w:rsidR="005366DE">
              <w:rPr>
                <w:rFonts w:hint="eastAsia"/>
                <w:sz w:val="20"/>
                <w:szCs w:val="20"/>
              </w:rPr>
              <w:t>書・領収証等</w:t>
            </w:r>
            <w:r w:rsidR="00762C57">
              <w:rPr>
                <w:rFonts w:hint="eastAsia"/>
                <w:sz w:val="20"/>
                <w:szCs w:val="20"/>
              </w:rPr>
              <w:t xml:space="preserve">　　　　　　　　</w:t>
            </w:r>
            <w:r w:rsidR="00762C57" w:rsidRPr="00762C57">
              <w:rPr>
                <w:rFonts w:hint="eastAsia"/>
                <w:sz w:val="20"/>
                <w:szCs w:val="20"/>
              </w:rPr>
              <w:t>●保険関係成立届</w:t>
            </w:r>
          </w:p>
          <w:tbl>
            <w:tblPr>
              <w:tblStyle w:val="aa"/>
              <w:tblpPr w:leftFromText="142" w:rightFromText="142" w:vertAnchor="text" w:horzAnchor="margin" w:tblpXSpec="center" w:tblpY="834"/>
              <w:tblOverlap w:val="never"/>
              <w:tblW w:w="0" w:type="auto"/>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B811B9" w:rsidRPr="00E34972" w:rsidTr="00B811B9">
              <w:trPr>
                <w:trHeight w:val="306"/>
              </w:trPr>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475" w:type="dxa"/>
                </w:tcPr>
                <w:p w:rsidR="00B811B9" w:rsidRPr="00E34972" w:rsidRDefault="00B811B9" w:rsidP="00B811B9">
                  <w:pPr>
                    <w:jc w:val="center"/>
                    <w:rPr>
                      <w:sz w:val="20"/>
                      <w:szCs w:val="20"/>
                    </w:rPr>
                  </w:pPr>
                  <w:r>
                    <w:rPr>
                      <w:rFonts w:hint="eastAsia"/>
                      <w:sz w:val="20"/>
                      <w:szCs w:val="20"/>
                    </w:rPr>
                    <w:t>－</w:t>
                  </w: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r>
          </w:tbl>
          <w:p w:rsidR="00B558E3" w:rsidRPr="0043087F" w:rsidRDefault="00B811B9" w:rsidP="005D6CCB">
            <w:pPr>
              <w:contextualSpacing/>
              <w:mirrorIndents/>
              <w:jc w:val="left"/>
              <w:rPr>
                <w:sz w:val="18"/>
                <w:szCs w:val="20"/>
              </w:rPr>
            </w:pPr>
            <w:r w:rsidRPr="0043087F">
              <w:rPr>
                <w:rFonts w:hint="eastAsia"/>
                <w:sz w:val="18"/>
                <w:szCs w:val="20"/>
              </w:rPr>
              <w:t>※上記書類を所持していない場合には労働保険番号</w:t>
            </w:r>
            <w:r w:rsidR="005D6CCB" w:rsidRPr="0043087F">
              <w:rPr>
                <w:rFonts w:hint="eastAsia"/>
                <w:sz w:val="18"/>
                <w:szCs w:val="20"/>
              </w:rPr>
              <w:t>を下記に記載するのみで可。</w:t>
            </w:r>
          </w:p>
          <w:p w:rsidR="005366DE" w:rsidRPr="005366DE" w:rsidRDefault="005D6CCB" w:rsidP="005D6CCB">
            <w:pPr>
              <w:contextualSpacing/>
              <w:mirrorIndents/>
              <w:jc w:val="left"/>
              <w:rPr>
                <w:sz w:val="20"/>
                <w:szCs w:val="20"/>
              </w:rPr>
            </w:pPr>
            <w:r w:rsidRPr="0043087F">
              <w:rPr>
                <w:rFonts w:hint="eastAsia"/>
                <w:sz w:val="18"/>
                <w:szCs w:val="20"/>
              </w:rPr>
              <w:t>（本社等にて加入手続が行われてい</w:t>
            </w:r>
            <w:r w:rsidR="00B811B9" w:rsidRPr="0043087F">
              <w:rPr>
                <w:rFonts w:hint="eastAsia"/>
                <w:sz w:val="18"/>
                <w:szCs w:val="20"/>
              </w:rPr>
              <w:t>る場合も労働保険番号</w:t>
            </w:r>
            <w:r w:rsidR="00CC16F6" w:rsidRPr="0043087F">
              <w:rPr>
                <w:rFonts w:hint="eastAsia"/>
                <w:sz w:val="18"/>
                <w:szCs w:val="20"/>
              </w:rPr>
              <w:t>を下記に記載するのみで可</w:t>
            </w:r>
            <w:r w:rsidRPr="0043087F">
              <w:rPr>
                <w:rFonts w:hint="eastAsia"/>
                <w:sz w:val="18"/>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72166A" w:rsidRPr="005D6CCB" w:rsidRDefault="0072166A" w:rsidP="00037000">
            <w:pPr>
              <w:contextualSpacing/>
              <w:mirrorIndents/>
              <w:jc w:val="left"/>
              <w:rPr>
                <w:b/>
                <w:sz w:val="20"/>
                <w:szCs w:val="20"/>
              </w:rPr>
            </w:pPr>
            <w:r w:rsidRPr="005D6CCB">
              <w:rPr>
                <w:rFonts w:hint="eastAsia"/>
                <w:b/>
                <w:sz w:val="20"/>
                <w:szCs w:val="20"/>
              </w:rPr>
              <w:t>現在、加入手続中である。</w:t>
            </w:r>
          </w:p>
        </w:tc>
      </w:tr>
      <w:tr w:rsidR="0072166A" w:rsidRPr="00E34972" w:rsidTr="00083C40">
        <w:tc>
          <w:tcPr>
            <w:tcW w:w="416" w:type="dxa"/>
          </w:tcPr>
          <w:p w:rsidR="0072166A" w:rsidRPr="00E34972" w:rsidRDefault="00B25AFE" w:rsidP="00B558E3">
            <w:pPr>
              <w:spacing w:line="480" w:lineRule="auto"/>
              <w:contextualSpacing/>
              <w:mirrorIndents/>
              <w:jc w:val="center"/>
              <w:rPr>
                <w:sz w:val="20"/>
                <w:szCs w:val="20"/>
              </w:rPr>
            </w:pPr>
            <w:r w:rsidRPr="00E34972">
              <w:rPr>
                <w:rFonts w:hint="eastAsia"/>
                <w:sz w:val="20"/>
                <w:szCs w:val="20"/>
              </w:rPr>
              <w:t>３</w:t>
            </w:r>
          </w:p>
        </w:tc>
        <w:tc>
          <w:tcPr>
            <w:tcW w:w="8440" w:type="dxa"/>
          </w:tcPr>
          <w:p w:rsidR="0072166A" w:rsidRPr="00E34972" w:rsidRDefault="00B558E3" w:rsidP="00C21FE4">
            <w:pPr>
              <w:ind w:left="402" w:hangingChars="200" w:hanging="402"/>
              <w:contextualSpacing/>
              <w:mirrorIndents/>
              <w:jc w:val="left"/>
              <w:rPr>
                <w:sz w:val="20"/>
                <w:szCs w:val="20"/>
              </w:rPr>
            </w:pPr>
            <w:r w:rsidRPr="005F242C">
              <w:rPr>
                <w:rFonts w:hint="eastAsia"/>
                <w:b/>
                <w:sz w:val="20"/>
                <w:szCs w:val="20"/>
              </w:rPr>
              <w:t>今後、加入手続を行う。</w:t>
            </w:r>
            <w:r w:rsidRPr="008652F6">
              <w:rPr>
                <w:rFonts w:hint="eastAsia"/>
                <w:sz w:val="16"/>
                <w:szCs w:val="20"/>
              </w:rPr>
              <w:t>（申請から３ヶ月以内に従業員</w:t>
            </w:r>
            <w:r w:rsidRPr="008652F6">
              <w:rPr>
                <w:rFonts w:hint="eastAsia"/>
                <w:sz w:val="12"/>
                <w:szCs w:val="20"/>
              </w:rPr>
              <w:t>（パート・アルバイトを含む）</w:t>
            </w:r>
            <w:r w:rsidRPr="008652F6">
              <w:rPr>
                <w:rFonts w:hint="eastAsia"/>
                <w:sz w:val="16"/>
                <w:szCs w:val="20"/>
              </w:rPr>
              <w:t>を雇う予定がある場合を含む。）</w:t>
            </w:r>
            <w:r w:rsidR="0072166A" w:rsidRPr="00E34972">
              <w:rPr>
                <w:rFonts w:hint="eastAsia"/>
                <w:sz w:val="20"/>
                <w:szCs w:val="20"/>
              </w:rPr>
              <w:t>（　　）年（　　）月頃に手続予定。</w:t>
            </w:r>
            <w:r>
              <w:rPr>
                <w:rFonts w:hint="eastAsia"/>
                <w:sz w:val="16"/>
                <w:szCs w:val="20"/>
              </w:rPr>
              <w:t>（</w:t>
            </w:r>
            <w:r w:rsidR="0019709C">
              <w:rPr>
                <w:rFonts w:hint="eastAsia"/>
                <w:sz w:val="16"/>
                <w:szCs w:val="20"/>
              </w:rPr>
              <w:t>申請</w:t>
            </w:r>
            <w:r w:rsidR="005D6CCB" w:rsidRPr="00B811B9">
              <w:rPr>
                <w:rFonts w:hint="eastAsia"/>
                <w:sz w:val="16"/>
                <w:szCs w:val="20"/>
              </w:rPr>
              <w:t>から３</w:t>
            </w:r>
            <w:r w:rsidR="0072166A" w:rsidRPr="00B811B9">
              <w:rPr>
                <w:rFonts w:hint="eastAsia"/>
                <w:sz w:val="16"/>
                <w:szCs w:val="20"/>
              </w:rPr>
              <w:t>ヶ月以内の</w:t>
            </w:r>
            <w:r w:rsidR="0053649D" w:rsidRPr="00B811B9">
              <w:rPr>
                <w:rFonts w:hint="eastAsia"/>
                <w:sz w:val="16"/>
                <w:szCs w:val="20"/>
              </w:rPr>
              <w:t>年月をご記入ください</w:t>
            </w:r>
            <w:r w:rsidR="00C124F7" w:rsidRPr="00B811B9">
              <w:rPr>
                <w:rFonts w:hint="eastAsia"/>
                <w:sz w:val="16"/>
                <w:szCs w:val="20"/>
              </w:rPr>
              <w:t>。</w:t>
            </w:r>
            <w:r w:rsidR="0072166A" w:rsidRPr="00B811B9">
              <w:rPr>
                <w:rFonts w:hint="eastAsia"/>
                <w:sz w:val="16"/>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7F27EE" w:rsidRPr="00E34972" w:rsidRDefault="009B5967" w:rsidP="008872A5">
            <w:pPr>
              <w:contextualSpacing/>
              <w:mirrorIndents/>
              <w:jc w:val="left"/>
              <w:rPr>
                <w:sz w:val="20"/>
                <w:szCs w:val="20"/>
              </w:rPr>
            </w:pPr>
            <w:r w:rsidRPr="005D6CCB">
              <w:rPr>
                <w:rFonts w:hint="eastAsia"/>
                <w:b/>
                <w:sz w:val="20"/>
                <w:szCs w:val="20"/>
              </w:rPr>
              <w:t>適用要件に該当しない。</w:t>
            </w:r>
            <w:r w:rsidRPr="00B558E3">
              <w:rPr>
                <w:rFonts w:hint="eastAsia"/>
                <w:sz w:val="16"/>
                <w:szCs w:val="16"/>
              </w:rPr>
              <w:t>（事業主・役員・同居の親族のみで経営、従業員（パート・アルバイトを含む）</w:t>
            </w:r>
            <w:r w:rsidR="00B558E3" w:rsidRPr="00B558E3">
              <w:rPr>
                <w:rFonts w:hint="eastAsia"/>
                <w:sz w:val="16"/>
                <w:szCs w:val="16"/>
              </w:rPr>
              <w:t>がいない、申請から３ヶ月以内に</w:t>
            </w:r>
            <w:r w:rsidRPr="00B558E3">
              <w:rPr>
                <w:rFonts w:hint="eastAsia"/>
                <w:sz w:val="16"/>
                <w:szCs w:val="16"/>
              </w:rPr>
              <w:t>従業員を雇う予定がない。）</w:t>
            </w:r>
          </w:p>
        </w:tc>
      </w:tr>
    </w:tbl>
    <w:p w:rsidR="00D51A4B" w:rsidRDefault="00C21FE4" w:rsidP="008872A5">
      <w:pPr>
        <w:contextualSpacing/>
        <w:mirrorIndents/>
        <w:jc w:val="left"/>
        <w:rPr>
          <w:sz w:val="21"/>
          <w:szCs w:val="16"/>
        </w:rPr>
      </w:pPr>
      <w:r>
        <w:rPr>
          <w:rFonts w:hint="eastAsia"/>
          <w:sz w:val="21"/>
          <w:szCs w:val="16"/>
        </w:rPr>
        <w:t xml:space="preserve">回答年月日　　　　</w:t>
      </w:r>
      <w:bookmarkStart w:id="0" w:name="_GoBack"/>
      <w:bookmarkEnd w:id="0"/>
      <w:r w:rsidR="00D51A4B" w:rsidRPr="00B66D8C">
        <w:rPr>
          <w:rFonts w:hint="eastAsia"/>
          <w:sz w:val="21"/>
          <w:szCs w:val="16"/>
        </w:rPr>
        <w:t xml:space="preserve">　　年　　月　　日</w:t>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事業所名称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事業所所在地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 xml:space="preserve">　　　　　　　　　　　　　　　　　　　　　　　　　　　　　　　　　　　</w:t>
      </w:r>
    </w:p>
    <w:p w:rsidR="000771FC" w:rsidRDefault="000771FC" w:rsidP="005D6CCB">
      <w:pPr>
        <w:ind w:left="800" w:hangingChars="400" w:hanging="800"/>
        <w:contextualSpacing/>
        <w:mirrorIndents/>
        <w:jc w:val="left"/>
        <w:rPr>
          <w:sz w:val="20"/>
          <w:szCs w:val="16"/>
          <w:u w:val="single"/>
        </w:rPr>
      </w:pPr>
      <w:r>
        <w:rPr>
          <w:rFonts w:hint="eastAsia"/>
          <w:sz w:val="20"/>
          <w:szCs w:val="16"/>
        </w:rPr>
        <w:t xml:space="preserve">会社等法人番号　</w:t>
      </w:r>
      <w:r>
        <w:rPr>
          <w:rFonts w:hint="eastAsia"/>
          <w:sz w:val="20"/>
          <w:szCs w:val="16"/>
          <w:u w:val="single"/>
        </w:rPr>
        <w:t xml:space="preserve">　　　　　　　　　　　　　　　　　　　　　　　　　　　　　　　　</w:t>
      </w:r>
      <w:r>
        <w:rPr>
          <w:rFonts w:hint="eastAsia"/>
          <w:sz w:val="20"/>
          <w:szCs w:val="16"/>
          <w:u w:val="single"/>
        </w:rPr>
        <w:t xml:space="preserve"> </w:t>
      </w:r>
    </w:p>
    <w:p w:rsidR="000771FC" w:rsidRDefault="000771FC" w:rsidP="005D6CCB">
      <w:pPr>
        <w:ind w:left="800" w:hangingChars="400" w:hanging="800"/>
        <w:contextualSpacing/>
        <w:mirrorIndents/>
        <w:jc w:val="left"/>
        <w:rPr>
          <w:sz w:val="20"/>
          <w:szCs w:val="16"/>
        </w:rPr>
      </w:pPr>
      <w:r w:rsidRPr="00D51A4B">
        <w:rPr>
          <w:rFonts w:hint="eastAsia"/>
          <w:sz w:val="20"/>
          <w:szCs w:val="16"/>
        </w:rPr>
        <w:t xml:space="preserve">電話番号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500A8A" w:rsidRPr="00500A8A" w:rsidRDefault="00500A8A" w:rsidP="005D6CCB">
      <w:pPr>
        <w:ind w:left="180" w:hangingChars="100" w:hanging="180"/>
        <w:contextualSpacing/>
        <w:mirrorIndents/>
        <w:jc w:val="left"/>
        <w:rPr>
          <w:sz w:val="18"/>
          <w:szCs w:val="18"/>
        </w:rPr>
      </w:pPr>
      <w:r w:rsidRPr="00500A8A">
        <w:rPr>
          <w:rFonts w:hint="eastAsia"/>
          <w:sz w:val="18"/>
          <w:szCs w:val="18"/>
        </w:rPr>
        <w:t>※　事業主の皆様には、全ての法令を遵守していただきたいと考えています。社会保険・労働保険の適用が確認できない場合は、厚生労働省からの依頼に基づき、厚生労働省に情報提供いたします。</w:t>
      </w:r>
    </w:p>
    <w:p w:rsidR="008872A5" w:rsidRPr="00B66D8C" w:rsidRDefault="00620B36" w:rsidP="005D6CCB">
      <w:pPr>
        <w:ind w:left="180" w:hangingChars="100" w:hanging="180"/>
        <w:contextualSpacing/>
        <w:mirrorIndents/>
        <w:jc w:val="left"/>
        <w:rPr>
          <w:sz w:val="21"/>
          <w:szCs w:val="16"/>
        </w:rPr>
      </w:pPr>
      <w:r>
        <w:rPr>
          <w:rFonts w:hint="eastAsia"/>
          <w:sz w:val="18"/>
          <w:szCs w:val="18"/>
        </w:rPr>
        <w:t>※　社会保険・労働保険の適用</w:t>
      </w:r>
      <w:r w:rsidR="00500A8A" w:rsidRPr="00500A8A">
        <w:rPr>
          <w:rFonts w:hint="eastAsia"/>
          <w:sz w:val="18"/>
          <w:szCs w:val="18"/>
        </w:rPr>
        <w:t>促進以外の目的では使用いたしません。</w:t>
      </w:r>
    </w:p>
    <w:sectPr w:rsidR="008872A5" w:rsidRPr="00B66D8C" w:rsidSect="008872A5">
      <w:headerReference w:type="default" r:id="rId9"/>
      <w:pgSz w:w="11906" w:h="16838"/>
      <w:pgMar w:top="284" w:right="1701" w:bottom="284" w:left="1701" w:header="851" w:footer="992" w:gutter="0"/>
      <w:cols w:space="425"/>
      <w:docGrid w:type="lines" w:linePitch="326"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546" w:rsidRDefault="00767546" w:rsidP="00B11BB1">
      <w:r>
        <w:separator/>
      </w:r>
    </w:p>
  </w:endnote>
  <w:endnote w:type="continuationSeparator" w:id="0">
    <w:p w:rsidR="00767546" w:rsidRDefault="00767546"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546" w:rsidRDefault="00767546" w:rsidP="00B11BB1">
      <w:r>
        <w:separator/>
      </w:r>
    </w:p>
  </w:footnote>
  <w:footnote w:type="continuationSeparator" w:id="0">
    <w:p w:rsidR="00767546" w:rsidRDefault="00767546"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9D" w:rsidRDefault="00612F3B" w:rsidP="0053649D">
    <w:pPr>
      <w:pStyle w:val="a3"/>
      <w:jc w:val="right"/>
    </w:pPr>
    <w:r>
      <w:rPr>
        <w:rFonts w:hint="eastAsia"/>
      </w:rPr>
      <w:t>【別紙１</w:t>
    </w:r>
    <w:r w:rsidR="0053649D">
      <w:rPr>
        <w:rFonts w:hint="eastAsia"/>
      </w:rPr>
      <w:t>】</w:t>
    </w:r>
  </w:p>
  <w:p w:rsidR="0053649D" w:rsidRPr="0053649D" w:rsidRDefault="00DF04AC" w:rsidP="0053649D">
    <w:pPr>
      <w:pStyle w:val="a3"/>
      <w:rPr>
        <w:sz w:val="20"/>
      </w:rPr>
    </w:pPr>
    <w:r>
      <w:rPr>
        <w:rFonts w:hint="eastAsia"/>
        <w:sz w:val="20"/>
      </w:rPr>
      <w:t>医薬品</w:t>
    </w:r>
    <w:r w:rsidR="007641E8">
      <w:rPr>
        <w:rFonts w:hint="eastAsia"/>
        <w:sz w:val="20"/>
      </w:rPr>
      <w:t>等の</w:t>
    </w:r>
    <w:r w:rsidR="002A4520">
      <w:rPr>
        <w:rFonts w:hint="eastAsia"/>
        <w:sz w:val="20"/>
      </w:rPr>
      <w:t>販売業</w:t>
    </w:r>
    <w:r w:rsidR="007641E8">
      <w:rPr>
        <w:rFonts w:hint="eastAsia"/>
        <w:sz w:val="20"/>
      </w:rPr>
      <w:t>、製造業</w:t>
    </w:r>
    <w:r w:rsidR="008360E9">
      <w:rPr>
        <w:rFonts w:hint="eastAsia"/>
        <w:sz w:val="20"/>
      </w:rPr>
      <w:t>等</w:t>
    </w:r>
    <w:r w:rsidR="0053649D" w:rsidRPr="0053649D">
      <w:rPr>
        <w:rFonts w:hint="eastAsia"/>
        <w:sz w:val="20"/>
      </w:rPr>
      <w:t>の事業所用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39"/>
  <w:drawingGridHorizontalSpacing w:val="243"/>
  <w:drawingGridVerticalSpacing w:val="16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9E5"/>
    <w:rsid w:val="00015DDF"/>
    <w:rsid w:val="00035C38"/>
    <w:rsid w:val="00037000"/>
    <w:rsid w:val="000370FC"/>
    <w:rsid w:val="00045D70"/>
    <w:rsid w:val="00050BE3"/>
    <w:rsid w:val="0005648D"/>
    <w:rsid w:val="000771FC"/>
    <w:rsid w:val="00083C40"/>
    <w:rsid w:val="000843B5"/>
    <w:rsid w:val="000B4F64"/>
    <w:rsid w:val="000C4C6B"/>
    <w:rsid w:val="000C5C54"/>
    <w:rsid w:val="000E1E9E"/>
    <w:rsid w:val="00112F4C"/>
    <w:rsid w:val="00145430"/>
    <w:rsid w:val="00176200"/>
    <w:rsid w:val="0019709C"/>
    <w:rsid w:val="001B25FA"/>
    <w:rsid w:val="001B44C0"/>
    <w:rsid w:val="001B61C7"/>
    <w:rsid w:val="001C51DE"/>
    <w:rsid w:val="001F4360"/>
    <w:rsid w:val="00263F79"/>
    <w:rsid w:val="0026557D"/>
    <w:rsid w:val="0027421F"/>
    <w:rsid w:val="00275AC2"/>
    <w:rsid w:val="002A4520"/>
    <w:rsid w:val="002A6F12"/>
    <w:rsid w:val="002F1530"/>
    <w:rsid w:val="00365212"/>
    <w:rsid w:val="0037037A"/>
    <w:rsid w:val="003809BC"/>
    <w:rsid w:val="0038343C"/>
    <w:rsid w:val="003A4FF7"/>
    <w:rsid w:val="003E183C"/>
    <w:rsid w:val="00424D18"/>
    <w:rsid w:val="0043087F"/>
    <w:rsid w:val="00450AF7"/>
    <w:rsid w:val="00485954"/>
    <w:rsid w:val="004B5850"/>
    <w:rsid w:val="004C2212"/>
    <w:rsid w:val="004F53BF"/>
    <w:rsid w:val="00500A8A"/>
    <w:rsid w:val="00502911"/>
    <w:rsid w:val="0051068C"/>
    <w:rsid w:val="0053649D"/>
    <w:rsid w:val="005366DE"/>
    <w:rsid w:val="0054453E"/>
    <w:rsid w:val="00545264"/>
    <w:rsid w:val="00556DB7"/>
    <w:rsid w:val="0058710A"/>
    <w:rsid w:val="005A7103"/>
    <w:rsid w:val="005D6CCB"/>
    <w:rsid w:val="00603149"/>
    <w:rsid w:val="00612F3B"/>
    <w:rsid w:val="00615718"/>
    <w:rsid w:val="00620B36"/>
    <w:rsid w:val="00636B19"/>
    <w:rsid w:val="00636D8F"/>
    <w:rsid w:val="006408A2"/>
    <w:rsid w:val="006430DC"/>
    <w:rsid w:val="00666CA0"/>
    <w:rsid w:val="00682017"/>
    <w:rsid w:val="006A24B6"/>
    <w:rsid w:val="006A2A24"/>
    <w:rsid w:val="006C5D03"/>
    <w:rsid w:val="006E4848"/>
    <w:rsid w:val="007035CA"/>
    <w:rsid w:val="00704CBC"/>
    <w:rsid w:val="0072166A"/>
    <w:rsid w:val="007257E1"/>
    <w:rsid w:val="00762C57"/>
    <w:rsid w:val="00763B73"/>
    <w:rsid w:val="007641E8"/>
    <w:rsid w:val="00767546"/>
    <w:rsid w:val="007953CD"/>
    <w:rsid w:val="007A0B30"/>
    <w:rsid w:val="007A3EBA"/>
    <w:rsid w:val="007F27EE"/>
    <w:rsid w:val="007F3F89"/>
    <w:rsid w:val="00802782"/>
    <w:rsid w:val="008150E4"/>
    <w:rsid w:val="008326EB"/>
    <w:rsid w:val="00833F3B"/>
    <w:rsid w:val="008360E9"/>
    <w:rsid w:val="008411EB"/>
    <w:rsid w:val="008569E5"/>
    <w:rsid w:val="008872A5"/>
    <w:rsid w:val="008C1293"/>
    <w:rsid w:val="0090263A"/>
    <w:rsid w:val="009367CF"/>
    <w:rsid w:val="00961B03"/>
    <w:rsid w:val="00973A4B"/>
    <w:rsid w:val="009B5967"/>
    <w:rsid w:val="009C67FB"/>
    <w:rsid w:val="009D61E6"/>
    <w:rsid w:val="009E7D7A"/>
    <w:rsid w:val="009F0E95"/>
    <w:rsid w:val="00A30A15"/>
    <w:rsid w:val="00A317ED"/>
    <w:rsid w:val="00A31876"/>
    <w:rsid w:val="00A31947"/>
    <w:rsid w:val="00A42D49"/>
    <w:rsid w:val="00A54116"/>
    <w:rsid w:val="00A66804"/>
    <w:rsid w:val="00A91A0D"/>
    <w:rsid w:val="00AB3C74"/>
    <w:rsid w:val="00AD11EF"/>
    <w:rsid w:val="00B11BB1"/>
    <w:rsid w:val="00B17A34"/>
    <w:rsid w:val="00B25AFE"/>
    <w:rsid w:val="00B40522"/>
    <w:rsid w:val="00B53899"/>
    <w:rsid w:val="00B558E3"/>
    <w:rsid w:val="00B65FF2"/>
    <w:rsid w:val="00B66D8C"/>
    <w:rsid w:val="00B70F64"/>
    <w:rsid w:val="00B76359"/>
    <w:rsid w:val="00B811B9"/>
    <w:rsid w:val="00B83DF1"/>
    <w:rsid w:val="00B8664E"/>
    <w:rsid w:val="00BC1D73"/>
    <w:rsid w:val="00BF4ED0"/>
    <w:rsid w:val="00C124F7"/>
    <w:rsid w:val="00C13F8E"/>
    <w:rsid w:val="00C21FE4"/>
    <w:rsid w:val="00C27C8F"/>
    <w:rsid w:val="00CA7297"/>
    <w:rsid w:val="00CB0BDF"/>
    <w:rsid w:val="00CB13EC"/>
    <w:rsid w:val="00CB4414"/>
    <w:rsid w:val="00CC16F6"/>
    <w:rsid w:val="00CD3C8A"/>
    <w:rsid w:val="00CE23DC"/>
    <w:rsid w:val="00CF67AA"/>
    <w:rsid w:val="00D025D1"/>
    <w:rsid w:val="00D30932"/>
    <w:rsid w:val="00D51A4B"/>
    <w:rsid w:val="00D54837"/>
    <w:rsid w:val="00D742F5"/>
    <w:rsid w:val="00DF04AC"/>
    <w:rsid w:val="00E01CFD"/>
    <w:rsid w:val="00E11EE6"/>
    <w:rsid w:val="00E34972"/>
    <w:rsid w:val="00E36A2D"/>
    <w:rsid w:val="00E465AA"/>
    <w:rsid w:val="00E64DE1"/>
    <w:rsid w:val="00E668CF"/>
    <w:rsid w:val="00E74CDB"/>
    <w:rsid w:val="00F01EB6"/>
    <w:rsid w:val="00F04603"/>
    <w:rsid w:val="00F22C30"/>
    <w:rsid w:val="00F34982"/>
    <w:rsid w:val="00F57903"/>
    <w:rsid w:val="00F672D0"/>
    <w:rsid w:val="00F7013C"/>
    <w:rsid w:val="00F8205E"/>
    <w:rsid w:val="00FA2D2F"/>
    <w:rsid w:val="00FC0903"/>
    <w:rsid w:val="00FC7C5F"/>
    <w:rsid w:val="00FE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379930">
      <w:bodyDiv w:val="1"/>
      <w:marLeft w:val="0"/>
      <w:marRight w:val="0"/>
      <w:marTop w:val="0"/>
      <w:marBottom w:val="0"/>
      <w:divBdr>
        <w:top w:val="none" w:sz="0" w:space="0" w:color="auto"/>
        <w:left w:val="none" w:sz="0" w:space="0" w:color="auto"/>
        <w:bottom w:val="none" w:sz="0" w:space="0" w:color="auto"/>
        <w:right w:val="none" w:sz="0" w:space="0" w:color="auto"/>
      </w:divBdr>
    </w:div>
    <w:div w:id="17429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7B0F2-49CC-4303-8173-2A9A59173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5CF59032</Template>
  <TotalTime>1</TotalTime>
  <Pages>1</Pages>
  <Words>207</Words>
  <Characters>1182</Characters>
  <Application>Microsoft Office Word</Application>
  <DocSecurity>4</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大野 笑子</cp:lastModifiedBy>
  <cp:revision>2</cp:revision>
  <cp:lastPrinted>2017-03-15T04:03:00Z</cp:lastPrinted>
  <dcterms:created xsi:type="dcterms:W3CDTF">2019-04-17T00:38:00Z</dcterms:created>
  <dcterms:modified xsi:type="dcterms:W3CDTF">2019-04-17T00:38:00Z</dcterms:modified>
</cp:coreProperties>
</file>